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858D8" w:rsidP="000544FF">
      <w:pPr>
        <w:pStyle w:val="OrderHeading"/>
      </w:pPr>
      <w:r>
        <w:t>.</w:t>
      </w:r>
      <w:r w:rsidR="000544FF">
        <w:t>BEFORE THE FLORIDA PUBLIC SERVICE COMMISSION</w:t>
      </w:r>
    </w:p>
    <w:p w:rsidR="000544FF" w:rsidRDefault="000544FF" w:rsidP="000544FF">
      <w:pPr>
        <w:pStyle w:val="OrderHeading"/>
      </w:pPr>
    </w:p>
    <w:p w:rsidR="000544FF" w:rsidRDefault="000544FF" w:rsidP="000544F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44FF" w:rsidRPr="00C63FCF" w:rsidTr="00C63FCF">
        <w:trPr>
          <w:trHeight w:val="828"/>
        </w:trPr>
        <w:tc>
          <w:tcPr>
            <w:tcW w:w="4788" w:type="dxa"/>
            <w:tcBorders>
              <w:bottom w:val="single" w:sz="8" w:space="0" w:color="auto"/>
              <w:right w:val="double" w:sz="6" w:space="0" w:color="auto"/>
            </w:tcBorders>
            <w:shd w:val="clear" w:color="auto" w:fill="auto"/>
          </w:tcPr>
          <w:p w:rsidR="000544FF" w:rsidRDefault="000544FF" w:rsidP="00C63FCF">
            <w:pPr>
              <w:pStyle w:val="OrderBody"/>
              <w:tabs>
                <w:tab w:val="center" w:pos="4320"/>
                <w:tab w:val="right" w:pos="8640"/>
              </w:tabs>
              <w:jc w:val="left"/>
            </w:pPr>
            <w:r>
              <w:t xml:space="preserve">In re: </w:t>
            </w:r>
            <w:bookmarkStart w:id="0" w:name="SSInRe"/>
            <w:bookmarkEnd w:id="0"/>
            <w:r>
              <w:t>Petition for determination that the Osprey Plant acquisition or, alternatively, the Suwannee Simple Cycle Project is the most cost effective generation alternative to meet remaining need prior to 2018, by Duke Energy Florida, Inc.</w:t>
            </w:r>
          </w:p>
        </w:tc>
        <w:tc>
          <w:tcPr>
            <w:tcW w:w="4788" w:type="dxa"/>
            <w:tcBorders>
              <w:left w:val="double" w:sz="6" w:space="0" w:color="auto"/>
            </w:tcBorders>
            <w:shd w:val="clear" w:color="auto" w:fill="auto"/>
          </w:tcPr>
          <w:p w:rsidR="000544FF" w:rsidRDefault="000544FF" w:rsidP="000544FF">
            <w:pPr>
              <w:pStyle w:val="OrderBody"/>
            </w:pPr>
            <w:r>
              <w:t xml:space="preserve">DOCKET NO. </w:t>
            </w:r>
            <w:bookmarkStart w:id="1" w:name="SSDocketNo"/>
            <w:bookmarkEnd w:id="1"/>
            <w:r>
              <w:t>150043-EI</w:t>
            </w:r>
          </w:p>
          <w:p w:rsidR="000544FF" w:rsidRDefault="000544FF" w:rsidP="00C63FCF">
            <w:pPr>
              <w:pStyle w:val="OrderBody"/>
              <w:tabs>
                <w:tab w:val="center" w:pos="4320"/>
                <w:tab w:val="right" w:pos="8640"/>
              </w:tabs>
              <w:jc w:val="left"/>
            </w:pPr>
            <w:r>
              <w:t xml:space="preserve">ORDER NO. </w:t>
            </w:r>
            <w:bookmarkStart w:id="2" w:name="OrderNo0167"/>
            <w:r w:rsidR="00936169">
              <w:t>PSC-15-0167-CFO-EI</w:t>
            </w:r>
            <w:bookmarkEnd w:id="2"/>
          </w:p>
          <w:p w:rsidR="000544FF" w:rsidRDefault="000544FF" w:rsidP="00C63FCF">
            <w:pPr>
              <w:pStyle w:val="OrderBody"/>
              <w:tabs>
                <w:tab w:val="center" w:pos="4320"/>
                <w:tab w:val="right" w:pos="8640"/>
              </w:tabs>
              <w:jc w:val="left"/>
            </w:pPr>
            <w:r>
              <w:t xml:space="preserve">ISSUED: </w:t>
            </w:r>
            <w:r w:rsidR="00936169">
              <w:t>May 1, 2015</w:t>
            </w:r>
          </w:p>
        </w:tc>
      </w:tr>
    </w:tbl>
    <w:p w:rsidR="000544FF" w:rsidRDefault="000544FF" w:rsidP="000544FF"/>
    <w:p w:rsidR="000544FF" w:rsidRDefault="000544FF" w:rsidP="000544FF"/>
    <w:p w:rsidR="00A52D76" w:rsidRDefault="000544FF" w:rsidP="000544FF">
      <w:pPr>
        <w:pStyle w:val="CenterUnderline"/>
      </w:pPr>
      <w:bookmarkStart w:id="3" w:name="Commissioners"/>
      <w:bookmarkEnd w:id="3"/>
      <w:r>
        <w:t>ORDER</w:t>
      </w:r>
      <w:bookmarkStart w:id="4" w:name="OrderTitle"/>
      <w:r>
        <w:t xml:space="preserve"> GRANTING </w:t>
      </w:r>
      <w:r w:rsidR="00A52D76">
        <w:t xml:space="preserve">DUKE ENERGY FLORIDA, INC.’S </w:t>
      </w:r>
    </w:p>
    <w:p w:rsidR="00A52D76" w:rsidRDefault="00A52D76" w:rsidP="000544FF">
      <w:pPr>
        <w:pStyle w:val="CenterUnderline"/>
      </w:pPr>
      <w:r>
        <w:t xml:space="preserve">REQUEST FOR CONFIDENTIAL CLASSIFICATION  </w:t>
      </w:r>
    </w:p>
    <w:p w:rsidR="00CB5276" w:rsidRPr="005F6B15" w:rsidRDefault="005F6B15" w:rsidP="000544FF">
      <w:pPr>
        <w:pStyle w:val="CenterUnderline"/>
      </w:pPr>
      <w:r>
        <w:t>(</w:t>
      </w:r>
      <w:r w:rsidR="00A52D76">
        <w:t xml:space="preserve">DOCUMENT </w:t>
      </w:r>
      <w:r w:rsidR="00A52D76" w:rsidRPr="005F6B15">
        <w:t>NO. 01088-15</w:t>
      </w:r>
      <w:r>
        <w:t xml:space="preserve">, </w:t>
      </w:r>
      <w:r w:rsidR="00A52D76" w:rsidRPr="005F6B15">
        <w:t>X-REF  D</w:t>
      </w:r>
      <w:r>
        <w:t>OCUMENT NO</w:t>
      </w:r>
      <w:r w:rsidR="00C976D5" w:rsidRPr="005F6B15">
        <w:t>.</w:t>
      </w:r>
      <w:r w:rsidR="00A52D76" w:rsidRPr="005F6B15">
        <w:t xml:space="preserve"> 00685-15)</w:t>
      </w:r>
      <w:r w:rsidR="000544FF" w:rsidRPr="005F6B15">
        <w:t xml:space="preserve">  </w:t>
      </w:r>
      <w:bookmarkEnd w:id="4"/>
    </w:p>
    <w:p w:rsidR="000544FF" w:rsidRPr="005F6B15" w:rsidRDefault="000544FF" w:rsidP="000544FF">
      <w:pPr>
        <w:pStyle w:val="CenterUnderline"/>
      </w:pPr>
    </w:p>
    <w:p w:rsidR="000544FF" w:rsidRDefault="000544FF" w:rsidP="000544FF">
      <w:pPr>
        <w:pStyle w:val="OrderBody"/>
        <w:ind w:firstLine="720"/>
      </w:pPr>
      <w:bookmarkStart w:id="5" w:name="OrderText"/>
      <w:bookmarkEnd w:id="5"/>
      <w:r>
        <w:t>On</w:t>
      </w:r>
      <w:r w:rsidR="00A52D76">
        <w:t xml:space="preserve"> February 20, 2015</w:t>
      </w:r>
      <w:r>
        <w:t xml:space="preserve">, pursuant to Section 366.093, Florida Statutes (F.S.), and Rule 25-22.006, Florida Administrative Code (F.A.C.), </w:t>
      </w:r>
      <w:r w:rsidR="00A52D76">
        <w:t xml:space="preserve">Duke Energy Florida, Inc. (DEF) </w:t>
      </w:r>
      <w:r>
        <w:t xml:space="preserve">filed a Request for Confidential Classification (Request) </w:t>
      </w:r>
      <w:r w:rsidR="00521993">
        <w:t>of</w:t>
      </w:r>
      <w:r w:rsidR="007A0918">
        <w:t xml:space="preserve"> </w:t>
      </w:r>
      <w:r w:rsidR="00521993">
        <w:t xml:space="preserve">portions of </w:t>
      </w:r>
      <w:r w:rsidR="00D7581D">
        <w:t xml:space="preserve">the testimony and exhibits filed as part of its Petition to initiate this docket, specifically, portions of the direct testimony of </w:t>
      </w:r>
      <w:r w:rsidR="00041194">
        <w:t>Benjamin</w:t>
      </w:r>
      <w:r w:rsidR="00D7581D">
        <w:t xml:space="preserve"> M.H. Borsch and Exhibits BMGB-1 and BMGB-2; portions of Exhibits KED-1 through KED-3 to the direct testimony of Keven E. Delehanty; portions of the testimony of Kris G. Edmondson and Exhibits KGE-2 and KGE-3; portions of the direct testimony of Ma</w:t>
      </w:r>
      <w:r w:rsidR="00FB735C">
        <w:t>rk</w:t>
      </w:r>
      <w:r w:rsidR="00D7581D">
        <w:t xml:space="preserve"> E. Landseidel and Exhibit MEL-4; portions of the direct testimony of Matthew E. Palasek and Exhibits MEP-1 and MEP2; and portions of Exhibit ELS-1 to the direct testimony of Edward L. Scott </w:t>
      </w:r>
      <w:r>
        <w:t>(Document No.</w:t>
      </w:r>
      <w:r w:rsidR="00A52D76">
        <w:t xml:space="preserve"> 01088-15</w:t>
      </w:r>
      <w:r w:rsidR="00C976D5">
        <w:t>,</w:t>
      </w:r>
      <w:r w:rsidR="00A52D76">
        <w:t xml:space="preserve"> x</w:t>
      </w:r>
      <w:r w:rsidR="007A0918">
        <w:t>-r</w:t>
      </w:r>
      <w:r w:rsidR="00A52D76">
        <w:t>ef</w:t>
      </w:r>
      <w:r w:rsidR="007A0918">
        <w:t xml:space="preserve"> D</w:t>
      </w:r>
      <w:r w:rsidR="00041194">
        <w:t>ocument No.</w:t>
      </w:r>
      <w:r w:rsidR="007A0918">
        <w:t xml:space="preserve"> 00685-15</w:t>
      </w:r>
      <w:r w:rsidR="007D403F">
        <w:t>)</w:t>
      </w:r>
      <w:r>
        <w:t xml:space="preserve">. </w:t>
      </w:r>
    </w:p>
    <w:p w:rsidR="00D7581D" w:rsidRDefault="00D7581D" w:rsidP="000544FF">
      <w:pPr>
        <w:pStyle w:val="OrderBody"/>
        <w:ind w:firstLine="720"/>
      </w:pPr>
    </w:p>
    <w:p w:rsidR="000544FF" w:rsidRPr="007D7D51" w:rsidRDefault="000544FF" w:rsidP="000544FF">
      <w:pPr>
        <w:autoSpaceDE w:val="0"/>
        <w:autoSpaceDN w:val="0"/>
        <w:adjustRightInd w:val="0"/>
        <w:jc w:val="both"/>
        <w:rPr>
          <w:u w:val="single"/>
        </w:rPr>
      </w:pPr>
      <w:r w:rsidRPr="007D7D51">
        <w:rPr>
          <w:u w:val="single"/>
        </w:rPr>
        <w:t>Request for Confidential Classification</w:t>
      </w:r>
    </w:p>
    <w:p w:rsidR="000544FF" w:rsidRPr="007D7D51" w:rsidRDefault="000544FF" w:rsidP="000544FF">
      <w:pPr>
        <w:autoSpaceDE w:val="0"/>
        <w:autoSpaceDN w:val="0"/>
        <w:adjustRightInd w:val="0"/>
        <w:jc w:val="both"/>
        <w:rPr>
          <w:u w:val="single"/>
        </w:rPr>
      </w:pPr>
    </w:p>
    <w:p w:rsidR="000544FF" w:rsidRDefault="000544FF" w:rsidP="000544FF">
      <w:pPr>
        <w:jc w:val="both"/>
      </w:pPr>
      <w:r>
        <w:tab/>
      </w:r>
      <w:r w:rsidR="00D76A85">
        <w:t xml:space="preserve">In its Request, </w:t>
      </w:r>
      <w:r w:rsidR="007A0918">
        <w:t xml:space="preserve">DEF </w:t>
      </w:r>
      <w:r>
        <w:t xml:space="preserve">contends that the information </w:t>
      </w:r>
      <w:r w:rsidR="007A0918">
        <w:t xml:space="preserve">for which it requests confidential classification, as more specifically described in </w:t>
      </w:r>
      <w:r w:rsidR="00041194">
        <w:t>Attachment</w:t>
      </w:r>
      <w:r w:rsidR="007A0918">
        <w:t xml:space="preserve"> C of its Request, </w:t>
      </w:r>
      <w:r>
        <w:t xml:space="preserve">constitutes proprietary and confidential business information entitled to protection under Section 366.093, F.S., and Rule 25-22.006, F.A.C. </w:t>
      </w:r>
      <w:r w:rsidR="00D7581D">
        <w:t xml:space="preserve"> </w:t>
      </w:r>
      <w:r w:rsidR="00C976D5">
        <w:t>DEF</w:t>
      </w:r>
      <w:r>
        <w:t xml:space="preserve"> asserts that this information is intended to be and is treated by </w:t>
      </w:r>
      <w:r w:rsidR="007A0918">
        <w:t>DEF</w:t>
      </w:r>
      <w:r>
        <w:t xml:space="preserve"> </w:t>
      </w:r>
      <w:r w:rsidR="005201B5">
        <w:t>and Calpine Construction Finance Compa</w:t>
      </w:r>
      <w:r w:rsidR="00C976D5">
        <w:t>n</w:t>
      </w:r>
      <w:r w:rsidR="005201B5">
        <w:t xml:space="preserve">y, L.P. (Calpine) </w:t>
      </w:r>
      <w:r>
        <w:t xml:space="preserve">as private and has not been publicly disclosed. </w:t>
      </w:r>
    </w:p>
    <w:p w:rsidR="000544FF" w:rsidRDefault="000544FF" w:rsidP="000544FF">
      <w:pPr>
        <w:jc w:val="both"/>
      </w:pPr>
    </w:p>
    <w:p w:rsidR="000544FF" w:rsidRDefault="000544FF" w:rsidP="004A6907">
      <w:pPr>
        <w:jc w:val="both"/>
      </w:pPr>
      <w:r>
        <w:tab/>
      </w:r>
      <w:r w:rsidR="00534608">
        <w:t xml:space="preserve">DEF </w:t>
      </w:r>
      <w:r w:rsidR="00D76A85">
        <w:t xml:space="preserve">further </w:t>
      </w:r>
      <w:r w:rsidRPr="00BF0E0B">
        <w:t>contends that the</w:t>
      </w:r>
      <w:r w:rsidR="00A61D52">
        <w:t xml:space="preserve"> portions of the testimony </w:t>
      </w:r>
      <w:r w:rsidR="00587D9D">
        <w:t xml:space="preserve">of its witnesses </w:t>
      </w:r>
      <w:r w:rsidR="00A61D52">
        <w:t xml:space="preserve">and exhibits identified above contain confidential, proprietary business information regarding </w:t>
      </w:r>
      <w:r w:rsidR="00534608" w:rsidRPr="00BF0E0B">
        <w:t>competitively sensitive business negotiations between DEF and Calpine</w:t>
      </w:r>
      <w:r w:rsidR="00D76A85">
        <w:t xml:space="preserve"> and</w:t>
      </w:r>
      <w:r w:rsidR="00A61D52">
        <w:t xml:space="preserve"> </w:t>
      </w:r>
      <w:r w:rsidR="00534608" w:rsidRPr="00BF0E0B">
        <w:t>competitively sensitive contractual terms of the Parties’ Asset Purchase and Sale Agreement (APA)</w:t>
      </w:r>
      <w:r w:rsidR="00BF0E0B" w:rsidRPr="00BF0E0B">
        <w:t xml:space="preserve"> and term sheet</w:t>
      </w:r>
      <w:r w:rsidR="00041194">
        <w:t xml:space="preserve">, the disclosure of which would impair DEF’s competitive business interests.  </w:t>
      </w:r>
      <w:r w:rsidR="00A61D52" w:rsidRPr="00A61D52">
        <w:t xml:space="preserve">DEF </w:t>
      </w:r>
      <w:r w:rsidR="00A61D52">
        <w:t xml:space="preserve">also contends that the information contains </w:t>
      </w:r>
      <w:r w:rsidR="00A61D52" w:rsidRPr="00BF0E0B">
        <w:t>numbers re</w:t>
      </w:r>
      <w:r w:rsidR="00A61D52">
        <w:t>garding</w:t>
      </w:r>
      <w:r w:rsidR="00A61D52" w:rsidRPr="00BF0E0B">
        <w:t xml:space="preserve"> the supply-side generation proposal evaluated by </w:t>
      </w:r>
      <w:r w:rsidR="00A61D52">
        <w:t>DEF</w:t>
      </w:r>
      <w:r w:rsidR="00A61D52" w:rsidRPr="00BF0E0B">
        <w:t xml:space="preserve"> to meet its remaining needs prior to 2018</w:t>
      </w:r>
      <w:r w:rsidR="00A61D52">
        <w:t xml:space="preserve">, the disclosure of which would impair DEF’s competitive business interests and ability to negotiate favorable contracts, as well as violate </w:t>
      </w:r>
      <w:r w:rsidR="00D76A85">
        <w:t xml:space="preserve">the </w:t>
      </w:r>
      <w:r w:rsidR="00A61D52">
        <w:t xml:space="preserve">nondisclosure provisions of the </w:t>
      </w:r>
      <w:r w:rsidR="00A61D52" w:rsidRPr="00BF0E0B">
        <w:t xml:space="preserve">bids submitted in response to </w:t>
      </w:r>
      <w:r w:rsidR="00A61D52">
        <w:t>DEF’s</w:t>
      </w:r>
      <w:r w:rsidR="00A61D52" w:rsidRPr="00BF0E0B">
        <w:t xml:space="preserve"> Request for Proposal</w:t>
      </w:r>
      <w:r w:rsidR="00A61D52">
        <w:t xml:space="preserve">.  In addition, DEF asserts that </w:t>
      </w:r>
      <w:r w:rsidR="00D76A85">
        <w:t xml:space="preserve">portions </w:t>
      </w:r>
      <w:r w:rsidR="00A61D52">
        <w:t>of the information contain</w:t>
      </w:r>
      <w:r w:rsidR="00D76A85">
        <w:t xml:space="preserve"> material </w:t>
      </w:r>
      <w:r w:rsidR="00A61D52">
        <w:t>rela</w:t>
      </w:r>
      <w:r w:rsidR="00041194">
        <w:t>t</w:t>
      </w:r>
      <w:r w:rsidR="00A61D52">
        <w:t xml:space="preserve">ed to its long-term forecasts for fuel </w:t>
      </w:r>
      <w:r w:rsidR="00041194">
        <w:t xml:space="preserve">pricing, </w:t>
      </w:r>
      <w:r w:rsidR="00D76A85">
        <w:t>which</w:t>
      </w:r>
      <w:r w:rsidR="00A61D52">
        <w:t xml:space="preserve"> would adversely </w:t>
      </w:r>
      <w:r w:rsidR="00041194">
        <w:t>impact</w:t>
      </w:r>
      <w:r w:rsidR="00A61D52">
        <w:t xml:space="preserve"> DEF’</w:t>
      </w:r>
      <w:r w:rsidR="00041194">
        <w:t>s</w:t>
      </w:r>
      <w:r w:rsidR="00A61D52">
        <w:t xml:space="preserve"> competitive business interests</w:t>
      </w:r>
      <w:r w:rsidR="00D76A85">
        <w:t xml:space="preserve"> if </w:t>
      </w:r>
      <w:r w:rsidR="00D76A85">
        <w:lastRenderedPageBreak/>
        <w:t>disclosed</w:t>
      </w:r>
      <w:r w:rsidR="00A61D52">
        <w:t xml:space="preserve">.  Furthermore, DEF contends that this </w:t>
      </w:r>
      <w:r w:rsidR="00041194">
        <w:t>information</w:t>
      </w:r>
      <w:r w:rsidR="00A61D52">
        <w:t xml:space="preserve"> al</w:t>
      </w:r>
      <w:r w:rsidR="00041194">
        <w:t>so</w:t>
      </w:r>
      <w:r w:rsidR="00A61D52">
        <w:t xml:space="preserve"> </w:t>
      </w:r>
      <w:r w:rsidR="00D76A85">
        <w:t xml:space="preserve">contains material related to </w:t>
      </w:r>
      <w:r w:rsidR="00A61D52">
        <w:t>DEF’s future forecasts for operating and maintenance costs for the Osprey Plan</w:t>
      </w:r>
      <w:r w:rsidR="00D76A85">
        <w:t xml:space="preserve">t, </w:t>
      </w:r>
      <w:r w:rsidR="00A61D52">
        <w:t>its due diligence review of the Osprey</w:t>
      </w:r>
      <w:r w:rsidR="004A6907">
        <w:t xml:space="preserve"> Plant</w:t>
      </w:r>
      <w:r w:rsidR="00D76A85">
        <w:t>, t</w:t>
      </w:r>
      <w:r w:rsidR="004A6907">
        <w:t>he projected schedule for completion of the Suwannee Simple Cycle project as an alternative to the Osprey Plant acquisition</w:t>
      </w:r>
      <w:r w:rsidR="00D76A85">
        <w:t>, and</w:t>
      </w:r>
      <w:r w:rsidR="004A6907">
        <w:t xml:space="preserve"> a description of the potential generating facility acquisitions for transmission cost impacts to the DEF transmission system.  DEF argues that th</w:t>
      </w:r>
      <w:r w:rsidR="00041194">
        <w:t>is information</w:t>
      </w:r>
      <w:r w:rsidR="004A6907">
        <w:t xml:space="preserve"> </w:t>
      </w:r>
      <w:r w:rsidR="00D76A85">
        <w:t>contains</w:t>
      </w:r>
      <w:r w:rsidR="004A6907">
        <w:t xml:space="preserve"> contractual data and trade secrets</w:t>
      </w:r>
      <w:r w:rsidR="00D76A85">
        <w:t xml:space="preserve"> and is competitively sensitive information, which </w:t>
      </w:r>
      <w:r w:rsidRPr="005F5E5F">
        <w:t xml:space="preserve">is </w:t>
      </w:r>
      <w:r w:rsidR="00D76A85">
        <w:t xml:space="preserve">therefore </w:t>
      </w:r>
      <w:r w:rsidRPr="005F5E5F">
        <w:t>entitled to confidential classification pursuant to Section 366.093(3)</w:t>
      </w:r>
      <w:r w:rsidR="00661CE7">
        <w:t>(a),</w:t>
      </w:r>
      <w:r w:rsidR="00501E44">
        <w:t xml:space="preserve"> </w:t>
      </w:r>
      <w:r w:rsidRPr="005F5E5F">
        <w:t>(d)</w:t>
      </w:r>
      <w:r w:rsidR="005F6B15">
        <w:t>,</w:t>
      </w:r>
      <w:r w:rsidRPr="005F5E5F">
        <w:t xml:space="preserve"> and (e), F.S.</w:t>
      </w:r>
      <w:r>
        <w:t xml:space="preserve">  </w:t>
      </w:r>
    </w:p>
    <w:p w:rsidR="00521993" w:rsidRPr="00641E85" w:rsidRDefault="00521993" w:rsidP="00661CE7">
      <w:pPr>
        <w:ind w:firstLine="720"/>
        <w:jc w:val="both"/>
      </w:pPr>
    </w:p>
    <w:p w:rsidR="000544FF" w:rsidRDefault="000544FF" w:rsidP="000544FF">
      <w:pPr>
        <w:jc w:val="both"/>
      </w:pPr>
      <w:r>
        <w:rPr>
          <w:u w:val="single"/>
        </w:rPr>
        <w:t>Ruling</w:t>
      </w:r>
    </w:p>
    <w:p w:rsidR="000544FF" w:rsidRDefault="000544FF" w:rsidP="000544FF">
      <w:pPr>
        <w:jc w:val="both"/>
      </w:pPr>
    </w:p>
    <w:p w:rsidR="000544FF" w:rsidRDefault="000544FF" w:rsidP="000544FF">
      <w:pPr>
        <w:ind w:firstLine="720"/>
        <w:jc w:val="both"/>
      </w:pPr>
      <w:r>
        <w:t>Section 366.093(1), F.S., provides that records the Florida Public Service Commission (Commission) has found to contain proprietary business information shall be kept confidential and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w:t>
      </w:r>
      <w:r w:rsidR="00D76A85">
        <w:t xml:space="preserve">Additionally, </w:t>
      </w:r>
      <w:r w:rsidRPr="00EA1884">
        <w:t>Section 366.093(3), F.S., provides that proprietary confidential business information includes, but is not limited to:</w:t>
      </w:r>
    </w:p>
    <w:p w:rsidR="00041194" w:rsidRDefault="00041194" w:rsidP="000544FF">
      <w:pPr>
        <w:ind w:firstLine="720"/>
        <w:jc w:val="both"/>
      </w:pPr>
    </w:p>
    <w:p w:rsidR="00661CE7" w:rsidRPr="00EA1884" w:rsidRDefault="00661CE7" w:rsidP="00661CE7">
      <w:pPr>
        <w:pStyle w:val="ListParagraph"/>
        <w:numPr>
          <w:ilvl w:val="0"/>
          <w:numId w:val="1"/>
        </w:numPr>
        <w:jc w:val="both"/>
      </w:pPr>
      <w:r>
        <w:t>Trade secrets.</w:t>
      </w:r>
    </w:p>
    <w:p w:rsidR="000544FF" w:rsidRPr="00EA1884" w:rsidRDefault="000544FF" w:rsidP="000544FF">
      <w:pPr>
        <w:ind w:firstLine="720"/>
        <w:jc w:val="both"/>
      </w:pPr>
    </w:p>
    <w:p w:rsidR="000544FF" w:rsidRPr="00661CE7" w:rsidRDefault="000544FF" w:rsidP="000544FF">
      <w:pPr>
        <w:ind w:left="720" w:right="720"/>
        <w:jc w:val="both"/>
      </w:pPr>
      <w:r w:rsidRPr="00661CE7">
        <w:t xml:space="preserve">(d)  Information concerning bids or other contractual data, the disclosure of which would impair the efforts of the public utility or its affiliates to contract for goods or services on favorable terms. </w:t>
      </w:r>
    </w:p>
    <w:p w:rsidR="000544FF" w:rsidRPr="00661CE7" w:rsidRDefault="000544FF" w:rsidP="000544FF">
      <w:pPr>
        <w:ind w:left="720" w:right="720"/>
        <w:jc w:val="both"/>
      </w:pPr>
    </w:p>
    <w:p w:rsidR="000544FF" w:rsidRPr="00EA1884" w:rsidRDefault="000544FF" w:rsidP="000544FF">
      <w:pPr>
        <w:ind w:left="720" w:right="720"/>
        <w:jc w:val="both"/>
      </w:pPr>
      <w:r w:rsidRPr="00661CE7">
        <w:t>(e)  Information relating to competitive interests, the disclosure of which would impair the competitive business of the provider of the information.</w:t>
      </w:r>
      <w:r>
        <w:t xml:space="preserve">  </w:t>
      </w:r>
    </w:p>
    <w:p w:rsidR="000544FF" w:rsidRDefault="000544FF" w:rsidP="000544FF">
      <w:pPr>
        <w:ind w:right="720" w:firstLine="720"/>
        <w:jc w:val="both"/>
      </w:pPr>
    </w:p>
    <w:p w:rsidR="000544FF" w:rsidRDefault="000544FF" w:rsidP="000544FF">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described above</w:t>
      </w:r>
      <w:r w:rsidR="00C976D5">
        <w:t>,</w:t>
      </w:r>
      <w:r w:rsidRPr="00A439B0">
        <w:t xml:space="preserve"> and in </w:t>
      </w:r>
      <w:r w:rsidR="00661CE7">
        <w:t>DEF’s</w:t>
      </w:r>
      <w:r>
        <w:t xml:space="preserve"> </w:t>
      </w:r>
      <w:r w:rsidRPr="00A439B0">
        <w:t>Request</w:t>
      </w:r>
      <w:r w:rsidR="00C976D5">
        <w:t>,</w:t>
      </w:r>
      <w:r w:rsidRPr="00A439B0">
        <w:t xml:space="preserve"> </w:t>
      </w:r>
      <w:r>
        <w:t>contain</w:t>
      </w:r>
      <w:r w:rsidR="00D76A85">
        <w:t>s</w:t>
      </w:r>
      <w:r w:rsidRPr="00A439B0">
        <w:t xml:space="preserve"> information concerning </w:t>
      </w:r>
      <w:r w:rsidR="00661CE7">
        <w:t xml:space="preserve">trade secrets, </w:t>
      </w:r>
      <w:r w:rsidRPr="00661CE7">
        <w:t xml:space="preserve">bids or other contractual data, the disclosure of which would impair the efforts of </w:t>
      </w:r>
      <w:r w:rsidR="00661CE7" w:rsidRPr="00661CE7">
        <w:t>DEF</w:t>
      </w:r>
      <w:r w:rsidRPr="00661CE7">
        <w:t xml:space="preserve"> to contract for goods or services on favorable terms, and information relating to competitive interests, the disclosure of which would impair the competitive business of the provider of the information.</w:t>
      </w:r>
      <w:r>
        <w:t xml:space="preserve"> </w:t>
      </w:r>
      <w:r w:rsidR="00041194">
        <w:t xml:space="preserve"> </w:t>
      </w:r>
      <w:r w:rsidRPr="00EA1884">
        <w:t xml:space="preserve">Thus, the </w:t>
      </w:r>
      <w:r>
        <w:t xml:space="preserve">information identified in Document </w:t>
      </w:r>
      <w:r w:rsidRPr="00EA1884">
        <w:t>No.</w:t>
      </w:r>
      <w:r w:rsidR="00C976D5">
        <w:t xml:space="preserve"> </w:t>
      </w:r>
      <w:r w:rsidR="00661CE7">
        <w:t>01088-15</w:t>
      </w:r>
      <w:r w:rsidR="00F8477B">
        <w:t>, x-ref</w:t>
      </w:r>
      <w:r w:rsidR="00661CE7">
        <w:t xml:space="preserve"> </w:t>
      </w:r>
      <w:r w:rsidR="00041194">
        <w:t>Document No.</w:t>
      </w:r>
      <w:r w:rsidR="00661CE7">
        <w:t xml:space="preserve"> 00685-15</w:t>
      </w:r>
      <w:r w:rsidR="00F8477B">
        <w:t>,</w:t>
      </w:r>
      <w:r w:rsidRPr="00EA1884">
        <w:t xml:space="preserve"> s</w:t>
      </w:r>
      <w:r>
        <w:t>hall be granted confidential classification.</w:t>
      </w:r>
    </w:p>
    <w:p w:rsidR="000544FF" w:rsidRDefault="000544FF" w:rsidP="000544FF">
      <w:pPr>
        <w:ind w:firstLine="720"/>
        <w:jc w:val="both"/>
      </w:pPr>
      <w:r>
        <w:tab/>
      </w:r>
      <w:r>
        <w:tab/>
      </w:r>
    </w:p>
    <w:p w:rsidR="00D76A85" w:rsidRDefault="000544FF" w:rsidP="00D76A85">
      <w:pPr>
        <w:ind w:firstLine="720"/>
        <w:jc w:val="both"/>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61CE7">
        <w:rPr>
          <w:lang w:val="en-CA"/>
        </w:rPr>
        <w:t>DEF</w:t>
      </w:r>
      <w:r>
        <w:rPr>
          <w:lang w:val="en-CA"/>
        </w:rPr>
        <w:t xml:space="preserve"> or another affected person shows, and the Commission finds, that the records continue to contain proprietary confidential business information.</w:t>
      </w:r>
      <w:r w:rsidR="00041194">
        <w:tab/>
      </w:r>
    </w:p>
    <w:p w:rsidR="00D76A85" w:rsidRDefault="00D76A85">
      <w:r>
        <w:br w:type="page"/>
      </w:r>
    </w:p>
    <w:p w:rsidR="000544FF" w:rsidRDefault="000544FF" w:rsidP="00D76A85">
      <w:pPr>
        <w:ind w:firstLine="720"/>
        <w:jc w:val="both"/>
      </w:pPr>
      <w:r>
        <w:lastRenderedPageBreak/>
        <w:t>Based on the foregoing, it is hereby</w:t>
      </w:r>
    </w:p>
    <w:p w:rsidR="000544FF" w:rsidRDefault="000544FF" w:rsidP="000544FF">
      <w:pPr>
        <w:pStyle w:val="OrderBody"/>
      </w:pPr>
    </w:p>
    <w:p w:rsidR="000544FF" w:rsidRDefault="000544FF" w:rsidP="000544FF">
      <w:pPr>
        <w:pStyle w:val="OrderBody"/>
      </w:pPr>
      <w:r>
        <w:tab/>
        <w:t xml:space="preserve">ORDERED by Commissioner Julie I. Brown, as Prehearing Officer, that </w:t>
      </w:r>
      <w:r w:rsidR="00661CE7">
        <w:t>Duke Energy Florida, Inc.’s</w:t>
      </w:r>
      <w:r>
        <w:t xml:space="preserve"> Request for Confidential Classification of Document No. </w:t>
      </w:r>
      <w:r w:rsidR="00661CE7">
        <w:t>01088-15</w:t>
      </w:r>
      <w:r w:rsidR="00F8477B">
        <w:t xml:space="preserve">, </w:t>
      </w:r>
      <w:r w:rsidR="00661CE7">
        <w:t xml:space="preserve">x-ref </w:t>
      </w:r>
      <w:r w:rsidR="00041194">
        <w:t>Document No</w:t>
      </w:r>
      <w:r w:rsidR="00C976D5">
        <w:t>.</w:t>
      </w:r>
      <w:r w:rsidR="00661CE7">
        <w:t xml:space="preserve"> 00685-15</w:t>
      </w:r>
      <w:r w:rsidR="00F8477B">
        <w:t>,</w:t>
      </w:r>
      <w:r>
        <w:t xml:space="preserve"> is granted.  It is further</w:t>
      </w:r>
    </w:p>
    <w:p w:rsidR="000544FF" w:rsidRDefault="000544FF" w:rsidP="000544FF">
      <w:pPr>
        <w:jc w:val="both"/>
      </w:pPr>
    </w:p>
    <w:p w:rsidR="000544FF" w:rsidRDefault="000544FF" w:rsidP="000544FF">
      <w:pPr>
        <w:jc w:val="both"/>
      </w:pPr>
      <w:r>
        <w:tab/>
        <w:t xml:space="preserve">ORDERED that the information in Document No. </w:t>
      </w:r>
      <w:r w:rsidR="00661CE7">
        <w:t>01088-15</w:t>
      </w:r>
      <w:r w:rsidR="00F8477B">
        <w:t xml:space="preserve">, </w:t>
      </w:r>
      <w:r w:rsidR="00661CE7">
        <w:t xml:space="preserve">x-ref </w:t>
      </w:r>
      <w:r w:rsidR="00041194">
        <w:t>Document No</w:t>
      </w:r>
      <w:r w:rsidR="00C976D5">
        <w:t>.</w:t>
      </w:r>
      <w:r w:rsidR="00661CE7">
        <w:t xml:space="preserve"> 00685-15</w:t>
      </w:r>
      <w:r>
        <w:t>, for which confidential classification has been granted, shall remain protected from disclosure for a period of up to 18 months from the date of issuance of this Order. It is further</w:t>
      </w:r>
    </w:p>
    <w:p w:rsidR="000544FF" w:rsidRDefault="000544FF" w:rsidP="000544FF">
      <w:pPr>
        <w:jc w:val="both"/>
      </w:pPr>
    </w:p>
    <w:p w:rsidR="000544FF" w:rsidRDefault="000544FF" w:rsidP="000544FF">
      <w:pPr>
        <w:pStyle w:val="OrderBody"/>
      </w:pPr>
      <w:r>
        <w:tab/>
        <w:t>ORDERED that this Order shall be the only notification by the Commission to the parties of the date of declassification of the materials discussed herein.</w:t>
      </w:r>
    </w:p>
    <w:p w:rsidR="00041194" w:rsidRDefault="00041194" w:rsidP="000544FF">
      <w:pPr>
        <w:pStyle w:val="OrderBody"/>
      </w:pPr>
    </w:p>
    <w:p w:rsidR="000544FF" w:rsidRDefault="000544FF" w:rsidP="000544FF">
      <w:pPr>
        <w:pStyle w:val="OrderBody"/>
        <w:keepNext/>
        <w:keepLines/>
      </w:pPr>
      <w:r>
        <w:tab/>
        <w:t xml:space="preserve">By ORDER of Commissioner Julie I. Brown, as Prehearing Officer, this </w:t>
      </w:r>
      <w:bookmarkStart w:id="6" w:name="replaceDate"/>
      <w:bookmarkEnd w:id="6"/>
      <w:r w:rsidR="00936169">
        <w:rPr>
          <w:u w:val="single"/>
        </w:rPr>
        <w:t>1st</w:t>
      </w:r>
      <w:r w:rsidR="00936169">
        <w:t xml:space="preserve"> day of </w:t>
      </w:r>
      <w:r w:rsidR="00936169">
        <w:rPr>
          <w:u w:val="single"/>
        </w:rPr>
        <w:t>May</w:t>
      </w:r>
      <w:r w:rsidR="00936169">
        <w:t xml:space="preserve">, </w:t>
      </w:r>
      <w:r w:rsidR="00936169">
        <w:rPr>
          <w:u w:val="single"/>
        </w:rPr>
        <w:t>2015</w:t>
      </w:r>
      <w:r w:rsidR="00936169">
        <w:t>.</w:t>
      </w:r>
    </w:p>
    <w:p w:rsidR="00936169" w:rsidRPr="00936169" w:rsidRDefault="00936169" w:rsidP="000544FF">
      <w:pPr>
        <w:pStyle w:val="OrderBody"/>
        <w:keepNext/>
        <w:keepLines/>
      </w:pPr>
    </w:p>
    <w:p w:rsidR="000544FF" w:rsidRDefault="000544FF" w:rsidP="000544FF">
      <w:pPr>
        <w:pStyle w:val="OrderBody"/>
        <w:keepNext/>
        <w:keepLines/>
      </w:pPr>
    </w:p>
    <w:p w:rsidR="000544FF" w:rsidRDefault="000544FF" w:rsidP="000544F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544FF" w:rsidTr="000544FF">
        <w:tc>
          <w:tcPr>
            <w:tcW w:w="720" w:type="dxa"/>
            <w:shd w:val="clear" w:color="auto" w:fill="auto"/>
          </w:tcPr>
          <w:p w:rsidR="000544FF" w:rsidRDefault="000544FF" w:rsidP="000544FF">
            <w:pPr>
              <w:pStyle w:val="OrderBody"/>
              <w:keepNext/>
              <w:keepLines/>
            </w:pPr>
            <w:bookmarkStart w:id="7" w:name="bkmrkSignature" w:colFirst="0" w:colLast="0"/>
          </w:p>
        </w:tc>
        <w:tc>
          <w:tcPr>
            <w:tcW w:w="4320" w:type="dxa"/>
            <w:tcBorders>
              <w:bottom w:val="single" w:sz="4" w:space="0" w:color="auto"/>
            </w:tcBorders>
            <w:shd w:val="clear" w:color="auto" w:fill="auto"/>
          </w:tcPr>
          <w:p w:rsidR="000544FF" w:rsidRDefault="00936169" w:rsidP="000544FF">
            <w:pPr>
              <w:pStyle w:val="OrderBody"/>
              <w:keepNext/>
              <w:keepLines/>
            </w:pPr>
            <w:r>
              <w:t>/s/ Julie I. Brown</w:t>
            </w:r>
            <w:bookmarkStart w:id="8" w:name="_GoBack"/>
            <w:bookmarkEnd w:id="8"/>
          </w:p>
        </w:tc>
      </w:tr>
      <w:bookmarkEnd w:id="7"/>
      <w:tr w:rsidR="000544FF" w:rsidTr="000544FF">
        <w:tc>
          <w:tcPr>
            <w:tcW w:w="720" w:type="dxa"/>
            <w:shd w:val="clear" w:color="auto" w:fill="auto"/>
          </w:tcPr>
          <w:p w:rsidR="000544FF" w:rsidRDefault="000544FF" w:rsidP="000544FF">
            <w:pPr>
              <w:pStyle w:val="OrderBody"/>
              <w:keepNext/>
              <w:keepLines/>
            </w:pPr>
          </w:p>
        </w:tc>
        <w:tc>
          <w:tcPr>
            <w:tcW w:w="4320" w:type="dxa"/>
            <w:tcBorders>
              <w:top w:val="single" w:sz="4" w:space="0" w:color="auto"/>
            </w:tcBorders>
            <w:shd w:val="clear" w:color="auto" w:fill="auto"/>
          </w:tcPr>
          <w:p w:rsidR="000544FF" w:rsidRDefault="000544FF" w:rsidP="000544FF">
            <w:pPr>
              <w:pStyle w:val="OrderBody"/>
              <w:keepNext/>
              <w:keepLines/>
            </w:pPr>
            <w:r>
              <w:t>JULIE I. BROWN</w:t>
            </w:r>
          </w:p>
          <w:p w:rsidR="000544FF" w:rsidRDefault="000544FF" w:rsidP="000544FF">
            <w:pPr>
              <w:pStyle w:val="OrderBody"/>
              <w:keepNext/>
              <w:keepLines/>
            </w:pPr>
            <w:r>
              <w:t>Commissioner and Prehearing Officer</w:t>
            </w:r>
          </w:p>
        </w:tc>
      </w:tr>
    </w:tbl>
    <w:p w:rsidR="000544FF" w:rsidRDefault="000544FF" w:rsidP="000544FF">
      <w:pPr>
        <w:pStyle w:val="OrderSigInfo"/>
        <w:keepNext/>
        <w:keepLines/>
      </w:pPr>
      <w:r>
        <w:t>Florida Public Service Commission</w:t>
      </w:r>
    </w:p>
    <w:p w:rsidR="000544FF" w:rsidRDefault="000544FF" w:rsidP="000544FF">
      <w:pPr>
        <w:pStyle w:val="OrderSigInfo"/>
        <w:keepNext/>
        <w:keepLines/>
      </w:pPr>
      <w:r>
        <w:t>2540 Shumard Oak Boulevard</w:t>
      </w:r>
    </w:p>
    <w:p w:rsidR="000544FF" w:rsidRDefault="000544FF" w:rsidP="000544FF">
      <w:pPr>
        <w:pStyle w:val="OrderSigInfo"/>
        <w:keepNext/>
        <w:keepLines/>
      </w:pPr>
      <w:r>
        <w:t>Tallahassee, Florida  32399</w:t>
      </w:r>
    </w:p>
    <w:p w:rsidR="000544FF" w:rsidRDefault="000544FF" w:rsidP="000544FF">
      <w:pPr>
        <w:pStyle w:val="OrderSigInfo"/>
        <w:keepNext/>
        <w:keepLines/>
      </w:pPr>
      <w:r>
        <w:t>(850) 413</w:t>
      </w:r>
      <w:r>
        <w:noBreakHyphen/>
        <w:t>6770</w:t>
      </w:r>
    </w:p>
    <w:p w:rsidR="000544FF" w:rsidRDefault="000544FF" w:rsidP="000544FF">
      <w:pPr>
        <w:pStyle w:val="OrderSigInfo"/>
        <w:keepNext/>
        <w:keepLines/>
      </w:pPr>
      <w:r>
        <w:t>www.floridapsc.com</w:t>
      </w:r>
    </w:p>
    <w:p w:rsidR="000544FF" w:rsidRDefault="000544FF" w:rsidP="000544FF">
      <w:pPr>
        <w:pStyle w:val="OrderSigInfo"/>
        <w:keepNext/>
        <w:keepLines/>
      </w:pPr>
    </w:p>
    <w:p w:rsidR="000544FF" w:rsidRDefault="000544FF" w:rsidP="000544FF">
      <w:pPr>
        <w:pStyle w:val="OrderSigInfo"/>
        <w:keepNext/>
        <w:keepLines/>
      </w:pPr>
      <w:r>
        <w:t>Copies furnished:  A copy of this document is provided to the parties of record at the time of issuance and, if applicable, interested persons.</w:t>
      </w:r>
    </w:p>
    <w:p w:rsidR="000544FF" w:rsidRDefault="000544FF" w:rsidP="000544FF">
      <w:pPr>
        <w:pStyle w:val="OrderBody"/>
        <w:keepNext/>
        <w:keepLines/>
      </w:pPr>
    </w:p>
    <w:p w:rsidR="000544FF" w:rsidRDefault="000544FF" w:rsidP="000544FF">
      <w:pPr>
        <w:pStyle w:val="OrderBody"/>
        <w:keepNext/>
        <w:keepLines/>
      </w:pPr>
    </w:p>
    <w:p w:rsidR="000544FF" w:rsidRDefault="000544FF" w:rsidP="000544FF">
      <w:pPr>
        <w:pStyle w:val="OrderBody"/>
        <w:keepNext/>
        <w:keepLines/>
      </w:pPr>
      <w:r>
        <w:t>JIB:CWM</w:t>
      </w:r>
    </w:p>
    <w:p w:rsidR="000544FF" w:rsidRDefault="000544FF" w:rsidP="000544FF">
      <w:pPr>
        <w:pStyle w:val="OrderBody"/>
      </w:pPr>
    </w:p>
    <w:p w:rsidR="000544FF" w:rsidRDefault="000544FF" w:rsidP="000544FF"/>
    <w:p w:rsidR="000544FF" w:rsidRDefault="000544FF" w:rsidP="000544FF"/>
    <w:p w:rsidR="000544FF" w:rsidRDefault="000544FF" w:rsidP="000544FF"/>
    <w:p w:rsidR="000544FF" w:rsidRDefault="000544FF" w:rsidP="000544FF"/>
    <w:p w:rsidR="00813595" w:rsidRDefault="00813595">
      <w:pPr>
        <w:rPr>
          <w:u w:val="single"/>
        </w:rPr>
      </w:pPr>
      <w:r>
        <w:br w:type="page"/>
      </w:r>
    </w:p>
    <w:p w:rsidR="000544FF" w:rsidRDefault="000544FF" w:rsidP="000544FF">
      <w:pPr>
        <w:pStyle w:val="CenterUnderline"/>
      </w:pPr>
      <w:r>
        <w:lastRenderedPageBreak/>
        <w:t>NOTICE OF FURTHER PROCEEDINGS OR JUDICIAL REVIEW</w:t>
      </w:r>
    </w:p>
    <w:p w:rsidR="000544FF" w:rsidRDefault="000544FF" w:rsidP="000544FF">
      <w:pPr>
        <w:pStyle w:val="CenterUnderline"/>
        <w:rPr>
          <w:u w:val="none"/>
        </w:rPr>
      </w:pPr>
    </w:p>
    <w:p w:rsidR="000544FF" w:rsidRDefault="000544FF" w:rsidP="000544F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44FF" w:rsidRDefault="000544FF" w:rsidP="000544FF">
      <w:pPr>
        <w:pStyle w:val="OrderBody"/>
      </w:pPr>
    </w:p>
    <w:p w:rsidR="000544FF" w:rsidRDefault="000544FF" w:rsidP="000544FF">
      <w:pPr>
        <w:pStyle w:val="OrderBody"/>
      </w:pPr>
      <w:r>
        <w:tab/>
        <w:t>Mediation may be available on a case-by-case basis.  If mediation is conducted, it does not affect a substantially interested person's right to a hearing.</w:t>
      </w:r>
    </w:p>
    <w:p w:rsidR="000544FF" w:rsidRDefault="000544FF" w:rsidP="000544FF">
      <w:pPr>
        <w:pStyle w:val="OrderBody"/>
      </w:pPr>
    </w:p>
    <w:p w:rsidR="000544FF" w:rsidRPr="00CC348E" w:rsidRDefault="000544FF" w:rsidP="000544F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544FF" w:rsidRDefault="000544FF" w:rsidP="000544FF">
      <w:pPr>
        <w:pStyle w:val="OrderBody"/>
      </w:pPr>
    </w:p>
    <w:p w:rsidR="00CB5276" w:rsidRDefault="00CB5276">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FF" w:rsidRDefault="000544FF">
      <w:r>
        <w:separator/>
      </w:r>
    </w:p>
  </w:endnote>
  <w:endnote w:type="continuationSeparator" w:id="0">
    <w:p w:rsidR="000544FF" w:rsidRDefault="0005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FF" w:rsidRDefault="000544FF">
      <w:r>
        <w:separator/>
      </w:r>
    </w:p>
  </w:footnote>
  <w:footnote w:type="continuationSeparator" w:id="0">
    <w:p w:rsidR="000544FF" w:rsidRDefault="00054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7 ">
      <w:r w:rsidR="005E756B">
        <w:t>PSC-15-0167-CFO-EI</w:t>
      </w:r>
    </w:fldSimple>
  </w:p>
  <w:p w:rsidR="00FA6EFD" w:rsidRDefault="000544FF">
    <w:pPr>
      <w:pStyle w:val="OrderHeader"/>
    </w:pPr>
    <w:bookmarkStart w:id="9" w:name="HeaderDocketNo"/>
    <w:bookmarkEnd w:id="9"/>
    <w:r>
      <w:t>DOCKET NO. 150043-EI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756B">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A0CC2"/>
    <w:multiLevelType w:val="hybridMultilevel"/>
    <w:tmpl w:val="B46C0D94"/>
    <w:lvl w:ilvl="0" w:tplc="1BBAF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43-EI"/>
  </w:docVars>
  <w:rsids>
    <w:rsidRoot w:val="000544FF"/>
    <w:rsid w:val="000022B8"/>
    <w:rsid w:val="00041194"/>
    <w:rsid w:val="00053AB9"/>
    <w:rsid w:val="000544FF"/>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322F2"/>
    <w:rsid w:val="002345E1"/>
    <w:rsid w:val="002A11AC"/>
    <w:rsid w:val="002A6F30"/>
    <w:rsid w:val="002D510C"/>
    <w:rsid w:val="002D7D15"/>
    <w:rsid w:val="00303FDE"/>
    <w:rsid w:val="003140E8"/>
    <w:rsid w:val="003231C7"/>
    <w:rsid w:val="00331ED0"/>
    <w:rsid w:val="0035495B"/>
    <w:rsid w:val="003744F5"/>
    <w:rsid w:val="00390DD8"/>
    <w:rsid w:val="00394DC6"/>
    <w:rsid w:val="00397C3E"/>
    <w:rsid w:val="003D4CCA"/>
    <w:rsid w:val="003D6416"/>
    <w:rsid w:val="003E1D48"/>
    <w:rsid w:val="003E2AD9"/>
    <w:rsid w:val="00457DC7"/>
    <w:rsid w:val="004657DE"/>
    <w:rsid w:val="00472BCC"/>
    <w:rsid w:val="004A25CD"/>
    <w:rsid w:val="004A26CC"/>
    <w:rsid w:val="004A6907"/>
    <w:rsid w:val="004B2108"/>
    <w:rsid w:val="004B3A2B"/>
    <w:rsid w:val="004D1DE0"/>
    <w:rsid w:val="004D2D1B"/>
    <w:rsid w:val="004F2DDE"/>
    <w:rsid w:val="0050097F"/>
    <w:rsid w:val="00501E44"/>
    <w:rsid w:val="00514B1F"/>
    <w:rsid w:val="005201B5"/>
    <w:rsid w:val="00521993"/>
    <w:rsid w:val="00534608"/>
    <w:rsid w:val="00536E34"/>
    <w:rsid w:val="005400C0"/>
    <w:rsid w:val="00556A10"/>
    <w:rsid w:val="00587D9D"/>
    <w:rsid w:val="005963C2"/>
    <w:rsid w:val="005B45F7"/>
    <w:rsid w:val="005B63EA"/>
    <w:rsid w:val="005E756B"/>
    <w:rsid w:val="005F5E5F"/>
    <w:rsid w:val="005F6B15"/>
    <w:rsid w:val="00660774"/>
    <w:rsid w:val="00661CE7"/>
    <w:rsid w:val="00665CC7"/>
    <w:rsid w:val="006858D8"/>
    <w:rsid w:val="006A0BF3"/>
    <w:rsid w:val="006B0DA6"/>
    <w:rsid w:val="006C547E"/>
    <w:rsid w:val="00704C5D"/>
    <w:rsid w:val="00733B6B"/>
    <w:rsid w:val="0076170F"/>
    <w:rsid w:val="0076669C"/>
    <w:rsid w:val="007865E9"/>
    <w:rsid w:val="00792383"/>
    <w:rsid w:val="007A0918"/>
    <w:rsid w:val="007D3D20"/>
    <w:rsid w:val="007D403F"/>
    <w:rsid w:val="007E3AFD"/>
    <w:rsid w:val="00804E7A"/>
    <w:rsid w:val="00805FBB"/>
    <w:rsid w:val="00813595"/>
    <w:rsid w:val="008169A4"/>
    <w:rsid w:val="00820125"/>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6169"/>
    <w:rsid w:val="00994100"/>
    <w:rsid w:val="009D4C29"/>
    <w:rsid w:val="00A52D76"/>
    <w:rsid w:val="00A61D52"/>
    <w:rsid w:val="00A62DAB"/>
    <w:rsid w:val="00A726A6"/>
    <w:rsid w:val="00A97535"/>
    <w:rsid w:val="00AA73F1"/>
    <w:rsid w:val="00AB0E1A"/>
    <w:rsid w:val="00AB1A30"/>
    <w:rsid w:val="00AD1ED3"/>
    <w:rsid w:val="00B0777D"/>
    <w:rsid w:val="00B17C67"/>
    <w:rsid w:val="00B4057A"/>
    <w:rsid w:val="00B40894"/>
    <w:rsid w:val="00B45E75"/>
    <w:rsid w:val="00B50876"/>
    <w:rsid w:val="00B55EE5"/>
    <w:rsid w:val="00B73DE6"/>
    <w:rsid w:val="00B86EF0"/>
    <w:rsid w:val="00B97900"/>
    <w:rsid w:val="00BA44A8"/>
    <w:rsid w:val="00BF0E0B"/>
    <w:rsid w:val="00BF6691"/>
    <w:rsid w:val="00C028FC"/>
    <w:rsid w:val="00C66692"/>
    <w:rsid w:val="00C91123"/>
    <w:rsid w:val="00C976D5"/>
    <w:rsid w:val="00CA71FF"/>
    <w:rsid w:val="00CB5276"/>
    <w:rsid w:val="00CB68D7"/>
    <w:rsid w:val="00CC7E68"/>
    <w:rsid w:val="00CD7132"/>
    <w:rsid w:val="00D275B0"/>
    <w:rsid w:val="00D30B48"/>
    <w:rsid w:val="00D46FAA"/>
    <w:rsid w:val="00D57BB2"/>
    <w:rsid w:val="00D7581D"/>
    <w:rsid w:val="00D76A85"/>
    <w:rsid w:val="00D8560E"/>
    <w:rsid w:val="00D8758F"/>
    <w:rsid w:val="00DC1D94"/>
    <w:rsid w:val="00DE057F"/>
    <w:rsid w:val="00DE2082"/>
    <w:rsid w:val="00DE2289"/>
    <w:rsid w:val="00E04410"/>
    <w:rsid w:val="00E11351"/>
    <w:rsid w:val="00E57417"/>
    <w:rsid w:val="00EA172C"/>
    <w:rsid w:val="00EA259B"/>
    <w:rsid w:val="00EA35A3"/>
    <w:rsid w:val="00EA3E6A"/>
    <w:rsid w:val="00EB18EF"/>
    <w:rsid w:val="00EE17DF"/>
    <w:rsid w:val="00EF4621"/>
    <w:rsid w:val="00F277B6"/>
    <w:rsid w:val="00F54380"/>
    <w:rsid w:val="00F54B47"/>
    <w:rsid w:val="00F75991"/>
    <w:rsid w:val="00F8477B"/>
    <w:rsid w:val="00FA6EFD"/>
    <w:rsid w:val="00FB735C"/>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61CE7"/>
    <w:pPr>
      <w:ind w:left="720"/>
      <w:contextualSpacing/>
    </w:pPr>
  </w:style>
  <w:style w:type="paragraph" w:styleId="BalloonText">
    <w:name w:val="Balloon Text"/>
    <w:basedOn w:val="Normal"/>
    <w:link w:val="BalloonTextChar"/>
    <w:rsid w:val="004657DE"/>
    <w:rPr>
      <w:rFonts w:ascii="Tahoma" w:hAnsi="Tahoma" w:cs="Tahoma"/>
      <w:sz w:val="16"/>
      <w:szCs w:val="16"/>
    </w:rPr>
  </w:style>
  <w:style w:type="character" w:customStyle="1" w:styleId="BalloonTextChar">
    <w:name w:val="Balloon Text Char"/>
    <w:basedOn w:val="DefaultParagraphFont"/>
    <w:link w:val="BalloonText"/>
    <w:rsid w:val="00465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61CE7"/>
    <w:pPr>
      <w:ind w:left="720"/>
      <w:contextualSpacing/>
    </w:pPr>
  </w:style>
  <w:style w:type="paragraph" w:styleId="BalloonText">
    <w:name w:val="Balloon Text"/>
    <w:basedOn w:val="Normal"/>
    <w:link w:val="BalloonTextChar"/>
    <w:rsid w:val="004657DE"/>
    <w:rPr>
      <w:rFonts w:ascii="Tahoma" w:hAnsi="Tahoma" w:cs="Tahoma"/>
      <w:sz w:val="16"/>
      <w:szCs w:val="16"/>
    </w:rPr>
  </w:style>
  <w:style w:type="character" w:customStyle="1" w:styleId="BalloonTextChar">
    <w:name w:val="Balloon Text Char"/>
    <w:basedOn w:val="DefaultParagraphFont"/>
    <w:link w:val="BalloonText"/>
    <w:rsid w:val="0046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4</Pages>
  <Words>1252</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Craig</dc:creator>
  <cp:lastModifiedBy>Marguerite McLean</cp:lastModifiedBy>
  <cp:revision>5</cp:revision>
  <cp:lastPrinted>2015-05-01T19:49:00Z</cp:lastPrinted>
  <dcterms:created xsi:type="dcterms:W3CDTF">2015-05-01T19:27:00Z</dcterms:created>
  <dcterms:modified xsi:type="dcterms:W3CDTF">2015-05-01T19:49:00Z</dcterms:modified>
</cp:coreProperties>
</file>