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55E23" w14:textId="77777777" w:rsidR="00CB5276" w:rsidRDefault="00745D96" w:rsidP="00745D96">
      <w:pPr>
        <w:pStyle w:val="OrderHeading"/>
      </w:pPr>
      <w:r>
        <w:t>BEFORE THE FLORIDA PUBLIC SERVICE COMMISSION</w:t>
      </w:r>
    </w:p>
    <w:p w14:paraId="7D0907A1" w14:textId="77777777" w:rsidR="00745D96" w:rsidRDefault="00745D96" w:rsidP="00745D96">
      <w:pPr>
        <w:pStyle w:val="OrderBody"/>
      </w:pPr>
    </w:p>
    <w:p w14:paraId="5E769E0E" w14:textId="77777777" w:rsidR="00745D96" w:rsidRDefault="00745D96" w:rsidP="00745D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5D96" w:rsidRPr="00C63FCF" w14:paraId="14CB992E" w14:textId="77777777" w:rsidTr="00745D96">
        <w:trPr>
          <w:trHeight w:val="828"/>
        </w:trPr>
        <w:tc>
          <w:tcPr>
            <w:tcW w:w="4788" w:type="dxa"/>
            <w:tcBorders>
              <w:bottom w:val="single" w:sz="8" w:space="0" w:color="auto"/>
              <w:right w:val="double" w:sz="6" w:space="0" w:color="auto"/>
            </w:tcBorders>
            <w:shd w:val="clear" w:color="auto" w:fill="auto"/>
          </w:tcPr>
          <w:p w14:paraId="079A6584" w14:textId="77777777" w:rsidR="00745D96" w:rsidRDefault="00745D96" w:rsidP="00745D96">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14:paraId="4935380B" w14:textId="77777777" w:rsidR="00745D96" w:rsidRDefault="00745D96" w:rsidP="00745D96">
            <w:pPr>
              <w:pStyle w:val="OrderBody"/>
            </w:pPr>
            <w:r>
              <w:t xml:space="preserve">DOCKET NO. </w:t>
            </w:r>
            <w:bookmarkStart w:id="1" w:name="SSDocketNo"/>
            <w:bookmarkEnd w:id="1"/>
            <w:r>
              <w:t>20250052-WS</w:t>
            </w:r>
          </w:p>
          <w:p w14:paraId="19B3D597" w14:textId="3DED2C5E" w:rsidR="00745D96" w:rsidRDefault="00745D96" w:rsidP="00745D96">
            <w:pPr>
              <w:pStyle w:val="OrderBody"/>
              <w:tabs>
                <w:tab w:val="center" w:pos="4320"/>
                <w:tab w:val="right" w:pos="8640"/>
              </w:tabs>
              <w:jc w:val="left"/>
            </w:pPr>
            <w:r>
              <w:t xml:space="preserve">ORDER NO. </w:t>
            </w:r>
            <w:bookmarkStart w:id="2" w:name="OrderNo0361"/>
            <w:r w:rsidR="00A55D51">
              <w:t>PSC-2025-0361-PCO-WS</w:t>
            </w:r>
            <w:bookmarkEnd w:id="2"/>
          </w:p>
          <w:p w14:paraId="2315C24C" w14:textId="0BC7FD7A" w:rsidR="00745D96" w:rsidRDefault="00745D96" w:rsidP="00745D96">
            <w:pPr>
              <w:pStyle w:val="OrderBody"/>
              <w:tabs>
                <w:tab w:val="center" w:pos="4320"/>
                <w:tab w:val="right" w:pos="8640"/>
              </w:tabs>
              <w:jc w:val="left"/>
            </w:pPr>
            <w:r>
              <w:t xml:space="preserve">ISSUED: </w:t>
            </w:r>
            <w:r w:rsidR="00A55D51">
              <w:t>September 24, 2025</w:t>
            </w:r>
          </w:p>
        </w:tc>
      </w:tr>
    </w:tbl>
    <w:p w14:paraId="61C03CB2" w14:textId="77777777" w:rsidR="00745D96" w:rsidRDefault="00745D96" w:rsidP="00745D96"/>
    <w:p w14:paraId="26E56157" w14:textId="77777777" w:rsidR="00745D96" w:rsidRDefault="00745D96" w:rsidP="00745D96"/>
    <w:p w14:paraId="48D416EE" w14:textId="77777777" w:rsidR="00745D96" w:rsidRDefault="00745D96" w:rsidP="00B67A43">
      <w:pPr>
        <w:ind w:firstLine="720"/>
        <w:jc w:val="both"/>
      </w:pPr>
      <w:bookmarkStart w:id="3" w:name="Commissioners"/>
      <w:bookmarkEnd w:id="3"/>
      <w:r>
        <w:t>The following Commissioners participated in the disposition of this matter:</w:t>
      </w:r>
    </w:p>
    <w:p w14:paraId="0B807784" w14:textId="77777777" w:rsidR="00745D96" w:rsidRDefault="00745D96" w:rsidP="00B67A43"/>
    <w:p w14:paraId="5A75A844" w14:textId="77777777" w:rsidR="00745D96" w:rsidRDefault="00745D96" w:rsidP="00477699">
      <w:pPr>
        <w:jc w:val="center"/>
      </w:pPr>
      <w:r>
        <w:t>MIKE LA ROSA, Chairman</w:t>
      </w:r>
    </w:p>
    <w:p w14:paraId="6EC52413" w14:textId="77777777" w:rsidR="00745D96" w:rsidRDefault="00745D96" w:rsidP="00B67A43">
      <w:pPr>
        <w:jc w:val="center"/>
      </w:pPr>
      <w:r>
        <w:t>ART GRAHAM</w:t>
      </w:r>
    </w:p>
    <w:p w14:paraId="1C05D1E8" w14:textId="77777777" w:rsidR="00745D96" w:rsidRDefault="00745D96" w:rsidP="00B67A43">
      <w:pPr>
        <w:jc w:val="center"/>
      </w:pPr>
      <w:r>
        <w:t>GARY F. CLARK</w:t>
      </w:r>
    </w:p>
    <w:p w14:paraId="2652856D" w14:textId="77777777" w:rsidR="00745D96" w:rsidRDefault="00745D96" w:rsidP="00B67A43">
      <w:pPr>
        <w:jc w:val="center"/>
      </w:pPr>
      <w:r>
        <w:t>ANDREW GILES FAY</w:t>
      </w:r>
    </w:p>
    <w:p w14:paraId="46D57FC3" w14:textId="77777777" w:rsidR="00745D96" w:rsidRPr="005F2751" w:rsidRDefault="00745D96" w:rsidP="00B67A43">
      <w:pPr>
        <w:jc w:val="center"/>
      </w:pPr>
      <w:r w:rsidRPr="005F2751">
        <w:rPr>
          <w:lang w:val="en"/>
        </w:rPr>
        <w:t>GABRIELLA PASSIDOMO</w:t>
      </w:r>
      <w:r>
        <w:rPr>
          <w:lang w:val="en"/>
        </w:rPr>
        <w:t xml:space="preserve"> SMITH</w:t>
      </w:r>
    </w:p>
    <w:p w14:paraId="07933B87" w14:textId="77777777" w:rsidR="00745D96" w:rsidRDefault="00745D96" w:rsidP="00B67A43"/>
    <w:p w14:paraId="365F5BCC" w14:textId="77777777" w:rsidR="00CB5276" w:rsidRDefault="00CB5276">
      <w:pPr>
        <w:pStyle w:val="OrderBody"/>
      </w:pPr>
    </w:p>
    <w:p w14:paraId="03516BF7" w14:textId="77777777" w:rsidR="005C21B5" w:rsidRDefault="00745D96" w:rsidP="00745D96">
      <w:pPr>
        <w:pStyle w:val="CenterUnderline"/>
      </w:pPr>
      <w:r>
        <w:t>ORDER</w:t>
      </w:r>
      <w:bookmarkStart w:id="4" w:name="OrderTitle"/>
      <w:r>
        <w:t xml:space="preserve"> </w:t>
      </w:r>
      <w:r w:rsidR="00844333">
        <w:t>GRANTING INTERIM RATES</w:t>
      </w:r>
      <w:r w:rsidR="005C21B5">
        <w:t xml:space="preserve"> IN PART </w:t>
      </w:r>
    </w:p>
    <w:p w14:paraId="65A7A7D0" w14:textId="77777777" w:rsidR="00745D96" w:rsidRDefault="005C21B5" w:rsidP="00745D96">
      <w:pPr>
        <w:pStyle w:val="CenterUnderline"/>
      </w:pPr>
      <w:r>
        <w:t xml:space="preserve">AND DENYING INTERIM RATES </w:t>
      </w:r>
      <w:r w:rsidR="00391131">
        <w:t>IN PART</w:t>
      </w:r>
      <w:r w:rsidR="00745D96">
        <w:t xml:space="preserve"> </w:t>
      </w:r>
      <w:bookmarkEnd w:id="4"/>
    </w:p>
    <w:p w14:paraId="6BDDC289" w14:textId="77777777" w:rsidR="00745D96" w:rsidRDefault="00745D96" w:rsidP="00745D96">
      <w:pPr>
        <w:pStyle w:val="CenterUnderline"/>
      </w:pPr>
    </w:p>
    <w:p w14:paraId="357CE8CC" w14:textId="77777777" w:rsidR="00745D96" w:rsidRDefault="00745D96" w:rsidP="00745D96">
      <w:pPr>
        <w:pStyle w:val="OrderBody"/>
      </w:pPr>
      <w:r>
        <w:t>BY THE COMMISSION:</w:t>
      </w:r>
    </w:p>
    <w:p w14:paraId="13FBAAA9" w14:textId="77777777" w:rsidR="00745D96" w:rsidRPr="00844333" w:rsidRDefault="00745D96" w:rsidP="00745D96">
      <w:pPr>
        <w:pStyle w:val="OrderBody"/>
        <w:rPr>
          <w:u w:val="single"/>
        </w:rPr>
      </w:pPr>
    </w:p>
    <w:p w14:paraId="38CED2FD" w14:textId="77777777" w:rsidR="00745D96" w:rsidRPr="00844333" w:rsidRDefault="00745D96" w:rsidP="00745D96">
      <w:pPr>
        <w:pStyle w:val="RecommendationMajorSectionHeading"/>
        <w:rPr>
          <w:rFonts w:ascii="Times New Roman" w:hAnsi="Times New Roman" w:cs="Times New Roman"/>
          <w:b w:val="0"/>
          <w:u w:val="single"/>
        </w:rPr>
      </w:pPr>
      <w:bookmarkStart w:id="5" w:name="OrderText"/>
      <w:bookmarkEnd w:id="5"/>
      <w:r w:rsidRPr="00844333">
        <w:rPr>
          <w:rFonts w:ascii="Times New Roman" w:hAnsi="Times New Roman" w:cs="Times New Roman"/>
          <w:b w:val="0"/>
          <w:u w:val="single"/>
        </w:rPr>
        <w:t>Background</w:t>
      </w:r>
    </w:p>
    <w:p w14:paraId="7180F339" w14:textId="77777777" w:rsidR="00745D96" w:rsidRDefault="00745D96" w:rsidP="00A85BDE">
      <w:pPr>
        <w:ind w:firstLine="720"/>
        <w:jc w:val="both"/>
      </w:pPr>
      <w:r w:rsidRPr="00036286">
        <w:t>CSWR-Florida Util</w:t>
      </w:r>
      <w:r>
        <w:t>ity Operating Company (CSWR or u</w:t>
      </w:r>
      <w:r w:rsidRPr="00036286">
        <w:t>tility) is a Class A utility providing water and wastewater service to 11 systems in the following counties: Brevard, Citrus, Duval, Highlands, Marion</w:t>
      </w:r>
      <w:r>
        <w:t>, and Volusia. As the result of</w:t>
      </w:r>
      <w:r w:rsidRPr="00036286">
        <w:t xml:space="preserve"> recent acquisitions and a grandfather certificate, CSWR is</w:t>
      </w:r>
      <w:r>
        <w:t xml:space="preserve"> now a</w:t>
      </w:r>
      <w:r w:rsidRPr="00036286">
        <w:t xml:space="preserve"> Florida domestic limited liability company that owns and operates the water and wastewater systems that are the subject of this rate case application. CSWR is a wholly-owned subsidiary of CSWR-Florid</w:t>
      </w:r>
      <w:r>
        <w:t>a Utility Holding Company, LLC.</w:t>
      </w:r>
    </w:p>
    <w:p w14:paraId="7AFFBE33" w14:textId="77777777" w:rsidR="00A85BDE" w:rsidRPr="00036286" w:rsidRDefault="00A85BDE" w:rsidP="00A85BDE">
      <w:pPr>
        <w:jc w:val="both"/>
      </w:pPr>
    </w:p>
    <w:p w14:paraId="4030AB54" w14:textId="77777777" w:rsidR="00745D96" w:rsidRDefault="00745D96" w:rsidP="00A85BDE">
      <w:pPr>
        <w:ind w:firstLine="720"/>
        <w:jc w:val="both"/>
      </w:pPr>
      <w:r>
        <w:t>In 2024, the u</w:t>
      </w:r>
      <w:r w:rsidRPr="00036286">
        <w:t>tility recorded consolidated company operating revenues of $3,853,102 for water and $3,332,319 for wastewater. CS</w:t>
      </w:r>
      <w:r>
        <w:t>WR reported a net operating loss of $1,436,909</w:t>
      </w:r>
      <w:r w:rsidRPr="00036286">
        <w:t xml:space="preserve"> for water and </w:t>
      </w:r>
      <w:r>
        <w:t>$136,494 for wastewater. The u</w:t>
      </w:r>
      <w:r w:rsidRPr="00036286">
        <w:t xml:space="preserve">tility </w:t>
      </w:r>
      <w:r>
        <w:t xml:space="preserve">has approximately </w:t>
      </w:r>
      <w:r w:rsidRPr="00036286">
        <w:t>144,303 water customers and 87,571 wastewater customers for it</w:t>
      </w:r>
      <w:r>
        <w:t>s</w:t>
      </w:r>
      <w:r w:rsidRPr="00036286">
        <w:t xml:space="preserve"> combined systems. The following table reflects the rate proceeding in which rates were last established for</w:t>
      </w:r>
      <w:r>
        <w:t xml:space="preserve"> each of</w:t>
      </w:r>
      <w:r w:rsidRPr="00036286">
        <w:t xml:space="preserve"> CSWR’s systems.</w:t>
      </w:r>
    </w:p>
    <w:p w14:paraId="262998A6" w14:textId="77777777" w:rsidR="00A85BDE" w:rsidRPr="00036286" w:rsidRDefault="00A85BDE" w:rsidP="00A85BDE">
      <w:pPr>
        <w:jc w:val="both"/>
      </w:pPr>
    </w:p>
    <w:p w14:paraId="24D1D7B2" w14:textId="77777777" w:rsidR="00745D96" w:rsidRPr="00844333" w:rsidRDefault="00745D96" w:rsidP="00745D96">
      <w:pPr>
        <w:keepNext/>
        <w:jc w:val="center"/>
        <w:rPr>
          <w:b/>
        </w:rPr>
      </w:pPr>
      <w:r w:rsidRPr="00844333">
        <w:rPr>
          <w:b/>
        </w:rPr>
        <w:t>Last Rate Proceedings Establishing Rates for CSWR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2889"/>
        <w:gridCol w:w="2307"/>
      </w:tblGrid>
      <w:tr w:rsidR="00745D96" w:rsidRPr="00036286" w14:paraId="537EE8A6" w14:textId="77777777" w:rsidTr="00844333">
        <w:trPr>
          <w:jc w:val="center"/>
        </w:trPr>
        <w:tc>
          <w:tcPr>
            <w:tcW w:w="3559" w:type="dxa"/>
          </w:tcPr>
          <w:p w14:paraId="214C94C4" w14:textId="77777777" w:rsidR="00745D96" w:rsidRPr="00036286" w:rsidRDefault="00745D96" w:rsidP="00745D96">
            <w:pPr>
              <w:jc w:val="center"/>
            </w:pPr>
            <w:r w:rsidRPr="00036286">
              <w:t>Former Utility Name</w:t>
            </w:r>
          </w:p>
        </w:tc>
        <w:tc>
          <w:tcPr>
            <w:tcW w:w="2889" w:type="dxa"/>
          </w:tcPr>
          <w:p w14:paraId="11F3F986" w14:textId="77777777" w:rsidR="00745D96" w:rsidRPr="00036286" w:rsidRDefault="00745D96" w:rsidP="00745D96">
            <w:pPr>
              <w:jc w:val="center"/>
            </w:pPr>
            <w:r w:rsidRPr="00036286">
              <w:t>Order</w:t>
            </w:r>
          </w:p>
        </w:tc>
        <w:tc>
          <w:tcPr>
            <w:tcW w:w="2307" w:type="dxa"/>
          </w:tcPr>
          <w:p w14:paraId="57B846BF" w14:textId="77777777" w:rsidR="00745D96" w:rsidRPr="00036286" w:rsidRDefault="00745D96" w:rsidP="00745D96">
            <w:pPr>
              <w:jc w:val="center"/>
            </w:pPr>
            <w:r w:rsidRPr="00036286">
              <w:t>Issuance Date</w:t>
            </w:r>
          </w:p>
        </w:tc>
      </w:tr>
      <w:tr w:rsidR="00745D96" w:rsidRPr="00036286" w14:paraId="4C27670F" w14:textId="77777777" w:rsidTr="00844333">
        <w:trPr>
          <w:jc w:val="center"/>
        </w:trPr>
        <w:tc>
          <w:tcPr>
            <w:tcW w:w="3559" w:type="dxa"/>
          </w:tcPr>
          <w:p w14:paraId="46B00B49" w14:textId="77777777" w:rsidR="00745D96" w:rsidRPr="00036286" w:rsidRDefault="00745D96" w:rsidP="00745D96">
            <w:r w:rsidRPr="00036286">
              <w:t>BFF Corp.</w:t>
            </w:r>
          </w:p>
        </w:tc>
        <w:tc>
          <w:tcPr>
            <w:tcW w:w="2889" w:type="dxa"/>
            <w:vAlign w:val="bottom"/>
          </w:tcPr>
          <w:p w14:paraId="6AADC755" w14:textId="77777777" w:rsidR="00745D96" w:rsidRPr="00036286" w:rsidRDefault="00745D96" w:rsidP="00745D96">
            <w:r w:rsidRPr="00036286">
              <w:t>PSC-</w:t>
            </w:r>
            <w:r>
              <w:t>20</w:t>
            </w:r>
            <w:r w:rsidRPr="00036286">
              <w:t>02-0487-PAA-SU</w:t>
            </w:r>
          </w:p>
        </w:tc>
        <w:tc>
          <w:tcPr>
            <w:tcW w:w="2307" w:type="dxa"/>
            <w:vAlign w:val="bottom"/>
          </w:tcPr>
          <w:p w14:paraId="27C50396" w14:textId="77777777" w:rsidR="00745D96" w:rsidRPr="00036286" w:rsidRDefault="00745D96" w:rsidP="00745D96">
            <w:pPr>
              <w:jc w:val="right"/>
            </w:pPr>
            <w:r w:rsidRPr="00036286">
              <w:t>April 8, 2002</w:t>
            </w:r>
          </w:p>
        </w:tc>
      </w:tr>
      <w:tr w:rsidR="00745D96" w:rsidRPr="00036286" w14:paraId="3C022E0F" w14:textId="77777777" w:rsidTr="00844333">
        <w:trPr>
          <w:jc w:val="center"/>
        </w:trPr>
        <w:tc>
          <w:tcPr>
            <w:tcW w:w="3559" w:type="dxa"/>
          </w:tcPr>
          <w:p w14:paraId="1EA994ED" w14:textId="77777777" w:rsidR="00745D96" w:rsidRPr="00036286" w:rsidRDefault="00745D96" w:rsidP="00745D96">
            <w:r w:rsidRPr="00036286">
              <w:t>C.F.A.T. H2O, Inc.</w:t>
            </w:r>
          </w:p>
        </w:tc>
        <w:tc>
          <w:tcPr>
            <w:tcW w:w="2889" w:type="dxa"/>
            <w:vAlign w:val="bottom"/>
          </w:tcPr>
          <w:p w14:paraId="6AC2FFD8" w14:textId="77777777" w:rsidR="00745D96" w:rsidRPr="00036286" w:rsidRDefault="00745D96" w:rsidP="00745D96">
            <w:r w:rsidRPr="00036286">
              <w:t>PSC-</w:t>
            </w:r>
            <w:r>
              <w:t>20</w:t>
            </w:r>
            <w:r w:rsidRPr="00036286">
              <w:t>11-0366-PAA-WS</w:t>
            </w:r>
          </w:p>
        </w:tc>
        <w:tc>
          <w:tcPr>
            <w:tcW w:w="2307" w:type="dxa"/>
            <w:vAlign w:val="bottom"/>
          </w:tcPr>
          <w:p w14:paraId="55DDE0B4" w14:textId="77777777" w:rsidR="00745D96" w:rsidRPr="00036286" w:rsidRDefault="00745D96" w:rsidP="00745D96">
            <w:pPr>
              <w:jc w:val="right"/>
            </w:pPr>
            <w:r w:rsidRPr="00036286">
              <w:t>August 31, 2011</w:t>
            </w:r>
          </w:p>
        </w:tc>
      </w:tr>
      <w:tr w:rsidR="00745D96" w:rsidRPr="00036286" w14:paraId="4442D268" w14:textId="77777777" w:rsidTr="00844333">
        <w:trPr>
          <w:jc w:val="center"/>
        </w:trPr>
        <w:tc>
          <w:tcPr>
            <w:tcW w:w="3559" w:type="dxa"/>
          </w:tcPr>
          <w:p w14:paraId="3AADD908" w14:textId="77777777" w:rsidR="00745D96" w:rsidRPr="00036286" w:rsidRDefault="00745D96" w:rsidP="00745D96">
            <w:r w:rsidRPr="00036286">
              <w:t>Neighborhood Utilities, Inc.</w:t>
            </w:r>
          </w:p>
        </w:tc>
        <w:tc>
          <w:tcPr>
            <w:tcW w:w="2889" w:type="dxa"/>
            <w:vAlign w:val="bottom"/>
          </w:tcPr>
          <w:p w14:paraId="3A6BCABE" w14:textId="77777777" w:rsidR="00745D96" w:rsidRPr="00036286" w:rsidRDefault="00745D96" w:rsidP="00745D96">
            <w:r w:rsidRPr="00036286">
              <w:t>PSC-</w:t>
            </w:r>
            <w:r>
              <w:t>20</w:t>
            </w:r>
            <w:r w:rsidRPr="00036286">
              <w:t>16-0537-PAA-WU</w:t>
            </w:r>
          </w:p>
        </w:tc>
        <w:tc>
          <w:tcPr>
            <w:tcW w:w="2307" w:type="dxa"/>
            <w:vAlign w:val="bottom"/>
          </w:tcPr>
          <w:p w14:paraId="544DB5C3" w14:textId="77777777" w:rsidR="00745D96" w:rsidRPr="00036286" w:rsidRDefault="00745D96" w:rsidP="00745D96">
            <w:pPr>
              <w:jc w:val="right"/>
            </w:pPr>
            <w:r w:rsidRPr="00036286">
              <w:t>November 23, 2016</w:t>
            </w:r>
          </w:p>
        </w:tc>
      </w:tr>
      <w:tr w:rsidR="00745D96" w:rsidRPr="00036286" w14:paraId="6A1FD47A" w14:textId="77777777" w:rsidTr="00844333">
        <w:trPr>
          <w:jc w:val="center"/>
        </w:trPr>
        <w:tc>
          <w:tcPr>
            <w:tcW w:w="3559" w:type="dxa"/>
          </w:tcPr>
          <w:p w14:paraId="528EAE15" w14:textId="77777777" w:rsidR="00745D96" w:rsidRPr="00036286" w:rsidRDefault="00745D96" w:rsidP="00745D96">
            <w:r w:rsidRPr="00036286">
              <w:t>North Peninsula Utilities, Corp.</w:t>
            </w:r>
          </w:p>
        </w:tc>
        <w:tc>
          <w:tcPr>
            <w:tcW w:w="2889" w:type="dxa"/>
            <w:vAlign w:val="bottom"/>
          </w:tcPr>
          <w:p w14:paraId="46B92E5A" w14:textId="77777777" w:rsidR="00745D96" w:rsidRPr="00036286" w:rsidRDefault="00745D96" w:rsidP="00745D96">
            <w:r w:rsidRPr="00036286">
              <w:t>PSC-</w:t>
            </w:r>
            <w:r>
              <w:t>20</w:t>
            </w:r>
            <w:r w:rsidRPr="00036286">
              <w:t>19-0461-PAA-SU</w:t>
            </w:r>
          </w:p>
        </w:tc>
        <w:tc>
          <w:tcPr>
            <w:tcW w:w="2307" w:type="dxa"/>
            <w:vAlign w:val="bottom"/>
          </w:tcPr>
          <w:p w14:paraId="4933FA8D" w14:textId="77777777" w:rsidR="00745D96" w:rsidRPr="00036286" w:rsidRDefault="00745D96" w:rsidP="00745D96">
            <w:pPr>
              <w:jc w:val="right"/>
            </w:pPr>
            <w:r w:rsidRPr="00036286">
              <w:t>October 25, 2019</w:t>
            </w:r>
          </w:p>
        </w:tc>
      </w:tr>
      <w:tr w:rsidR="00745D96" w:rsidRPr="00036286" w14:paraId="49FF724A" w14:textId="77777777" w:rsidTr="00844333">
        <w:trPr>
          <w:jc w:val="center"/>
        </w:trPr>
        <w:tc>
          <w:tcPr>
            <w:tcW w:w="3559" w:type="dxa"/>
          </w:tcPr>
          <w:p w14:paraId="622743AE" w14:textId="77777777" w:rsidR="00745D96" w:rsidRPr="00036286" w:rsidRDefault="00745D96" w:rsidP="00745D96">
            <w:r w:rsidRPr="00036286">
              <w:t>Rolling Oaks Utilities, Inc.</w:t>
            </w:r>
          </w:p>
        </w:tc>
        <w:tc>
          <w:tcPr>
            <w:tcW w:w="2889" w:type="dxa"/>
            <w:vAlign w:val="bottom"/>
          </w:tcPr>
          <w:p w14:paraId="175C519D" w14:textId="77777777" w:rsidR="00745D96" w:rsidRPr="00036286" w:rsidRDefault="00745D96" w:rsidP="00745D96">
            <w:r w:rsidRPr="00036286">
              <w:t>Citrus County Approved</w:t>
            </w:r>
          </w:p>
        </w:tc>
        <w:tc>
          <w:tcPr>
            <w:tcW w:w="2307" w:type="dxa"/>
            <w:vAlign w:val="bottom"/>
          </w:tcPr>
          <w:p w14:paraId="4BB3C0FC" w14:textId="77777777" w:rsidR="00745D96" w:rsidRPr="00036286" w:rsidRDefault="00745D96" w:rsidP="00745D96">
            <w:pPr>
              <w:jc w:val="right"/>
            </w:pPr>
            <w:r w:rsidRPr="00036286">
              <w:t>February 1, 2022</w:t>
            </w:r>
          </w:p>
        </w:tc>
      </w:tr>
      <w:tr w:rsidR="00745D96" w:rsidRPr="00036286" w14:paraId="278D1979" w14:textId="77777777" w:rsidTr="00844333">
        <w:trPr>
          <w:jc w:val="center"/>
        </w:trPr>
        <w:tc>
          <w:tcPr>
            <w:tcW w:w="3559" w:type="dxa"/>
          </w:tcPr>
          <w:p w14:paraId="67D06C8D" w14:textId="77777777" w:rsidR="00745D96" w:rsidRPr="00036286" w:rsidRDefault="00745D96" w:rsidP="00745D96">
            <w:r w:rsidRPr="00036286">
              <w:t>Sebring Ridge Utilities, Inc.</w:t>
            </w:r>
          </w:p>
        </w:tc>
        <w:tc>
          <w:tcPr>
            <w:tcW w:w="2889" w:type="dxa"/>
            <w:vAlign w:val="bottom"/>
          </w:tcPr>
          <w:p w14:paraId="41E15E19" w14:textId="77777777" w:rsidR="00745D96" w:rsidRPr="00036286" w:rsidRDefault="00745D96" w:rsidP="00745D96">
            <w:r w:rsidRPr="00036286">
              <w:t>PSC-</w:t>
            </w:r>
            <w:r>
              <w:t>19</w:t>
            </w:r>
            <w:r w:rsidRPr="00036286">
              <w:t>96-0869-FOF-WS</w:t>
            </w:r>
          </w:p>
        </w:tc>
        <w:tc>
          <w:tcPr>
            <w:tcW w:w="2307" w:type="dxa"/>
            <w:vAlign w:val="bottom"/>
          </w:tcPr>
          <w:p w14:paraId="7DE3CF1A" w14:textId="77777777" w:rsidR="00745D96" w:rsidRPr="00036286" w:rsidRDefault="00745D96" w:rsidP="00745D96">
            <w:pPr>
              <w:jc w:val="right"/>
            </w:pPr>
            <w:r w:rsidRPr="00036286">
              <w:t>July 2, 1996</w:t>
            </w:r>
          </w:p>
        </w:tc>
      </w:tr>
      <w:tr w:rsidR="00745D96" w:rsidRPr="00036286" w14:paraId="76B7D980" w14:textId="77777777" w:rsidTr="00844333">
        <w:trPr>
          <w:jc w:val="center"/>
        </w:trPr>
        <w:tc>
          <w:tcPr>
            <w:tcW w:w="3559" w:type="dxa"/>
          </w:tcPr>
          <w:p w14:paraId="6B1708B4" w14:textId="77777777" w:rsidR="00745D96" w:rsidRPr="00036286" w:rsidRDefault="00745D96" w:rsidP="00745D96">
            <w:r w:rsidRPr="00036286">
              <w:lastRenderedPageBreak/>
              <w:t>Sunshine Utilities, Inc.</w:t>
            </w:r>
          </w:p>
        </w:tc>
        <w:tc>
          <w:tcPr>
            <w:tcW w:w="2889" w:type="dxa"/>
            <w:vAlign w:val="bottom"/>
          </w:tcPr>
          <w:p w14:paraId="6DB5C1BF" w14:textId="77777777" w:rsidR="00745D96" w:rsidRPr="00036286" w:rsidRDefault="00745D96" w:rsidP="00745D96">
            <w:r w:rsidRPr="00036286">
              <w:t>PSC-</w:t>
            </w:r>
            <w:r>
              <w:t>20</w:t>
            </w:r>
            <w:r w:rsidRPr="00036286">
              <w:t>12-0357-PAA-WU</w:t>
            </w:r>
          </w:p>
        </w:tc>
        <w:tc>
          <w:tcPr>
            <w:tcW w:w="2307" w:type="dxa"/>
            <w:vAlign w:val="bottom"/>
          </w:tcPr>
          <w:p w14:paraId="70D6AD00" w14:textId="77777777" w:rsidR="00745D96" w:rsidRPr="00036286" w:rsidRDefault="00745D96" w:rsidP="00745D96">
            <w:pPr>
              <w:jc w:val="right"/>
            </w:pPr>
            <w:r w:rsidRPr="00036286">
              <w:t>July 10, 2012</w:t>
            </w:r>
          </w:p>
        </w:tc>
      </w:tr>
      <w:tr w:rsidR="00745D96" w:rsidRPr="00036286" w14:paraId="3166A5B9" w14:textId="77777777" w:rsidTr="00844333">
        <w:trPr>
          <w:jc w:val="center"/>
        </w:trPr>
        <w:tc>
          <w:tcPr>
            <w:tcW w:w="3559" w:type="dxa"/>
          </w:tcPr>
          <w:p w14:paraId="061FF120" w14:textId="77777777" w:rsidR="00745D96" w:rsidRPr="00036286" w:rsidRDefault="00745D96" w:rsidP="00745D96">
            <w:r w:rsidRPr="00036286">
              <w:t>TKCB, Inc.</w:t>
            </w:r>
          </w:p>
        </w:tc>
        <w:tc>
          <w:tcPr>
            <w:tcW w:w="2889" w:type="dxa"/>
            <w:vAlign w:val="bottom"/>
          </w:tcPr>
          <w:p w14:paraId="12720237" w14:textId="77777777" w:rsidR="00745D96" w:rsidRPr="00036286" w:rsidRDefault="00745D96" w:rsidP="00745D96">
            <w:r w:rsidRPr="00036286">
              <w:t>PSC-</w:t>
            </w:r>
            <w:r>
              <w:t>20</w:t>
            </w:r>
            <w:r w:rsidRPr="00036286">
              <w:t>21-0435-PAA-SU</w:t>
            </w:r>
          </w:p>
        </w:tc>
        <w:tc>
          <w:tcPr>
            <w:tcW w:w="2307" w:type="dxa"/>
            <w:vAlign w:val="bottom"/>
          </w:tcPr>
          <w:p w14:paraId="3ACBA430" w14:textId="77777777" w:rsidR="00745D96" w:rsidRPr="00036286" w:rsidRDefault="00745D96" w:rsidP="00745D96">
            <w:pPr>
              <w:jc w:val="right"/>
            </w:pPr>
            <w:r w:rsidRPr="00036286">
              <w:t>November 22, 2021</w:t>
            </w:r>
          </w:p>
        </w:tc>
      </w:tr>
      <w:tr w:rsidR="00745D96" w:rsidRPr="00036286" w14:paraId="2D9A4266" w14:textId="77777777" w:rsidTr="00844333">
        <w:trPr>
          <w:jc w:val="center"/>
        </w:trPr>
        <w:tc>
          <w:tcPr>
            <w:tcW w:w="3559" w:type="dxa"/>
          </w:tcPr>
          <w:p w14:paraId="49F06D58" w14:textId="77777777" w:rsidR="00745D96" w:rsidRPr="00036286" w:rsidRDefault="00745D96" w:rsidP="00745D96">
            <w:r w:rsidRPr="00036286">
              <w:t>Tradewinds Utilities, Inc.</w:t>
            </w:r>
          </w:p>
        </w:tc>
        <w:tc>
          <w:tcPr>
            <w:tcW w:w="2889" w:type="dxa"/>
            <w:vAlign w:val="bottom"/>
          </w:tcPr>
          <w:p w14:paraId="279F9938" w14:textId="77777777" w:rsidR="00745D96" w:rsidRPr="00036286" w:rsidRDefault="00745D96" w:rsidP="00745D96">
            <w:r w:rsidRPr="00036286">
              <w:t>PSC-</w:t>
            </w:r>
            <w:r>
              <w:t>20</w:t>
            </w:r>
            <w:r w:rsidRPr="00036286">
              <w:t>11-0385-PAA-WS</w:t>
            </w:r>
          </w:p>
        </w:tc>
        <w:tc>
          <w:tcPr>
            <w:tcW w:w="2307" w:type="dxa"/>
            <w:vAlign w:val="bottom"/>
          </w:tcPr>
          <w:p w14:paraId="30C5C16D" w14:textId="77777777" w:rsidR="00745D96" w:rsidRPr="00036286" w:rsidRDefault="00745D96" w:rsidP="00745D96">
            <w:pPr>
              <w:jc w:val="right"/>
            </w:pPr>
            <w:r w:rsidRPr="00036286">
              <w:t>September 13, 2011</w:t>
            </w:r>
          </w:p>
        </w:tc>
      </w:tr>
      <w:tr w:rsidR="00745D96" w:rsidRPr="00036286" w14:paraId="63EFF33A" w14:textId="77777777" w:rsidTr="00844333">
        <w:trPr>
          <w:jc w:val="center"/>
        </w:trPr>
        <w:tc>
          <w:tcPr>
            <w:tcW w:w="3559" w:type="dxa"/>
            <w:vAlign w:val="bottom"/>
          </w:tcPr>
          <w:p w14:paraId="11F207B1" w14:textId="77777777" w:rsidR="00745D96" w:rsidRPr="00036286" w:rsidRDefault="00745D96" w:rsidP="00745D96">
            <w:r w:rsidRPr="00036286">
              <w:t>Tymber Creek Utilities, Inc.</w:t>
            </w:r>
          </w:p>
        </w:tc>
        <w:tc>
          <w:tcPr>
            <w:tcW w:w="2889" w:type="dxa"/>
            <w:vAlign w:val="bottom"/>
          </w:tcPr>
          <w:p w14:paraId="0D1DD377" w14:textId="77777777" w:rsidR="00745D96" w:rsidRDefault="00745D96" w:rsidP="00745D96">
            <w:r w:rsidRPr="00036286">
              <w:t>PSC-</w:t>
            </w:r>
            <w:r>
              <w:t>20</w:t>
            </w:r>
            <w:r w:rsidRPr="00036286">
              <w:t>11-0345-PAA-WS</w:t>
            </w:r>
            <w:r>
              <w:t>;</w:t>
            </w:r>
          </w:p>
          <w:p w14:paraId="4C463E9E" w14:textId="77777777" w:rsidR="00745D96" w:rsidRPr="00036286" w:rsidRDefault="00745D96" w:rsidP="00745D96">
            <w:r>
              <w:t>Amendatory Order PSC-2011-0345A-PAA-WS</w:t>
            </w:r>
          </w:p>
        </w:tc>
        <w:tc>
          <w:tcPr>
            <w:tcW w:w="2307" w:type="dxa"/>
            <w:vAlign w:val="bottom"/>
          </w:tcPr>
          <w:p w14:paraId="3DDD0AB1" w14:textId="77777777" w:rsidR="00745D96" w:rsidRPr="00036286" w:rsidRDefault="00745D96" w:rsidP="00745D96">
            <w:pPr>
              <w:jc w:val="right"/>
            </w:pPr>
            <w:r w:rsidRPr="00036286">
              <w:t>August 16, 2011</w:t>
            </w:r>
          </w:p>
        </w:tc>
      </w:tr>
    </w:tbl>
    <w:p w14:paraId="0752EA7D" w14:textId="77777777" w:rsidR="00745D96" w:rsidRDefault="00745D96" w:rsidP="00745D96">
      <w:pPr>
        <w:jc w:val="both"/>
      </w:pPr>
    </w:p>
    <w:p w14:paraId="12FA7EE7" w14:textId="77777777" w:rsidR="00745D96" w:rsidRDefault="00745D96" w:rsidP="00A85BDE">
      <w:pPr>
        <w:ind w:firstLine="720"/>
        <w:jc w:val="both"/>
      </w:pPr>
      <w:r w:rsidRPr="00036286">
        <w:t>Du</w:t>
      </w:r>
      <w:r>
        <w:t>ring the years of 2021-2024, CSW</w:t>
      </w:r>
      <w:r w:rsidRPr="00036286">
        <w:t xml:space="preserve">R applied to </w:t>
      </w:r>
      <w:r>
        <w:t>acquire ten of the systems</w:t>
      </w:r>
      <w:r w:rsidRPr="00036286">
        <w:t xml:space="preserve"> in this rate proceeding, and all ten </w:t>
      </w:r>
      <w:r>
        <w:t xml:space="preserve">transfer dockets were approved by </w:t>
      </w:r>
      <w:r w:rsidR="000E387A">
        <w:t>us</w:t>
      </w:r>
      <w:r w:rsidRPr="00036286">
        <w:t>. On August 26, 2024, CSWR applied for a grandfather certificate for Rolling Oaks Utilities, Inc. as the eleve</w:t>
      </w:r>
      <w:r>
        <w:t xml:space="preserve">nth system. On July 21, 2025, </w:t>
      </w:r>
      <w:r w:rsidR="000E387A">
        <w:t>we</w:t>
      </w:r>
      <w:r w:rsidRPr="00036286">
        <w:t xml:space="preserve"> approved the grandfather certificate.</w:t>
      </w:r>
      <w:r w:rsidRPr="00036286">
        <w:rPr>
          <w:vertAlign w:val="superscript"/>
        </w:rPr>
        <w:footnoteReference w:id="1"/>
      </w:r>
      <w:r w:rsidRPr="00036286">
        <w:t xml:space="preserve"> </w:t>
      </w:r>
    </w:p>
    <w:p w14:paraId="2EE30DF4" w14:textId="77777777" w:rsidR="00745D96" w:rsidRPr="00036286" w:rsidRDefault="00745D96" w:rsidP="00745D96">
      <w:pPr>
        <w:jc w:val="both"/>
      </w:pPr>
    </w:p>
    <w:p w14:paraId="579B1FA8" w14:textId="21A6AAE8" w:rsidR="00745D96" w:rsidRPr="00036286" w:rsidRDefault="00745D96" w:rsidP="00A85BDE">
      <w:pPr>
        <w:spacing w:after="240"/>
        <w:ind w:firstLine="720"/>
        <w:jc w:val="both"/>
      </w:pPr>
      <w:r>
        <w:t>On May 30</w:t>
      </w:r>
      <w:r w:rsidRPr="00036286">
        <w:t>, 2025, CSWR filed an application for approval of interim and final water and wastewater rate increases. By letter dated Ju</w:t>
      </w:r>
      <w:r>
        <w:t xml:space="preserve">ne 27, 2025, </w:t>
      </w:r>
      <w:r w:rsidR="008B717F">
        <w:t>our staff</w:t>
      </w:r>
      <w:r>
        <w:t xml:space="preserve"> advised the u</w:t>
      </w:r>
      <w:r w:rsidRPr="00036286">
        <w:t xml:space="preserve">tility that its Minimum Filing Requirements (MFRs) had several deficiencies. </w:t>
      </w:r>
      <w:r>
        <w:t xml:space="preserve">Having reviewed the utility’s deficiency response, </w:t>
      </w:r>
      <w:r w:rsidR="008B717F">
        <w:t>staff</w:t>
      </w:r>
      <w:r>
        <w:t xml:space="preserve"> sent a second letter to CSWR on August 15, 2025, advising that the utility’s rate application remains deficient. </w:t>
      </w:r>
      <w:r w:rsidRPr="00036286">
        <w:t>To date, the official date of filing has not been established for noticing purposes.</w:t>
      </w:r>
    </w:p>
    <w:p w14:paraId="751A5DF3" w14:textId="77777777" w:rsidR="00745D96" w:rsidRPr="00036286" w:rsidRDefault="00745D96" w:rsidP="00A85BDE">
      <w:pPr>
        <w:spacing w:after="240"/>
        <w:ind w:firstLine="720"/>
        <w:jc w:val="both"/>
      </w:pPr>
      <w:r>
        <w:t>The u</w:t>
      </w:r>
      <w:r w:rsidRPr="00036286">
        <w:t>tility's application for increased final water and wastewater rates is based on the historical 12-month period ended January 31, 2025, with requested capital recovery for facility imp</w:t>
      </w:r>
      <w:r>
        <w:t>rovements</w:t>
      </w:r>
      <w:r w:rsidRPr="00036286">
        <w:t xml:space="preserve"> since the time of a</w:t>
      </w:r>
      <w:r>
        <w:t>cquisitions. Additionally, the u</w:t>
      </w:r>
      <w:r w:rsidRPr="00036286">
        <w:t xml:space="preserve">tility requested a single, consolidated rate structure. </w:t>
      </w:r>
      <w:r w:rsidRPr="0059489A">
        <w:t xml:space="preserve">In approving interim rates pursuant to Section 367.082, Florida Statutes (F.S.), it has been </w:t>
      </w:r>
      <w:r w:rsidR="00470594">
        <w:t>our</w:t>
      </w:r>
      <w:r w:rsidRPr="0059489A">
        <w:t xml:space="preserve"> practice to use the utility’s current rate structure at the time of the interim rate request. For purposes of this </w:t>
      </w:r>
      <w:r w:rsidR="00470594">
        <w:t>order</w:t>
      </w:r>
      <w:r w:rsidRPr="0059489A">
        <w:t>, the analysis for each rate structure will be referred to by the former utility name prior to the acquisi</w:t>
      </w:r>
      <w:r>
        <w:t>tions</w:t>
      </w:r>
      <w:r w:rsidRPr="0059489A">
        <w:t>.</w:t>
      </w:r>
    </w:p>
    <w:p w14:paraId="1A1A0AD0" w14:textId="11F7539C" w:rsidR="00745D96" w:rsidRPr="00036286" w:rsidRDefault="00745D96" w:rsidP="00A85BDE">
      <w:pPr>
        <w:spacing w:after="240"/>
        <w:ind w:firstLine="720"/>
        <w:jc w:val="both"/>
      </w:pPr>
      <w:r w:rsidRPr="00036286">
        <w:t xml:space="preserve">CSWR requested interim rates </w:t>
      </w:r>
      <w:r>
        <w:t xml:space="preserve">for all of its systems, </w:t>
      </w:r>
      <w:r w:rsidRPr="00036286">
        <w:t>designed to generate a</w:t>
      </w:r>
      <w:r>
        <w:t>dditional revenues of $2,279,365</w:t>
      </w:r>
      <w:r w:rsidRPr="00036286">
        <w:t xml:space="preserve"> f</w:t>
      </w:r>
      <w:r>
        <w:t>or water operations and $225,973</w:t>
      </w:r>
      <w:r w:rsidRPr="00036286">
        <w:t xml:space="preserve"> </w:t>
      </w:r>
      <w:r>
        <w:t>for wastewater operations.</w:t>
      </w:r>
      <w:r w:rsidR="00744B0D">
        <w:t xml:space="preserve">  </w:t>
      </w:r>
      <w:r w:rsidRPr="00036286">
        <w:t>In setting final rates, the current rate structure of each system is also used for the collect</w:t>
      </w:r>
      <w:r>
        <w:t xml:space="preserve">ion of the final revenues. CSWR </w:t>
      </w:r>
      <w:r w:rsidRPr="00036286">
        <w:t>requested final rates designed to generate additional revenues of $3,223,769 for water operations and $954,881 for wastewater operations.</w:t>
      </w:r>
    </w:p>
    <w:p w14:paraId="741D9B09" w14:textId="77777777" w:rsidR="00745D96" w:rsidRDefault="00745D96" w:rsidP="00A85BDE">
      <w:pPr>
        <w:spacing w:after="240"/>
        <w:ind w:firstLine="720"/>
        <w:jc w:val="both"/>
      </w:pPr>
      <w:r w:rsidRPr="00036286">
        <w:t>The intervention of the Office of Public Counsel (OPC) was acknowledged by Order No. PSC-2025-0113-PCO-WS, issued April 7, 2025, in this docket.</w:t>
      </w:r>
      <w:r>
        <w:t xml:space="preserve"> </w:t>
      </w:r>
      <w:r w:rsidRPr="00417E7A">
        <w:t xml:space="preserve">On August 15, 2025, OPC filed a letter with </w:t>
      </w:r>
      <w:r w:rsidR="00470594">
        <w:t>us</w:t>
      </w:r>
      <w:r w:rsidRPr="00417E7A">
        <w:t xml:space="preserve"> offering its preliminary review of CSWR’s interim request.</w:t>
      </w:r>
    </w:p>
    <w:p w14:paraId="2ED1A16E" w14:textId="7B69C275" w:rsidR="00745D96" w:rsidRDefault="00745D96" w:rsidP="00A85BDE">
      <w:pPr>
        <w:spacing w:after="240"/>
        <w:ind w:firstLine="720"/>
        <w:jc w:val="both"/>
      </w:pPr>
      <w:r>
        <w:t xml:space="preserve">Several additional interim filings were submitted for review prior to </w:t>
      </w:r>
      <w:r w:rsidR="00470594">
        <w:t>our</w:t>
      </w:r>
      <w:r>
        <w:t xml:space="preserve"> evaluation of interim rate request</w:t>
      </w:r>
      <w:r w:rsidRPr="006B194D">
        <w:t xml:space="preserve"> due to the insufficiency</w:t>
      </w:r>
      <w:r>
        <w:t xml:space="preserve"> of the original interim filing. </w:t>
      </w:r>
      <w:r w:rsidRPr="00036286">
        <w:t>The original 60-day statutory deadline for</w:t>
      </w:r>
      <w:r>
        <w:t xml:space="preserve"> </w:t>
      </w:r>
      <w:r w:rsidR="00470594">
        <w:t>us</w:t>
      </w:r>
      <w:r>
        <w:t xml:space="preserve"> to suspend the u</w:t>
      </w:r>
      <w:r w:rsidRPr="00036286">
        <w:t>tility’s requested final rates and address its interim rate request was August 5, 2025. However, by letter dated Ju</w:t>
      </w:r>
      <w:r>
        <w:t>ne 30, 2025, the u</w:t>
      </w:r>
      <w:r w:rsidRPr="00036286">
        <w:t xml:space="preserve">tility agreed to extend the statutory time frame </w:t>
      </w:r>
      <w:r>
        <w:t xml:space="preserve">to September 4, 2025, </w:t>
      </w:r>
      <w:r w:rsidRPr="00036286">
        <w:t xml:space="preserve">by which </w:t>
      </w:r>
      <w:r>
        <w:t xml:space="preserve">date </w:t>
      </w:r>
      <w:r w:rsidR="00470594">
        <w:t>we were</w:t>
      </w:r>
      <w:r w:rsidRPr="00036286">
        <w:t xml:space="preserve"> required to address the </w:t>
      </w:r>
      <w:r w:rsidRPr="00036286">
        <w:lastRenderedPageBreak/>
        <w:t xml:space="preserve">suspension of CSWR’s final rates and its interim rate request. </w:t>
      </w:r>
      <w:r>
        <w:t xml:space="preserve">By Order No. PSC-2025-0318-PCO-WS, issued August 21, 2025, </w:t>
      </w:r>
      <w:r w:rsidR="00470594">
        <w:t>we</w:t>
      </w:r>
      <w:r>
        <w:t xml:space="preserve"> suspended CSWR’s final rates request. T</w:t>
      </w:r>
      <w:r w:rsidRPr="00036286">
        <w:t xml:space="preserve">his </w:t>
      </w:r>
      <w:r w:rsidR="00470594">
        <w:t>order</w:t>
      </w:r>
      <w:r w:rsidRPr="00036286">
        <w:t xml:space="preserve"> a</w:t>
      </w:r>
      <w:r>
        <w:t>ddresses the u</w:t>
      </w:r>
      <w:r w:rsidRPr="00036286">
        <w:t>tility’s</w:t>
      </w:r>
      <w:r>
        <w:t xml:space="preserve"> </w:t>
      </w:r>
      <w:r w:rsidRPr="00036286">
        <w:t>interim rate request</w:t>
      </w:r>
      <w:r>
        <w:t xml:space="preserve"> for all but one of its systems, Aquarina. </w:t>
      </w:r>
      <w:r w:rsidRPr="003D68D2">
        <w:t xml:space="preserve">CSWR’s original and interim filings contained one set of MFRs for Aquarina’s water system; however, it was determined that Aquarina consists of two separate and distinct water systems (Potable and Non-Potable) with each requiring its own set of MFRs. CSWR waived the September deadline to allow </w:t>
      </w:r>
      <w:r w:rsidR="00744B0D">
        <w:t>itself</w:t>
      </w:r>
      <w:r w:rsidRPr="003D68D2">
        <w:t xml:space="preserve"> more time to gather the required information.</w:t>
      </w:r>
      <w:r>
        <w:t xml:space="preserve"> A recommendation will be filed to address the requested interim rates for that system on September 2</w:t>
      </w:r>
      <w:r w:rsidR="00744B0D">
        <w:t>5</w:t>
      </w:r>
      <w:r>
        <w:t xml:space="preserve">, 2025, for the October 7, 2025 </w:t>
      </w:r>
      <w:r w:rsidR="00744B0D">
        <w:t>Agenda</w:t>
      </w:r>
      <w:r>
        <w:t xml:space="preserve"> Conference. By letter dated July 25, 2025, the utility agreed to extend the statutory time frame to authorize Aquarina’s interim rates through the October 7, 2025.</w:t>
      </w:r>
    </w:p>
    <w:p w14:paraId="3B2AC7DC" w14:textId="77777777" w:rsidR="00CB5276" w:rsidRDefault="00470594" w:rsidP="00A85BDE">
      <w:pPr>
        <w:pStyle w:val="OrderBody"/>
        <w:ind w:firstLine="720"/>
      </w:pPr>
      <w:r>
        <w:t>We have</w:t>
      </w:r>
      <w:r w:rsidR="00745D96" w:rsidRPr="00036286">
        <w:t xml:space="preserve"> jurisdiction pursuant to Sections 367.081 and 367.082, F.S</w:t>
      </w:r>
      <w:r w:rsidR="00745D96">
        <w:t>.</w:t>
      </w:r>
    </w:p>
    <w:p w14:paraId="73422706" w14:textId="77777777" w:rsidR="00745D96" w:rsidRDefault="00745D96" w:rsidP="00745D96">
      <w:pPr>
        <w:pStyle w:val="OrderBody"/>
      </w:pPr>
    </w:p>
    <w:p w14:paraId="4BE004CB" w14:textId="77777777" w:rsidR="00A16B29" w:rsidRDefault="00844333" w:rsidP="00A16B29">
      <w:pPr>
        <w:pStyle w:val="RecommendationMajorSectionHeading"/>
        <w:spacing w:after="0"/>
        <w:rPr>
          <w:rFonts w:ascii="Times New Roman" w:hAnsi="Times New Roman" w:cs="Times New Roman"/>
          <w:b w:val="0"/>
          <w:u w:val="single"/>
        </w:rPr>
      </w:pPr>
      <w:bookmarkStart w:id="6" w:name="DiscussionOfIssues"/>
      <w:r>
        <w:rPr>
          <w:rFonts w:ascii="Times New Roman" w:hAnsi="Times New Roman" w:cs="Times New Roman"/>
          <w:b w:val="0"/>
          <w:u w:val="single"/>
        </w:rPr>
        <w:t>Decision</w:t>
      </w:r>
      <w:bookmarkEnd w:id="6"/>
    </w:p>
    <w:p w14:paraId="6C24C413" w14:textId="77777777" w:rsidR="00A16B29" w:rsidRPr="00A16B29" w:rsidRDefault="00A16B29" w:rsidP="00A16B29">
      <w:pPr>
        <w:pStyle w:val="BodyText"/>
      </w:pPr>
    </w:p>
    <w:p w14:paraId="5982EF0F" w14:textId="77777777" w:rsidR="00EF6BE5" w:rsidRDefault="00EF6BE5" w:rsidP="00EF6BE5">
      <w:pPr>
        <w:pStyle w:val="BodyText"/>
        <w:numPr>
          <w:ilvl w:val="0"/>
          <w:numId w:val="12"/>
        </w:numPr>
        <w:spacing w:after="0"/>
      </w:pPr>
      <w:r>
        <w:t>Interim Revenue Increase</w:t>
      </w:r>
    </w:p>
    <w:p w14:paraId="0F19EA7E" w14:textId="77777777" w:rsidR="00EF6BE5" w:rsidRDefault="00EF6BE5" w:rsidP="00A85BDE">
      <w:pPr>
        <w:pStyle w:val="BodyText"/>
        <w:spacing w:after="0"/>
      </w:pPr>
    </w:p>
    <w:p w14:paraId="7045A7A8" w14:textId="2355F047" w:rsidR="00745D96" w:rsidRDefault="00745D96" w:rsidP="00A16B29">
      <w:pPr>
        <w:pStyle w:val="BodyText"/>
        <w:spacing w:after="0"/>
        <w:ind w:firstLine="720"/>
        <w:jc w:val="both"/>
      </w:pPr>
      <w:r w:rsidRPr="000219EA">
        <w:t xml:space="preserve">Pursuant to Section 367.082(1), F.S., </w:t>
      </w:r>
      <w:r w:rsidR="00F13F2A">
        <w:t>we</w:t>
      </w:r>
      <w:r w:rsidRPr="000219EA">
        <w:t xml:space="preserve"> may authorize the collection of interim rates during any proceeding for a change of rates upon petition from any party or </w:t>
      </w:r>
      <w:r w:rsidR="00744B0D">
        <w:t>on our</w:t>
      </w:r>
      <w:r w:rsidRPr="000219EA">
        <w:t xml:space="preserve"> own motion, and</w:t>
      </w:r>
      <w:r>
        <w:t>,</w:t>
      </w:r>
      <w:r w:rsidRPr="000219EA">
        <w:t xml:space="preserve"> in order to establish a prima facie entitlement for interim relief, the </w:t>
      </w:r>
      <w:r>
        <w:t>u</w:t>
      </w:r>
      <w:r w:rsidRPr="000219EA">
        <w:t xml:space="preserve">tility shall demonstrate that it is earning outside the range of reasonableness on its rate of return. Pursuant to Section 367.082(2)(a), F.S., in a proceeding for an interim increase in rates, </w:t>
      </w:r>
      <w:r w:rsidR="00F13F2A">
        <w:t>we</w:t>
      </w:r>
      <w:r w:rsidRPr="000219EA">
        <w:t xml:space="preserve"> shall authorize, within 60 days of the filing for such relief, the collection of rates sufficient to earn the minimum of the range of rate of return. CSWR filed rate base, cost of capital</w:t>
      </w:r>
      <w:r>
        <w:t>,</w:t>
      </w:r>
      <w:r w:rsidRPr="000219EA">
        <w:t xml:space="preserve"> and operating statements to support its requested interim water and wastewater</w:t>
      </w:r>
      <w:r>
        <w:t xml:space="preserve"> rate</w:t>
      </w:r>
      <w:r w:rsidRPr="000219EA">
        <w:t xml:space="preserve"> increases. </w:t>
      </w:r>
    </w:p>
    <w:p w14:paraId="3B3DC79A" w14:textId="77777777" w:rsidR="00A85BDE" w:rsidRPr="000219EA" w:rsidRDefault="00A85BDE" w:rsidP="00C3660E">
      <w:pPr>
        <w:pStyle w:val="BodyText"/>
        <w:spacing w:after="0"/>
        <w:jc w:val="both"/>
      </w:pPr>
    </w:p>
    <w:p w14:paraId="4C1F2441" w14:textId="77777777" w:rsidR="00745D96" w:rsidRDefault="00745D96" w:rsidP="00C3660E">
      <w:pPr>
        <w:pStyle w:val="BodyText"/>
        <w:spacing w:after="0"/>
        <w:ind w:firstLine="720"/>
        <w:jc w:val="both"/>
      </w:pPr>
      <w:r w:rsidRPr="000219EA">
        <w:t>Purs</w:t>
      </w:r>
      <w:r>
        <w:t>uant to Section 367.082(5)(b)1.</w:t>
      </w:r>
      <w:r w:rsidRPr="000219EA">
        <w:t xml:space="preserve">, F.S., the achieved rate of return for interim purposes must be calculated by applying adjustments consistent with those used in the </w:t>
      </w:r>
      <w:r>
        <w:t>u</w:t>
      </w:r>
      <w:r w:rsidRPr="000219EA">
        <w:t xml:space="preserve">tility’s most recent rate proceeding and annualizing any rate changes. </w:t>
      </w:r>
      <w:r w:rsidR="00F13F2A">
        <w:t>We</w:t>
      </w:r>
      <w:r w:rsidRPr="000219EA">
        <w:t xml:space="preserve"> reviewed CSWR’s interim request, as well as all orders that addressed the </w:t>
      </w:r>
      <w:r>
        <w:t>u</w:t>
      </w:r>
      <w:r w:rsidRPr="000219EA">
        <w:t>tility’s most recent rate proceedings.</w:t>
      </w:r>
      <w:r>
        <w:t xml:space="preserve"> </w:t>
      </w:r>
      <w:r w:rsidRPr="006B194D">
        <w:t xml:space="preserve">This is Rolling Oaks’ first rate proceeding since receiving a grandfather certificate from </w:t>
      </w:r>
      <w:r w:rsidR="00F13F2A">
        <w:t>us</w:t>
      </w:r>
      <w:r w:rsidRPr="006B194D">
        <w:t xml:space="preserve">. Based on </w:t>
      </w:r>
      <w:r w:rsidR="00F13F2A">
        <w:t>our</w:t>
      </w:r>
      <w:r w:rsidRPr="006B194D">
        <w:t xml:space="preserve"> practice, most recently approved in Order No. PSC-16-0364-PCO-WU, adjustments from a prior rate case are not necessary for Rolling Oaks, as it was under another jurisdiction.</w:t>
      </w:r>
      <w:r>
        <w:rPr>
          <w:rStyle w:val="FootnoteReference"/>
        </w:rPr>
        <w:footnoteReference w:id="2"/>
      </w:r>
    </w:p>
    <w:p w14:paraId="61BEAC20" w14:textId="77777777" w:rsidR="00A85BDE" w:rsidRDefault="00A85BDE" w:rsidP="00C3660E">
      <w:pPr>
        <w:pStyle w:val="BodyText"/>
        <w:spacing w:after="0"/>
        <w:ind w:firstLine="720"/>
        <w:jc w:val="both"/>
      </w:pPr>
    </w:p>
    <w:p w14:paraId="6ADE31A5" w14:textId="4FBD258D" w:rsidR="00745D96" w:rsidRDefault="00F13F2A" w:rsidP="00C3660E">
      <w:pPr>
        <w:pStyle w:val="BodyText"/>
        <w:spacing w:after="0"/>
        <w:ind w:firstLine="720"/>
        <w:jc w:val="both"/>
      </w:pPr>
      <w:r>
        <w:t>We have</w:t>
      </w:r>
      <w:r w:rsidR="00745D96" w:rsidRPr="000219EA">
        <w:t xml:space="preserve"> attached accounting schedules for each applicable system to illustrate </w:t>
      </w:r>
      <w:r>
        <w:t xml:space="preserve">the </w:t>
      </w:r>
      <w:r w:rsidR="008168CF">
        <w:t>utility’s</w:t>
      </w:r>
      <w:r w:rsidR="00745D96" w:rsidRPr="000219EA">
        <w:t xml:space="preserve"> rate base, capital structure, and test year operating income amounts. The rate base </w:t>
      </w:r>
      <w:r w:rsidR="008168CF" w:rsidRPr="000219EA">
        <w:t>schedules</w:t>
      </w:r>
      <w:r w:rsidR="00745D96" w:rsidRPr="000219EA">
        <w:t xml:space="preserve"> are labeled as Schedule Nos. 1-A, 1-B, and 1-C. The capital structure schedule is </w:t>
      </w:r>
      <w:r w:rsidR="00745D96" w:rsidRPr="000219EA">
        <w:lastRenderedPageBreak/>
        <w:t xml:space="preserve">labeled Schedule No. 2. The operating income schedules are labeled as Schedule Nos. 3-A, 3-B, and 3-C. </w:t>
      </w:r>
      <w:r>
        <w:t xml:space="preserve">Our </w:t>
      </w:r>
      <w:r w:rsidR="00745D96" w:rsidRPr="000219EA">
        <w:t xml:space="preserve">adjustments are discussed below. </w:t>
      </w:r>
    </w:p>
    <w:p w14:paraId="692387F7" w14:textId="77777777" w:rsidR="00A85BDE" w:rsidRPr="000219EA" w:rsidRDefault="00A85BDE" w:rsidP="00C3660E">
      <w:pPr>
        <w:pStyle w:val="BodyText"/>
        <w:spacing w:after="0"/>
        <w:ind w:firstLine="720"/>
        <w:jc w:val="both"/>
      </w:pPr>
    </w:p>
    <w:p w14:paraId="132406D8" w14:textId="77777777" w:rsidR="00745D96" w:rsidRPr="00F13F2A" w:rsidRDefault="00745D96" w:rsidP="00C3660E">
      <w:pPr>
        <w:pStyle w:val="First-LevelSubheading"/>
        <w:ind w:firstLine="720"/>
        <w:rPr>
          <w:rFonts w:ascii="Times New Roman" w:hAnsi="Times New Roman" w:cs="Times New Roman"/>
        </w:rPr>
      </w:pPr>
      <w:r w:rsidRPr="00F13F2A">
        <w:rPr>
          <w:rFonts w:ascii="Times New Roman" w:hAnsi="Times New Roman" w:cs="Times New Roman"/>
        </w:rPr>
        <w:t>Tymber Creek</w:t>
      </w:r>
    </w:p>
    <w:p w14:paraId="68274676" w14:textId="77777777" w:rsidR="00745D96" w:rsidRDefault="00745D96" w:rsidP="00C3660E">
      <w:pPr>
        <w:pStyle w:val="BodyText"/>
        <w:spacing w:after="0"/>
        <w:ind w:firstLine="720"/>
        <w:jc w:val="both"/>
      </w:pPr>
      <w:r w:rsidRPr="000219EA">
        <w:t xml:space="preserve">The interim filing for Tymber Creek included unique adjustments not present in the other systems. The ownership of this system was transferred to CSWR during the interim test </w:t>
      </w:r>
      <w:r>
        <w:t>year, with a closing date of</w:t>
      </w:r>
      <w:r w:rsidRPr="000219EA">
        <w:t xml:space="preserve"> </w:t>
      </w:r>
      <w:r>
        <w:t xml:space="preserve">the </w:t>
      </w:r>
      <w:r w:rsidRPr="000219EA">
        <w:t>May 31, 2024.</w:t>
      </w:r>
      <w:r w:rsidRPr="000219EA">
        <w:rPr>
          <w:rStyle w:val="FootnoteReference"/>
        </w:rPr>
        <w:footnoteReference w:id="3"/>
      </w:r>
      <w:r w:rsidRPr="000219EA">
        <w:t xml:space="preserve"> The schedules for this system were filed with eight months of actual revenue and expense data from June 2024 through January 2025, which reflect the period of CSWR’s ownership. CSWR made an adjustment to impute revenues and expenses for February 2024 through May 2024 of the interim test year using an average of the existing months of data. In response to </w:t>
      </w:r>
      <w:r w:rsidR="003A6986">
        <w:t xml:space="preserve">our </w:t>
      </w:r>
      <w:r w:rsidRPr="000219EA">
        <w:t xml:space="preserve">staff’s data request, the </w:t>
      </w:r>
      <w:r>
        <w:t>u</w:t>
      </w:r>
      <w:r w:rsidRPr="000219EA">
        <w:t>tility stated that it did not have any information prior to the closing of the transfer and was attempting to gather the information.</w:t>
      </w:r>
      <w:r w:rsidRPr="000219EA">
        <w:rPr>
          <w:rStyle w:val="FootnoteReference"/>
        </w:rPr>
        <w:footnoteReference w:id="4"/>
      </w:r>
      <w:r w:rsidR="003A6986">
        <w:t xml:space="preserve"> In a follow-</w:t>
      </w:r>
      <w:r w:rsidRPr="000219EA">
        <w:t xml:space="preserve">up conversation to gather any updates to the </w:t>
      </w:r>
      <w:r>
        <w:t>u</w:t>
      </w:r>
      <w:r w:rsidRPr="000219EA">
        <w:t xml:space="preserve">tility’s response, CSWR affirmed that it is unable to retrieve the data for the missing months and would not update the interim test year through June 2025. </w:t>
      </w:r>
    </w:p>
    <w:p w14:paraId="45C70D56" w14:textId="77777777" w:rsidR="00A85BDE" w:rsidRPr="000219EA" w:rsidRDefault="00A85BDE" w:rsidP="00A85BDE">
      <w:pPr>
        <w:pStyle w:val="BodyText"/>
        <w:spacing w:after="0"/>
        <w:ind w:firstLine="720"/>
      </w:pPr>
    </w:p>
    <w:p w14:paraId="00576860" w14:textId="77777777" w:rsidR="00745D96" w:rsidRDefault="003A6986" w:rsidP="00C3660E">
      <w:pPr>
        <w:pStyle w:val="BodyText"/>
        <w:spacing w:after="0"/>
        <w:ind w:firstLine="720"/>
        <w:jc w:val="both"/>
      </w:pPr>
      <w:r>
        <w:t>We find that</w:t>
      </w:r>
      <w:r w:rsidR="00745D96" w:rsidRPr="000219EA">
        <w:t xml:space="preserve"> these adjustments are improper for interim purposes. Rule 25-30.437(2)(d), </w:t>
      </w:r>
      <w:r w:rsidR="00745D96">
        <w:t>Florida Administrative Code (</w:t>
      </w:r>
      <w:r w:rsidR="00745D96" w:rsidRPr="000219EA">
        <w:t>F.A.C.</w:t>
      </w:r>
      <w:r w:rsidR="00745D96">
        <w:t>)</w:t>
      </w:r>
      <w:r w:rsidR="00745D96" w:rsidRPr="000219EA">
        <w:t>, states that for the utility to “demonstrate that it is earning outside the range of reasonableness” on its rate of return “the utility must submit schedules of rate base, cost of capital and net operating income on an historical basis</w:t>
      </w:r>
      <w:r w:rsidR="00745D96">
        <w:t>.”</w:t>
      </w:r>
      <w:r w:rsidR="00745D96">
        <w:rPr>
          <w:rStyle w:val="FootnoteReference"/>
        </w:rPr>
        <w:footnoteReference w:id="5"/>
      </w:r>
      <w:r w:rsidR="00745D96">
        <w:t xml:space="preserve"> </w:t>
      </w:r>
      <w:r w:rsidR="00745D96" w:rsidRPr="000219EA">
        <w:t xml:space="preserve">The adjustments to impute months of non-existent data </w:t>
      </w:r>
      <w:r w:rsidR="00745D96">
        <w:t>are inconsistent with</w:t>
      </w:r>
      <w:r w:rsidR="00745D96" w:rsidRPr="000219EA">
        <w:t xml:space="preserve"> the historica</w:t>
      </w:r>
      <w:r w:rsidR="00745D96">
        <w:t xml:space="preserve">l nature of the interim process, and do not comport with </w:t>
      </w:r>
      <w:r>
        <w:t xml:space="preserve">our </w:t>
      </w:r>
      <w:r w:rsidR="00745D96">
        <w:t xml:space="preserve">prior decisions regarding interim rates. </w:t>
      </w:r>
      <w:r w:rsidR="00745D96" w:rsidRPr="000219EA">
        <w:t>Further, CSWR’s application for transfer of Tymber Creek affirmed that</w:t>
      </w:r>
      <w:r w:rsidR="00745D96">
        <w:t xml:space="preserve">, consistent with the requirements of Rule 25-30.037(2)(j)7., F.A.C., </w:t>
      </w:r>
      <w:r w:rsidR="00745D96" w:rsidRPr="000219EA">
        <w:t>it had or would obtain the books and records of the former owner.</w:t>
      </w:r>
      <w:r w:rsidR="00745D96" w:rsidRPr="000219EA">
        <w:rPr>
          <w:rStyle w:val="FootnoteReference"/>
        </w:rPr>
        <w:footnoteReference w:id="6"/>
      </w:r>
      <w:r w:rsidR="00745D96" w:rsidRPr="000219EA">
        <w:t xml:space="preserve"> </w:t>
      </w:r>
      <w:r>
        <w:t>We therefore shall not authorize</w:t>
      </w:r>
      <w:r w:rsidR="00745D96" w:rsidRPr="000219EA">
        <w:t xml:space="preserve"> interim rates for Tymber Creek due to the lac</w:t>
      </w:r>
      <w:r w:rsidR="00745D96">
        <w:t>k of historical test year data.</w:t>
      </w:r>
    </w:p>
    <w:p w14:paraId="344BCCF8" w14:textId="77777777" w:rsidR="00A85BDE" w:rsidRPr="000219EA" w:rsidRDefault="00A85BDE" w:rsidP="00C3660E">
      <w:pPr>
        <w:pStyle w:val="BodyText"/>
        <w:spacing w:after="0"/>
        <w:ind w:firstLine="720"/>
        <w:jc w:val="both"/>
      </w:pPr>
    </w:p>
    <w:p w14:paraId="5B03125F" w14:textId="77777777" w:rsidR="00745D96" w:rsidRPr="00D802E1" w:rsidRDefault="00745D96" w:rsidP="00C3660E">
      <w:pPr>
        <w:pStyle w:val="First-LevelSubheading"/>
        <w:rPr>
          <w:rFonts w:ascii="Times New Roman" w:hAnsi="Times New Roman" w:cs="Times New Roman"/>
        </w:rPr>
      </w:pPr>
      <w:r w:rsidRPr="00D802E1">
        <w:rPr>
          <w:rFonts w:ascii="Times New Roman" w:hAnsi="Times New Roman" w:cs="Times New Roman"/>
        </w:rPr>
        <w:t>Interim Rate Base</w:t>
      </w:r>
    </w:p>
    <w:p w14:paraId="1FE4AB4B" w14:textId="77777777" w:rsidR="00745D96" w:rsidRPr="001F651C" w:rsidRDefault="00745D96" w:rsidP="00C3660E">
      <w:pPr>
        <w:pStyle w:val="BodyText"/>
        <w:spacing w:after="0"/>
        <w:jc w:val="both"/>
      </w:pPr>
    </w:p>
    <w:p w14:paraId="228C1B7D" w14:textId="77777777" w:rsidR="00745D96" w:rsidRPr="00D802E1" w:rsidRDefault="00745D96" w:rsidP="00C3660E">
      <w:pPr>
        <w:pStyle w:val="Second-LevelSubheading"/>
        <w:rPr>
          <w:rFonts w:ascii="Times New Roman" w:hAnsi="Times New Roman" w:cs="Times New Roman"/>
        </w:rPr>
      </w:pPr>
      <w:r w:rsidRPr="000219EA">
        <w:t xml:space="preserve"> </w:t>
      </w:r>
      <w:r w:rsidRPr="00D802E1">
        <w:rPr>
          <w:rFonts w:ascii="Times New Roman" w:hAnsi="Times New Roman" w:cs="Times New Roman"/>
        </w:rPr>
        <w:t>Simple Average Adjustment</w:t>
      </w:r>
    </w:p>
    <w:p w14:paraId="74074992" w14:textId="3405EBB2" w:rsidR="00745D96" w:rsidRDefault="00745D96" w:rsidP="00D802E1">
      <w:pPr>
        <w:pStyle w:val="BodyText"/>
        <w:spacing w:after="0"/>
        <w:ind w:firstLine="720"/>
        <w:jc w:val="both"/>
      </w:pPr>
      <w:r w:rsidRPr="000219EA">
        <w:t>Consistent with Rule 25-30.433(5), F.A.C.</w:t>
      </w:r>
      <w:r w:rsidR="00744B0D">
        <w:t>,</w:t>
      </w:r>
      <w:r w:rsidRPr="000219EA">
        <w:t xml:space="preserve"> and each system’s previous rate case, the </w:t>
      </w:r>
      <w:r>
        <w:t>u</w:t>
      </w:r>
      <w:r w:rsidRPr="000219EA">
        <w:t xml:space="preserve">tility’s interim test year for its Class B and C utilities </w:t>
      </w:r>
      <w:r w:rsidR="00D802E1">
        <w:t>shall</w:t>
      </w:r>
      <w:r w:rsidRPr="000219EA">
        <w:t xml:space="preserve"> reflect rate base calculated using the simple </w:t>
      </w:r>
      <w:r>
        <w:t xml:space="preserve">beginning and end-of-year </w:t>
      </w:r>
      <w:r w:rsidRPr="000219EA">
        <w:t>average</w:t>
      </w:r>
      <w:r>
        <w:t xml:space="preserve"> (simple average)</w:t>
      </w:r>
      <w:r w:rsidRPr="000219EA">
        <w:t xml:space="preserve"> method. CSWR’s interim filing reflects a rate base calculated using a 13-month average. </w:t>
      </w:r>
      <w:r w:rsidR="00D802E1">
        <w:t>We</w:t>
      </w:r>
      <w:r w:rsidRPr="000219EA">
        <w:t xml:space="preserve"> adjusted the balances for each </w:t>
      </w:r>
      <w:r>
        <w:t xml:space="preserve">Class B and C </w:t>
      </w:r>
      <w:r w:rsidRPr="000219EA">
        <w:t>system to reflect the simple average me</w:t>
      </w:r>
      <w:r>
        <w:t>thod, as shown on Schedule No. 1</w:t>
      </w:r>
      <w:r w:rsidRPr="000219EA">
        <w:t xml:space="preserve"> for each system. </w:t>
      </w:r>
      <w:r w:rsidR="00D802E1">
        <w:t>We find the</w:t>
      </w:r>
      <w:r>
        <w:t xml:space="preserve"> adjustments reflected in</w:t>
      </w:r>
      <w:r w:rsidRPr="000219EA">
        <w:t xml:space="preserve"> the tables below</w:t>
      </w:r>
      <w:r>
        <w:t>:</w:t>
      </w:r>
    </w:p>
    <w:p w14:paraId="569E6AF6" w14:textId="51F2F854" w:rsidR="00745D96" w:rsidRDefault="00745D96" w:rsidP="00745D96">
      <w:pPr>
        <w:pStyle w:val="BodyText"/>
        <w:spacing w:after="0"/>
      </w:pPr>
    </w:p>
    <w:p w14:paraId="712D9F6E" w14:textId="77777777" w:rsidR="00744B0D" w:rsidRPr="000219EA" w:rsidRDefault="00744B0D" w:rsidP="00745D96">
      <w:pPr>
        <w:pStyle w:val="BodyText"/>
        <w:spacing w:after="0"/>
      </w:pPr>
    </w:p>
    <w:p w14:paraId="167A4233" w14:textId="77777777" w:rsidR="00745D96" w:rsidRPr="00D802E1" w:rsidRDefault="00D802E1" w:rsidP="00745D96">
      <w:pPr>
        <w:pStyle w:val="TableTitle"/>
        <w:keepNext/>
        <w:rPr>
          <w:rFonts w:ascii="Times New Roman" w:hAnsi="Times New Roman"/>
        </w:rPr>
      </w:pPr>
      <w:r>
        <w:rPr>
          <w:rFonts w:ascii="Times New Roman" w:hAnsi="Times New Roman"/>
        </w:rPr>
        <w:lastRenderedPageBreak/>
        <w:t>Table 1</w:t>
      </w:r>
    </w:p>
    <w:p w14:paraId="6B4A6868" w14:textId="77777777" w:rsidR="00745D96" w:rsidRPr="00D802E1" w:rsidRDefault="00745D96" w:rsidP="00745D96">
      <w:pPr>
        <w:pStyle w:val="TableTitle"/>
        <w:keepNext/>
        <w:rPr>
          <w:rFonts w:ascii="Times New Roman" w:hAnsi="Times New Roman"/>
        </w:rPr>
      </w:pPr>
      <w:r w:rsidRPr="00D802E1">
        <w:rPr>
          <w:rFonts w:ascii="Times New Roman" w:hAnsi="Times New Roman"/>
        </w:rPr>
        <w:t xml:space="preserve">Adjustments to Reflect Simple Average – Water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1476"/>
        <w:gridCol w:w="1405"/>
        <w:gridCol w:w="1676"/>
        <w:gridCol w:w="1126"/>
        <w:gridCol w:w="1496"/>
      </w:tblGrid>
      <w:tr w:rsidR="00745D96" w:rsidRPr="000219EA" w14:paraId="21D2DB4C" w14:textId="77777777" w:rsidTr="00844333">
        <w:trPr>
          <w:jc w:val="center"/>
        </w:trPr>
        <w:tc>
          <w:tcPr>
            <w:tcW w:w="2397" w:type="dxa"/>
            <w:vAlign w:val="bottom"/>
          </w:tcPr>
          <w:p w14:paraId="20943B5E" w14:textId="77777777" w:rsidR="00745D96" w:rsidRPr="000219EA" w:rsidRDefault="00745D96" w:rsidP="00745D96">
            <w:pPr>
              <w:jc w:val="center"/>
            </w:pPr>
            <w:r w:rsidRPr="000219EA">
              <w:t>System</w:t>
            </w:r>
          </w:p>
        </w:tc>
        <w:tc>
          <w:tcPr>
            <w:tcW w:w="1476" w:type="dxa"/>
            <w:vAlign w:val="bottom"/>
          </w:tcPr>
          <w:p w14:paraId="71B65A0A" w14:textId="77777777" w:rsidR="00745D96" w:rsidRPr="000219EA" w:rsidRDefault="00745D96" w:rsidP="00745D96">
            <w:pPr>
              <w:jc w:val="center"/>
            </w:pPr>
            <w:r w:rsidRPr="000219EA">
              <w:t>Plant</w:t>
            </w:r>
          </w:p>
        </w:tc>
        <w:tc>
          <w:tcPr>
            <w:tcW w:w="1405" w:type="dxa"/>
            <w:vAlign w:val="bottom"/>
          </w:tcPr>
          <w:p w14:paraId="7BA92A1D" w14:textId="77777777" w:rsidR="00745D96" w:rsidRPr="000219EA" w:rsidRDefault="00745D96" w:rsidP="00745D96">
            <w:pPr>
              <w:jc w:val="center"/>
            </w:pPr>
            <w:r w:rsidRPr="000219EA">
              <w:t>Land</w:t>
            </w:r>
          </w:p>
        </w:tc>
        <w:tc>
          <w:tcPr>
            <w:tcW w:w="1676" w:type="dxa"/>
            <w:vAlign w:val="bottom"/>
          </w:tcPr>
          <w:p w14:paraId="23C19DBD" w14:textId="77777777" w:rsidR="00745D96" w:rsidRPr="000219EA" w:rsidRDefault="00745D96" w:rsidP="00745D96">
            <w:pPr>
              <w:jc w:val="center"/>
            </w:pPr>
            <w:r w:rsidRPr="000219EA">
              <w:t>Accumulated Depreciation</w:t>
            </w:r>
          </w:p>
        </w:tc>
        <w:tc>
          <w:tcPr>
            <w:tcW w:w="1126" w:type="dxa"/>
            <w:vAlign w:val="bottom"/>
          </w:tcPr>
          <w:p w14:paraId="55CD113C" w14:textId="77777777" w:rsidR="00745D96" w:rsidRPr="000219EA" w:rsidRDefault="00745D96" w:rsidP="00745D96">
            <w:pPr>
              <w:jc w:val="center"/>
            </w:pPr>
            <w:r w:rsidRPr="000219EA">
              <w:t>CIAC</w:t>
            </w:r>
          </w:p>
        </w:tc>
        <w:tc>
          <w:tcPr>
            <w:tcW w:w="1496" w:type="dxa"/>
            <w:vAlign w:val="bottom"/>
          </w:tcPr>
          <w:p w14:paraId="371AFFC4" w14:textId="77777777" w:rsidR="00745D96" w:rsidRPr="000219EA" w:rsidRDefault="00745D96" w:rsidP="00745D96">
            <w:pPr>
              <w:jc w:val="center"/>
            </w:pPr>
            <w:r w:rsidRPr="000219EA">
              <w:t>Accumulated Amortization of CIAC</w:t>
            </w:r>
          </w:p>
        </w:tc>
      </w:tr>
      <w:tr w:rsidR="00745D96" w:rsidRPr="000219EA" w14:paraId="7A4D47F7" w14:textId="77777777" w:rsidTr="00844333">
        <w:trPr>
          <w:jc w:val="center"/>
        </w:trPr>
        <w:tc>
          <w:tcPr>
            <w:tcW w:w="2397" w:type="dxa"/>
          </w:tcPr>
          <w:p w14:paraId="3133A4F6" w14:textId="77777777" w:rsidR="00745D96" w:rsidRPr="000219EA" w:rsidRDefault="00745D96" w:rsidP="00745D96">
            <w:r w:rsidRPr="000219EA">
              <w:t>CFAT</w:t>
            </w:r>
          </w:p>
        </w:tc>
        <w:tc>
          <w:tcPr>
            <w:tcW w:w="1476" w:type="dxa"/>
          </w:tcPr>
          <w:p w14:paraId="254C4D9B" w14:textId="77777777" w:rsidR="00745D96" w:rsidRPr="000219EA" w:rsidRDefault="00745D96" w:rsidP="00745D96">
            <w:pPr>
              <w:jc w:val="right"/>
            </w:pPr>
            <w:r w:rsidRPr="000219EA">
              <w:t>($16,724)</w:t>
            </w:r>
          </w:p>
        </w:tc>
        <w:tc>
          <w:tcPr>
            <w:tcW w:w="1405" w:type="dxa"/>
          </w:tcPr>
          <w:p w14:paraId="7B49FDC9" w14:textId="77777777" w:rsidR="00745D96" w:rsidRPr="000219EA" w:rsidRDefault="00745D96" w:rsidP="00745D96">
            <w:pPr>
              <w:jc w:val="right"/>
            </w:pPr>
            <w:r>
              <w:t>$</w:t>
            </w:r>
            <w:r w:rsidRPr="000219EA">
              <w:t>0</w:t>
            </w:r>
          </w:p>
        </w:tc>
        <w:tc>
          <w:tcPr>
            <w:tcW w:w="1676" w:type="dxa"/>
          </w:tcPr>
          <w:p w14:paraId="6099F6FD" w14:textId="77777777" w:rsidR="00745D96" w:rsidRPr="000219EA" w:rsidRDefault="00745D96" w:rsidP="00745D96">
            <w:pPr>
              <w:jc w:val="right"/>
            </w:pPr>
            <w:r w:rsidRPr="000219EA">
              <w:t>($1,300)</w:t>
            </w:r>
          </w:p>
        </w:tc>
        <w:tc>
          <w:tcPr>
            <w:tcW w:w="1126" w:type="dxa"/>
          </w:tcPr>
          <w:p w14:paraId="0DA52234" w14:textId="77777777" w:rsidR="00745D96" w:rsidRPr="000219EA" w:rsidRDefault="00745D96" w:rsidP="00745D96">
            <w:pPr>
              <w:jc w:val="right"/>
            </w:pPr>
            <w:r>
              <w:t>$</w:t>
            </w:r>
            <w:r w:rsidRPr="000219EA">
              <w:t>0</w:t>
            </w:r>
          </w:p>
        </w:tc>
        <w:tc>
          <w:tcPr>
            <w:tcW w:w="1496" w:type="dxa"/>
          </w:tcPr>
          <w:p w14:paraId="131DD3A6" w14:textId="77777777" w:rsidR="00745D96" w:rsidRPr="000219EA" w:rsidRDefault="00745D96" w:rsidP="00745D96">
            <w:pPr>
              <w:jc w:val="right"/>
            </w:pPr>
            <w:r>
              <w:t>$</w:t>
            </w:r>
            <w:r w:rsidRPr="000219EA">
              <w:t>0</w:t>
            </w:r>
          </w:p>
        </w:tc>
      </w:tr>
      <w:tr w:rsidR="00745D96" w:rsidRPr="000219EA" w14:paraId="46CD9E8B" w14:textId="77777777" w:rsidTr="00844333">
        <w:trPr>
          <w:jc w:val="center"/>
        </w:trPr>
        <w:tc>
          <w:tcPr>
            <w:tcW w:w="2397" w:type="dxa"/>
          </w:tcPr>
          <w:p w14:paraId="01CEC592" w14:textId="77777777" w:rsidR="00745D96" w:rsidRPr="000219EA" w:rsidRDefault="00745D96" w:rsidP="00745D96">
            <w:r w:rsidRPr="000219EA">
              <w:t xml:space="preserve">Neighborhood </w:t>
            </w:r>
          </w:p>
        </w:tc>
        <w:tc>
          <w:tcPr>
            <w:tcW w:w="1476" w:type="dxa"/>
          </w:tcPr>
          <w:p w14:paraId="747E28CF" w14:textId="77777777" w:rsidR="00745D96" w:rsidRPr="000219EA" w:rsidRDefault="00745D96" w:rsidP="00745D96">
            <w:pPr>
              <w:jc w:val="right"/>
            </w:pPr>
            <w:r w:rsidRPr="000219EA">
              <w:t>($24,793)</w:t>
            </w:r>
          </w:p>
        </w:tc>
        <w:tc>
          <w:tcPr>
            <w:tcW w:w="1405" w:type="dxa"/>
          </w:tcPr>
          <w:p w14:paraId="26F084F0" w14:textId="77777777" w:rsidR="00745D96" w:rsidRPr="000219EA" w:rsidRDefault="00745D96" w:rsidP="00745D96">
            <w:pPr>
              <w:jc w:val="right"/>
            </w:pPr>
            <w:r>
              <w:t>$</w:t>
            </w:r>
            <w:r w:rsidRPr="000219EA">
              <w:t>0</w:t>
            </w:r>
          </w:p>
        </w:tc>
        <w:tc>
          <w:tcPr>
            <w:tcW w:w="1676" w:type="dxa"/>
          </w:tcPr>
          <w:p w14:paraId="7428BFC7" w14:textId="77777777" w:rsidR="00745D96" w:rsidRPr="000219EA" w:rsidRDefault="00745D96" w:rsidP="00745D96">
            <w:pPr>
              <w:jc w:val="right"/>
            </w:pPr>
            <w:r w:rsidRPr="000219EA">
              <w:t>($1,292)</w:t>
            </w:r>
          </w:p>
        </w:tc>
        <w:tc>
          <w:tcPr>
            <w:tcW w:w="1126" w:type="dxa"/>
          </w:tcPr>
          <w:p w14:paraId="5A523844" w14:textId="77777777" w:rsidR="00745D96" w:rsidRPr="000219EA" w:rsidRDefault="00745D96" w:rsidP="00745D96">
            <w:pPr>
              <w:jc w:val="right"/>
            </w:pPr>
            <w:r>
              <w:t>$</w:t>
            </w:r>
            <w:r w:rsidRPr="000219EA">
              <w:t>0</w:t>
            </w:r>
          </w:p>
        </w:tc>
        <w:tc>
          <w:tcPr>
            <w:tcW w:w="1496" w:type="dxa"/>
          </w:tcPr>
          <w:p w14:paraId="1F457607" w14:textId="77777777" w:rsidR="00745D96" w:rsidRPr="000219EA" w:rsidRDefault="00745D96" w:rsidP="00745D96">
            <w:pPr>
              <w:jc w:val="right"/>
            </w:pPr>
            <w:r w:rsidRPr="000219EA">
              <w:t>$380</w:t>
            </w:r>
          </w:p>
        </w:tc>
      </w:tr>
      <w:tr w:rsidR="00745D96" w:rsidRPr="000219EA" w14:paraId="560C3D0F" w14:textId="77777777" w:rsidTr="00844333">
        <w:trPr>
          <w:jc w:val="center"/>
        </w:trPr>
        <w:tc>
          <w:tcPr>
            <w:tcW w:w="2397" w:type="dxa"/>
          </w:tcPr>
          <w:p w14:paraId="59481695" w14:textId="77777777" w:rsidR="00745D96" w:rsidRPr="000219EA" w:rsidRDefault="00745D96" w:rsidP="00745D96">
            <w:r w:rsidRPr="000219EA">
              <w:t>Sunshine – Unified</w:t>
            </w:r>
            <w:r w:rsidR="003354C3">
              <w:rPr>
                <w:rStyle w:val="FootnoteReference"/>
              </w:rPr>
              <w:footnoteReference w:id="7"/>
            </w:r>
            <w:r w:rsidRPr="000219EA">
              <w:t xml:space="preserve"> </w:t>
            </w:r>
          </w:p>
        </w:tc>
        <w:tc>
          <w:tcPr>
            <w:tcW w:w="1476" w:type="dxa"/>
          </w:tcPr>
          <w:p w14:paraId="3D973509" w14:textId="77777777" w:rsidR="00745D96" w:rsidRPr="000219EA" w:rsidRDefault="00745D96" w:rsidP="00745D96">
            <w:pPr>
              <w:jc w:val="right"/>
            </w:pPr>
            <w:r w:rsidRPr="000219EA">
              <w:t>($287,195)</w:t>
            </w:r>
          </w:p>
        </w:tc>
        <w:tc>
          <w:tcPr>
            <w:tcW w:w="1405" w:type="dxa"/>
          </w:tcPr>
          <w:p w14:paraId="6CDA6B1D" w14:textId="77777777" w:rsidR="00745D96" w:rsidRPr="000219EA" w:rsidRDefault="00745D96" w:rsidP="00745D96">
            <w:pPr>
              <w:jc w:val="right"/>
            </w:pPr>
            <w:r w:rsidRPr="000219EA">
              <w:t>$69,937</w:t>
            </w:r>
          </w:p>
        </w:tc>
        <w:tc>
          <w:tcPr>
            <w:tcW w:w="1676" w:type="dxa"/>
          </w:tcPr>
          <w:p w14:paraId="124C375E" w14:textId="77777777" w:rsidR="00745D96" w:rsidRPr="000219EA" w:rsidRDefault="00745D96" w:rsidP="00745D96">
            <w:pPr>
              <w:jc w:val="right"/>
            </w:pPr>
            <w:r w:rsidRPr="000219EA">
              <w:t>($7,359)</w:t>
            </w:r>
          </w:p>
        </w:tc>
        <w:tc>
          <w:tcPr>
            <w:tcW w:w="1126" w:type="dxa"/>
          </w:tcPr>
          <w:p w14:paraId="10F4C022" w14:textId="77777777" w:rsidR="00745D96" w:rsidRPr="000219EA" w:rsidRDefault="00745D96" w:rsidP="00745D96">
            <w:pPr>
              <w:jc w:val="right"/>
            </w:pPr>
            <w:r w:rsidRPr="000219EA">
              <w:t>$1,128</w:t>
            </w:r>
          </w:p>
        </w:tc>
        <w:tc>
          <w:tcPr>
            <w:tcW w:w="1496" w:type="dxa"/>
          </w:tcPr>
          <w:p w14:paraId="187B878F" w14:textId="77777777" w:rsidR="00745D96" w:rsidRPr="000219EA" w:rsidRDefault="00745D96" w:rsidP="00745D96">
            <w:pPr>
              <w:jc w:val="right"/>
            </w:pPr>
            <w:r w:rsidRPr="000219EA">
              <w:t>$2,881</w:t>
            </w:r>
          </w:p>
        </w:tc>
      </w:tr>
      <w:tr w:rsidR="00745D96" w:rsidRPr="000219EA" w14:paraId="6DBD8147" w14:textId="77777777" w:rsidTr="00844333">
        <w:trPr>
          <w:jc w:val="center"/>
        </w:trPr>
        <w:tc>
          <w:tcPr>
            <w:tcW w:w="2397" w:type="dxa"/>
          </w:tcPr>
          <w:p w14:paraId="2E8F468F" w14:textId="77777777" w:rsidR="00745D96" w:rsidRPr="000219EA" w:rsidRDefault="00745D96" w:rsidP="00745D96">
            <w:r w:rsidRPr="000219EA">
              <w:t>Sunshine – Other</w:t>
            </w:r>
            <w:r w:rsidR="003354C3">
              <w:rPr>
                <w:rStyle w:val="FootnoteReference"/>
              </w:rPr>
              <w:footnoteReference w:id="8"/>
            </w:r>
            <w:r w:rsidRPr="000219EA">
              <w:t xml:space="preserve"> </w:t>
            </w:r>
          </w:p>
        </w:tc>
        <w:tc>
          <w:tcPr>
            <w:tcW w:w="1476" w:type="dxa"/>
          </w:tcPr>
          <w:p w14:paraId="4992BB2F" w14:textId="77777777" w:rsidR="00745D96" w:rsidRPr="000219EA" w:rsidRDefault="00745D96" w:rsidP="00745D96">
            <w:pPr>
              <w:jc w:val="right"/>
            </w:pPr>
            <w:r w:rsidRPr="000219EA">
              <w:t>($37,654)</w:t>
            </w:r>
          </w:p>
        </w:tc>
        <w:tc>
          <w:tcPr>
            <w:tcW w:w="1405" w:type="dxa"/>
          </w:tcPr>
          <w:p w14:paraId="1D23CEBF" w14:textId="77777777" w:rsidR="00745D96" w:rsidRPr="000219EA" w:rsidRDefault="00745D96" w:rsidP="00745D96">
            <w:pPr>
              <w:jc w:val="right"/>
            </w:pPr>
            <w:r>
              <w:t>$</w:t>
            </w:r>
            <w:r w:rsidRPr="000219EA">
              <w:t>0</w:t>
            </w:r>
          </w:p>
        </w:tc>
        <w:tc>
          <w:tcPr>
            <w:tcW w:w="1676" w:type="dxa"/>
          </w:tcPr>
          <w:p w14:paraId="01BF329B" w14:textId="77777777" w:rsidR="00745D96" w:rsidRPr="000219EA" w:rsidRDefault="00745D96" w:rsidP="00745D96">
            <w:pPr>
              <w:jc w:val="right"/>
            </w:pPr>
            <w:r w:rsidRPr="000219EA">
              <w:t>($1,460)</w:t>
            </w:r>
          </w:p>
        </w:tc>
        <w:tc>
          <w:tcPr>
            <w:tcW w:w="1126" w:type="dxa"/>
          </w:tcPr>
          <w:p w14:paraId="1F052726" w14:textId="77777777" w:rsidR="00745D96" w:rsidRPr="000219EA" w:rsidRDefault="00745D96" w:rsidP="00745D96">
            <w:pPr>
              <w:jc w:val="right"/>
            </w:pPr>
            <w:r w:rsidRPr="000219EA">
              <w:t>($635)</w:t>
            </w:r>
          </w:p>
        </w:tc>
        <w:tc>
          <w:tcPr>
            <w:tcW w:w="1496" w:type="dxa"/>
          </w:tcPr>
          <w:p w14:paraId="23BB912F" w14:textId="77777777" w:rsidR="00745D96" w:rsidRPr="000219EA" w:rsidRDefault="00745D96" w:rsidP="00745D96">
            <w:pPr>
              <w:jc w:val="right"/>
            </w:pPr>
            <w:r w:rsidRPr="000219EA">
              <w:t>$6</w:t>
            </w:r>
          </w:p>
        </w:tc>
      </w:tr>
      <w:tr w:rsidR="00745D96" w:rsidRPr="000219EA" w14:paraId="2032D091" w14:textId="77777777" w:rsidTr="00844333">
        <w:trPr>
          <w:jc w:val="center"/>
        </w:trPr>
        <w:tc>
          <w:tcPr>
            <w:tcW w:w="2397" w:type="dxa"/>
          </w:tcPr>
          <w:p w14:paraId="1A156C65" w14:textId="77777777" w:rsidR="00745D96" w:rsidRPr="000219EA" w:rsidRDefault="00745D96" w:rsidP="00745D96">
            <w:r w:rsidRPr="000219EA">
              <w:t>Tradewinds</w:t>
            </w:r>
          </w:p>
        </w:tc>
        <w:tc>
          <w:tcPr>
            <w:tcW w:w="1476" w:type="dxa"/>
          </w:tcPr>
          <w:p w14:paraId="42EC0BE0" w14:textId="77777777" w:rsidR="00745D96" w:rsidRPr="000219EA" w:rsidRDefault="00745D96" w:rsidP="00745D96">
            <w:pPr>
              <w:jc w:val="right"/>
            </w:pPr>
            <w:r w:rsidRPr="000219EA">
              <w:t>($17,947)</w:t>
            </w:r>
          </w:p>
        </w:tc>
        <w:tc>
          <w:tcPr>
            <w:tcW w:w="1405" w:type="dxa"/>
          </w:tcPr>
          <w:p w14:paraId="74905827" w14:textId="77777777" w:rsidR="00745D96" w:rsidRPr="000219EA" w:rsidRDefault="00745D96" w:rsidP="00745D96">
            <w:pPr>
              <w:jc w:val="right"/>
            </w:pPr>
            <w:r>
              <w:t>$</w:t>
            </w:r>
            <w:r w:rsidRPr="000219EA">
              <w:t>0</w:t>
            </w:r>
          </w:p>
        </w:tc>
        <w:tc>
          <w:tcPr>
            <w:tcW w:w="1676" w:type="dxa"/>
          </w:tcPr>
          <w:p w14:paraId="6092D0D1" w14:textId="77777777" w:rsidR="00745D96" w:rsidRPr="000219EA" w:rsidRDefault="00745D96" w:rsidP="00745D96">
            <w:pPr>
              <w:jc w:val="right"/>
            </w:pPr>
            <w:r w:rsidRPr="000219EA">
              <w:t>($1,458)</w:t>
            </w:r>
          </w:p>
        </w:tc>
        <w:tc>
          <w:tcPr>
            <w:tcW w:w="1126" w:type="dxa"/>
          </w:tcPr>
          <w:p w14:paraId="7B61DD7B" w14:textId="77777777" w:rsidR="00745D96" w:rsidRPr="000219EA" w:rsidRDefault="00745D96" w:rsidP="00745D96">
            <w:pPr>
              <w:jc w:val="right"/>
            </w:pPr>
            <w:r w:rsidRPr="000219EA">
              <w:t>($4,807)</w:t>
            </w:r>
          </w:p>
        </w:tc>
        <w:tc>
          <w:tcPr>
            <w:tcW w:w="1496" w:type="dxa"/>
          </w:tcPr>
          <w:p w14:paraId="747AA5AD" w14:textId="77777777" w:rsidR="00745D96" w:rsidRPr="000219EA" w:rsidRDefault="00745D96" w:rsidP="00745D96">
            <w:pPr>
              <w:jc w:val="right"/>
            </w:pPr>
            <w:r w:rsidRPr="000219EA">
              <w:t>$511</w:t>
            </w:r>
          </w:p>
        </w:tc>
      </w:tr>
    </w:tbl>
    <w:p w14:paraId="587801BF" w14:textId="77777777" w:rsidR="00745D96" w:rsidRPr="000219EA" w:rsidRDefault="00745D96" w:rsidP="00745D96">
      <w:pPr>
        <w:pStyle w:val="TableTitle"/>
        <w:keepNext/>
      </w:pPr>
    </w:p>
    <w:p w14:paraId="0EE7E9A3" w14:textId="77777777" w:rsidR="00745D96" w:rsidRPr="00D802E1" w:rsidRDefault="00D802E1" w:rsidP="00745D96">
      <w:pPr>
        <w:pStyle w:val="TableTitle"/>
        <w:keepNext/>
        <w:rPr>
          <w:rFonts w:ascii="Times New Roman" w:hAnsi="Times New Roman"/>
        </w:rPr>
      </w:pPr>
      <w:r>
        <w:rPr>
          <w:rFonts w:ascii="Times New Roman" w:hAnsi="Times New Roman"/>
        </w:rPr>
        <w:t>Table 2</w:t>
      </w:r>
    </w:p>
    <w:p w14:paraId="71FABF3E" w14:textId="77777777" w:rsidR="00745D96" w:rsidRPr="00D802E1" w:rsidRDefault="00745D96" w:rsidP="00745D96">
      <w:pPr>
        <w:pStyle w:val="TableTitle"/>
        <w:keepNext/>
        <w:rPr>
          <w:rFonts w:ascii="Times New Roman" w:hAnsi="Times New Roman"/>
        </w:rPr>
      </w:pPr>
      <w:r w:rsidRPr="00D802E1">
        <w:rPr>
          <w:rFonts w:ascii="Times New Roman" w:hAnsi="Times New Roman"/>
        </w:rPr>
        <w:t xml:space="preserve">Adjustments to Reflect Simple Average – Wastewater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0"/>
        <w:gridCol w:w="1817"/>
        <w:gridCol w:w="1580"/>
        <w:gridCol w:w="1580"/>
      </w:tblGrid>
      <w:tr w:rsidR="00745D96" w:rsidRPr="000219EA" w14:paraId="75EC993F" w14:textId="77777777" w:rsidTr="00844333">
        <w:trPr>
          <w:jc w:val="center"/>
        </w:trPr>
        <w:tc>
          <w:tcPr>
            <w:tcW w:w="2689" w:type="dxa"/>
            <w:vAlign w:val="bottom"/>
          </w:tcPr>
          <w:p w14:paraId="3B87B418" w14:textId="77777777" w:rsidR="00745D96" w:rsidRPr="000219EA" w:rsidRDefault="00745D96" w:rsidP="00745D96">
            <w:pPr>
              <w:jc w:val="center"/>
            </w:pPr>
            <w:r w:rsidRPr="000219EA">
              <w:t>System</w:t>
            </w:r>
          </w:p>
        </w:tc>
        <w:tc>
          <w:tcPr>
            <w:tcW w:w="1910" w:type="dxa"/>
            <w:vAlign w:val="bottom"/>
          </w:tcPr>
          <w:p w14:paraId="6014DF3F" w14:textId="77777777" w:rsidR="00745D96" w:rsidRPr="000219EA" w:rsidRDefault="00745D96" w:rsidP="00745D96">
            <w:pPr>
              <w:jc w:val="center"/>
            </w:pPr>
            <w:r w:rsidRPr="000219EA">
              <w:t>Plant</w:t>
            </w:r>
          </w:p>
        </w:tc>
        <w:tc>
          <w:tcPr>
            <w:tcW w:w="1817" w:type="dxa"/>
            <w:vAlign w:val="bottom"/>
          </w:tcPr>
          <w:p w14:paraId="1BC56E9F" w14:textId="77777777" w:rsidR="00745D96" w:rsidRPr="000219EA" w:rsidRDefault="00745D96" w:rsidP="00745D96">
            <w:pPr>
              <w:jc w:val="center"/>
            </w:pPr>
            <w:r w:rsidRPr="000219EA">
              <w:t>Accumulated Depreciation</w:t>
            </w:r>
          </w:p>
        </w:tc>
        <w:tc>
          <w:tcPr>
            <w:tcW w:w="1580" w:type="dxa"/>
            <w:vAlign w:val="bottom"/>
          </w:tcPr>
          <w:p w14:paraId="00319179" w14:textId="77777777" w:rsidR="00745D96" w:rsidRPr="000219EA" w:rsidRDefault="00745D96" w:rsidP="00745D96">
            <w:pPr>
              <w:jc w:val="center"/>
            </w:pPr>
            <w:r w:rsidRPr="000219EA">
              <w:t>CIAC</w:t>
            </w:r>
          </w:p>
        </w:tc>
        <w:tc>
          <w:tcPr>
            <w:tcW w:w="1580" w:type="dxa"/>
            <w:vAlign w:val="bottom"/>
          </w:tcPr>
          <w:p w14:paraId="08A67BEB" w14:textId="77777777" w:rsidR="00745D96" w:rsidRPr="000219EA" w:rsidRDefault="00745D96" w:rsidP="00745D96">
            <w:pPr>
              <w:jc w:val="center"/>
            </w:pPr>
            <w:r w:rsidRPr="000219EA">
              <w:t>Accumulated Amortization of CIAC</w:t>
            </w:r>
          </w:p>
        </w:tc>
      </w:tr>
      <w:tr w:rsidR="00745D96" w:rsidRPr="000219EA" w14:paraId="7C7037D9" w14:textId="77777777" w:rsidTr="00844333">
        <w:trPr>
          <w:jc w:val="center"/>
        </w:trPr>
        <w:tc>
          <w:tcPr>
            <w:tcW w:w="2689" w:type="dxa"/>
          </w:tcPr>
          <w:p w14:paraId="10BFFAEB" w14:textId="77777777" w:rsidR="00745D96" w:rsidRPr="000219EA" w:rsidRDefault="00745D96" w:rsidP="00745D96">
            <w:r w:rsidRPr="000219EA">
              <w:t>BFF</w:t>
            </w:r>
          </w:p>
        </w:tc>
        <w:tc>
          <w:tcPr>
            <w:tcW w:w="1910" w:type="dxa"/>
          </w:tcPr>
          <w:p w14:paraId="3009C970" w14:textId="77777777" w:rsidR="00745D96" w:rsidRPr="000219EA" w:rsidRDefault="00745D96" w:rsidP="00745D96">
            <w:pPr>
              <w:jc w:val="right"/>
            </w:pPr>
            <w:r w:rsidRPr="000219EA">
              <w:t>$2,619</w:t>
            </w:r>
          </w:p>
        </w:tc>
        <w:tc>
          <w:tcPr>
            <w:tcW w:w="1817" w:type="dxa"/>
          </w:tcPr>
          <w:p w14:paraId="02818CC8" w14:textId="77777777" w:rsidR="00745D96" w:rsidRPr="000219EA" w:rsidRDefault="00745D96" w:rsidP="00745D96">
            <w:pPr>
              <w:jc w:val="right"/>
            </w:pPr>
            <w:r w:rsidRPr="000219EA">
              <w:t>($1,000)</w:t>
            </w:r>
          </w:p>
        </w:tc>
        <w:tc>
          <w:tcPr>
            <w:tcW w:w="1580" w:type="dxa"/>
          </w:tcPr>
          <w:p w14:paraId="3F0285E2" w14:textId="77777777" w:rsidR="00745D96" w:rsidRPr="000219EA" w:rsidRDefault="00745D96" w:rsidP="00745D96">
            <w:pPr>
              <w:jc w:val="right"/>
            </w:pPr>
            <w:r>
              <w:t>$</w:t>
            </w:r>
            <w:r w:rsidRPr="000219EA">
              <w:t>0</w:t>
            </w:r>
          </w:p>
        </w:tc>
        <w:tc>
          <w:tcPr>
            <w:tcW w:w="1580" w:type="dxa"/>
          </w:tcPr>
          <w:p w14:paraId="5ED715E7" w14:textId="77777777" w:rsidR="00745D96" w:rsidRPr="000219EA" w:rsidRDefault="00745D96" w:rsidP="00745D96">
            <w:pPr>
              <w:jc w:val="right"/>
            </w:pPr>
            <w:r w:rsidRPr="000219EA">
              <w:t>$49</w:t>
            </w:r>
          </w:p>
        </w:tc>
      </w:tr>
      <w:tr w:rsidR="00745D96" w:rsidRPr="000219EA" w14:paraId="6C3DBADC" w14:textId="77777777" w:rsidTr="00844333">
        <w:trPr>
          <w:jc w:val="center"/>
        </w:trPr>
        <w:tc>
          <w:tcPr>
            <w:tcW w:w="2689" w:type="dxa"/>
          </w:tcPr>
          <w:p w14:paraId="781B867A" w14:textId="77777777" w:rsidR="00745D96" w:rsidRPr="000219EA" w:rsidRDefault="00745D96" w:rsidP="00745D96">
            <w:r w:rsidRPr="000219EA">
              <w:t>CFAT</w:t>
            </w:r>
          </w:p>
        </w:tc>
        <w:tc>
          <w:tcPr>
            <w:tcW w:w="1910" w:type="dxa"/>
          </w:tcPr>
          <w:p w14:paraId="5302DFE5" w14:textId="77777777" w:rsidR="00745D96" w:rsidRPr="000219EA" w:rsidRDefault="00745D96" w:rsidP="00745D96">
            <w:pPr>
              <w:jc w:val="right"/>
            </w:pPr>
            <w:r w:rsidRPr="000219EA">
              <w:t>($37,970)</w:t>
            </w:r>
          </w:p>
        </w:tc>
        <w:tc>
          <w:tcPr>
            <w:tcW w:w="1817" w:type="dxa"/>
          </w:tcPr>
          <w:p w14:paraId="30542B7C" w14:textId="77777777" w:rsidR="00745D96" w:rsidRPr="000219EA" w:rsidRDefault="00745D96" w:rsidP="00745D96">
            <w:pPr>
              <w:jc w:val="right"/>
            </w:pPr>
            <w:r w:rsidRPr="000219EA">
              <w:t>($1,805)</w:t>
            </w:r>
          </w:p>
        </w:tc>
        <w:tc>
          <w:tcPr>
            <w:tcW w:w="1580" w:type="dxa"/>
          </w:tcPr>
          <w:p w14:paraId="2814FEFA" w14:textId="77777777" w:rsidR="00745D96" w:rsidRPr="000219EA" w:rsidRDefault="00745D96" w:rsidP="00745D96">
            <w:pPr>
              <w:jc w:val="right"/>
            </w:pPr>
            <w:r>
              <w:t>$</w:t>
            </w:r>
            <w:r w:rsidRPr="000219EA">
              <w:t>0</w:t>
            </w:r>
          </w:p>
        </w:tc>
        <w:tc>
          <w:tcPr>
            <w:tcW w:w="1580" w:type="dxa"/>
          </w:tcPr>
          <w:p w14:paraId="488688DF" w14:textId="77777777" w:rsidR="00745D96" w:rsidRPr="000219EA" w:rsidRDefault="00745D96" w:rsidP="00745D96">
            <w:pPr>
              <w:jc w:val="right"/>
            </w:pPr>
            <w:r>
              <w:t>$</w:t>
            </w:r>
            <w:r w:rsidRPr="000219EA">
              <w:t>0</w:t>
            </w:r>
          </w:p>
        </w:tc>
      </w:tr>
      <w:tr w:rsidR="00745D96" w:rsidRPr="000219EA" w14:paraId="4E553DC9" w14:textId="77777777" w:rsidTr="00844333">
        <w:trPr>
          <w:jc w:val="center"/>
        </w:trPr>
        <w:tc>
          <w:tcPr>
            <w:tcW w:w="2689" w:type="dxa"/>
          </w:tcPr>
          <w:p w14:paraId="173680B0" w14:textId="77777777" w:rsidR="00745D96" w:rsidRPr="000219EA" w:rsidRDefault="00745D96" w:rsidP="00745D96">
            <w:r w:rsidRPr="000219EA">
              <w:t>North Peninsula</w:t>
            </w:r>
          </w:p>
        </w:tc>
        <w:tc>
          <w:tcPr>
            <w:tcW w:w="1910" w:type="dxa"/>
          </w:tcPr>
          <w:p w14:paraId="20F38FAB" w14:textId="77777777" w:rsidR="00745D96" w:rsidRPr="000219EA" w:rsidRDefault="00745D96" w:rsidP="00745D96">
            <w:pPr>
              <w:jc w:val="right"/>
            </w:pPr>
            <w:r w:rsidRPr="000219EA">
              <w:t>($84,135)</w:t>
            </w:r>
          </w:p>
        </w:tc>
        <w:tc>
          <w:tcPr>
            <w:tcW w:w="1817" w:type="dxa"/>
          </w:tcPr>
          <w:p w14:paraId="3ADB61A6" w14:textId="77777777" w:rsidR="00745D96" w:rsidRPr="000219EA" w:rsidRDefault="00745D96" w:rsidP="00745D96">
            <w:pPr>
              <w:jc w:val="right"/>
            </w:pPr>
            <w:r w:rsidRPr="000219EA">
              <w:t>($2,727)</w:t>
            </w:r>
          </w:p>
        </w:tc>
        <w:tc>
          <w:tcPr>
            <w:tcW w:w="1580" w:type="dxa"/>
          </w:tcPr>
          <w:p w14:paraId="0D3DDE92" w14:textId="77777777" w:rsidR="00745D96" w:rsidRPr="000219EA" w:rsidRDefault="00745D96" w:rsidP="00745D96">
            <w:pPr>
              <w:jc w:val="right"/>
            </w:pPr>
            <w:r w:rsidRPr="000219EA">
              <w:t>($188)</w:t>
            </w:r>
          </w:p>
        </w:tc>
        <w:tc>
          <w:tcPr>
            <w:tcW w:w="1580" w:type="dxa"/>
          </w:tcPr>
          <w:p w14:paraId="19904289" w14:textId="77777777" w:rsidR="00745D96" w:rsidRPr="000219EA" w:rsidRDefault="00745D96" w:rsidP="00745D96">
            <w:pPr>
              <w:jc w:val="right"/>
            </w:pPr>
            <w:r w:rsidRPr="000219EA">
              <w:t>$2</w:t>
            </w:r>
          </w:p>
        </w:tc>
      </w:tr>
      <w:tr w:rsidR="00745D96" w:rsidRPr="000219EA" w14:paraId="3A60FD02" w14:textId="77777777" w:rsidTr="00844333">
        <w:trPr>
          <w:jc w:val="center"/>
        </w:trPr>
        <w:tc>
          <w:tcPr>
            <w:tcW w:w="2689" w:type="dxa"/>
          </w:tcPr>
          <w:p w14:paraId="373034D1" w14:textId="77777777" w:rsidR="00745D96" w:rsidRPr="000219EA" w:rsidRDefault="00745D96" w:rsidP="00745D96">
            <w:r w:rsidRPr="000219EA">
              <w:t>Sebring</w:t>
            </w:r>
            <w:r>
              <w:t xml:space="preserve"> Ridge</w:t>
            </w:r>
          </w:p>
        </w:tc>
        <w:tc>
          <w:tcPr>
            <w:tcW w:w="1910" w:type="dxa"/>
          </w:tcPr>
          <w:p w14:paraId="4F6705E0" w14:textId="77777777" w:rsidR="00745D96" w:rsidRPr="000219EA" w:rsidRDefault="00745D96" w:rsidP="00745D96">
            <w:pPr>
              <w:jc w:val="right"/>
            </w:pPr>
            <w:r w:rsidRPr="000219EA">
              <w:t>($121,174)</w:t>
            </w:r>
          </w:p>
        </w:tc>
        <w:tc>
          <w:tcPr>
            <w:tcW w:w="1817" w:type="dxa"/>
          </w:tcPr>
          <w:p w14:paraId="3E5934F2" w14:textId="77777777" w:rsidR="00745D96" w:rsidRPr="000219EA" w:rsidRDefault="00745D96" w:rsidP="00745D96">
            <w:pPr>
              <w:jc w:val="right"/>
            </w:pPr>
            <w:r w:rsidRPr="000219EA">
              <w:t>($2,847)</w:t>
            </w:r>
          </w:p>
        </w:tc>
        <w:tc>
          <w:tcPr>
            <w:tcW w:w="1580" w:type="dxa"/>
          </w:tcPr>
          <w:p w14:paraId="7F510832" w14:textId="77777777" w:rsidR="00745D96" w:rsidRPr="000219EA" w:rsidRDefault="00745D96" w:rsidP="00745D96">
            <w:pPr>
              <w:jc w:val="right"/>
            </w:pPr>
            <w:r w:rsidRPr="000219EA">
              <w:t>($392)</w:t>
            </w:r>
          </w:p>
        </w:tc>
        <w:tc>
          <w:tcPr>
            <w:tcW w:w="1580" w:type="dxa"/>
          </w:tcPr>
          <w:p w14:paraId="62B44FA9" w14:textId="77777777" w:rsidR="00745D96" w:rsidRPr="000219EA" w:rsidRDefault="00745D96" w:rsidP="00745D96">
            <w:pPr>
              <w:jc w:val="right"/>
            </w:pPr>
            <w:r w:rsidRPr="000219EA">
              <w:t>$393</w:t>
            </w:r>
          </w:p>
        </w:tc>
      </w:tr>
      <w:tr w:rsidR="00745D96" w:rsidRPr="000219EA" w14:paraId="03C5E992" w14:textId="77777777" w:rsidTr="00844333">
        <w:trPr>
          <w:jc w:val="center"/>
        </w:trPr>
        <w:tc>
          <w:tcPr>
            <w:tcW w:w="2689" w:type="dxa"/>
          </w:tcPr>
          <w:p w14:paraId="35D6FDCF" w14:textId="77777777" w:rsidR="00745D96" w:rsidRPr="000219EA" w:rsidRDefault="00745D96" w:rsidP="00745D96">
            <w:r w:rsidRPr="000219EA">
              <w:t>TKCB</w:t>
            </w:r>
          </w:p>
        </w:tc>
        <w:tc>
          <w:tcPr>
            <w:tcW w:w="1910" w:type="dxa"/>
          </w:tcPr>
          <w:p w14:paraId="13D3BE00" w14:textId="77777777" w:rsidR="00745D96" w:rsidRPr="000219EA" w:rsidRDefault="00745D96" w:rsidP="00745D96">
            <w:pPr>
              <w:jc w:val="right"/>
            </w:pPr>
            <w:r w:rsidRPr="000219EA">
              <w:t>($23,701)</w:t>
            </w:r>
          </w:p>
        </w:tc>
        <w:tc>
          <w:tcPr>
            <w:tcW w:w="1817" w:type="dxa"/>
          </w:tcPr>
          <w:p w14:paraId="3D2CCAA3" w14:textId="77777777" w:rsidR="00745D96" w:rsidRPr="000219EA" w:rsidRDefault="00745D96" w:rsidP="00745D96">
            <w:pPr>
              <w:jc w:val="right"/>
            </w:pPr>
            <w:r w:rsidRPr="000219EA">
              <w:t>($625)</w:t>
            </w:r>
          </w:p>
        </w:tc>
        <w:tc>
          <w:tcPr>
            <w:tcW w:w="1580" w:type="dxa"/>
          </w:tcPr>
          <w:p w14:paraId="7A669160" w14:textId="77777777" w:rsidR="00745D96" w:rsidRPr="000219EA" w:rsidRDefault="00745D96" w:rsidP="00745D96">
            <w:pPr>
              <w:jc w:val="right"/>
            </w:pPr>
            <w:r>
              <w:t>$</w:t>
            </w:r>
            <w:r w:rsidRPr="000219EA">
              <w:t>0</w:t>
            </w:r>
          </w:p>
        </w:tc>
        <w:tc>
          <w:tcPr>
            <w:tcW w:w="1580" w:type="dxa"/>
          </w:tcPr>
          <w:p w14:paraId="4BE3F8A0" w14:textId="77777777" w:rsidR="00745D96" w:rsidRPr="000219EA" w:rsidRDefault="00745D96" w:rsidP="00745D96">
            <w:pPr>
              <w:jc w:val="right"/>
            </w:pPr>
            <w:r>
              <w:t>$</w:t>
            </w:r>
            <w:r w:rsidRPr="000219EA">
              <w:t>0</w:t>
            </w:r>
          </w:p>
        </w:tc>
      </w:tr>
      <w:tr w:rsidR="00745D96" w:rsidRPr="000219EA" w14:paraId="660D36B8" w14:textId="77777777" w:rsidTr="00844333">
        <w:trPr>
          <w:jc w:val="center"/>
        </w:trPr>
        <w:tc>
          <w:tcPr>
            <w:tcW w:w="2689" w:type="dxa"/>
          </w:tcPr>
          <w:p w14:paraId="5A9E388A" w14:textId="77777777" w:rsidR="00745D96" w:rsidRPr="000219EA" w:rsidRDefault="00745D96" w:rsidP="00745D96">
            <w:r w:rsidRPr="000219EA">
              <w:t>Tradewinds</w:t>
            </w:r>
          </w:p>
        </w:tc>
        <w:tc>
          <w:tcPr>
            <w:tcW w:w="1910" w:type="dxa"/>
          </w:tcPr>
          <w:p w14:paraId="02EBF04F" w14:textId="77777777" w:rsidR="00745D96" w:rsidRPr="000219EA" w:rsidRDefault="00745D96" w:rsidP="00745D96">
            <w:pPr>
              <w:jc w:val="right"/>
            </w:pPr>
            <w:r w:rsidRPr="000219EA">
              <w:t>($6,971)</w:t>
            </w:r>
          </w:p>
        </w:tc>
        <w:tc>
          <w:tcPr>
            <w:tcW w:w="1817" w:type="dxa"/>
          </w:tcPr>
          <w:p w14:paraId="306EC8F0" w14:textId="77777777" w:rsidR="00745D96" w:rsidRPr="000219EA" w:rsidRDefault="00745D96" w:rsidP="00745D96">
            <w:pPr>
              <w:jc w:val="right"/>
            </w:pPr>
            <w:r w:rsidRPr="000219EA">
              <w:t>($434)</w:t>
            </w:r>
          </w:p>
        </w:tc>
        <w:tc>
          <w:tcPr>
            <w:tcW w:w="1580" w:type="dxa"/>
          </w:tcPr>
          <w:p w14:paraId="251F688C" w14:textId="77777777" w:rsidR="00745D96" w:rsidRPr="000219EA" w:rsidRDefault="00745D96" w:rsidP="00745D96">
            <w:pPr>
              <w:jc w:val="right"/>
            </w:pPr>
            <w:r w:rsidRPr="000219EA">
              <w:t>$56</w:t>
            </w:r>
          </w:p>
        </w:tc>
        <w:tc>
          <w:tcPr>
            <w:tcW w:w="1580" w:type="dxa"/>
          </w:tcPr>
          <w:p w14:paraId="40FA86AB" w14:textId="77777777" w:rsidR="00745D96" w:rsidRPr="000219EA" w:rsidRDefault="00745D96" w:rsidP="00745D96">
            <w:pPr>
              <w:jc w:val="right"/>
            </w:pPr>
            <w:r>
              <w:t>$</w:t>
            </w:r>
            <w:r w:rsidRPr="000219EA">
              <w:t>0</w:t>
            </w:r>
          </w:p>
        </w:tc>
      </w:tr>
    </w:tbl>
    <w:p w14:paraId="23F92090" w14:textId="77777777" w:rsidR="00745D96" w:rsidRPr="000219EA" w:rsidRDefault="00745D96" w:rsidP="00745D96">
      <w:pPr>
        <w:pStyle w:val="BodyText"/>
        <w:spacing w:after="0"/>
      </w:pPr>
    </w:p>
    <w:p w14:paraId="2763077C" w14:textId="3ECFD5A5" w:rsidR="00745D96" w:rsidRPr="00D802E1" w:rsidRDefault="00745D96" w:rsidP="00C3660E">
      <w:pPr>
        <w:pStyle w:val="Second-LevelSubheading"/>
        <w:rPr>
          <w:rFonts w:ascii="Times New Roman" w:hAnsi="Times New Roman" w:cs="Times New Roman"/>
        </w:rPr>
      </w:pPr>
      <w:r w:rsidRPr="00D802E1">
        <w:rPr>
          <w:rFonts w:ascii="Times New Roman" w:hAnsi="Times New Roman" w:cs="Times New Roman"/>
        </w:rPr>
        <w:t>Under</w:t>
      </w:r>
      <w:r w:rsidR="003244B5">
        <w:rPr>
          <w:rFonts w:ascii="Times New Roman" w:hAnsi="Times New Roman" w:cs="Times New Roman"/>
        </w:rPr>
        <w:t>-</w:t>
      </w:r>
      <w:r w:rsidRPr="00D802E1">
        <w:rPr>
          <w:rFonts w:ascii="Times New Roman" w:hAnsi="Times New Roman" w:cs="Times New Roman"/>
        </w:rPr>
        <w:t xml:space="preserve"> and Over</w:t>
      </w:r>
      <w:r w:rsidR="003244B5">
        <w:rPr>
          <w:rFonts w:ascii="Times New Roman" w:hAnsi="Times New Roman" w:cs="Times New Roman"/>
        </w:rPr>
        <w:t>-</w:t>
      </w:r>
      <w:r w:rsidRPr="00D802E1">
        <w:rPr>
          <w:rFonts w:ascii="Times New Roman" w:hAnsi="Times New Roman" w:cs="Times New Roman"/>
        </w:rPr>
        <w:t>Amortization of Contributions</w:t>
      </w:r>
      <w:r w:rsidR="003244B5">
        <w:rPr>
          <w:rFonts w:ascii="Times New Roman" w:hAnsi="Times New Roman" w:cs="Times New Roman"/>
        </w:rPr>
        <w:t>-</w:t>
      </w:r>
      <w:r w:rsidRPr="00D802E1">
        <w:rPr>
          <w:rFonts w:ascii="Times New Roman" w:hAnsi="Times New Roman" w:cs="Times New Roman"/>
        </w:rPr>
        <w:t>In</w:t>
      </w:r>
      <w:r w:rsidR="003244B5">
        <w:rPr>
          <w:rFonts w:ascii="Times New Roman" w:hAnsi="Times New Roman" w:cs="Times New Roman"/>
        </w:rPr>
        <w:t>-</w:t>
      </w:r>
      <w:r w:rsidRPr="00D802E1">
        <w:rPr>
          <w:rFonts w:ascii="Times New Roman" w:hAnsi="Times New Roman" w:cs="Times New Roman"/>
        </w:rPr>
        <w:t>Aid</w:t>
      </w:r>
      <w:r w:rsidR="003244B5">
        <w:rPr>
          <w:rFonts w:ascii="Times New Roman" w:hAnsi="Times New Roman" w:cs="Times New Roman"/>
        </w:rPr>
        <w:t>-</w:t>
      </w:r>
      <w:r w:rsidRPr="00D802E1">
        <w:rPr>
          <w:rFonts w:ascii="Times New Roman" w:hAnsi="Times New Roman" w:cs="Times New Roman"/>
        </w:rPr>
        <w:t>of</w:t>
      </w:r>
      <w:r w:rsidR="003244B5">
        <w:rPr>
          <w:rFonts w:ascii="Times New Roman" w:hAnsi="Times New Roman" w:cs="Times New Roman"/>
        </w:rPr>
        <w:t>-</w:t>
      </w:r>
      <w:r w:rsidRPr="00D802E1">
        <w:rPr>
          <w:rFonts w:ascii="Times New Roman" w:hAnsi="Times New Roman" w:cs="Times New Roman"/>
        </w:rPr>
        <w:t>Construction</w:t>
      </w:r>
      <w:r w:rsidR="003244B5">
        <w:rPr>
          <w:rFonts w:ascii="Times New Roman" w:hAnsi="Times New Roman" w:cs="Times New Roman"/>
        </w:rPr>
        <w:t xml:space="preserve"> (CIAC)</w:t>
      </w:r>
    </w:p>
    <w:p w14:paraId="1D22EB5A" w14:textId="4C041B76" w:rsidR="00745D96" w:rsidRPr="000219EA" w:rsidRDefault="00745D96" w:rsidP="00C3660E">
      <w:pPr>
        <w:pStyle w:val="BodyText"/>
        <w:ind w:firstLine="720"/>
        <w:jc w:val="both"/>
      </w:pPr>
      <w:r w:rsidRPr="000219EA">
        <w:t xml:space="preserve">In correcting the </w:t>
      </w:r>
      <w:r>
        <w:t>u</w:t>
      </w:r>
      <w:r w:rsidRPr="000219EA">
        <w:t>tility’s averaging adjustments, the water and wastewater CIAC balances for CFAT appeared to be under</w:t>
      </w:r>
      <w:r w:rsidR="004B0B4C">
        <w:t>-</w:t>
      </w:r>
      <w:r w:rsidRPr="000219EA">
        <w:t xml:space="preserve"> and over</w:t>
      </w:r>
      <w:r w:rsidR="004B0B4C">
        <w:t>-</w:t>
      </w:r>
      <w:r w:rsidRPr="000219EA">
        <w:t>amortized, respectively. The CIAC balance for the water system was not fully amortized, yet the Accumulated Amortization of CIAC balance did not change in the test year and no CIAC amortization expense was reflected in the filing. Alternately, the CIAC balance for the wastewater system was over</w:t>
      </w:r>
      <w:r w:rsidR="004B0B4C">
        <w:t>-</w:t>
      </w:r>
      <w:r w:rsidRPr="000219EA">
        <w:t xml:space="preserve">amortized by $2,512, with the filing reflecting $2,068 of CIAC amortization expense. As such </w:t>
      </w:r>
      <w:r w:rsidR="00D802E1">
        <w:t>we shall increase</w:t>
      </w:r>
      <w:r w:rsidRPr="000219EA">
        <w:t xml:space="preserve"> the Accumulated Amortization of CIAC for CFAT’s water</w:t>
      </w:r>
      <w:r w:rsidR="00CB3583">
        <w:t xml:space="preserve"> system by $1,930 and decrease</w:t>
      </w:r>
      <w:r w:rsidRPr="000219EA">
        <w:t xml:space="preserve"> the wastewater balance by $2,512. Corresponding adjustments </w:t>
      </w:r>
      <w:r w:rsidR="00CB3583">
        <w:t>shall</w:t>
      </w:r>
      <w:r w:rsidRPr="000219EA">
        <w:t xml:space="preserve"> be made to increase CIAC amortization expense by $3,861 for water and decrease CIAC amortization ex</w:t>
      </w:r>
      <w:r>
        <w:t>pense by $2,068 for wastewater.</w:t>
      </w:r>
    </w:p>
    <w:p w14:paraId="5FABA439" w14:textId="549E6A5D" w:rsidR="00745D96" w:rsidRDefault="00745D96" w:rsidP="00C3660E">
      <w:pPr>
        <w:pStyle w:val="BodyText"/>
        <w:spacing w:after="0"/>
        <w:ind w:firstLine="720"/>
        <w:jc w:val="both"/>
      </w:pPr>
      <w:r w:rsidRPr="000219EA">
        <w:t>Tradewinds’ wastewater CIAC balance was also over</w:t>
      </w:r>
      <w:r w:rsidR="004B0B4C">
        <w:t>-</w:t>
      </w:r>
      <w:r w:rsidRPr="000219EA">
        <w:t xml:space="preserve">amortized. </w:t>
      </w:r>
      <w:r w:rsidR="00CB3583">
        <w:t>We</w:t>
      </w:r>
      <w:r w:rsidRPr="000219EA">
        <w:t xml:space="preserve"> made an adjustment to decrease the wastewater accumulated amortization of CIAC and amortization expense by $942 and $1,522, respectively. </w:t>
      </w:r>
    </w:p>
    <w:p w14:paraId="56C81851" w14:textId="77777777" w:rsidR="00745D96" w:rsidRPr="000219EA" w:rsidRDefault="00745D96" w:rsidP="00C3660E">
      <w:pPr>
        <w:pStyle w:val="BodyText"/>
        <w:spacing w:after="0"/>
        <w:jc w:val="both"/>
      </w:pPr>
    </w:p>
    <w:p w14:paraId="5559ADB2" w14:textId="77777777" w:rsidR="00745D96" w:rsidRPr="00CB3583" w:rsidRDefault="00745D96" w:rsidP="00C3660E">
      <w:pPr>
        <w:ind w:firstLine="720"/>
        <w:jc w:val="both"/>
        <w:rPr>
          <w:b/>
          <w:bCs/>
          <w:i/>
          <w:iCs/>
        </w:rPr>
      </w:pPr>
      <w:r w:rsidRPr="00CB3583">
        <w:rPr>
          <w:b/>
          <w:bCs/>
          <w:i/>
          <w:iCs/>
        </w:rPr>
        <w:t>Used &amp; Useful (U&amp;U)</w:t>
      </w:r>
    </w:p>
    <w:p w14:paraId="6C69706F" w14:textId="77777777" w:rsidR="00745D96" w:rsidRDefault="00CB3583" w:rsidP="00C3660E">
      <w:pPr>
        <w:ind w:firstLine="720"/>
        <w:jc w:val="both"/>
      </w:pPr>
      <w:r>
        <w:t>We</w:t>
      </w:r>
      <w:r w:rsidR="00745D96">
        <w:t xml:space="preserve"> reviewed the utility’s interim U&amp;U calculations on a per system basis,</w:t>
      </w:r>
      <w:r>
        <w:t xml:space="preserve"> our</w:t>
      </w:r>
      <w:r w:rsidR="00745D96">
        <w:t xml:space="preserve"> previous decisions, and available usage and capacity data contained in CSWR’s MFR schedules. </w:t>
      </w:r>
      <w:r w:rsidR="00745D96">
        <w:lastRenderedPageBreak/>
        <w:t xml:space="preserve">Consistent with </w:t>
      </w:r>
      <w:r>
        <w:t>our prior</w:t>
      </w:r>
      <w:r w:rsidR="00745D96">
        <w:t xml:space="preserve"> practice, </w:t>
      </w:r>
      <w:r>
        <w:t>we find</w:t>
      </w:r>
      <w:r w:rsidR="00745D96">
        <w:t xml:space="preserve"> no adjustments for all water treatment, storage, distribution, wastewater treatment and collection systems that have been </w:t>
      </w:r>
      <w:r w:rsidR="00745D96" w:rsidRPr="005C0155">
        <w:t>determined to be 100 percent U&amp;U by the prior rate case order</w:t>
      </w:r>
      <w:r w:rsidR="00745D96">
        <w:t>s</w:t>
      </w:r>
      <w:r w:rsidR="00745D96" w:rsidRPr="005C0155">
        <w:t>.</w:t>
      </w:r>
      <w:r w:rsidR="00745D96" w:rsidRPr="005C0155">
        <w:rPr>
          <w:rStyle w:val="FootnoteReference"/>
        </w:rPr>
        <w:footnoteReference w:id="9"/>
      </w:r>
      <w:r w:rsidR="00745D96" w:rsidRPr="005C0155">
        <w:t xml:space="preserve"> </w:t>
      </w:r>
      <w:r w:rsidR="00745D96">
        <w:t>These systems are:</w:t>
      </w:r>
    </w:p>
    <w:p w14:paraId="240B4C4F" w14:textId="77777777" w:rsidR="00745D96" w:rsidRDefault="00745D96" w:rsidP="00C3660E">
      <w:pPr>
        <w:jc w:val="both"/>
      </w:pPr>
    </w:p>
    <w:p w14:paraId="607B4172" w14:textId="77777777" w:rsidR="00745D96" w:rsidRDefault="00745D96" w:rsidP="00745D96">
      <w:pPr>
        <w:pStyle w:val="ListParagraph"/>
        <w:numPr>
          <w:ilvl w:val="0"/>
          <w:numId w:val="11"/>
        </w:numPr>
        <w:jc w:val="both"/>
      </w:pPr>
      <w:r>
        <w:t>CFAT – water distribution system</w:t>
      </w:r>
    </w:p>
    <w:p w14:paraId="738AAEF1" w14:textId="77777777" w:rsidR="00745D96" w:rsidRDefault="00745D96" w:rsidP="00745D96">
      <w:pPr>
        <w:pStyle w:val="ListParagraph"/>
        <w:numPr>
          <w:ilvl w:val="0"/>
          <w:numId w:val="11"/>
        </w:numPr>
        <w:jc w:val="both"/>
      </w:pPr>
      <w:r>
        <w:t>Neighborhood</w:t>
      </w:r>
    </w:p>
    <w:p w14:paraId="2A664F69" w14:textId="77777777" w:rsidR="00745D96" w:rsidRDefault="00745D96" w:rsidP="00745D96">
      <w:pPr>
        <w:pStyle w:val="ListParagraph"/>
        <w:numPr>
          <w:ilvl w:val="0"/>
          <w:numId w:val="11"/>
        </w:numPr>
        <w:jc w:val="both"/>
      </w:pPr>
      <w:r>
        <w:t>North Peninsula</w:t>
      </w:r>
    </w:p>
    <w:p w14:paraId="32012C5D" w14:textId="77777777" w:rsidR="00745D96" w:rsidRDefault="00745D96" w:rsidP="00745D96">
      <w:pPr>
        <w:pStyle w:val="ListParagraph"/>
        <w:numPr>
          <w:ilvl w:val="0"/>
          <w:numId w:val="11"/>
        </w:numPr>
        <w:jc w:val="both"/>
      </w:pPr>
      <w:r>
        <w:t>Sunshine – Unified – water treatment plant</w:t>
      </w:r>
    </w:p>
    <w:p w14:paraId="720FAE9E" w14:textId="77777777" w:rsidR="00745D96" w:rsidRDefault="00745D96" w:rsidP="00745D96">
      <w:pPr>
        <w:pStyle w:val="ListParagraph"/>
        <w:numPr>
          <w:ilvl w:val="0"/>
          <w:numId w:val="11"/>
        </w:numPr>
        <w:jc w:val="both"/>
      </w:pPr>
      <w:r>
        <w:t>Sunshine – Other – water treatment plant</w:t>
      </w:r>
    </w:p>
    <w:p w14:paraId="5EAAE480" w14:textId="77777777" w:rsidR="00745D96" w:rsidRDefault="00745D96" w:rsidP="00745D96">
      <w:pPr>
        <w:pStyle w:val="ListParagraph"/>
        <w:numPr>
          <w:ilvl w:val="0"/>
          <w:numId w:val="11"/>
        </w:numPr>
        <w:jc w:val="both"/>
      </w:pPr>
      <w:r>
        <w:t>TKCB</w:t>
      </w:r>
    </w:p>
    <w:p w14:paraId="5D0CDB24" w14:textId="77777777" w:rsidR="00745D96" w:rsidRDefault="00745D96" w:rsidP="00745D96">
      <w:pPr>
        <w:pStyle w:val="ListParagraph"/>
        <w:numPr>
          <w:ilvl w:val="0"/>
          <w:numId w:val="11"/>
        </w:numPr>
        <w:jc w:val="both"/>
      </w:pPr>
      <w:r>
        <w:t>Tradewinds</w:t>
      </w:r>
    </w:p>
    <w:p w14:paraId="513FC959" w14:textId="77777777" w:rsidR="00745D96" w:rsidRPr="005C0155" w:rsidRDefault="00745D96" w:rsidP="00745D96">
      <w:pPr>
        <w:jc w:val="both"/>
      </w:pPr>
    </w:p>
    <w:p w14:paraId="171C29EF" w14:textId="265679C7" w:rsidR="00745D96" w:rsidRDefault="00745D96" w:rsidP="00A85BDE">
      <w:pPr>
        <w:ind w:firstLine="720"/>
        <w:jc w:val="both"/>
      </w:pPr>
      <w:r>
        <w:t>There are</w:t>
      </w:r>
      <w:r w:rsidRPr="005C0155">
        <w:t xml:space="preserve"> </w:t>
      </w:r>
      <w:r>
        <w:t>four</w:t>
      </w:r>
      <w:r w:rsidRPr="005C0155">
        <w:t xml:space="preserve"> water systems</w:t>
      </w:r>
      <w:r>
        <w:t>,</w:t>
      </w:r>
      <w:r w:rsidRPr="005C0155">
        <w:t xml:space="preserve"> and </w:t>
      </w:r>
      <w:r>
        <w:t>one</w:t>
      </w:r>
      <w:r w:rsidRPr="005C0155">
        <w:t xml:space="preserve"> wastewater system</w:t>
      </w:r>
      <w:r>
        <w:t xml:space="preserve"> that were not determined to be 100 percent U&amp;U in their last rate case.</w:t>
      </w:r>
      <w:r w:rsidRPr="005C0155">
        <w:t xml:space="preserve"> </w:t>
      </w:r>
      <w:r>
        <w:t xml:space="preserve">For these systems, </w:t>
      </w:r>
      <w:r w:rsidR="00CB3583">
        <w:t>we find</w:t>
      </w:r>
      <w:r>
        <w:t xml:space="preserve"> adjustments for the water treatment plant (WTP), water storage, wastewater treatment plant (WWTP), distribution, and collectio</w:t>
      </w:r>
      <w:r w:rsidR="00CB3583">
        <w:t xml:space="preserve">n systems identified in Table </w:t>
      </w:r>
      <w:r>
        <w:t xml:space="preserve">3, based on current system conditions and using the methodology approved in the system’s prior rate case order. Additionally, U&amp;U values have not been previously established by </w:t>
      </w:r>
      <w:r w:rsidR="00CB3583">
        <w:t>us</w:t>
      </w:r>
      <w:r>
        <w:t xml:space="preserve"> for the Rolling Oaks water system and the CFAT and Rolling Oaks wastewater systems as the transfers of these systems were approved by </w:t>
      </w:r>
      <w:r w:rsidR="00CB3583">
        <w:t>us</w:t>
      </w:r>
      <w:r>
        <w:t xml:space="preserve"> in 2022 and 2025</w:t>
      </w:r>
      <w:r w:rsidR="00F13C0B">
        <w:t>,</w:t>
      </w:r>
      <w:r>
        <w:rPr>
          <w:rStyle w:val="FootnoteReference"/>
        </w:rPr>
        <w:footnoteReference w:id="10"/>
      </w:r>
      <w:r>
        <w:t xml:space="preserve"> respectively.</w:t>
      </w:r>
      <w:r>
        <w:rPr>
          <w:rStyle w:val="FootnoteReference"/>
        </w:rPr>
        <w:footnoteReference w:id="11"/>
      </w:r>
      <w:r>
        <w:t xml:space="preserve"> However, for interim</w:t>
      </w:r>
      <w:r w:rsidR="00CB3583">
        <w:t xml:space="preserve"> purposes, as shown in Table 3</w:t>
      </w:r>
      <w:r>
        <w:t xml:space="preserve">, </w:t>
      </w:r>
      <w:r w:rsidR="00CB3583">
        <w:t xml:space="preserve">we find </w:t>
      </w:r>
      <w:r>
        <w:t xml:space="preserve">that the Rolling Oaks water and wastewater systems </w:t>
      </w:r>
      <w:r w:rsidR="00CB3583">
        <w:t xml:space="preserve">shall </w:t>
      </w:r>
      <w:r>
        <w:t>be considered 100 percent  and 55 percent U&amp;U, respectively, and the CFAT WWTP</w:t>
      </w:r>
      <w:r w:rsidR="00CB3583">
        <w:t xml:space="preserve"> shall</w:t>
      </w:r>
      <w:r>
        <w:t xml:space="preserve"> be consider</w:t>
      </w:r>
      <w:r w:rsidRPr="005C0155">
        <w:t>ed 39 percent U&amp;U</w:t>
      </w:r>
      <w:r>
        <w:t>.</w:t>
      </w:r>
      <w:r>
        <w:rPr>
          <w:rStyle w:val="FootnoteReference"/>
        </w:rPr>
        <w:footnoteReference w:id="12"/>
      </w:r>
    </w:p>
    <w:p w14:paraId="2E817E0E" w14:textId="0AFA536D" w:rsidR="00CB3583" w:rsidRDefault="00CB3583" w:rsidP="00A85BDE">
      <w:pPr>
        <w:ind w:firstLine="720"/>
        <w:jc w:val="both"/>
      </w:pPr>
    </w:p>
    <w:p w14:paraId="38CDBCD2" w14:textId="77777777" w:rsidR="00745D96" w:rsidRPr="00CB3583" w:rsidRDefault="00CB3583" w:rsidP="00745D96">
      <w:pPr>
        <w:jc w:val="center"/>
        <w:rPr>
          <w:b/>
        </w:rPr>
      </w:pPr>
      <w:r>
        <w:rPr>
          <w:b/>
        </w:rPr>
        <w:t>Table 3</w:t>
      </w:r>
    </w:p>
    <w:p w14:paraId="47D1A70B" w14:textId="77777777" w:rsidR="00745D96" w:rsidRPr="00CB3583" w:rsidRDefault="00745D96" w:rsidP="00745D96">
      <w:pPr>
        <w:jc w:val="center"/>
        <w:rPr>
          <w:b/>
        </w:rPr>
      </w:pPr>
      <w:r w:rsidRPr="00CB3583">
        <w:rPr>
          <w:b/>
        </w:rPr>
        <w:t>Interim U&amp;U Adjustments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170"/>
        <w:gridCol w:w="1800"/>
        <w:gridCol w:w="1795"/>
      </w:tblGrid>
      <w:tr w:rsidR="00745D96" w:rsidRPr="0080174C" w14:paraId="29909BDA" w14:textId="77777777" w:rsidTr="00844333">
        <w:tc>
          <w:tcPr>
            <w:tcW w:w="4585" w:type="dxa"/>
            <w:vAlign w:val="bottom"/>
          </w:tcPr>
          <w:p w14:paraId="51023A45" w14:textId="77777777" w:rsidR="00745D96" w:rsidRPr="003231EC" w:rsidRDefault="00745D96" w:rsidP="00745D96">
            <w:pPr>
              <w:jc w:val="center"/>
            </w:pPr>
            <w:r w:rsidRPr="003231EC">
              <w:t>System</w:t>
            </w:r>
          </w:p>
        </w:tc>
        <w:tc>
          <w:tcPr>
            <w:tcW w:w="1170" w:type="dxa"/>
            <w:vAlign w:val="bottom"/>
          </w:tcPr>
          <w:p w14:paraId="5D824AC5" w14:textId="77777777" w:rsidR="00745D96" w:rsidRPr="003231EC" w:rsidRDefault="00745D96" w:rsidP="00745D96">
            <w:pPr>
              <w:jc w:val="center"/>
            </w:pPr>
            <w:r w:rsidRPr="003231EC">
              <w:t>Last Rate Case U&amp;U</w:t>
            </w:r>
          </w:p>
        </w:tc>
        <w:tc>
          <w:tcPr>
            <w:tcW w:w="1800" w:type="dxa"/>
            <w:vAlign w:val="bottom"/>
          </w:tcPr>
          <w:p w14:paraId="6A7B625F" w14:textId="77777777" w:rsidR="00745D96" w:rsidRPr="003231EC" w:rsidRDefault="00745D96" w:rsidP="00745D96">
            <w:pPr>
              <w:jc w:val="center"/>
            </w:pPr>
            <w:r w:rsidRPr="003231EC">
              <w:t>CSWR Requested U&amp;U</w:t>
            </w:r>
          </w:p>
        </w:tc>
        <w:tc>
          <w:tcPr>
            <w:tcW w:w="1795" w:type="dxa"/>
            <w:vAlign w:val="bottom"/>
          </w:tcPr>
          <w:p w14:paraId="1A79CB8D" w14:textId="77777777" w:rsidR="00BD664D" w:rsidRDefault="00BD664D" w:rsidP="00745D96">
            <w:pPr>
              <w:jc w:val="center"/>
            </w:pPr>
            <w:r>
              <w:t>Commission Approved</w:t>
            </w:r>
          </w:p>
          <w:p w14:paraId="4D82AF6C" w14:textId="77777777" w:rsidR="00745D96" w:rsidRPr="003231EC" w:rsidRDefault="00745D96" w:rsidP="00745D96">
            <w:pPr>
              <w:jc w:val="center"/>
            </w:pPr>
            <w:r w:rsidRPr="003231EC">
              <w:t xml:space="preserve"> U&amp;U</w:t>
            </w:r>
          </w:p>
        </w:tc>
      </w:tr>
      <w:tr w:rsidR="00745D96" w:rsidRPr="00A67DA3" w14:paraId="19919DE1" w14:textId="77777777" w:rsidTr="00844333">
        <w:tc>
          <w:tcPr>
            <w:tcW w:w="4585" w:type="dxa"/>
          </w:tcPr>
          <w:p w14:paraId="2BB7B6F7" w14:textId="77777777" w:rsidR="00745D96" w:rsidRPr="00A67DA3" w:rsidRDefault="00745D96" w:rsidP="00745D96">
            <w:pPr>
              <w:jc w:val="both"/>
            </w:pPr>
            <w:r w:rsidRPr="00A67DA3">
              <w:t>CFAT – WTP</w:t>
            </w:r>
          </w:p>
        </w:tc>
        <w:tc>
          <w:tcPr>
            <w:tcW w:w="1170" w:type="dxa"/>
            <w:vAlign w:val="bottom"/>
          </w:tcPr>
          <w:p w14:paraId="41F2E11F" w14:textId="77777777" w:rsidR="00745D96" w:rsidRPr="00A67DA3" w:rsidRDefault="00745D96" w:rsidP="00745D96">
            <w:pPr>
              <w:jc w:val="center"/>
            </w:pPr>
            <w:r w:rsidRPr="00A67DA3">
              <w:t>65%</w:t>
            </w:r>
          </w:p>
        </w:tc>
        <w:tc>
          <w:tcPr>
            <w:tcW w:w="1800" w:type="dxa"/>
            <w:vAlign w:val="bottom"/>
          </w:tcPr>
          <w:p w14:paraId="1DB32F5E" w14:textId="77777777" w:rsidR="00745D96" w:rsidRPr="00A67DA3" w:rsidRDefault="00745D96" w:rsidP="00745D96">
            <w:pPr>
              <w:jc w:val="center"/>
            </w:pPr>
            <w:r w:rsidRPr="00A67DA3">
              <w:t>65%</w:t>
            </w:r>
          </w:p>
        </w:tc>
        <w:tc>
          <w:tcPr>
            <w:tcW w:w="1795" w:type="dxa"/>
            <w:vAlign w:val="bottom"/>
          </w:tcPr>
          <w:p w14:paraId="7E2CD919" w14:textId="77777777" w:rsidR="00745D96" w:rsidRPr="00A67DA3" w:rsidRDefault="00745D96" w:rsidP="00745D96">
            <w:pPr>
              <w:jc w:val="center"/>
            </w:pPr>
            <w:r w:rsidRPr="00A67DA3">
              <w:t>65%</w:t>
            </w:r>
          </w:p>
        </w:tc>
      </w:tr>
      <w:tr w:rsidR="00745D96" w:rsidRPr="00A67DA3" w14:paraId="01DA9C48" w14:textId="77777777" w:rsidTr="00844333">
        <w:tc>
          <w:tcPr>
            <w:tcW w:w="4585" w:type="dxa"/>
          </w:tcPr>
          <w:p w14:paraId="026275B7" w14:textId="77777777" w:rsidR="00745D96" w:rsidRPr="00A67DA3" w:rsidRDefault="00745D96" w:rsidP="00745D96">
            <w:pPr>
              <w:jc w:val="both"/>
            </w:pPr>
            <w:r w:rsidRPr="00A67DA3">
              <w:t>CFAT -Water Storage</w:t>
            </w:r>
          </w:p>
        </w:tc>
        <w:tc>
          <w:tcPr>
            <w:tcW w:w="1170" w:type="dxa"/>
            <w:vAlign w:val="bottom"/>
          </w:tcPr>
          <w:p w14:paraId="164AB112" w14:textId="77777777" w:rsidR="00745D96" w:rsidRPr="00A67DA3" w:rsidRDefault="00745D96" w:rsidP="00745D96">
            <w:pPr>
              <w:jc w:val="center"/>
            </w:pPr>
            <w:r w:rsidRPr="00A67DA3">
              <w:t>86%</w:t>
            </w:r>
          </w:p>
        </w:tc>
        <w:tc>
          <w:tcPr>
            <w:tcW w:w="1800" w:type="dxa"/>
            <w:vAlign w:val="bottom"/>
          </w:tcPr>
          <w:p w14:paraId="4A77ACDF" w14:textId="77777777" w:rsidR="00745D96" w:rsidRPr="00A67DA3" w:rsidRDefault="00745D96" w:rsidP="00745D96">
            <w:pPr>
              <w:jc w:val="center"/>
            </w:pPr>
            <w:r w:rsidRPr="00A67DA3">
              <w:t>86%</w:t>
            </w:r>
          </w:p>
        </w:tc>
        <w:tc>
          <w:tcPr>
            <w:tcW w:w="1795" w:type="dxa"/>
            <w:vAlign w:val="bottom"/>
          </w:tcPr>
          <w:p w14:paraId="6C2FD3BB" w14:textId="77777777" w:rsidR="00745D96" w:rsidRPr="00A67DA3" w:rsidRDefault="00745D96" w:rsidP="00745D96">
            <w:pPr>
              <w:jc w:val="center"/>
            </w:pPr>
            <w:r w:rsidRPr="00A67DA3">
              <w:t>86%</w:t>
            </w:r>
          </w:p>
        </w:tc>
      </w:tr>
      <w:tr w:rsidR="00745D96" w:rsidRPr="00A67DA3" w14:paraId="668FCFA1" w14:textId="77777777" w:rsidTr="00844333">
        <w:tc>
          <w:tcPr>
            <w:tcW w:w="4585" w:type="dxa"/>
          </w:tcPr>
          <w:p w14:paraId="3AAA26A3" w14:textId="77777777" w:rsidR="00745D96" w:rsidRPr="00A67DA3" w:rsidRDefault="00745D96" w:rsidP="00745D96">
            <w:pPr>
              <w:jc w:val="both"/>
            </w:pPr>
            <w:r>
              <w:lastRenderedPageBreak/>
              <w:t>Sunshine - Unified -</w:t>
            </w:r>
            <w:r w:rsidRPr="00A67DA3">
              <w:t xml:space="preserve"> Distribution System</w:t>
            </w:r>
          </w:p>
        </w:tc>
        <w:tc>
          <w:tcPr>
            <w:tcW w:w="1170" w:type="dxa"/>
            <w:vAlign w:val="bottom"/>
          </w:tcPr>
          <w:p w14:paraId="2C9902B3" w14:textId="77777777" w:rsidR="00745D96" w:rsidRPr="00A67DA3" w:rsidRDefault="00745D96" w:rsidP="00745D96">
            <w:pPr>
              <w:jc w:val="center"/>
            </w:pPr>
            <w:r w:rsidRPr="00A67DA3">
              <w:t>83%</w:t>
            </w:r>
          </w:p>
        </w:tc>
        <w:tc>
          <w:tcPr>
            <w:tcW w:w="1800" w:type="dxa"/>
            <w:vAlign w:val="bottom"/>
          </w:tcPr>
          <w:p w14:paraId="05096273" w14:textId="77777777" w:rsidR="00745D96" w:rsidRPr="00A67DA3" w:rsidRDefault="00745D96" w:rsidP="00745D96">
            <w:pPr>
              <w:jc w:val="center"/>
            </w:pPr>
            <w:r w:rsidRPr="00A67DA3">
              <w:t>83%</w:t>
            </w:r>
          </w:p>
        </w:tc>
        <w:tc>
          <w:tcPr>
            <w:tcW w:w="1795" w:type="dxa"/>
            <w:vAlign w:val="bottom"/>
          </w:tcPr>
          <w:p w14:paraId="54128BF3" w14:textId="77777777" w:rsidR="00745D96" w:rsidRPr="00A67DA3" w:rsidRDefault="00745D96" w:rsidP="00745D96">
            <w:pPr>
              <w:jc w:val="center"/>
            </w:pPr>
            <w:r w:rsidRPr="00A67DA3">
              <w:t>83%</w:t>
            </w:r>
          </w:p>
        </w:tc>
      </w:tr>
      <w:tr w:rsidR="00745D96" w:rsidRPr="00A67DA3" w14:paraId="5AD74527" w14:textId="77777777" w:rsidTr="00844333">
        <w:tc>
          <w:tcPr>
            <w:tcW w:w="4585" w:type="dxa"/>
          </w:tcPr>
          <w:p w14:paraId="361D31F9" w14:textId="77777777" w:rsidR="00745D96" w:rsidRPr="00A67DA3" w:rsidRDefault="00745D96" w:rsidP="00745D96">
            <w:pPr>
              <w:jc w:val="both"/>
            </w:pPr>
            <w:r>
              <w:t xml:space="preserve">Sunshine - Other - </w:t>
            </w:r>
            <w:r w:rsidRPr="00A67DA3">
              <w:t>Distribution System</w:t>
            </w:r>
          </w:p>
        </w:tc>
        <w:tc>
          <w:tcPr>
            <w:tcW w:w="1170" w:type="dxa"/>
            <w:vAlign w:val="bottom"/>
          </w:tcPr>
          <w:p w14:paraId="1912F92C" w14:textId="77777777" w:rsidR="00745D96" w:rsidRPr="00A67DA3" w:rsidRDefault="00745D96" w:rsidP="00745D96">
            <w:pPr>
              <w:jc w:val="center"/>
            </w:pPr>
            <w:r w:rsidRPr="00A67DA3">
              <w:t>93%</w:t>
            </w:r>
          </w:p>
        </w:tc>
        <w:tc>
          <w:tcPr>
            <w:tcW w:w="1800" w:type="dxa"/>
            <w:vAlign w:val="bottom"/>
          </w:tcPr>
          <w:p w14:paraId="07EDCD0D" w14:textId="77777777" w:rsidR="00745D96" w:rsidRPr="00A67DA3" w:rsidRDefault="00745D96" w:rsidP="00745D96">
            <w:pPr>
              <w:jc w:val="center"/>
            </w:pPr>
            <w:r w:rsidRPr="00A67DA3">
              <w:t>93%</w:t>
            </w:r>
          </w:p>
        </w:tc>
        <w:tc>
          <w:tcPr>
            <w:tcW w:w="1795" w:type="dxa"/>
            <w:vAlign w:val="bottom"/>
          </w:tcPr>
          <w:p w14:paraId="48E02AD0" w14:textId="77777777" w:rsidR="00745D96" w:rsidRPr="00A67DA3" w:rsidRDefault="00745D96" w:rsidP="00745D96">
            <w:pPr>
              <w:jc w:val="center"/>
            </w:pPr>
            <w:r w:rsidRPr="00A67DA3">
              <w:t>93%</w:t>
            </w:r>
          </w:p>
        </w:tc>
      </w:tr>
      <w:tr w:rsidR="00745D96" w:rsidRPr="00A67DA3" w14:paraId="42249BE9" w14:textId="77777777" w:rsidTr="00844333">
        <w:tc>
          <w:tcPr>
            <w:tcW w:w="4585" w:type="dxa"/>
          </w:tcPr>
          <w:p w14:paraId="0F84CFF9" w14:textId="77777777" w:rsidR="00745D96" w:rsidRPr="00A67DA3" w:rsidRDefault="00745D96" w:rsidP="00745D96">
            <w:pPr>
              <w:jc w:val="both"/>
            </w:pPr>
            <w:r w:rsidRPr="00A67DA3">
              <w:t>Sebring Ridge – WWTP</w:t>
            </w:r>
          </w:p>
        </w:tc>
        <w:tc>
          <w:tcPr>
            <w:tcW w:w="1170" w:type="dxa"/>
            <w:vAlign w:val="bottom"/>
          </w:tcPr>
          <w:p w14:paraId="752B3F06" w14:textId="77777777" w:rsidR="00745D96" w:rsidRPr="00A67DA3" w:rsidRDefault="00745D96" w:rsidP="00745D96">
            <w:pPr>
              <w:jc w:val="center"/>
            </w:pPr>
            <w:r w:rsidRPr="00A67DA3">
              <w:t>81%</w:t>
            </w:r>
          </w:p>
        </w:tc>
        <w:tc>
          <w:tcPr>
            <w:tcW w:w="1800" w:type="dxa"/>
            <w:vAlign w:val="bottom"/>
          </w:tcPr>
          <w:p w14:paraId="171DB288" w14:textId="77777777" w:rsidR="00745D96" w:rsidRPr="00A67DA3" w:rsidRDefault="00745D96" w:rsidP="00745D96">
            <w:pPr>
              <w:jc w:val="center"/>
            </w:pPr>
            <w:r w:rsidRPr="00A67DA3">
              <w:t>81%</w:t>
            </w:r>
          </w:p>
        </w:tc>
        <w:tc>
          <w:tcPr>
            <w:tcW w:w="1795" w:type="dxa"/>
            <w:vAlign w:val="bottom"/>
          </w:tcPr>
          <w:p w14:paraId="6956CDDE" w14:textId="77777777" w:rsidR="00745D96" w:rsidRPr="00A67DA3" w:rsidRDefault="00745D96" w:rsidP="00745D96">
            <w:pPr>
              <w:jc w:val="center"/>
            </w:pPr>
            <w:r w:rsidRPr="00A67DA3">
              <w:t>81%</w:t>
            </w:r>
          </w:p>
        </w:tc>
      </w:tr>
      <w:tr w:rsidR="00745D96" w:rsidRPr="00A67DA3" w14:paraId="5C036B35" w14:textId="77777777" w:rsidTr="00844333">
        <w:tc>
          <w:tcPr>
            <w:tcW w:w="4585" w:type="dxa"/>
          </w:tcPr>
          <w:p w14:paraId="117E0074" w14:textId="77777777" w:rsidR="00745D96" w:rsidRPr="00A67DA3" w:rsidRDefault="00745D96" w:rsidP="00745D96">
            <w:pPr>
              <w:jc w:val="both"/>
            </w:pPr>
            <w:r w:rsidRPr="00A67DA3">
              <w:t>Sebring Ridge – Collection System</w:t>
            </w:r>
          </w:p>
        </w:tc>
        <w:tc>
          <w:tcPr>
            <w:tcW w:w="1170" w:type="dxa"/>
            <w:vAlign w:val="bottom"/>
          </w:tcPr>
          <w:p w14:paraId="29E42E92" w14:textId="77777777" w:rsidR="00745D96" w:rsidRPr="00A67DA3" w:rsidRDefault="00745D96" w:rsidP="00745D96">
            <w:pPr>
              <w:jc w:val="center"/>
            </w:pPr>
            <w:r w:rsidRPr="00A67DA3">
              <w:t>79%</w:t>
            </w:r>
          </w:p>
        </w:tc>
        <w:tc>
          <w:tcPr>
            <w:tcW w:w="1800" w:type="dxa"/>
            <w:vAlign w:val="bottom"/>
          </w:tcPr>
          <w:p w14:paraId="31DB5502" w14:textId="77777777" w:rsidR="00745D96" w:rsidRPr="00A67DA3" w:rsidRDefault="00745D96" w:rsidP="00745D96">
            <w:pPr>
              <w:jc w:val="center"/>
            </w:pPr>
            <w:r w:rsidRPr="00A67DA3">
              <w:t>79%</w:t>
            </w:r>
          </w:p>
        </w:tc>
        <w:tc>
          <w:tcPr>
            <w:tcW w:w="1795" w:type="dxa"/>
            <w:vAlign w:val="bottom"/>
          </w:tcPr>
          <w:p w14:paraId="4658E985" w14:textId="77777777" w:rsidR="00745D96" w:rsidRPr="00A67DA3" w:rsidRDefault="00745D96" w:rsidP="00745D96">
            <w:pPr>
              <w:jc w:val="center"/>
            </w:pPr>
            <w:r w:rsidRPr="00A67DA3">
              <w:t>79%</w:t>
            </w:r>
          </w:p>
        </w:tc>
      </w:tr>
      <w:tr w:rsidR="00745D96" w:rsidRPr="00A67DA3" w14:paraId="0F7E9779" w14:textId="77777777" w:rsidTr="00844333">
        <w:tc>
          <w:tcPr>
            <w:tcW w:w="4585" w:type="dxa"/>
          </w:tcPr>
          <w:p w14:paraId="0A34AC92" w14:textId="77777777" w:rsidR="00745D96" w:rsidRPr="00A67DA3" w:rsidRDefault="00745D96" w:rsidP="00745D96">
            <w:pPr>
              <w:jc w:val="both"/>
            </w:pPr>
            <w:r w:rsidRPr="00A67DA3">
              <w:t>BFF – Collection System</w:t>
            </w:r>
          </w:p>
        </w:tc>
        <w:tc>
          <w:tcPr>
            <w:tcW w:w="1170" w:type="dxa"/>
            <w:vAlign w:val="bottom"/>
          </w:tcPr>
          <w:p w14:paraId="21CD0820" w14:textId="77777777" w:rsidR="00745D96" w:rsidRPr="00A67DA3" w:rsidRDefault="00745D96" w:rsidP="00745D96">
            <w:pPr>
              <w:jc w:val="center"/>
            </w:pPr>
            <w:r w:rsidRPr="00A67DA3">
              <w:t>88%</w:t>
            </w:r>
          </w:p>
        </w:tc>
        <w:tc>
          <w:tcPr>
            <w:tcW w:w="1800" w:type="dxa"/>
            <w:vAlign w:val="bottom"/>
          </w:tcPr>
          <w:p w14:paraId="51BD781C" w14:textId="77777777" w:rsidR="00745D96" w:rsidRPr="00A67DA3" w:rsidRDefault="00745D96" w:rsidP="00745D96">
            <w:pPr>
              <w:jc w:val="center"/>
            </w:pPr>
            <w:r w:rsidRPr="00A67DA3">
              <w:t>100%</w:t>
            </w:r>
          </w:p>
        </w:tc>
        <w:tc>
          <w:tcPr>
            <w:tcW w:w="1795" w:type="dxa"/>
            <w:vAlign w:val="bottom"/>
          </w:tcPr>
          <w:p w14:paraId="6CB5A4C2" w14:textId="77777777" w:rsidR="00745D96" w:rsidRPr="00A67DA3" w:rsidRDefault="00745D96" w:rsidP="00745D96">
            <w:pPr>
              <w:jc w:val="center"/>
            </w:pPr>
            <w:r w:rsidRPr="00A67DA3">
              <w:t>88%</w:t>
            </w:r>
          </w:p>
        </w:tc>
      </w:tr>
      <w:tr w:rsidR="00745D96" w:rsidRPr="00A67DA3" w14:paraId="4730FE16" w14:textId="77777777" w:rsidTr="00844333">
        <w:tc>
          <w:tcPr>
            <w:tcW w:w="4585" w:type="dxa"/>
          </w:tcPr>
          <w:p w14:paraId="0685AD24" w14:textId="77777777" w:rsidR="00745D96" w:rsidRPr="00A67DA3" w:rsidRDefault="00745D96" w:rsidP="00745D96">
            <w:pPr>
              <w:jc w:val="both"/>
            </w:pPr>
            <w:r w:rsidRPr="00A67DA3">
              <w:t>Rolling Oaks - WTP</w:t>
            </w:r>
          </w:p>
        </w:tc>
        <w:tc>
          <w:tcPr>
            <w:tcW w:w="1170" w:type="dxa"/>
            <w:vAlign w:val="bottom"/>
          </w:tcPr>
          <w:p w14:paraId="514FE9B0" w14:textId="77777777" w:rsidR="00745D96" w:rsidRPr="00A67DA3" w:rsidRDefault="00745D96" w:rsidP="00745D96">
            <w:pPr>
              <w:jc w:val="center"/>
            </w:pPr>
            <w:r w:rsidRPr="00A67DA3">
              <w:t>N/A</w:t>
            </w:r>
          </w:p>
        </w:tc>
        <w:tc>
          <w:tcPr>
            <w:tcW w:w="1800" w:type="dxa"/>
            <w:vAlign w:val="bottom"/>
          </w:tcPr>
          <w:p w14:paraId="01C4D3D7" w14:textId="77777777" w:rsidR="00745D96" w:rsidRPr="00A67DA3" w:rsidRDefault="00745D96" w:rsidP="00745D96">
            <w:pPr>
              <w:jc w:val="center"/>
            </w:pPr>
            <w:r w:rsidRPr="00A67DA3">
              <w:t>53%</w:t>
            </w:r>
          </w:p>
        </w:tc>
        <w:tc>
          <w:tcPr>
            <w:tcW w:w="1795" w:type="dxa"/>
            <w:vAlign w:val="bottom"/>
          </w:tcPr>
          <w:p w14:paraId="76FF9CD8" w14:textId="77777777" w:rsidR="00745D96" w:rsidRPr="00A67DA3" w:rsidRDefault="00745D96" w:rsidP="00745D96">
            <w:pPr>
              <w:jc w:val="center"/>
            </w:pPr>
            <w:r w:rsidRPr="00A67DA3">
              <w:t>100%</w:t>
            </w:r>
          </w:p>
        </w:tc>
      </w:tr>
      <w:tr w:rsidR="00745D96" w:rsidRPr="00A67DA3" w14:paraId="26478464" w14:textId="77777777" w:rsidTr="00844333">
        <w:tc>
          <w:tcPr>
            <w:tcW w:w="4585" w:type="dxa"/>
          </w:tcPr>
          <w:p w14:paraId="3D9066E3" w14:textId="77777777" w:rsidR="00745D96" w:rsidRPr="00A67DA3" w:rsidRDefault="00745D96" w:rsidP="00745D96">
            <w:pPr>
              <w:jc w:val="both"/>
            </w:pPr>
            <w:r w:rsidRPr="00A67DA3">
              <w:t>Rolling Oaks - WWTP</w:t>
            </w:r>
          </w:p>
        </w:tc>
        <w:tc>
          <w:tcPr>
            <w:tcW w:w="1170" w:type="dxa"/>
            <w:vAlign w:val="bottom"/>
          </w:tcPr>
          <w:p w14:paraId="67C7E496" w14:textId="77777777" w:rsidR="00745D96" w:rsidRPr="00A67DA3" w:rsidRDefault="00745D96" w:rsidP="00745D96">
            <w:pPr>
              <w:jc w:val="center"/>
            </w:pPr>
            <w:r w:rsidRPr="00A67DA3">
              <w:t>N/A</w:t>
            </w:r>
          </w:p>
        </w:tc>
        <w:tc>
          <w:tcPr>
            <w:tcW w:w="1800" w:type="dxa"/>
            <w:vAlign w:val="bottom"/>
          </w:tcPr>
          <w:p w14:paraId="7A992B53" w14:textId="77777777" w:rsidR="00745D96" w:rsidRPr="00A67DA3" w:rsidRDefault="00745D96" w:rsidP="00745D96">
            <w:pPr>
              <w:jc w:val="center"/>
            </w:pPr>
            <w:r w:rsidRPr="00A67DA3">
              <w:t>85%</w:t>
            </w:r>
          </w:p>
        </w:tc>
        <w:tc>
          <w:tcPr>
            <w:tcW w:w="1795" w:type="dxa"/>
            <w:vAlign w:val="bottom"/>
          </w:tcPr>
          <w:p w14:paraId="61201160" w14:textId="77777777" w:rsidR="00745D96" w:rsidRPr="00A67DA3" w:rsidRDefault="00745D96" w:rsidP="00745D96">
            <w:pPr>
              <w:jc w:val="center"/>
            </w:pPr>
            <w:r w:rsidRPr="00A67DA3">
              <w:t>55%</w:t>
            </w:r>
          </w:p>
        </w:tc>
      </w:tr>
      <w:tr w:rsidR="00745D96" w:rsidRPr="00A67DA3" w14:paraId="3EB2421E" w14:textId="77777777" w:rsidTr="00844333">
        <w:tc>
          <w:tcPr>
            <w:tcW w:w="4585" w:type="dxa"/>
          </w:tcPr>
          <w:p w14:paraId="20AEB51D" w14:textId="77777777" w:rsidR="00745D96" w:rsidRPr="00A67DA3" w:rsidRDefault="00745D96" w:rsidP="00745D96">
            <w:pPr>
              <w:jc w:val="both"/>
            </w:pPr>
            <w:r w:rsidRPr="00A67DA3">
              <w:t>CFAT- WWTP</w:t>
            </w:r>
          </w:p>
        </w:tc>
        <w:tc>
          <w:tcPr>
            <w:tcW w:w="1170" w:type="dxa"/>
            <w:vAlign w:val="bottom"/>
          </w:tcPr>
          <w:p w14:paraId="6966E9A2" w14:textId="77777777" w:rsidR="00745D96" w:rsidRPr="00A67DA3" w:rsidRDefault="00745D96" w:rsidP="00745D96">
            <w:pPr>
              <w:jc w:val="center"/>
            </w:pPr>
            <w:r w:rsidRPr="00A67DA3">
              <w:t>N/A</w:t>
            </w:r>
          </w:p>
        </w:tc>
        <w:tc>
          <w:tcPr>
            <w:tcW w:w="1800" w:type="dxa"/>
            <w:vAlign w:val="bottom"/>
          </w:tcPr>
          <w:p w14:paraId="2C1DCC5C" w14:textId="77777777" w:rsidR="00745D96" w:rsidRPr="00A67DA3" w:rsidRDefault="00745D96" w:rsidP="00745D96">
            <w:pPr>
              <w:jc w:val="center"/>
            </w:pPr>
            <w:r w:rsidRPr="00A67DA3">
              <w:t>100%</w:t>
            </w:r>
          </w:p>
        </w:tc>
        <w:tc>
          <w:tcPr>
            <w:tcW w:w="1795" w:type="dxa"/>
            <w:vAlign w:val="bottom"/>
          </w:tcPr>
          <w:p w14:paraId="0E35BD77" w14:textId="77777777" w:rsidR="00745D96" w:rsidRPr="00A67DA3" w:rsidRDefault="00745D96" w:rsidP="00745D96">
            <w:pPr>
              <w:jc w:val="center"/>
            </w:pPr>
            <w:r w:rsidRPr="00A67DA3">
              <w:t>39%</w:t>
            </w:r>
          </w:p>
        </w:tc>
      </w:tr>
    </w:tbl>
    <w:p w14:paraId="579F421A" w14:textId="77777777" w:rsidR="00A16B29" w:rsidRDefault="00A16B29" w:rsidP="00CB3583">
      <w:pPr>
        <w:pStyle w:val="BodyText"/>
        <w:spacing w:after="0"/>
        <w:ind w:firstLine="720"/>
        <w:jc w:val="both"/>
      </w:pPr>
    </w:p>
    <w:p w14:paraId="13B7CB0C" w14:textId="77777777" w:rsidR="00745D96" w:rsidRDefault="00745D96" w:rsidP="00CB3583">
      <w:pPr>
        <w:pStyle w:val="BodyText"/>
        <w:spacing w:after="0"/>
        <w:ind w:firstLine="720"/>
        <w:jc w:val="both"/>
      </w:pPr>
      <w:r w:rsidRPr="000219EA">
        <w:t xml:space="preserve">Based on the above calculations and </w:t>
      </w:r>
      <w:r w:rsidR="00CB3583">
        <w:t>our</w:t>
      </w:r>
      <w:r w:rsidRPr="000219EA">
        <w:t xml:space="preserve"> corrections to CSWR’s sim</w:t>
      </w:r>
      <w:r>
        <w:t xml:space="preserve">ple average rate base balances, </w:t>
      </w:r>
      <w:r w:rsidR="00CB3583">
        <w:t>we find</w:t>
      </w:r>
      <w:r w:rsidRPr="000219EA">
        <w:t xml:space="preserve"> the adjustments</w:t>
      </w:r>
      <w:r>
        <w:t xml:space="preserve"> to reflect the correct no</w:t>
      </w:r>
      <w:r w:rsidR="00CB3583">
        <w:t>n-used and useful components</w:t>
      </w:r>
      <w:r>
        <w:t xml:space="preserve"> indicated i</w:t>
      </w:r>
      <w:r w:rsidRPr="000219EA">
        <w:t>n the table</w:t>
      </w:r>
      <w:r>
        <w:t>s</w:t>
      </w:r>
      <w:r w:rsidRPr="000219EA">
        <w:t xml:space="preserve"> below.</w:t>
      </w:r>
    </w:p>
    <w:p w14:paraId="0CF5388B" w14:textId="77777777" w:rsidR="00745D96" w:rsidRPr="000219EA" w:rsidRDefault="00745D96" w:rsidP="00745D96">
      <w:pPr>
        <w:pStyle w:val="BodyText"/>
        <w:spacing w:after="0"/>
      </w:pPr>
    </w:p>
    <w:p w14:paraId="3686F447" w14:textId="77777777" w:rsidR="00745D96" w:rsidRPr="00CB3583" w:rsidRDefault="00CB3583" w:rsidP="00745D96">
      <w:pPr>
        <w:jc w:val="center"/>
        <w:rPr>
          <w:b/>
          <w:bCs/>
        </w:rPr>
      </w:pPr>
      <w:r>
        <w:rPr>
          <w:b/>
          <w:bCs/>
        </w:rPr>
        <w:t>Table 4</w:t>
      </w:r>
    </w:p>
    <w:p w14:paraId="72562214" w14:textId="77777777" w:rsidR="00745D96" w:rsidRPr="00CB3583" w:rsidRDefault="00745D96" w:rsidP="00745D96">
      <w:pPr>
        <w:jc w:val="center"/>
        <w:rPr>
          <w:b/>
          <w:bCs/>
        </w:rPr>
      </w:pPr>
      <w:r w:rsidRPr="00CB3583">
        <w:rPr>
          <w:b/>
          <w:bCs/>
        </w:rPr>
        <w:t>Interim – Non-Used &amp; Useful Adjustments – Water</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304"/>
        <w:gridCol w:w="1620"/>
        <w:gridCol w:w="1260"/>
      </w:tblGrid>
      <w:tr w:rsidR="00745D96" w:rsidRPr="000219EA" w14:paraId="16940B50" w14:textId="77777777" w:rsidTr="00844333">
        <w:trPr>
          <w:trHeight w:val="276"/>
          <w:tblHeader/>
          <w:jc w:val="center"/>
        </w:trPr>
        <w:tc>
          <w:tcPr>
            <w:tcW w:w="3286" w:type="dxa"/>
            <w:vAlign w:val="bottom"/>
          </w:tcPr>
          <w:p w14:paraId="6D6654BF" w14:textId="77777777" w:rsidR="00745D96" w:rsidRPr="000219EA" w:rsidRDefault="00745D96" w:rsidP="00745D96">
            <w:pPr>
              <w:jc w:val="center"/>
            </w:pPr>
            <w:r w:rsidRPr="000219EA">
              <w:t>System</w:t>
            </w:r>
          </w:p>
        </w:tc>
        <w:tc>
          <w:tcPr>
            <w:tcW w:w="1304" w:type="dxa"/>
            <w:vAlign w:val="bottom"/>
          </w:tcPr>
          <w:p w14:paraId="09CE0A6B" w14:textId="77777777" w:rsidR="00745D96" w:rsidRPr="000219EA" w:rsidRDefault="00745D96" w:rsidP="00745D96">
            <w:pPr>
              <w:jc w:val="center"/>
            </w:pPr>
            <w:r w:rsidRPr="000219EA">
              <w:t>Rate Base</w:t>
            </w:r>
          </w:p>
        </w:tc>
        <w:tc>
          <w:tcPr>
            <w:tcW w:w="1620" w:type="dxa"/>
          </w:tcPr>
          <w:p w14:paraId="4072550E" w14:textId="77777777" w:rsidR="00745D96" w:rsidRPr="000219EA" w:rsidRDefault="00745D96" w:rsidP="00745D96">
            <w:pPr>
              <w:jc w:val="center"/>
            </w:pPr>
            <w:r w:rsidRPr="000219EA">
              <w:t>Depreciation Expense</w:t>
            </w:r>
          </w:p>
        </w:tc>
        <w:tc>
          <w:tcPr>
            <w:tcW w:w="1260" w:type="dxa"/>
          </w:tcPr>
          <w:p w14:paraId="7D35DE09" w14:textId="77777777" w:rsidR="00745D96" w:rsidRPr="000219EA" w:rsidRDefault="00745D96" w:rsidP="00745D96">
            <w:pPr>
              <w:jc w:val="center"/>
            </w:pPr>
            <w:r w:rsidRPr="000219EA">
              <w:t>Property Tax</w:t>
            </w:r>
          </w:p>
        </w:tc>
      </w:tr>
      <w:tr w:rsidR="00745D96" w:rsidRPr="000219EA" w14:paraId="06F8769D" w14:textId="77777777" w:rsidTr="00844333">
        <w:trPr>
          <w:trHeight w:val="298"/>
          <w:jc w:val="center"/>
        </w:trPr>
        <w:tc>
          <w:tcPr>
            <w:tcW w:w="3286" w:type="dxa"/>
          </w:tcPr>
          <w:p w14:paraId="4882C245" w14:textId="77777777" w:rsidR="00745D96" w:rsidRPr="000219EA" w:rsidRDefault="00745D96" w:rsidP="00745D96">
            <w:r w:rsidRPr="000219EA">
              <w:t>CFAT</w:t>
            </w:r>
          </w:p>
        </w:tc>
        <w:tc>
          <w:tcPr>
            <w:tcW w:w="1304" w:type="dxa"/>
          </w:tcPr>
          <w:p w14:paraId="5B63B279" w14:textId="77777777" w:rsidR="00745D96" w:rsidRPr="000219EA" w:rsidRDefault="00745D96" w:rsidP="00745D96">
            <w:pPr>
              <w:jc w:val="right"/>
            </w:pPr>
            <w:r w:rsidRPr="000219EA">
              <w:t>($128)</w:t>
            </w:r>
          </w:p>
        </w:tc>
        <w:tc>
          <w:tcPr>
            <w:tcW w:w="1620" w:type="dxa"/>
          </w:tcPr>
          <w:p w14:paraId="1AC2AAE5" w14:textId="77777777" w:rsidR="00745D96" w:rsidRPr="000219EA" w:rsidRDefault="00745D96" w:rsidP="00745D96">
            <w:pPr>
              <w:jc w:val="right"/>
            </w:pPr>
            <w:r w:rsidRPr="000219EA">
              <w:t>$0</w:t>
            </w:r>
          </w:p>
        </w:tc>
        <w:tc>
          <w:tcPr>
            <w:tcW w:w="1260" w:type="dxa"/>
          </w:tcPr>
          <w:p w14:paraId="3922CBFD" w14:textId="77777777" w:rsidR="00745D96" w:rsidRPr="000219EA" w:rsidRDefault="00745D96" w:rsidP="00745D96">
            <w:pPr>
              <w:jc w:val="right"/>
            </w:pPr>
            <w:r w:rsidRPr="000219EA">
              <w:t>$0</w:t>
            </w:r>
          </w:p>
        </w:tc>
      </w:tr>
      <w:tr w:rsidR="00745D96" w:rsidRPr="000219EA" w14:paraId="1F3BA9EA" w14:textId="77777777" w:rsidTr="00844333">
        <w:trPr>
          <w:trHeight w:val="298"/>
          <w:jc w:val="center"/>
        </w:trPr>
        <w:tc>
          <w:tcPr>
            <w:tcW w:w="3286" w:type="dxa"/>
          </w:tcPr>
          <w:p w14:paraId="04EB2660" w14:textId="77777777" w:rsidR="00745D96" w:rsidRPr="000219EA" w:rsidRDefault="00745D96" w:rsidP="00745D96">
            <w:r w:rsidRPr="000219EA">
              <w:t xml:space="preserve">Rolling Oaks </w:t>
            </w:r>
          </w:p>
        </w:tc>
        <w:tc>
          <w:tcPr>
            <w:tcW w:w="1304" w:type="dxa"/>
          </w:tcPr>
          <w:p w14:paraId="4C2BF356" w14:textId="77777777" w:rsidR="00745D96" w:rsidRPr="000219EA" w:rsidRDefault="00745D96" w:rsidP="00745D96">
            <w:pPr>
              <w:jc w:val="right"/>
            </w:pPr>
            <w:r w:rsidRPr="000219EA">
              <w:t>$211,649</w:t>
            </w:r>
          </w:p>
        </w:tc>
        <w:tc>
          <w:tcPr>
            <w:tcW w:w="1620" w:type="dxa"/>
          </w:tcPr>
          <w:p w14:paraId="4D230880" w14:textId="77777777" w:rsidR="00745D96" w:rsidRPr="000219EA" w:rsidRDefault="00745D96" w:rsidP="00745D96">
            <w:pPr>
              <w:jc w:val="right"/>
            </w:pPr>
            <w:r w:rsidRPr="000219EA">
              <w:t>$19,973</w:t>
            </w:r>
          </w:p>
        </w:tc>
        <w:tc>
          <w:tcPr>
            <w:tcW w:w="1260" w:type="dxa"/>
          </w:tcPr>
          <w:p w14:paraId="540A03AB" w14:textId="77777777" w:rsidR="00745D96" w:rsidRPr="000219EA" w:rsidRDefault="00745D96" w:rsidP="00745D96">
            <w:pPr>
              <w:jc w:val="right"/>
            </w:pPr>
            <w:r w:rsidRPr="000219EA">
              <w:t>$598</w:t>
            </w:r>
          </w:p>
        </w:tc>
      </w:tr>
      <w:tr w:rsidR="00745D96" w:rsidRPr="000219EA" w14:paraId="302ED898" w14:textId="77777777" w:rsidTr="00844333">
        <w:trPr>
          <w:trHeight w:val="298"/>
          <w:jc w:val="center"/>
        </w:trPr>
        <w:tc>
          <w:tcPr>
            <w:tcW w:w="3286" w:type="dxa"/>
          </w:tcPr>
          <w:p w14:paraId="4EF233F9" w14:textId="77777777" w:rsidR="00745D96" w:rsidRPr="000219EA" w:rsidRDefault="00745D96" w:rsidP="00745D96">
            <w:r w:rsidRPr="000219EA">
              <w:t xml:space="preserve">Sunshine – Other </w:t>
            </w:r>
          </w:p>
        </w:tc>
        <w:tc>
          <w:tcPr>
            <w:tcW w:w="1304" w:type="dxa"/>
          </w:tcPr>
          <w:p w14:paraId="3CC0B99D" w14:textId="77777777" w:rsidR="00745D96" w:rsidRPr="000219EA" w:rsidRDefault="00745D96" w:rsidP="00745D96">
            <w:pPr>
              <w:jc w:val="right"/>
            </w:pPr>
            <w:r w:rsidRPr="000219EA">
              <w:t>$2,956</w:t>
            </w:r>
          </w:p>
        </w:tc>
        <w:tc>
          <w:tcPr>
            <w:tcW w:w="1620" w:type="dxa"/>
          </w:tcPr>
          <w:p w14:paraId="489D93ED" w14:textId="77777777" w:rsidR="00745D96" w:rsidRPr="000219EA" w:rsidRDefault="00745D96" w:rsidP="00745D96">
            <w:pPr>
              <w:jc w:val="right"/>
            </w:pPr>
            <w:r w:rsidRPr="000219EA">
              <w:t>$142</w:t>
            </w:r>
          </w:p>
        </w:tc>
        <w:tc>
          <w:tcPr>
            <w:tcW w:w="1260" w:type="dxa"/>
          </w:tcPr>
          <w:p w14:paraId="6040C768" w14:textId="77777777" w:rsidR="00745D96" w:rsidRPr="000219EA" w:rsidRDefault="00745D96" w:rsidP="00745D96">
            <w:pPr>
              <w:jc w:val="right"/>
            </w:pPr>
            <w:r w:rsidRPr="000219EA">
              <w:t>$16</w:t>
            </w:r>
          </w:p>
        </w:tc>
      </w:tr>
      <w:tr w:rsidR="00745D96" w:rsidRPr="000219EA" w14:paraId="208608C8" w14:textId="77777777" w:rsidTr="00844333">
        <w:trPr>
          <w:trHeight w:val="298"/>
          <w:jc w:val="center"/>
        </w:trPr>
        <w:tc>
          <w:tcPr>
            <w:tcW w:w="3286" w:type="dxa"/>
          </w:tcPr>
          <w:p w14:paraId="103803B5" w14:textId="77777777" w:rsidR="00745D96" w:rsidRPr="000219EA" w:rsidRDefault="00745D96" w:rsidP="00745D96">
            <w:r w:rsidRPr="000219EA">
              <w:t xml:space="preserve">Sunshine – Unified </w:t>
            </w:r>
          </w:p>
        </w:tc>
        <w:tc>
          <w:tcPr>
            <w:tcW w:w="1304" w:type="dxa"/>
          </w:tcPr>
          <w:p w14:paraId="4FF2EAFA" w14:textId="77777777" w:rsidR="00745D96" w:rsidRPr="000219EA" w:rsidRDefault="00745D96" w:rsidP="00745D96">
            <w:pPr>
              <w:jc w:val="right"/>
            </w:pPr>
            <w:r w:rsidRPr="000219EA">
              <w:t>$54,285</w:t>
            </w:r>
          </w:p>
        </w:tc>
        <w:tc>
          <w:tcPr>
            <w:tcW w:w="1620" w:type="dxa"/>
          </w:tcPr>
          <w:p w14:paraId="352D69D0" w14:textId="77777777" w:rsidR="00745D96" w:rsidRPr="000219EA" w:rsidRDefault="00745D96" w:rsidP="00745D96">
            <w:pPr>
              <w:jc w:val="right"/>
            </w:pPr>
            <w:r w:rsidRPr="000219EA">
              <w:t>$3,104</w:t>
            </w:r>
          </w:p>
        </w:tc>
        <w:tc>
          <w:tcPr>
            <w:tcW w:w="1260" w:type="dxa"/>
          </w:tcPr>
          <w:p w14:paraId="2A41271B" w14:textId="77777777" w:rsidR="00745D96" w:rsidRPr="000219EA" w:rsidRDefault="00745D96" w:rsidP="00745D96">
            <w:pPr>
              <w:jc w:val="right"/>
            </w:pPr>
            <w:r w:rsidRPr="000219EA">
              <w:t>$320</w:t>
            </w:r>
          </w:p>
        </w:tc>
      </w:tr>
    </w:tbl>
    <w:p w14:paraId="510BAF8E" w14:textId="77777777" w:rsidR="00745D96" w:rsidRPr="000219EA" w:rsidRDefault="00745D96" w:rsidP="00745D96">
      <w:pPr>
        <w:rPr>
          <w:rFonts w:ascii="Arial" w:hAnsi="Arial" w:cs="Arial"/>
          <w:b/>
          <w:bCs/>
        </w:rPr>
      </w:pPr>
    </w:p>
    <w:p w14:paraId="485ABEB1" w14:textId="77777777" w:rsidR="00745D96" w:rsidRDefault="00745D96" w:rsidP="00745D96">
      <w:pPr>
        <w:jc w:val="center"/>
        <w:rPr>
          <w:rFonts w:ascii="Arial" w:hAnsi="Arial" w:cs="Arial"/>
          <w:b/>
          <w:bCs/>
        </w:rPr>
      </w:pPr>
    </w:p>
    <w:p w14:paraId="5C52598D" w14:textId="77777777" w:rsidR="00745D96" w:rsidRPr="00CB3583" w:rsidRDefault="00CB3583" w:rsidP="00745D96">
      <w:pPr>
        <w:jc w:val="center"/>
        <w:rPr>
          <w:b/>
          <w:bCs/>
        </w:rPr>
      </w:pPr>
      <w:r>
        <w:rPr>
          <w:b/>
          <w:bCs/>
        </w:rPr>
        <w:t>Table 5</w:t>
      </w:r>
    </w:p>
    <w:p w14:paraId="5E425A7A" w14:textId="77777777" w:rsidR="00745D96" w:rsidRPr="00CB3583" w:rsidRDefault="00745D96" w:rsidP="00745D96">
      <w:pPr>
        <w:jc w:val="center"/>
        <w:rPr>
          <w:b/>
          <w:bCs/>
        </w:rPr>
      </w:pPr>
      <w:r w:rsidRPr="00CB3583">
        <w:rPr>
          <w:b/>
          <w:bCs/>
        </w:rPr>
        <w:t>Interim – Non-Used &amp; Useful Adjustments – Wastewater</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304"/>
        <w:gridCol w:w="1620"/>
        <w:gridCol w:w="1260"/>
      </w:tblGrid>
      <w:tr w:rsidR="00745D96" w:rsidRPr="000219EA" w14:paraId="1DF227D1" w14:textId="77777777" w:rsidTr="00844333">
        <w:trPr>
          <w:trHeight w:val="276"/>
          <w:tblHeader/>
          <w:jc w:val="center"/>
        </w:trPr>
        <w:tc>
          <w:tcPr>
            <w:tcW w:w="3286" w:type="dxa"/>
            <w:vAlign w:val="bottom"/>
          </w:tcPr>
          <w:p w14:paraId="3295D582" w14:textId="77777777" w:rsidR="00745D96" w:rsidRPr="000219EA" w:rsidRDefault="00745D96" w:rsidP="00745D96">
            <w:pPr>
              <w:jc w:val="center"/>
            </w:pPr>
            <w:r w:rsidRPr="000219EA">
              <w:t>System</w:t>
            </w:r>
          </w:p>
        </w:tc>
        <w:tc>
          <w:tcPr>
            <w:tcW w:w="1304" w:type="dxa"/>
            <w:vAlign w:val="bottom"/>
          </w:tcPr>
          <w:p w14:paraId="392CB83D" w14:textId="77777777" w:rsidR="00745D96" w:rsidRPr="000219EA" w:rsidRDefault="00745D96" w:rsidP="00745D96">
            <w:pPr>
              <w:jc w:val="center"/>
            </w:pPr>
            <w:r w:rsidRPr="000219EA">
              <w:t>Rate Base</w:t>
            </w:r>
          </w:p>
        </w:tc>
        <w:tc>
          <w:tcPr>
            <w:tcW w:w="1620" w:type="dxa"/>
          </w:tcPr>
          <w:p w14:paraId="03A4D81A" w14:textId="77777777" w:rsidR="00745D96" w:rsidRPr="000219EA" w:rsidRDefault="00745D96" w:rsidP="00745D96">
            <w:pPr>
              <w:jc w:val="center"/>
            </w:pPr>
            <w:r w:rsidRPr="000219EA">
              <w:t>Depreciation Expense</w:t>
            </w:r>
          </w:p>
        </w:tc>
        <w:tc>
          <w:tcPr>
            <w:tcW w:w="1260" w:type="dxa"/>
          </w:tcPr>
          <w:p w14:paraId="66030C0C" w14:textId="77777777" w:rsidR="00745D96" w:rsidRPr="000219EA" w:rsidRDefault="00745D96" w:rsidP="00745D96">
            <w:pPr>
              <w:jc w:val="center"/>
            </w:pPr>
            <w:r w:rsidRPr="000219EA">
              <w:t>Property Tax</w:t>
            </w:r>
          </w:p>
        </w:tc>
      </w:tr>
      <w:tr w:rsidR="00745D96" w:rsidRPr="000219EA" w14:paraId="287D0F25" w14:textId="77777777" w:rsidTr="00844333">
        <w:trPr>
          <w:trHeight w:val="298"/>
          <w:jc w:val="center"/>
        </w:trPr>
        <w:tc>
          <w:tcPr>
            <w:tcW w:w="3286" w:type="dxa"/>
          </w:tcPr>
          <w:p w14:paraId="6DEE2F46" w14:textId="77777777" w:rsidR="00745D96" w:rsidRPr="000219EA" w:rsidRDefault="00745D96" w:rsidP="00745D96">
            <w:r w:rsidRPr="000219EA">
              <w:t xml:space="preserve">BFF </w:t>
            </w:r>
          </w:p>
        </w:tc>
        <w:tc>
          <w:tcPr>
            <w:tcW w:w="1304" w:type="dxa"/>
          </w:tcPr>
          <w:p w14:paraId="65989307" w14:textId="77777777" w:rsidR="00745D96" w:rsidRPr="000219EA" w:rsidRDefault="00745D96" w:rsidP="00745D96">
            <w:pPr>
              <w:jc w:val="right"/>
            </w:pPr>
            <w:r w:rsidRPr="000219EA">
              <w:t>$4,842</w:t>
            </w:r>
          </w:p>
        </w:tc>
        <w:tc>
          <w:tcPr>
            <w:tcW w:w="1620" w:type="dxa"/>
          </w:tcPr>
          <w:p w14:paraId="294D6476" w14:textId="77777777" w:rsidR="00745D96" w:rsidRPr="000219EA" w:rsidRDefault="00745D96" w:rsidP="00745D96">
            <w:pPr>
              <w:jc w:val="right"/>
            </w:pPr>
            <w:r w:rsidRPr="000219EA">
              <w:t>$23</w:t>
            </w:r>
          </w:p>
        </w:tc>
        <w:tc>
          <w:tcPr>
            <w:tcW w:w="1260" w:type="dxa"/>
          </w:tcPr>
          <w:p w14:paraId="1913D272" w14:textId="77777777" w:rsidR="00745D96" w:rsidRPr="000219EA" w:rsidRDefault="00745D96" w:rsidP="00745D96">
            <w:pPr>
              <w:jc w:val="right"/>
            </w:pPr>
            <w:r w:rsidRPr="000219EA">
              <w:t>$8</w:t>
            </w:r>
          </w:p>
        </w:tc>
      </w:tr>
      <w:tr w:rsidR="00745D96" w:rsidRPr="000219EA" w14:paraId="4A0A9094" w14:textId="77777777" w:rsidTr="00844333">
        <w:trPr>
          <w:trHeight w:val="298"/>
          <w:jc w:val="center"/>
        </w:trPr>
        <w:tc>
          <w:tcPr>
            <w:tcW w:w="3286" w:type="dxa"/>
          </w:tcPr>
          <w:p w14:paraId="60BACCF7" w14:textId="77777777" w:rsidR="00745D96" w:rsidRPr="000219EA" w:rsidRDefault="00745D96" w:rsidP="00745D96">
            <w:r w:rsidRPr="000219EA">
              <w:t xml:space="preserve">CFAT </w:t>
            </w:r>
          </w:p>
        </w:tc>
        <w:tc>
          <w:tcPr>
            <w:tcW w:w="1304" w:type="dxa"/>
          </w:tcPr>
          <w:p w14:paraId="7956075A" w14:textId="77777777" w:rsidR="00745D96" w:rsidRPr="000219EA" w:rsidRDefault="00745D96" w:rsidP="00745D96">
            <w:pPr>
              <w:jc w:val="right"/>
            </w:pPr>
            <w:r w:rsidRPr="000219EA">
              <w:t>($13,617)</w:t>
            </w:r>
          </w:p>
        </w:tc>
        <w:tc>
          <w:tcPr>
            <w:tcW w:w="1620" w:type="dxa"/>
          </w:tcPr>
          <w:p w14:paraId="74650FE9" w14:textId="77777777" w:rsidR="00745D96" w:rsidRPr="000219EA" w:rsidRDefault="00745D96" w:rsidP="00745D96">
            <w:pPr>
              <w:jc w:val="right"/>
            </w:pPr>
            <w:r w:rsidRPr="000219EA">
              <w:t>($1,399)</w:t>
            </w:r>
          </w:p>
        </w:tc>
        <w:tc>
          <w:tcPr>
            <w:tcW w:w="1260" w:type="dxa"/>
          </w:tcPr>
          <w:p w14:paraId="64206689" w14:textId="77777777" w:rsidR="00745D96" w:rsidRPr="000219EA" w:rsidRDefault="00745D96" w:rsidP="00745D96">
            <w:pPr>
              <w:jc w:val="right"/>
            </w:pPr>
            <w:r w:rsidRPr="000219EA">
              <w:t>($64)</w:t>
            </w:r>
          </w:p>
        </w:tc>
      </w:tr>
      <w:tr w:rsidR="00745D96" w:rsidRPr="000219EA" w14:paraId="7AC6D742" w14:textId="77777777" w:rsidTr="00844333">
        <w:trPr>
          <w:trHeight w:val="298"/>
          <w:jc w:val="center"/>
        </w:trPr>
        <w:tc>
          <w:tcPr>
            <w:tcW w:w="3286" w:type="dxa"/>
          </w:tcPr>
          <w:p w14:paraId="12594C72" w14:textId="77777777" w:rsidR="00745D96" w:rsidRPr="000219EA" w:rsidRDefault="00745D96" w:rsidP="00745D96">
            <w:r w:rsidRPr="000219EA">
              <w:t xml:space="preserve">Rolling Oaks </w:t>
            </w:r>
          </w:p>
        </w:tc>
        <w:tc>
          <w:tcPr>
            <w:tcW w:w="1304" w:type="dxa"/>
          </w:tcPr>
          <w:p w14:paraId="06D65A41" w14:textId="77777777" w:rsidR="00745D96" w:rsidRPr="000219EA" w:rsidRDefault="00745D96" w:rsidP="00745D96">
            <w:pPr>
              <w:jc w:val="right"/>
            </w:pPr>
            <w:r w:rsidRPr="000219EA">
              <w:t>$433,342</w:t>
            </w:r>
          </w:p>
        </w:tc>
        <w:tc>
          <w:tcPr>
            <w:tcW w:w="1620" w:type="dxa"/>
          </w:tcPr>
          <w:p w14:paraId="685122DD" w14:textId="77777777" w:rsidR="00745D96" w:rsidRPr="000219EA" w:rsidRDefault="00745D96" w:rsidP="00745D96">
            <w:pPr>
              <w:jc w:val="right"/>
            </w:pPr>
            <w:r w:rsidRPr="000219EA">
              <w:t>$6,435</w:t>
            </w:r>
          </w:p>
        </w:tc>
        <w:tc>
          <w:tcPr>
            <w:tcW w:w="1260" w:type="dxa"/>
          </w:tcPr>
          <w:p w14:paraId="0BB35B6B" w14:textId="77777777" w:rsidR="00745D96" w:rsidRPr="000219EA" w:rsidRDefault="00745D96" w:rsidP="00745D96">
            <w:pPr>
              <w:jc w:val="right"/>
            </w:pPr>
            <w:r w:rsidRPr="000219EA">
              <w:t>$354</w:t>
            </w:r>
          </w:p>
        </w:tc>
      </w:tr>
      <w:tr w:rsidR="00745D96" w:rsidRPr="000219EA" w14:paraId="4F0970BA" w14:textId="77777777" w:rsidTr="00844333">
        <w:trPr>
          <w:trHeight w:val="298"/>
          <w:jc w:val="center"/>
        </w:trPr>
        <w:tc>
          <w:tcPr>
            <w:tcW w:w="3286" w:type="dxa"/>
          </w:tcPr>
          <w:p w14:paraId="393CF271" w14:textId="77777777" w:rsidR="00745D96" w:rsidRPr="000219EA" w:rsidRDefault="00745D96" w:rsidP="00745D96">
            <w:r w:rsidRPr="000219EA">
              <w:t xml:space="preserve">Sebring Ridge </w:t>
            </w:r>
          </w:p>
        </w:tc>
        <w:tc>
          <w:tcPr>
            <w:tcW w:w="1304" w:type="dxa"/>
          </w:tcPr>
          <w:p w14:paraId="722DAF71" w14:textId="77777777" w:rsidR="00745D96" w:rsidRPr="000219EA" w:rsidRDefault="00745D96" w:rsidP="00745D96">
            <w:pPr>
              <w:jc w:val="right"/>
            </w:pPr>
            <w:r w:rsidRPr="000219EA">
              <w:t>$105,329</w:t>
            </w:r>
          </w:p>
        </w:tc>
        <w:tc>
          <w:tcPr>
            <w:tcW w:w="1620" w:type="dxa"/>
          </w:tcPr>
          <w:p w14:paraId="5DB06C73" w14:textId="77777777" w:rsidR="00745D96" w:rsidRPr="000219EA" w:rsidRDefault="00745D96" w:rsidP="00745D96">
            <w:pPr>
              <w:jc w:val="right"/>
            </w:pPr>
            <w:r w:rsidRPr="000219EA">
              <w:t>$3,302</w:t>
            </w:r>
          </w:p>
        </w:tc>
        <w:tc>
          <w:tcPr>
            <w:tcW w:w="1260" w:type="dxa"/>
          </w:tcPr>
          <w:p w14:paraId="543D4EEB" w14:textId="77777777" w:rsidR="00745D96" w:rsidRPr="000219EA" w:rsidRDefault="00745D96" w:rsidP="00745D96">
            <w:pPr>
              <w:jc w:val="right"/>
            </w:pPr>
            <w:r w:rsidRPr="000219EA">
              <w:t>$2</w:t>
            </w:r>
          </w:p>
        </w:tc>
      </w:tr>
    </w:tbl>
    <w:p w14:paraId="383663DE" w14:textId="77777777" w:rsidR="00745D96" w:rsidRPr="00561F47" w:rsidRDefault="00745D96" w:rsidP="00745D96">
      <w:pPr>
        <w:pStyle w:val="BodyText"/>
      </w:pPr>
    </w:p>
    <w:p w14:paraId="19A1FC64" w14:textId="77777777" w:rsidR="00745D96" w:rsidRPr="00CB3583" w:rsidRDefault="00745D96" w:rsidP="00C3660E">
      <w:pPr>
        <w:pStyle w:val="Second-LevelSubheading"/>
        <w:rPr>
          <w:rFonts w:ascii="Times New Roman" w:hAnsi="Times New Roman" w:cs="Times New Roman"/>
        </w:rPr>
      </w:pPr>
      <w:r w:rsidRPr="00CB3583">
        <w:rPr>
          <w:rFonts w:ascii="Times New Roman" w:hAnsi="Times New Roman" w:cs="Times New Roman"/>
        </w:rPr>
        <w:t>Construction Work in Progress (CWIP)</w:t>
      </w:r>
    </w:p>
    <w:p w14:paraId="543416DB" w14:textId="3426D381" w:rsidR="00F13C0B" w:rsidRDefault="00745D96" w:rsidP="00C3660E">
      <w:pPr>
        <w:pStyle w:val="BodyText"/>
        <w:spacing w:after="0"/>
        <w:ind w:firstLine="720"/>
        <w:jc w:val="both"/>
      </w:pPr>
      <w:r w:rsidRPr="000219EA">
        <w:t xml:space="preserve">In its interim filing, the </w:t>
      </w:r>
      <w:r>
        <w:t>u</w:t>
      </w:r>
      <w:r w:rsidRPr="000219EA">
        <w:t>tility adjusted the rate base for Sunshine – Unified to include a pro</w:t>
      </w:r>
      <w:r>
        <w:t xml:space="preserve"> forma adjustment of $720,427 for</w:t>
      </w:r>
      <w:r w:rsidRPr="000219EA">
        <w:t xml:space="preserve"> </w:t>
      </w:r>
      <w:r>
        <w:t>CWIP</w:t>
      </w:r>
      <w:r w:rsidRPr="000219EA">
        <w:t xml:space="preserve">. The </w:t>
      </w:r>
      <w:r>
        <w:t>u</w:t>
      </w:r>
      <w:r w:rsidRPr="000219EA">
        <w:t>tility also included $372,650 of CWIP in the rate base for Sunshine – Other</w:t>
      </w:r>
      <w:r w:rsidRPr="000219EA">
        <w:rPr>
          <w:rStyle w:val="CommentReference"/>
        </w:rPr>
        <w:t xml:space="preserve">. </w:t>
      </w:r>
      <w:r w:rsidRPr="000219EA">
        <w:t xml:space="preserve">The proposed pro forma adjustment data would project costs for facilities before they are placed in service, and it is not appropriate for interim purposes. </w:t>
      </w:r>
      <w:r w:rsidR="00CB3583">
        <w:t>T</w:t>
      </w:r>
      <w:r w:rsidRPr="000219EA">
        <w:t>hese adjustment</w:t>
      </w:r>
      <w:r w:rsidR="003244B5">
        <w:t>s</w:t>
      </w:r>
      <w:r w:rsidRPr="000219EA">
        <w:t xml:space="preserve"> </w:t>
      </w:r>
      <w:r w:rsidR="00CB3583">
        <w:t>shall</w:t>
      </w:r>
      <w:r w:rsidRPr="000219EA">
        <w:t xml:space="preserve"> be removed from rate base for the calculation of interim rates.</w:t>
      </w:r>
    </w:p>
    <w:p w14:paraId="66792660" w14:textId="5809B062" w:rsidR="00F13C0B" w:rsidRDefault="00F13C0B" w:rsidP="00C3660E">
      <w:pPr>
        <w:pStyle w:val="BodyText"/>
        <w:spacing w:after="0"/>
        <w:jc w:val="both"/>
      </w:pPr>
    </w:p>
    <w:p w14:paraId="384B5B44" w14:textId="146EA6C6" w:rsidR="00A16B29" w:rsidRDefault="00A16B29" w:rsidP="00C3660E">
      <w:pPr>
        <w:pStyle w:val="BodyText"/>
        <w:spacing w:after="0"/>
        <w:jc w:val="both"/>
      </w:pPr>
    </w:p>
    <w:p w14:paraId="7400C8D4" w14:textId="77777777" w:rsidR="00687761" w:rsidRDefault="00687761" w:rsidP="00C3660E">
      <w:pPr>
        <w:pStyle w:val="BodyText"/>
        <w:spacing w:after="0"/>
        <w:jc w:val="both"/>
      </w:pPr>
    </w:p>
    <w:p w14:paraId="3DF90FE0" w14:textId="605E80E7" w:rsidR="00A16B29" w:rsidRDefault="00A16B29" w:rsidP="00C3660E">
      <w:pPr>
        <w:pStyle w:val="BodyText"/>
        <w:spacing w:after="0"/>
        <w:jc w:val="both"/>
      </w:pPr>
    </w:p>
    <w:p w14:paraId="16E2EBDB" w14:textId="66EAB205" w:rsidR="00A16B29" w:rsidRPr="000219EA" w:rsidRDefault="00A16B29" w:rsidP="00C3660E">
      <w:pPr>
        <w:pStyle w:val="BodyText"/>
        <w:spacing w:after="0"/>
        <w:jc w:val="both"/>
      </w:pPr>
    </w:p>
    <w:p w14:paraId="1A7EDE1E" w14:textId="04773FD4" w:rsidR="00745D96" w:rsidRPr="00CB3583" w:rsidRDefault="00745D96" w:rsidP="00C3660E">
      <w:pPr>
        <w:pStyle w:val="Second-LevelSubheading"/>
        <w:rPr>
          <w:rFonts w:ascii="Times New Roman" w:hAnsi="Times New Roman" w:cs="Times New Roman"/>
        </w:rPr>
      </w:pPr>
      <w:r w:rsidRPr="00CB3583">
        <w:rPr>
          <w:rFonts w:ascii="Times New Roman" w:hAnsi="Times New Roman" w:cs="Times New Roman"/>
        </w:rPr>
        <w:lastRenderedPageBreak/>
        <w:t>Acquisition Adjustment</w:t>
      </w:r>
    </w:p>
    <w:p w14:paraId="101BE929" w14:textId="77777777" w:rsidR="00A85BDE" w:rsidRDefault="00745D96" w:rsidP="00F13C0B">
      <w:pPr>
        <w:pStyle w:val="BodyText"/>
        <w:spacing w:after="0"/>
        <w:ind w:firstLine="720"/>
        <w:jc w:val="both"/>
      </w:pPr>
      <w:r w:rsidRPr="004B542C">
        <w:t>In its filing, the utility requested an acquisition adjustment for the following utilities: North Peninsula and Sunshine.</w:t>
      </w:r>
      <w:r w:rsidRPr="004B542C">
        <w:rPr>
          <w:vertAlign w:val="superscript"/>
        </w:rPr>
        <w:footnoteReference w:id="13"/>
      </w:r>
      <w:r w:rsidRPr="004B542C">
        <w:t xml:space="preserve"> The utility reflected an acquisition adjustment of $1,196,741 for North Peninsula, $5,457,165 for Sunshine – Unified, and $403,712 for Sunshine – Other in its interim request. The acquisition adjustments have been removed from rate base for the purpose of calculating interim rates, as they have not been approved by </w:t>
      </w:r>
      <w:r w:rsidR="00CB3583">
        <w:t>us</w:t>
      </w:r>
      <w:r w:rsidRPr="004B542C">
        <w:t>. It is expected that CSWR’s acquisition adjustment petitions will be consolidated with the instant rate proceeding, and that the acquisition adjustment requests will be addressed together with CSWR’s rate request in a future administrative hearing.</w:t>
      </w:r>
    </w:p>
    <w:p w14:paraId="19CC8F95" w14:textId="77777777" w:rsidR="00A16B29" w:rsidRPr="000219EA" w:rsidRDefault="00A16B29" w:rsidP="00CB3583">
      <w:pPr>
        <w:pStyle w:val="BodyText"/>
        <w:spacing w:after="0"/>
        <w:ind w:firstLine="720"/>
        <w:jc w:val="both"/>
      </w:pPr>
    </w:p>
    <w:p w14:paraId="57ACF7C2" w14:textId="77777777" w:rsidR="00745D96" w:rsidRPr="00CB3583" w:rsidRDefault="00745D96" w:rsidP="00C3660E">
      <w:pPr>
        <w:pStyle w:val="Second-LevelSubheading"/>
        <w:rPr>
          <w:rFonts w:ascii="Times New Roman" w:hAnsi="Times New Roman" w:cs="Times New Roman"/>
        </w:rPr>
      </w:pPr>
      <w:r w:rsidRPr="00CB3583">
        <w:rPr>
          <w:rFonts w:ascii="Times New Roman" w:hAnsi="Times New Roman" w:cs="Times New Roman"/>
        </w:rPr>
        <w:t>Working Capital Allowance</w:t>
      </w:r>
    </w:p>
    <w:p w14:paraId="21A9A2E6" w14:textId="77777777" w:rsidR="00A85BDE" w:rsidRDefault="00745D96" w:rsidP="00C3660E">
      <w:pPr>
        <w:pStyle w:val="BodyText"/>
        <w:spacing w:after="0"/>
        <w:ind w:firstLine="720"/>
        <w:jc w:val="both"/>
      </w:pPr>
      <w:r w:rsidRPr="000219EA">
        <w:t xml:space="preserve">Although CSWR, post-consolidation, </w:t>
      </w:r>
      <w:r>
        <w:t>would be</w:t>
      </w:r>
      <w:r w:rsidRPr="000219EA">
        <w:t xml:space="preserve"> classified </w:t>
      </w:r>
      <w:r>
        <w:t xml:space="preserve">as </w:t>
      </w:r>
      <w:r w:rsidRPr="000219EA">
        <w:t xml:space="preserve">a Class A utility, working capital </w:t>
      </w:r>
      <w:r w:rsidR="00CB3583">
        <w:t>shall</w:t>
      </w:r>
      <w:r w:rsidRPr="000219EA">
        <w:t xml:space="preserve"> be calculated for each system using the same basis from its respective prior rate case. Pursuant to Rule 25-30.433(3), F.A.C., working capital allowance for Class A utilities is calculated using the balance sheet method, and Class B and C utilities are calculated using the formula method, which is one-eighth of operation and maintenance (O&amp;M) expenses. CSWR did not follow these methodologies in its MFRs, instead calculating a working capital allowance of approximately </w:t>
      </w:r>
      <w:r>
        <w:t>one-eighth</w:t>
      </w:r>
      <w:r w:rsidRPr="006B194D">
        <w:t xml:space="preserve"> hundredth of</w:t>
      </w:r>
      <w:r w:rsidRPr="000219EA">
        <w:t xml:space="preserve"> O&amp;M expenses for each system. </w:t>
      </w:r>
      <w:r w:rsidR="00121CAA">
        <w:t>We</w:t>
      </w:r>
      <w:r w:rsidRPr="000219EA">
        <w:t xml:space="preserve"> adjusted the working capital allowance for each utility pursuant to Rule 25-30.433(3), F.A.C.</w:t>
      </w:r>
    </w:p>
    <w:p w14:paraId="03DB07BB" w14:textId="77777777" w:rsidR="00745D96" w:rsidRPr="000219EA" w:rsidRDefault="00745D96" w:rsidP="00A85BDE">
      <w:pPr>
        <w:pStyle w:val="BodyText"/>
        <w:spacing w:after="0"/>
        <w:ind w:firstLine="720"/>
      </w:pPr>
      <w:r w:rsidRPr="000219EA">
        <w:t xml:space="preserve"> </w:t>
      </w:r>
    </w:p>
    <w:p w14:paraId="04C450ED" w14:textId="47072D05" w:rsidR="00745D96" w:rsidRDefault="00121CAA" w:rsidP="00C3660E">
      <w:pPr>
        <w:pStyle w:val="BodyText"/>
        <w:spacing w:after="0"/>
        <w:ind w:firstLine="720"/>
        <w:jc w:val="both"/>
      </w:pPr>
      <w:r>
        <w:t>We</w:t>
      </w:r>
      <w:r w:rsidR="00745D96" w:rsidRPr="000219EA">
        <w:t xml:space="preserve"> recalculated working capital allowance using the formula method and</w:t>
      </w:r>
      <w:r>
        <w:t xml:space="preserve"> our</w:t>
      </w:r>
      <w:r w:rsidR="00745D96" w:rsidRPr="000219EA">
        <w:t xml:space="preserve"> </w:t>
      </w:r>
      <w:r w:rsidR="008C71BF">
        <w:t>approved</w:t>
      </w:r>
      <w:r w:rsidR="00745D96" w:rsidRPr="000219EA">
        <w:t xml:space="preserve"> O&amp;M for all systems, with the exception of Rolling Oaks. This is the only system in the </w:t>
      </w:r>
      <w:r w:rsidR="007A0248">
        <w:t>u</w:t>
      </w:r>
      <w:r w:rsidR="00745D96" w:rsidRPr="000219EA">
        <w:t xml:space="preserve">tility’s filing that is a Class A system. Based on the balance sheet method, Rolling Oaks reflects negative working capital balances of $782,584 and $537,050 for the water and wastewater systems, respectively. It is </w:t>
      </w:r>
      <w:r>
        <w:t>our</w:t>
      </w:r>
      <w:r w:rsidR="00745D96" w:rsidRPr="000219EA">
        <w:t xml:space="preserve"> practice to set negative working capital allowance balances to zero for ratemaking purposes.</w:t>
      </w:r>
      <w:r w:rsidR="00745D96" w:rsidRPr="000219EA">
        <w:rPr>
          <w:rStyle w:val="FootnoteReference"/>
        </w:rPr>
        <w:footnoteReference w:id="14"/>
      </w:r>
      <w:r w:rsidR="00745D96" w:rsidRPr="000219EA">
        <w:t xml:space="preserve"> As such, </w:t>
      </w:r>
      <w:r>
        <w:t>we find</w:t>
      </w:r>
      <w:r w:rsidR="00745D96" w:rsidRPr="000219EA">
        <w:t xml:space="preserve"> that the working capital allowance for Rolling Oaks</w:t>
      </w:r>
      <w:r>
        <w:t xml:space="preserve"> shall</w:t>
      </w:r>
      <w:r w:rsidR="00745D96" w:rsidRPr="000219EA">
        <w:t xml:space="preserve"> be set to zero. The following table</w:t>
      </w:r>
      <w:r w:rsidR="00745D96">
        <w:t>s</w:t>
      </w:r>
      <w:r>
        <w:t xml:space="preserve"> show</w:t>
      </w:r>
      <w:r w:rsidR="00745D96" w:rsidRPr="000219EA">
        <w:t xml:space="preserve"> all working capital adjustments made by </w:t>
      </w:r>
      <w:r>
        <w:t>us</w:t>
      </w:r>
      <w:r w:rsidR="00745D96" w:rsidRPr="000219EA">
        <w:t>.</w:t>
      </w:r>
    </w:p>
    <w:p w14:paraId="7A614C37" w14:textId="77777777" w:rsidR="00745D96" w:rsidRPr="000219EA" w:rsidRDefault="00745D96" w:rsidP="00745D96">
      <w:pPr>
        <w:pStyle w:val="BodyText"/>
        <w:spacing w:after="0"/>
      </w:pPr>
    </w:p>
    <w:p w14:paraId="01B5DC0F" w14:textId="77777777" w:rsidR="00745D96" w:rsidRPr="00121CAA" w:rsidRDefault="00121CAA" w:rsidP="00745D96">
      <w:pPr>
        <w:jc w:val="center"/>
        <w:rPr>
          <w:b/>
          <w:bCs/>
        </w:rPr>
      </w:pPr>
      <w:r>
        <w:rPr>
          <w:b/>
          <w:bCs/>
        </w:rPr>
        <w:t>Table 6</w:t>
      </w:r>
    </w:p>
    <w:p w14:paraId="38C7EB84" w14:textId="77777777" w:rsidR="00745D96" w:rsidRPr="00121CAA" w:rsidRDefault="00745D96" w:rsidP="00745D96">
      <w:pPr>
        <w:jc w:val="center"/>
        <w:rPr>
          <w:b/>
          <w:bCs/>
        </w:rPr>
      </w:pPr>
      <w:r w:rsidRPr="00121CAA">
        <w:rPr>
          <w:b/>
          <w:bCs/>
        </w:rPr>
        <w:t>Working Capital Adjustments – Water Systems</w:t>
      </w: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122"/>
      </w:tblGrid>
      <w:tr w:rsidR="00745D96" w:rsidRPr="000219EA" w14:paraId="1F1BD898" w14:textId="77777777" w:rsidTr="00844333">
        <w:trPr>
          <w:tblHeader/>
        </w:trPr>
        <w:tc>
          <w:tcPr>
            <w:tcW w:w="3955" w:type="dxa"/>
            <w:vAlign w:val="bottom"/>
          </w:tcPr>
          <w:p w14:paraId="68A2E60B" w14:textId="77777777" w:rsidR="00745D96" w:rsidRPr="000219EA" w:rsidRDefault="00745D96" w:rsidP="00745D96">
            <w:pPr>
              <w:jc w:val="center"/>
            </w:pPr>
            <w:r w:rsidRPr="000219EA">
              <w:t>System</w:t>
            </w:r>
          </w:p>
        </w:tc>
        <w:tc>
          <w:tcPr>
            <w:tcW w:w="2122" w:type="dxa"/>
            <w:vAlign w:val="bottom"/>
          </w:tcPr>
          <w:p w14:paraId="4C602297" w14:textId="77777777" w:rsidR="00745D96" w:rsidRPr="000219EA" w:rsidRDefault="00745D96" w:rsidP="00745D96">
            <w:pPr>
              <w:jc w:val="center"/>
            </w:pPr>
            <w:r w:rsidRPr="000219EA">
              <w:t>Increase/(Decrease) Adjustment</w:t>
            </w:r>
          </w:p>
        </w:tc>
      </w:tr>
      <w:tr w:rsidR="00745D96" w:rsidRPr="000219EA" w14:paraId="0219BDA0" w14:textId="77777777" w:rsidTr="00844333">
        <w:trPr>
          <w:trHeight w:val="291"/>
        </w:trPr>
        <w:tc>
          <w:tcPr>
            <w:tcW w:w="3955" w:type="dxa"/>
          </w:tcPr>
          <w:p w14:paraId="0A50FB9D" w14:textId="77777777" w:rsidR="00745D96" w:rsidRPr="000219EA" w:rsidRDefault="00745D96" w:rsidP="00745D96">
            <w:r w:rsidRPr="000219EA">
              <w:t xml:space="preserve">CFAT </w:t>
            </w:r>
          </w:p>
        </w:tc>
        <w:tc>
          <w:tcPr>
            <w:tcW w:w="2122" w:type="dxa"/>
          </w:tcPr>
          <w:p w14:paraId="5FD178F2" w14:textId="77777777" w:rsidR="00745D96" w:rsidRPr="000219EA" w:rsidRDefault="00745D96" w:rsidP="00745D96">
            <w:pPr>
              <w:jc w:val="right"/>
            </w:pPr>
            <w:r w:rsidRPr="000219EA">
              <w:t>$20,695</w:t>
            </w:r>
          </w:p>
        </w:tc>
      </w:tr>
      <w:tr w:rsidR="00745D96" w:rsidRPr="000219EA" w14:paraId="2B0C8CAA" w14:textId="77777777" w:rsidTr="00844333">
        <w:trPr>
          <w:trHeight w:val="291"/>
        </w:trPr>
        <w:tc>
          <w:tcPr>
            <w:tcW w:w="3955" w:type="dxa"/>
          </w:tcPr>
          <w:p w14:paraId="308C5135" w14:textId="77777777" w:rsidR="00745D96" w:rsidRPr="000219EA" w:rsidRDefault="00745D96" w:rsidP="00745D96">
            <w:r w:rsidRPr="000219EA">
              <w:t xml:space="preserve">Neighborhood </w:t>
            </w:r>
          </w:p>
        </w:tc>
        <w:tc>
          <w:tcPr>
            <w:tcW w:w="2122" w:type="dxa"/>
          </w:tcPr>
          <w:p w14:paraId="12142CEF" w14:textId="77777777" w:rsidR="00745D96" w:rsidRPr="000219EA" w:rsidRDefault="00745D96" w:rsidP="00745D96">
            <w:pPr>
              <w:jc w:val="right"/>
            </w:pPr>
            <w:r w:rsidRPr="000219EA">
              <w:t>$27,947</w:t>
            </w:r>
          </w:p>
        </w:tc>
      </w:tr>
      <w:tr w:rsidR="00745D96" w:rsidRPr="000219EA" w14:paraId="6D4E968F" w14:textId="77777777" w:rsidTr="00844333">
        <w:trPr>
          <w:trHeight w:val="291"/>
        </w:trPr>
        <w:tc>
          <w:tcPr>
            <w:tcW w:w="3955" w:type="dxa"/>
          </w:tcPr>
          <w:p w14:paraId="1B7D264F" w14:textId="77777777" w:rsidR="00745D96" w:rsidRPr="000219EA" w:rsidRDefault="00745D96" w:rsidP="00745D96">
            <w:r w:rsidRPr="000219EA">
              <w:t xml:space="preserve">Rolling Oaks </w:t>
            </w:r>
          </w:p>
        </w:tc>
        <w:tc>
          <w:tcPr>
            <w:tcW w:w="2122" w:type="dxa"/>
          </w:tcPr>
          <w:p w14:paraId="2B33624B" w14:textId="77777777" w:rsidR="00745D96" w:rsidRPr="000219EA" w:rsidRDefault="00745D96" w:rsidP="00745D96">
            <w:pPr>
              <w:jc w:val="right"/>
            </w:pPr>
            <w:r w:rsidRPr="000219EA">
              <w:t>($2,486)</w:t>
            </w:r>
          </w:p>
        </w:tc>
      </w:tr>
      <w:tr w:rsidR="00745D96" w:rsidRPr="000219EA" w14:paraId="60AAF953" w14:textId="77777777" w:rsidTr="00844333">
        <w:trPr>
          <w:trHeight w:val="291"/>
        </w:trPr>
        <w:tc>
          <w:tcPr>
            <w:tcW w:w="3955" w:type="dxa"/>
          </w:tcPr>
          <w:p w14:paraId="7AF2D871" w14:textId="77777777" w:rsidR="00745D96" w:rsidRPr="000219EA" w:rsidRDefault="00745D96" w:rsidP="00745D96">
            <w:r w:rsidRPr="000219EA">
              <w:lastRenderedPageBreak/>
              <w:t xml:space="preserve">Sunshine – Unified </w:t>
            </w:r>
          </w:p>
        </w:tc>
        <w:tc>
          <w:tcPr>
            <w:tcW w:w="2122" w:type="dxa"/>
          </w:tcPr>
          <w:p w14:paraId="516667DA" w14:textId="77777777" w:rsidR="00745D96" w:rsidRPr="000219EA" w:rsidRDefault="00745D96" w:rsidP="00745D96">
            <w:pPr>
              <w:jc w:val="right"/>
            </w:pPr>
            <w:r w:rsidRPr="000219EA">
              <w:t xml:space="preserve">$194,659 </w:t>
            </w:r>
          </w:p>
        </w:tc>
      </w:tr>
      <w:tr w:rsidR="00745D96" w:rsidRPr="000219EA" w14:paraId="216CCCEC" w14:textId="77777777" w:rsidTr="00844333">
        <w:trPr>
          <w:trHeight w:val="291"/>
        </w:trPr>
        <w:tc>
          <w:tcPr>
            <w:tcW w:w="3955" w:type="dxa"/>
          </w:tcPr>
          <w:p w14:paraId="1A2BCAE8" w14:textId="77777777" w:rsidR="00745D96" w:rsidRPr="000219EA" w:rsidRDefault="00745D96" w:rsidP="00745D96">
            <w:r w:rsidRPr="000219EA">
              <w:t xml:space="preserve">Sunshine – Other </w:t>
            </w:r>
          </w:p>
        </w:tc>
        <w:tc>
          <w:tcPr>
            <w:tcW w:w="2122" w:type="dxa"/>
          </w:tcPr>
          <w:p w14:paraId="1D13F363" w14:textId="77777777" w:rsidR="00745D96" w:rsidRPr="000219EA" w:rsidRDefault="00745D96" w:rsidP="00745D96">
            <w:pPr>
              <w:jc w:val="right"/>
            </w:pPr>
            <w:r w:rsidRPr="000219EA">
              <w:t>$17,772</w:t>
            </w:r>
          </w:p>
        </w:tc>
      </w:tr>
      <w:tr w:rsidR="00745D96" w:rsidRPr="000219EA" w14:paraId="7E45DC46" w14:textId="77777777" w:rsidTr="00844333">
        <w:trPr>
          <w:trHeight w:val="291"/>
        </w:trPr>
        <w:tc>
          <w:tcPr>
            <w:tcW w:w="3955" w:type="dxa"/>
          </w:tcPr>
          <w:p w14:paraId="65FE36CD" w14:textId="77777777" w:rsidR="00745D96" w:rsidRPr="000219EA" w:rsidRDefault="00745D96" w:rsidP="00745D96">
            <w:r w:rsidRPr="000219EA">
              <w:t xml:space="preserve">Tradewinds </w:t>
            </w:r>
          </w:p>
        </w:tc>
        <w:tc>
          <w:tcPr>
            <w:tcW w:w="2122" w:type="dxa"/>
          </w:tcPr>
          <w:p w14:paraId="648931BC" w14:textId="77777777" w:rsidR="00745D96" w:rsidRPr="000219EA" w:rsidRDefault="00745D96" w:rsidP="00745D96">
            <w:pPr>
              <w:jc w:val="right"/>
            </w:pPr>
            <w:r w:rsidRPr="000219EA">
              <w:t>$30,962</w:t>
            </w:r>
          </w:p>
        </w:tc>
      </w:tr>
    </w:tbl>
    <w:p w14:paraId="5920679C" w14:textId="77777777" w:rsidR="00745D96" w:rsidRDefault="00745D96" w:rsidP="00745D96">
      <w:pPr>
        <w:pStyle w:val="BodyText"/>
        <w:spacing w:after="0"/>
      </w:pPr>
    </w:p>
    <w:p w14:paraId="4B33A104" w14:textId="77777777" w:rsidR="00745D96" w:rsidRPr="00121CAA" w:rsidRDefault="00121CAA" w:rsidP="00745D96">
      <w:pPr>
        <w:jc w:val="center"/>
        <w:rPr>
          <w:b/>
          <w:bCs/>
        </w:rPr>
      </w:pPr>
      <w:r>
        <w:rPr>
          <w:b/>
          <w:bCs/>
        </w:rPr>
        <w:t>Table 7</w:t>
      </w:r>
    </w:p>
    <w:p w14:paraId="16B4EC06" w14:textId="77777777" w:rsidR="00745D96" w:rsidRPr="00121CAA" w:rsidRDefault="00745D96" w:rsidP="00745D96">
      <w:pPr>
        <w:jc w:val="center"/>
        <w:rPr>
          <w:b/>
          <w:bCs/>
        </w:rPr>
      </w:pPr>
      <w:r w:rsidRPr="00121CAA">
        <w:rPr>
          <w:b/>
          <w:bCs/>
        </w:rPr>
        <w:t>Working Capital Adjustments – Wastewater Systems</w:t>
      </w: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122"/>
      </w:tblGrid>
      <w:tr w:rsidR="00745D96" w:rsidRPr="000219EA" w14:paraId="7943A981" w14:textId="77777777" w:rsidTr="00844333">
        <w:trPr>
          <w:tblHeader/>
        </w:trPr>
        <w:tc>
          <w:tcPr>
            <w:tcW w:w="3955" w:type="dxa"/>
            <w:vAlign w:val="bottom"/>
          </w:tcPr>
          <w:p w14:paraId="35CF664A" w14:textId="77777777" w:rsidR="00745D96" w:rsidRPr="000219EA" w:rsidRDefault="00745D96" w:rsidP="00745D96">
            <w:pPr>
              <w:jc w:val="center"/>
            </w:pPr>
            <w:r w:rsidRPr="000219EA">
              <w:t>System</w:t>
            </w:r>
          </w:p>
        </w:tc>
        <w:tc>
          <w:tcPr>
            <w:tcW w:w="2122" w:type="dxa"/>
            <w:vAlign w:val="bottom"/>
          </w:tcPr>
          <w:p w14:paraId="709402FD" w14:textId="77777777" w:rsidR="00745D96" w:rsidRPr="000219EA" w:rsidRDefault="00745D96" w:rsidP="00745D96">
            <w:pPr>
              <w:jc w:val="center"/>
            </w:pPr>
            <w:r w:rsidRPr="000219EA">
              <w:t>Increase/(Decrease) Adjustment</w:t>
            </w:r>
          </w:p>
        </w:tc>
      </w:tr>
      <w:tr w:rsidR="00745D96" w:rsidRPr="000219EA" w14:paraId="085CF088" w14:textId="77777777" w:rsidTr="00844333">
        <w:trPr>
          <w:trHeight w:val="291"/>
        </w:trPr>
        <w:tc>
          <w:tcPr>
            <w:tcW w:w="3955" w:type="dxa"/>
          </w:tcPr>
          <w:p w14:paraId="33CAB4F9" w14:textId="77777777" w:rsidR="00745D96" w:rsidRPr="000219EA" w:rsidRDefault="00745D96" w:rsidP="00745D96">
            <w:r w:rsidRPr="000219EA">
              <w:t xml:space="preserve">BFF </w:t>
            </w:r>
          </w:p>
        </w:tc>
        <w:tc>
          <w:tcPr>
            <w:tcW w:w="2122" w:type="dxa"/>
          </w:tcPr>
          <w:p w14:paraId="028D78B9" w14:textId="77777777" w:rsidR="00745D96" w:rsidRPr="000219EA" w:rsidRDefault="00745D96" w:rsidP="00745D96">
            <w:pPr>
              <w:jc w:val="right"/>
            </w:pPr>
            <w:r w:rsidRPr="000219EA">
              <w:t>$13,322</w:t>
            </w:r>
          </w:p>
        </w:tc>
      </w:tr>
      <w:tr w:rsidR="00745D96" w:rsidRPr="000219EA" w14:paraId="4825E0D5" w14:textId="77777777" w:rsidTr="00844333">
        <w:trPr>
          <w:trHeight w:val="291"/>
        </w:trPr>
        <w:tc>
          <w:tcPr>
            <w:tcW w:w="3955" w:type="dxa"/>
          </w:tcPr>
          <w:p w14:paraId="70844209" w14:textId="77777777" w:rsidR="00745D96" w:rsidRPr="000219EA" w:rsidRDefault="00745D96" w:rsidP="00745D96">
            <w:r w:rsidRPr="000219EA">
              <w:t xml:space="preserve">CFAT </w:t>
            </w:r>
          </w:p>
        </w:tc>
        <w:tc>
          <w:tcPr>
            <w:tcW w:w="2122" w:type="dxa"/>
          </w:tcPr>
          <w:p w14:paraId="1CE63FAF" w14:textId="77777777" w:rsidR="00745D96" w:rsidRPr="000219EA" w:rsidRDefault="00745D96" w:rsidP="00745D96">
            <w:pPr>
              <w:jc w:val="right"/>
            </w:pPr>
            <w:r w:rsidRPr="000219EA">
              <w:t>$15,693</w:t>
            </w:r>
          </w:p>
        </w:tc>
      </w:tr>
      <w:tr w:rsidR="00745D96" w:rsidRPr="000219EA" w14:paraId="42F1A159" w14:textId="77777777" w:rsidTr="00844333">
        <w:trPr>
          <w:trHeight w:val="291"/>
        </w:trPr>
        <w:tc>
          <w:tcPr>
            <w:tcW w:w="3955" w:type="dxa"/>
          </w:tcPr>
          <w:p w14:paraId="702F376C" w14:textId="77777777" w:rsidR="00745D96" w:rsidRPr="000219EA" w:rsidRDefault="00745D96" w:rsidP="00745D96">
            <w:r w:rsidRPr="000219EA">
              <w:t xml:space="preserve">North Peninsula </w:t>
            </w:r>
          </w:p>
        </w:tc>
        <w:tc>
          <w:tcPr>
            <w:tcW w:w="2122" w:type="dxa"/>
          </w:tcPr>
          <w:p w14:paraId="5E6E2796" w14:textId="77777777" w:rsidR="00745D96" w:rsidRPr="000219EA" w:rsidRDefault="00745D96" w:rsidP="00745D96">
            <w:pPr>
              <w:jc w:val="right"/>
            </w:pPr>
            <w:r w:rsidRPr="000219EA">
              <w:t>$29,420</w:t>
            </w:r>
          </w:p>
        </w:tc>
      </w:tr>
      <w:tr w:rsidR="00745D96" w:rsidRPr="000219EA" w14:paraId="18C45C52" w14:textId="77777777" w:rsidTr="00844333">
        <w:trPr>
          <w:trHeight w:val="291"/>
        </w:trPr>
        <w:tc>
          <w:tcPr>
            <w:tcW w:w="3955" w:type="dxa"/>
          </w:tcPr>
          <w:p w14:paraId="4AC7B6D6" w14:textId="77777777" w:rsidR="00745D96" w:rsidRPr="000219EA" w:rsidRDefault="00745D96" w:rsidP="00745D96">
            <w:r w:rsidRPr="000219EA">
              <w:t xml:space="preserve">Rolling Oaks </w:t>
            </w:r>
          </w:p>
        </w:tc>
        <w:tc>
          <w:tcPr>
            <w:tcW w:w="2122" w:type="dxa"/>
          </w:tcPr>
          <w:p w14:paraId="6ABE11F9" w14:textId="77777777" w:rsidR="00745D96" w:rsidRPr="000219EA" w:rsidRDefault="00745D96" w:rsidP="00745D96">
            <w:pPr>
              <w:jc w:val="right"/>
            </w:pPr>
            <w:r w:rsidRPr="000219EA">
              <w:t>($1,834)</w:t>
            </w:r>
          </w:p>
        </w:tc>
      </w:tr>
      <w:tr w:rsidR="00745D96" w:rsidRPr="000219EA" w14:paraId="16D34DAC" w14:textId="77777777" w:rsidTr="00844333">
        <w:trPr>
          <w:trHeight w:val="291"/>
        </w:trPr>
        <w:tc>
          <w:tcPr>
            <w:tcW w:w="3955" w:type="dxa"/>
          </w:tcPr>
          <w:p w14:paraId="4016679E" w14:textId="77777777" w:rsidR="00745D96" w:rsidRPr="000219EA" w:rsidRDefault="00745D96" w:rsidP="00745D96">
            <w:r w:rsidRPr="000219EA">
              <w:t xml:space="preserve">Sebring Ridge </w:t>
            </w:r>
          </w:p>
        </w:tc>
        <w:tc>
          <w:tcPr>
            <w:tcW w:w="2122" w:type="dxa"/>
          </w:tcPr>
          <w:p w14:paraId="3691EA39" w14:textId="77777777" w:rsidR="00745D96" w:rsidRPr="000219EA" w:rsidRDefault="00745D96" w:rsidP="00745D96">
            <w:pPr>
              <w:jc w:val="right"/>
            </w:pPr>
            <w:r w:rsidRPr="000219EA">
              <w:t xml:space="preserve">$21,346 </w:t>
            </w:r>
          </w:p>
        </w:tc>
      </w:tr>
      <w:tr w:rsidR="00745D96" w:rsidRPr="000219EA" w14:paraId="3ED79904" w14:textId="77777777" w:rsidTr="00844333">
        <w:trPr>
          <w:trHeight w:val="291"/>
        </w:trPr>
        <w:tc>
          <w:tcPr>
            <w:tcW w:w="3955" w:type="dxa"/>
          </w:tcPr>
          <w:p w14:paraId="43578578" w14:textId="77777777" w:rsidR="00745D96" w:rsidRPr="000219EA" w:rsidRDefault="00745D96" w:rsidP="00745D96">
            <w:r w:rsidRPr="000219EA">
              <w:t>TKCB</w:t>
            </w:r>
          </w:p>
        </w:tc>
        <w:tc>
          <w:tcPr>
            <w:tcW w:w="2122" w:type="dxa"/>
          </w:tcPr>
          <w:p w14:paraId="0FA81919" w14:textId="77777777" w:rsidR="00745D96" w:rsidRPr="000219EA" w:rsidRDefault="00745D96" w:rsidP="00745D96">
            <w:pPr>
              <w:jc w:val="right"/>
            </w:pPr>
            <w:r w:rsidRPr="000219EA">
              <w:t>$18,005</w:t>
            </w:r>
          </w:p>
        </w:tc>
      </w:tr>
      <w:tr w:rsidR="00745D96" w:rsidRPr="000219EA" w14:paraId="619C98C9" w14:textId="77777777" w:rsidTr="00844333">
        <w:trPr>
          <w:trHeight w:val="291"/>
        </w:trPr>
        <w:tc>
          <w:tcPr>
            <w:tcW w:w="3955" w:type="dxa"/>
          </w:tcPr>
          <w:p w14:paraId="70160C7C" w14:textId="77777777" w:rsidR="00745D96" w:rsidRPr="000219EA" w:rsidRDefault="00745D96" w:rsidP="00745D96">
            <w:r w:rsidRPr="000219EA">
              <w:t xml:space="preserve">Tradewinds </w:t>
            </w:r>
          </w:p>
        </w:tc>
        <w:tc>
          <w:tcPr>
            <w:tcW w:w="2122" w:type="dxa"/>
          </w:tcPr>
          <w:p w14:paraId="18E9EFAE" w14:textId="77777777" w:rsidR="00745D96" w:rsidRPr="000219EA" w:rsidRDefault="00745D96" w:rsidP="00745D96">
            <w:pPr>
              <w:jc w:val="right"/>
            </w:pPr>
            <w:r w:rsidRPr="000219EA">
              <w:t>$18,572</w:t>
            </w:r>
          </w:p>
        </w:tc>
      </w:tr>
    </w:tbl>
    <w:p w14:paraId="4F9E4829" w14:textId="77777777" w:rsidR="00745D96" w:rsidRPr="00466BBD" w:rsidRDefault="00745D96" w:rsidP="00745D96">
      <w:pPr>
        <w:pStyle w:val="BodyText"/>
        <w:spacing w:after="0"/>
      </w:pPr>
    </w:p>
    <w:p w14:paraId="06433161" w14:textId="77777777" w:rsidR="00745D96" w:rsidRPr="00121CAA" w:rsidRDefault="00745D96" w:rsidP="00745D96">
      <w:pPr>
        <w:pStyle w:val="First-LevelSubheading"/>
        <w:rPr>
          <w:rFonts w:ascii="Times New Roman" w:hAnsi="Times New Roman" w:cs="Times New Roman"/>
        </w:rPr>
      </w:pPr>
      <w:r w:rsidRPr="00121CAA">
        <w:rPr>
          <w:rFonts w:ascii="Times New Roman" w:hAnsi="Times New Roman" w:cs="Times New Roman"/>
        </w:rPr>
        <w:t>Interim Cost of Capital</w:t>
      </w:r>
    </w:p>
    <w:p w14:paraId="5AC9F99A" w14:textId="77777777" w:rsidR="00745D96" w:rsidRPr="008D2A11" w:rsidRDefault="00745D96" w:rsidP="00745D96">
      <w:pPr>
        <w:pStyle w:val="BodyText"/>
        <w:spacing w:after="0"/>
      </w:pPr>
    </w:p>
    <w:p w14:paraId="11797EF6" w14:textId="77777777" w:rsidR="00745D96" w:rsidRPr="00121CAA" w:rsidRDefault="00745D96" w:rsidP="00C3660E">
      <w:pPr>
        <w:pStyle w:val="Second-LevelSubheading"/>
        <w:rPr>
          <w:rFonts w:ascii="Times New Roman" w:hAnsi="Times New Roman" w:cs="Times New Roman"/>
        </w:rPr>
      </w:pPr>
      <w:r w:rsidRPr="00121CAA">
        <w:rPr>
          <w:rFonts w:ascii="Times New Roman" w:hAnsi="Times New Roman" w:cs="Times New Roman"/>
        </w:rPr>
        <w:t>Capital Structure</w:t>
      </w:r>
    </w:p>
    <w:p w14:paraId="7D085A10" w14:textId="77777777" w:rsidR="00745D96" w:rsidRDefault="00745D96" w:rsidP="00C3660E">
      <w:pPr>
        <w:pStyle w:val="BodyText"/>
        <w:spacing w:after="0"/>
        <w:ind w:firstLine="720"/>
        <w:jc w:val="both"/>
      </w:pPr>
      <w:r w:rsidRPr="000219EA">
        <w:t>In its initial filing, each system’s capital structure included only common equity and short</w:t>
      </w:r>
      <w:r>
        <w:t>-</w:t>
      </w:r>
      <w:r w:rsidRPr="000219EA">
        <w:t>term debt.</w:t>
      </w:r>
      <w:r>
        <w:t xml:space="preserve"> </w:t>
      </w:r>
      <w:r w:rsidRPr="00D911F4">
        <w:t xml:space="preserve">CSWR has not been authorized by </w:t>
      </w:r>
      <w:r w:rsidR="00121CAA">
        <w:t>us</w:t>
      </w:r>
      <w:r w:rsidRPr="00D911F4">
        <w:t xml:space="preserve"> to collect customer deposits since acquiring any of the systems, thus there are none to reflect in the capital structure.</w:t>
      </w:r>
      <w:r w:rsidR="004A4597">
        <w:t xml:space="preserve"> Our s</w:t>
      </w:r>
      <w:r w:rsidRPr="000219EA">
        <w:t xml:space="preserve">taff asked the </w:t>
      </w:r>
      <w:r>
        <w:t>u</w:t>
      </w:r>
      <w:r w:rsidRPr="000219EA">
        <w:t xml:space="preserve">tility for clarification on how each system’s capital structure was calculated. The </w:t>
      </w:r>
      <w:r>
        <w:t>u</w:t>
      </w:r>
      <w:r w:rsidRPr="000219EA">
        <w:t>tility confirmed that the cost of capital for each system is imputed from CSWR-Florida. The capital structure for each system is calculated based on the actual financial data of each system. The debt portion consists of notes payable to the parent, which are available as the result of a debt facility sourced by the parent in 2024 and transferred in response to th</w:t>
      </w:r>
      <w:r>
        <w:t xml:space="preserve">e capital needs of the system. </w:t>
      </w:r>
      <w:r w:rsidRPr="000219EA">
        <w:t>The equity consists of paid-in capital contributed primarily for the acquisition and improvement of the system and the accumulated retained earnings or deficit.</w:t>
      </w:r>
      <w:r w:rsidRPr="000219EA">
        <w:rPr>
          <w:rStyle w:val="FootnoteReference"/>
        </w:rPr>
        <w:footnoteReference w:id="15"/>
      </w:r>
      <w:r w:rsidRPr="000219EA">
        <w:t xml:space="preserve"> </w:t>
      </w:r>
    </w:p>
    <w:p w14:paraId="44740894" w14:textId="77777777" w:rsidR="00A85BDE" w:rsidRPr="000219EA" w:rsidRDefault="00A85BDE" w:rsidP="00C3660E">
      <w:pPr>
        <w:pStyle w:val="BodyText"/>
        <w:spacing w:after="0"/>
        <w:ind w:firstLine="720"/>
        <w:jc w:val="both"/>
      </w:pPr>
    </w:p>
    <w:p w14:paraId="3279FDD8" w14:textId="77777777" w:rsidR="00745D96" w:rsidRPr="00E25F77" w:rsidRDefault="00C31071" w:rsidP="00C3660E">
      <w:pPr>
        <w:pStyle w:val="Second-LevelSubheading"/>
        <w:rPr>
          <w:rFonts w:ascii="Times New Roman" w:hAnsi="Times New Roman" w:cs="Times New Roman"/>
        </w:rPr>
      </w:pPr>
      <w:r>
        <w:rPr>
          <w:rFonts w:ascii="Times New Roman" w:hAnsi="Times New Roman" w:cs="Times New Roman"/>
        </w:rPr>
        <w:t>Return on Equity (</w:t>
      </w:r>
      <w:r w:rsidR="00745D96" w:rsidRPr="00E25F77">
        <w:rPr>
          <w:rFonts w:ascii="Times New Roman" w:hAnsi="Times New Roman" w:cs="Times New Roman"/>
        </w:rPr>
        <w:t>ROE</w:t>
      </w:r>
      <w:r>
        <w:rPr>
          <w:rFonts w:ascii="Times New Roman" w:hAnsi="Times New Roman" w:cs="Times New Roman"/>
        </w:rPr>
        <w:t>)</w:t>
      </w:r>
    </w:p>
    <w:p w14:paraId="0D0C0669" w14:textId="5C634C39" w:rsidR="00745D96" w:rsidRDefault="00745D96" w:rsidP="00C3660E">
      <w:pPr>
        <w:pStyle w:val="BodyText"/>
        <w:spacing w:after="0"/>
        <w:ind w:firstLine="720"/>
        <w:jc w:val="both"/>
      </w:pPr>
      <w:r w:rsidRPr="000219EA">
        <w:t xml:space="preserve">In its initial filing, the </w:t>
      </w:r>
      <w:r>
        <w:t>u</w:t>
      </w:r>
      <w:r w:rsidRPr="000219EA">
        <w:t>tility requested separate interim overall cost of capital rates for each water and wastewater system based on ROEs from each system’s previous rate case</w:t>
      </w:r>
      <w:r>
        <w:t xml:space="preserve"> and each respective rate base. Under Section 367.082(5)(b)3., F.S.,</w:t>
      </w:r>
      <w:r w:rsidRPr="000219EA">
        <w:t xml:space="preserve"> an interim decrease </w:t>
      </w:r>
      <w:r w:rsidR="00E25F77">
        <w:t>shall</w:t>
      </w:r>
      <w:r w:rsidRPr="000219EA">
        <w:t xml:space="preserve"> be calculated using the maximum ROE limit, and an interim increase </w:t>
      </w:r>
      <w:r w:rsidR="00E25F77">
        <w:t>shall</w:t>
      </w:r>
      <w:r w:rsidRPr="000219EA">
        <w:t xml:space="preserve"> be calculate</w:t>
      </w:r>
      <w:r>
        <w:t>d using the minimum ROE limit.</w:t>
      </w:r>
    </w:p>
    <w:p w14:paraId="215EB3CD" w14:textId="77777777" w:rsidR="00A85BDE" w:rsidRPr="000219EA" w:rsidRDefault="00A85BDE" w:rsidP="00C3660E">
      <w:pPr>
        <w:pStyle w:val="BodyText"/>
        <w:spacing w:after="0"/>
        <w:ind w:firstLine="720"/>
        <w:jc w:val="both"/>
      </w:pPr>
    </w:p>
    <w:p w14:paraId="49248827" w14:textId="77777777" w:rsidR="00745D96" w:rsidRDefault="00745D96" w:rsidP="00C3660E">
      <w:pPr>
        <w:pStyle w:val="BodyText"/>
        <w:spacing w:after="0"/>
        <w:ind w:firstLine="720"/>
        <w:jc w:val="both"/>
      </w:pPr>
      <w:r w:rsidRPr="000219EA">
        <w:t>CSWR’s deficient initial interim filing, dated May 30, 2025, included schedules for each system labeled “Interim Rate – Revenue Deficiency” which indicated the use of the ROEs from each system’s previous rate case, with the e</w:t>
      </w:r>
      <w:r>
        <w:t>xception of Rolling Oaks. In CSWR’s</w:t>
      </w:r>
      <w:r w:rsidRPr="000219EA">
        <w:t xml:space="preserve"> updated </w:t>
      </w:r>
      <w:r w:rsidRPr="000219EA">
        <w:lastRenderedPageBreak/>
        <w:t xml:space="preserve">interim filing, dated June 27, 2025, the MFR Schedule D-1 for each system reflected a ROE of 8.77 percent. The Excel workpapers did not provide support calculations for the ROE. The updated filing also included the “Interim Rate – Revenue Deficiency” schedules with ROEs from each previous rate case, but the actual calculation of revenue requirement reflected 8.77 percent for each system. </w:t>
      </w:r>
    </w:p>
    <w:p w14:paraId="1988215A" w14:textId="77777777" w:rsidR="00A85BDE" w:rsidRPr="000219EA" w:rsidRDefault="00A85BDE" w:rsidP="00C3660E">
      <w:pPr>
        <w:pStyle w:val="BodyText"/>
        <w:spacing w:after="0"/>
        <w:ind w:firstLine="720"/>
        <w:jc w:val="both"/>
      </w:pPr>
    </w:p>
    <w:p w14:paraId="167443BA" w14:textId="303C533C" w:rsidR="00745D96" w:rsidRDefault="00745D96" w:rsidP="00C3660E">
      <w:pPr>
        <w:pStyle w:val="BodyText"/>
        <w:spacing w:after="0"/>
        <w:ind w:firstLine="720"/>
        <w:jc w:val="both"/>
      </w:pPr>
      <w:r w:rsidRPr="000219EA">
        <w:t>Section 367.082(5)(b), F.S.</w:t>
      </w:r>
      <w:r>
        <w:t>,</w:t>
      </w:r>
      <w:r w:rsidRPr="000219EA">
        <w:t xml:space="preserve"> states the required rate of return shall be calculated using the last authorized rate of return on equity of the utility or regulated company. However, consistent with </w:t>
      </w:r>
      <w:r w:rsidR="00E25F77">
        <w:t>our past</w:t>
      </w:r>
      <w:r w:rsidRPr="000219EA">
        <w:t xml:space="preserve"> practice, th</w:t>
      </w:r>
      <w:r>
        <w:t>e existing ROE does not survive</w:t>
      </w:r>
      <w:r w:rsidRPr="000219EA">
        <w:t xml:space="preserve"> when a system</w:t>
      </w:r>
      <w:r>
        <w:t xml:space="preserve"> is transferred to a</w:t>
      </w:r>
      <w:r w:rsidRPr="000219EA">
        <w:t xml:space="preserve"> new owner.</w:t>
      </w:r>
      <w:r w:rsidRPr="000219EA">
        <w:rPr>
          <w:rStyle w:val="FootnoteReference"/>
        </w:rPr>
        <w:footnoteReference w:id="16"/>
      </w:r>
      <w:r w:rsidRPr="000219EA">
        <w:t xml:space="preserve"> </w:t>
      </w:r>
      <w:r w:rsidR="00E25F77">
        <w:t>We find that</w:t>
      </w:r>
      <w:r w:rsidRPr="000219EA">
        <w:t xml:space="preserve"> the interim cost of capital</w:t>
      </w:r>
      <w:r w:rsidR="00E25F77">
        <w:t xml:space="preserve"> shall</w:t>
      </w:r>
      <w:r w:rsidRPr="000219EA">
        <w:t xml:space="preserve"> be calculated with new ROE percentages using the 2025 leverage formula, </w:t>
      </w:r>
      <w:r>
        <w:t>as provided under Section 367.082(5)(b)3</w:t>
      </w:r>
      <w:r w:rsidR="00E46A18">
        <w:t>.</w:t>
      </w:r>
      <w:r>
        <w:t>, F.S.</w:t>
      </w:r>
      <w:r w:rsidRPr="000219EA">
        <w:t>,</w:t>
      </w:r>
      <w:r>
        <w:t xml:space="preserve"> </w:t>
      </w:r>
      <w:r w:rsidRPr="000219EA">
        <w:t>as shown on Schedule No. 2 for each system.</w:t>
      </w:r>
      <w:r w:rsidRPr="000219EA">
        <w:rPr>
          <w:rStyle w:val="FootnoteReference"/>
        </w:rPr>
        <w:footnoteReference w:id="17"/>
      </w:r>
      <w:r w:rsidRPr="000219EA">
        <w:t xml:space="preserve"> </w:t>
      </w:r>
    </w:p>
    <w:p w14:paraId="0556FBBC" w14:textId="77777777" w:rsidR="00E25F77" w:rsidRPr="000219EA" w:rsidRDefault="00E25F77" w:rsidP="00C3660E">
      <w:pPr>
        <w:pStyle w:val="BodyText"/>
        <w:spacing w:after="0"/>
        <w:ind w:firstLine="720"/>
        <w:jc w:val="both"/>
      </w:pPr>
    </w:p>
    <w:p w14:paraId="75040182" w14:textId="77777777" w:rsidR="00745D96" w:rsidRPr="00E25F77" w:rsidRDefault="00745D96" w:rsidP="00C3660E">
      <w:pPr>
        <w:pStyle w:val="Second-LevelSubheading"/>
        <w:rPr>
          <w:rFonts w:ascii="Times New Roman" w:hAnsi="Times New Roman" w:cs="Times New Roman"/>
        </w:rPr>
      </w:pPr>
      <w:r w:rsidRPr="00E25F77">
        <w:rPr>
          <w:rFonts w:ascii="Times New Roman" w:hAnsi="Times New Roman" w:cs="Times New Roman"/>
        </w:rPr>
        <w:t>Simple Average Adjustment</w:t>
      </w:r>
    </w:p>
    <w:p w14:paraId="35BACA7E" w14:textId="77777777" w:rsidR="00745D96" w:rsidRDefault="00745D96" w:rsidP="00C3660E">
      <w:pPr>
        <w:pStyle w:val="BodyText"/>
        <w:spacing w:after="0"/>
        <w:ind w:firstLine="720"/>
        <w:jc w:val="both"/>
      </w:pPr>
      <w:r w:rsidRPr="000219EA">
        <w:t>Consistent with Rule 25-30.433(5), F.A.C.</w:t>
      </w:r>
      <w:r>
        <w:t>,</w:t>
      </w:r>
      <w:r w:rsidRPr="000219EA">
        <w:t xml:space="preserve"> and each system’s previous rate case, the </w:t>
      </w:r>
      <w:r>
        <w:t>u</w:t>
      </w:r>
      <w:r w:rsidRPr="000219EA">
        <w:t xml:space="preserve">tility’s interim test year for its Class B and C utilities </w:t>
      </w:r>
      <w:r w:rsidR="00E25F77">
        <w:t>shall</w:t>
      </w:r>
      <w:r w:rsidRPr="000219EA">
        <w:t xml:space="preserve"> reflect a cost of capital calculated using the simple average method. CSWR’s interim filing reflects a cost of capital calculated using a 13-month average. </w:t>
      </w:r>
      <w:r w:rsidR="00E25F77">
        <w:t>We</w:t>
      </w:r>
      <w:r w:rsidRPr="000219EA">
        <w:t xml:space="preserve"> adjusted the balances for each system, except for its Class A system Rolling Oaks, to reflect the simple average me</w:t>
      </w:r>
      <w:r>
        <w:t>thod, as shown on Schedule No. 2</w:t>
      </w:r>
      <w:r w:rsidRPr="000219EA">
        <w:t xml:space="preserve"> for each system. </w:t>
      </w:r>
    </w:p>
    <w:p w14:paraId="59F71DC3" w14:textId="77777777" w:rsidR="00A85BDE" w:rsidRPr="000219EA" w:rsidRDefault="00A85BDE" w:rsidP="00C3660E">
      <w:pPr>
        <w:pStyle w:val="BodyText"/>
        <w:spacing w:after="0"/>
        <w:ind w:firstLine="720"/>
        <w:jc w:val="both"/>
      </w:pPr>
    </w:p>
    <w:p w14:paraId="783DA172" w14:textId="77777777" w:rsidR="00745D96" w:rsidRPr="00E25F77" w:rsidRDefault="00745D96" w:rsidP="00C3660E">
      <w:pPr>
        <w:pStyle w:val="Second-LevelSubheading"/>
        <w:rPr>
          <w:rFonts w:ascii="Times New Roman" w:hAnsi="Times New Roman" w:cs="Times New Roman"/>
        </w:rPr>
      </w:pPr>
      <w:r w:rsidRPr="00E25F77">
        <w:rPr>
          <w:rFonts w:ascii="Times New Roman" w:hAnsi="Times New Roman" w:cs="Times New Roman"/>
        </w:rPr>
        <w:t>Pro Rata Adjustment</w:t>
      </w:r>
    </w:p>
    <w:p w14:paraId="6F6789EC" w14:textId="77777777" w:rsidR="00745D96" w:rsidRDefault="00745D96" w:rsidP="00C3660E">
      <w:pPr>
        <w:pStyle w:val="BodyText"/>
        <w:spacing w:after="0"/>
        <w:ind w:firstLine="720"/>
        <w:jc w:val="both"/>
      </w:pPr>
      <w:r>
        <w:t>I</w:t>
      </w:r>
      <w:r w:rsidRPr="000219EA">
        <w:t xml:space="preserve">n its MFRs, the </w:t>
      </w:r>
      <w:r>
        <w:t>u</w:t>
      </w:r>
      <w:r w:rsidRPr="000219EA">
        <w:t xml:space="preserve">tility prorated the cost of capital to common equity only. Each system’s capital structure consists of common equity and short term debt. Consistent with each system’s most recent rate case and </w:t>
      </w:r>
      <w:r w:rsidR="00A536FD">
        <w:t xml:space="preserve">our </w:t>
      </w:r>
      <w:r w:rsidRPr="000219EA">
        <w:t xml:space="preserve">recent decisions for Rolling Oaks, </w:t>
      </w:r>
      <w:r w:rsidR="00A536FD">
        <w:t>we find that</w:t>
      </w:r>
      <w:r w:rsidRPr="000219EA">
        <w:t xml:space="preserve"> capital structure</w:t>
      </w:r>
      <w:r w:rsidR="00A536FD">
        <w:t xml:space="preserve"> shall</w:t>
      </w:r>
      <w:r w:rsidRPr="000219EA">
        <w:t xml:space="preserve"> be prorated across both sources of capital, as shown on Schedule No. 2 for each system.</w:t>
      </w:r>
      <w:r w:rsidRPr="000219EA">
        <w:rPr>
          <w:rStyle w:val="FootnoteReference"/>
        </w:rPr>
        <w:footnoteReference w:id="18"/>
      </w:r>
      <w:r w:rsidRPr="000219EA">
        <w:t xml:space="preserve"> </w:t>
      </w:r>
    </w:p>
    <w:p w14:paraId="72231825" w14:textId="77777777" w:rsidR="00A85BDE" w:rsidRPr="000219EA" w:rsidRDefault="00A85BDE" w:rsidP="00C3660E">
      <w:pPr>
        <w:pStyle w:val="BodyText"/>
        <w:spacing w:after="0"/>
        <w:ind w:firstLine="720"/>
        <w:jc w:val="both"/>
      </w:pPr>
    </w:p>
    <w:p w14:paraId="4762358F" w14:textId="77777777" w:rsidR="00745D96" w:rsidRPr="00A536FD" w:rsidRDefault="00745D96" w:rsidP="00C3660E">
      <w:pPr>
        <w:pStyle w:val="Second-LevelSubheading"/>
        <w:rPr>
          <w:rFonts w:ascii="Times New Roman" w:hAnsi="Times New Roman" w:cs="Times New Roman"/>
        </w:rPr>
      </w:pPr>
      <w:r w:rsidRPr="00A536FD">
        <w:rPr>
          <w:rFonts w:ascii="Times New Roman" w:hAnsi="Times New Roman" w:cs="Times New Roman"/>
        </w:rPr>
        <w:t>Sunshine</w:t>
      </w:r>
    </w:p>
    <w:p w14:paraId="1DAD7B01" w14:textId="77777777" w:rsidR="00745D96" w:rsidRDefault="00745D96" w:rsidP="00C3660E">
      <w:pPr>
        <w:pStyle w:val="BodyText"/>
        <w:spacing w:after="0"/>
        <w:ind w:firstLine="720"/>
        <w:jc w:val="both"/>
      </w:pPr>
      <w:r w:rsidRPr="000219EA">
        <w:t xml:space="preserve">Based on its previous rate case, the </w:t>
      </w:r>
      <w:r>
        <w:t>u</w:t>
      </w:r>
      <w:r w:rsidRPr="000219EA">
        <w:t>tility filed two separate sets of interim MFRs for the Sunshine – Unified revenue requirement and Sunshine – Other revenue requirement.</w:t>
      </w:r>
      <w:r w:rsidRPr="000219EA">
        <w:rPr>
          <w:rStyle w:val="FootnoteReference"/>
        </w:rPr>
        <w:footnoteReference w:id="19"/>
      </w:r>
      <w:r w:rsidRPr="000219EA">
        <w:t xml:space="preserve"> Each revenue requirement reflected its own capital structure. However, consistent with its last rate case, Sunshine</w:t>
      </w:r>
      <w:r>
        <w:t xml:space="preserve"> – Unified and Sunshine - Other</w:t>
      </w:r>
      <w:r w:rsidRPr="000219EA">
        <w:t xml:space="preserve"> </w:t>
      </w:r>
      <w:r w:rsidR="00A536FD">
        <w:t>shall</w:t>
      </w:r>
      <w:r w:rsidRPr="000219EA">
        <w:t xml:space="preserve"> reflect a consolidated capital structure. As </w:t>
      </w:r>
      <w:r w:rsidRPr="000219EA">
        <w:lastRenderedPageBreak/>
        <w:t xml:space="preserve">such, </w:t>
      </w:r>
      <w:r w:rsidR="00A536FD">
        <w:t>we</w:t>
      </w:r>
      <w:r w:rsidRPr="000219EA">
        <w:t xml:space="preserve"> consolidated the components and prorated each based on the total rate base of both systems. </w:t>
      </w:r>
    </w:p>
    <w:p w14:paraId="235496DA" w14:textId="77777777" w:rsidR="00A85BDE" w:rsidRPr="000219EA" w:rsidRDefault="00A85BDE" w:rsidP="00C3660E">
      <w:pPr>
        <w:pStyle w:val="BodyText"/>
        <w:spacing w:after="0"/>
        <w:jc w:val="both"/>
      </w:pPr>
    </w:p>
    <w:p w14:paraId="7F2BF997" w14:textId="77777777" w:rsidR="00745D96" w:rsidRDefault="00745D96" w:rsidP="00C3660E">
      <w:pPr>
        <w:pStyle w:val="BodyText"/>
        <w:spacing w:after="0"/>
        <w:ind w:firstLine="720"/>
        <w:jc w:val="both"/>
      </w:pPr>
      <w:r w:rsidRPr="00C94277">
        <w:t>The utility’s proposed capital structure</w:t>
      </w:r>
      <w:r w:rsidR="00A536FD" w:rsidRPr="00C94277">
        <w:t xml:space="preserve"> and </w:t>
      </w:r>
      <w:r w:rsidR="00C94277" w:rsidRPr="00C94277">
        <w:t>our approved</w:t>
      </w:r>
      <w:r w:rsidR="00A536FD" w:rsidRPr="00C94277">
        <w:t xml:space="preserve"> capital structure </w:t>
      </w:r>
      <w:r w:rsidRPr="00C94277">
        <w:t xml:space="preserve">for each system </w:t>
      </w:r>
      <w:r w:rsidR="00A536FD" w:rsidRPr="00C94277">
        <w:t>are</w:t>
      </w:r>
      <w:r w:rsidRPr="00C94277">
        <w:t xml:space="preserve"> reflected on Schedule No. 2 for each system, with only a single Schedule No. 2 for Sunshine – Unified and Sunshine – Other.</w:t>
      </w:r>
      <w:r w:rsidRPr="000219EA">
        <w:t xml:space="preserve"> </w:t>
      </w:r>
    </w:p>
    <w:p w14:paraId="5513123C" w14:textId="77777777" w:rsidR="00A85BDE" w:rsidRPr="000219EA" w:rsidRDefault="00A85BDE" w:rsidP="00C3660E">
      <w:pPr>
        <w:pStyle w:val="BodyText"/>
        <w:spacing w:after="0"/>
        <w:ind w:firstLine="720"/>
        <w:jc w:val="both"/>
      </w:pPr>
    </w:p>
    <w:p w14:paraId="57AF75B7" w14:textId="77777777" w:rsidR="00745D96" w:rsidRPr="00A536FD" w:rsidRDefault="00745D96" w:rsidP="00C3660E">
      <w:pPr>
        <w:pStyle w:val="First-LevelSubheading"/>
        <w:ind w:firstLine="720"/>
        <w:rPr>
          <w:rFonts w:ascii="Times New Roman" w:hAnsi="Times New Roman" w:cs="Times New Roman"/>
        </w:rPr>
      </w:pPr>
      <w:r w:rsidRPr="00A536FD">
        <w:rPr>
          <w:rFonts w:ascii="Times New Roman" w:hAnsi="Times New Roman" w:cs="Times New Roman"/>
        </w:rPr>
        <w:t>Interim Net Operating Income</w:t>
      </w:r>
    </w:p>
    <w:p w14:paraId="0143D93B" w14:textId="16B3AAB4" w:rsidR="00745D96" w:rsidRDefault="00745D96" w:rsidP="00C3660E">
      <w:pPr>
        <w:pStyle w:val="BodyText"/>
        <w:spacing w:after="0"/>
        <w:ind w:firstLine="720"/>
        <w:jc w:val="both"/>
      </w:pPr>
      <w:r w:rsidRPr="000219EA">
        <w:t>Pursu</w:t>
      </w:r>
      <w:r>
        <w:t>ant to Section 367.082(5)(b)1</w:t>
      </w:r>
      <w:r w:rsidR="00BA6DAB">
        <w:t>.</w:t>
      </w:r>
      <w:r w:rsidRPr="000219EA">
        <w:t xml:space="preserve">, F.S., the achieved rate of return for interim purposes must be calculated by applying adjustments consistent with those made in the </w:t>
      </w:r>
      <w:r>
        <w:t>u</w:t>
      </w:r>
      <w:r w:rsidRPr="000219EA">
        <w:t xml:space="preserve">tility’s most recent rate proceeding and annualized for any rate changes. Based on </w:t>
      </w:r>
      <w:r w:rsidR="00A536FD">
        <w:t>our</w:t>
      </w:r>
      <w:r w:rsidRPr="000219EA">
        <w:t xml:space="preserve"> review, several adjustments are necessary for interim purposes as reflected on the respective adjustments</w:t>
      </w:r>
      <w:r>
        <w:t xml:space="preserve"> to operating income schedules.</w:t>
      </w:r>
    </w:p>
    <w:p w14:paraId="22F1678E" w14:textId="77777777" w:rsidR="00A85BDE" w:rsidRDefault="00A85BDE" w:rsidP="00C3660E">
      <w:pPr>
        <w:pStyle w:val="BodyText"/>
        <w:spacing w:after="0"/>
        <w:ind w:firstLine="720"/>
        <w:jc w:val="both"/>
      </w:pPr>
    </w:p>
    <w:p w14:paraId="221E7221" w14:textId="77777777" w:rsidR="00745D96" w:rsidRPr="00A536FD" w:rsidRDefault="00745D96" w:rsidP="00C3660E">
      <w:pPr>
        <w:pStyle w:val="Second-LevelSubheading"/>
        <w:rPr>
          <w:rFonts w:ascii="Times New Roman" w:hAnsi="Times New Roman" w:cs="Times New Roman"/>
        </w:rPr>
      </w:pPr>
      <w:r w:rsidRPr="00A536FD">
        <w:rPr>
          <w:rFonts w:ascii="Times New Roman" w:hAnsi="Times New Roman" w:cs="Times New Roman"/>
        </w:rPr>
        <w:t xml:space="preserve">Test Year O&amp;M Adjustments – Annualization </w:t>
      </w:r>
    </w:p>
    <w:p w14:paraId="050D1C2B" w14:textId="77777777" w:rsidR="00745D96" w:rsidRDefault="00745D96" w:rsidP="00C3660E">
      <w:pPr>
        <w:pStyle w:val="BodyText"/>
        <w:spacing w:after="0"/>
        <w:ind w:firstLine="720"/>
        <w:contextualSpacing/>
        <w:jc w:val="both"/>
      </w:pPr>
      <w:r w:rsidRPr="000219EA">
        <w:t xml:space="preserve">CSWR made several adjustments to O&amp;M expenses for each system related to new third party contracts that began during the test year. However, </w:t>
      </w:r>
      <w:r w:rsidR="00A536FD">
        <w:t>we find</w:t>
      </w:r>
      <w:r w:rsidRPr="000219EA">
        <w:t xml:space="preserve"> this set of adjustments is improper for interim purposes. Rule 25-30.437(2)(d)</w:t>
      </w:r>
      <w:r>
        <w:t>, F.A.C.,</w:t>
      </w:r>
      <w:r w:rsidRPr="000219EA">
        <w:t xml:space="preserve"> states that for the </w:t>
      </w:r>
      <w:r>
        <w:t>u</w:t>
      </w:r>
      <w:r w:rsidRPr="000219EA">
        <w:t>tility to “demonstrate that it is earning outside the range of reasonableness” on its rate of return</w:t>
      </w:r>
      <w:r w:rsidR="00A536FD">
        <w:t>,</w:t>
      </w:r>
      <w:r w:rsidRPr="000219EA">
        <w:t xml:space="preserve"> “the </w:t>
      </w:r>
      <w:r>
        <w:t>u</w:t>
      </w:r>
      <w:r w:rsidRPr="000219EA">
        <w:t>tility must submit schedules of rate base, cost of capital and net operating income on an historical basis</w:t>
      </w:r>
      <w:r>
        <w:t>, with all adjustments thereto</w:t>
      </w:r>
      <w:r w:rsidRPr="000219EA">
        <w:t>.”</w:t>
      </w:r>
      <w:r>
        <w:t xml:space="preserve"> The adjustments provided in CSWR’s</w:t>
      </w:r>
      <w:r w:rsidRPr="000219EA">
        <w:t xml:space="preserve"> interim filings were made to annualize a change in O&amp;M expenses that occurred during the test year. These adjustment</w:t>
      </w:r>
      <w:r>
        <w:t>s</w:t>
      </w:r>
      <w:r w:rsidRPr="000219EA">
        <w:t xml:space="preserve"> would shift O&amp;M expenses in their entirety from a historical basis to a pro forma basis. </w:t>
      </w:r>
      <w:r w:rsidR="00A536FD">
        <w:t>We find</w:t>
      </w:r>
      <w:r w:rsidRPr="000219EA">
        <w:t xml:space="preserve"> these adjustments are appropriate for consideration in the final rate increase, but violate the nature of the interim process. As such, </w:t>
      </w:r>
      <w:r w:rsidR="00A536FD">
        <w:t>we shall remove</w:t>
      </w:r>
      <w:r w:rsidRPr="000219EA">
        <w:t xml:space="preserve"> the annualization adjustments from each system as shown in the tables below.</w:t>
      </w:r>
    </w:p>
    <w:p w14:paraId="62FE53FB" w14:textId="77777777" w:rsidR="00745D96" w:rsidRDefault="00745D96" w:rsidP="00745D96">
      <w:pPr>
        <w:pStyle w:val="BodyText"/>
        <w:contextualSpacing/>
      </w:pPr>
    </w:p>
    <w:p w14:paraId="51E8A8C6" w14:textId="77777777" w:rsidR="00745D96" w:rsidRPr="00A536FD" w:rsidRDefault="00745D96" w:rsidP="00745D96">
      <w:pPr>
        <w:pStyle w:val="TableNumber"/>
        <w:keepNext/>
        <w:spacing w:before="240"/>
        <w:rPr>
          <w:rFonts w:ascii="Times New Roman" w:hAnsi="Times New Roman"/>
        </w:rPr>
      </w:pPr>
      <w:r w:rsidRPr="00A536FD">
        <w:rPr>
          <w:rFonts w:ascii="Times New Roman" w:hAnsi="Times New Roman"/>
        </w:rPr>
        <w:t xml:space="preserve">Table </w:t>
      </w:r>
      <w:r w:rsidR="00A536FD">
        <w:rPr>
          <w:rFonts w:ascii="Times New Roman" w:hAnsi="Times New Roman"/>
        </w:rPr>
        <w:t>8</w:t>
      </w:r>
    </w:p>
    <w:p w14:paraId="659F9B54" w14:textId="05A86A60" w:rsidR="00745D96" w:rsidRPr="00A536FD" w:rsidRDefault="008C71BF" w:rsidP="00745D96">
      <w:pPr>
        <w:pStyle w:val="TableTitle"/>
        <w:keepNext/>
        <w:rPr>
          <w:rFonts w:ascii="Times New Roman" w:hAnsi="Times New Roman"/>
        </w:rPr>
      </w:pPr>
      <w:r>
        <w:rPr>
          <w:rFonts w:ascii="Times New Roman" w:hAnsi="Times New Roman"/>
        </w:rPr>
        <w:t>Commission</w:t>
      </w:r>
      <w:r w:rsidR="00745D96" w:rsidRPr="00A536FD">
        <w:rPr>
          <w:rFonts w:ascii="Times New Roman" w:hAnsi="Times New Roman"/>
        </w:rPr>
        <w:t xml:space="preserve"> Adjustments to Remove Annualization – Water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336"/>
      </w:tblGrid>
      <w:tr w:rsidR="00745D96" w:rsidRPr="000219EA" w14:paraId="63609D26" w14:textId="77777777" w:rsidTr="00844333">
        <w:trPr>
          <w:jc w:val="center"/>
        </w:trPr>
        <w:tc>
          <w:tcPr>
            <w:tcW w:w="4230" w:type="dxa"/>
          </w:tcPr>
          <w:p w14:paraId="3716D8D5" w14:textId="77777777" w:rsidR="00745D96" w:rsidRPr="000219EA" w:rsidRDefault="00745D96" w:rsidP="00745D96">
            <w:pPr>
              <w:jc w:val="center"/>
            </w:pPr>
            <w:r w:rsidRPr="000219EA">
              <w:t>System</w:t>
            </w:r>
          </w:p>
        </w:tc>
        <w:tc>
          <w:tcPr>
            <w:tcW w:w="1336" w:type="dxa"/>
          </w:tcPr>
          <w:p w14:paraId="02892BC4" w14:textId="77777777" w:rsidR="00745D96" w:rsidRPr="000219EA" w:rsidRDefault="00745D96" w:rsidP="00745D96">
            <w:pPr>
              <w:jc w:val="center"/>
            </w:pPr>
            <w:r w:rsidRPr="000219EA">
              <w:t>Adjustment</w:t>
            </w:r>
          </w:p>
        </w:tc>
      </w:tr>
      <w:tr w:rsidR="00745D96" w:rsidRPr="000219EA" w14:paraId="680F44BC" w14:textId="77777777" w:rsidTr="00844333">
        <w:trPr>
          <w:jc w:val="center"/>
        </w:trPr>
        <w:tc>
          <w:tcPr>
            <w:tcW w:w="4230" w:type="dxa"/>
          </w:tcPr>
          <w:p w14:paraId="0C799553" w14:textId="77777777" w:rsidR="00745D96" w:rsidRPr="000219EA" w:rsidRDefault="00745D96" w:rsidP="00745D96">
            <w:r w:rsidRPr="000219EA">
              <w:t>CFAT</w:t>
            </w:r>
          </w:p>
        </w:tc>
        <w:tc>
          <w:tcPr>
            <w:tcW w:w="1336" w:type="dxa"/>
          </w:tcPr>
          <w:p w14:paraId="2F624574" w14:textId="77777777" w:rsidR="00745D96" w:rsidRPr="000219EA" w:rsidRDefault="00745D96" w:rsidP="00745D96">
            <w:pPr>
              <w:jc w:val="right"/>
            </w:pPr>
            <w:r w:rsidRPr="000219EA">
              <w:t>($2,753)</w:t>
            </w:r>
          </w:p>
        </w:tc>
      </w:tr>
      <w:tr w:rsidR="00745D96" w:rsidRPr="000219EA" w14:paraId="1EB45E33" w14:textId="77777777" w:rsidTr="00844333">
        <w:trPr>
          <w:jc w:val="center"/>
        </w:trPr>
        <w:tc>
          <w:tcPr>
            <w:tcW w:w="4230" w:type="dxa"/>
          </w:tcPr>
          <w:p w14:paraId="2CCCD915" w14:textId="77777777" w:rsidR="00745D96" w:rsidRPr="000219EA" w:rsidRDefault="00745D96" w:rsidP="00745D96">
            <w:r w:rsidRPr="000219EA">
              <w:t>Neighborhood</w:t>
            </w:r>
          </w:p>
        </w:tc>
        <w:tc>
          <w:tcPr>
            <w:tcW w:w="1336" w:type="dxa"/>
          </w:tcPr>
          <w:p w14:paraId="49B0CCFA" w14:textId="77777777" w:rsidR="00745D96" w:rsidRPr="000219EA" w:rsidRDefault="00745D96" w:rsidP="00745D96">
            <w:pPr>
              <w:jc w:val="right"/>
            </w:pPr>
            <w:r w:rsidRPr="000219EA">
              <w:t>$6,331</w:t>
            </w:r>
          </w:p>
        </w:tc>
      </w:tr>
      <w:tr w:rsidR="00745D96" w:rsidRPr="000219EA" w14:paraId="6359EBC4" w14:textId="77777777" w:rsidTr="00844333">
        <w:trPr>
          <w:jc w:val="center"/>
        </w:trPr>
        <w:tc>
          <w:tcPr>
            <w:tcW w:w="4230" w:type="dxa"/>
          </w:tcPr>
          <w:p w14:paraId="088E9A08" w14:textId="77777777" w:rsidR="00745D96" w:rsidRPr="000219EA" w:rsidRDefault="00745D96" w:rsidP="00745D96">
            <w:r w:rsidRPr="000219EA">
              <w:t>Rolling Oaks</w:t>
            </w:r>
          </w:p>
        </w:tc>
        <w:tc>
          <w:tcPr>
            <w:tcW w:w="1336" w:type="dxa"/>
          </w:tcPr>
          <w:p w14:paraId="61B7CDAA" w14:textId="77777777" w:rsidR="00745D96" w:rsidRPr="000219EA" w:rsidRDefault="00745D96" w:rsidP="00745D96">
            <w:pPr>
              <w:jc w:val="right"/>
            </w:pPr>
            <w:r w:rsidRPr="000219EA">
              <w:t>$193,167</w:t>
            </w:r>
          </w:p>
        </w:tc>
      </w:tr>
      <w:tr w:rsidR="00745D96" w:rsidRPr="000219EA" w14:paraId="18E316F1" w14:textId="77777777" w:rsidTr="00844333">
        <w:trPr>
          <w:jc w:val="center"/>
        </w:trPr>
        <w:tc>
          <w:tcPr>
            <w:tcW w:w="4230" w:type="dxa"/>
          </w:tcPr>
          <w:p w14:paraId="0BB6A575" w14:textId="77777777" w:rsidR="00745D96" w:rsidRPr="000219EA" w:rsidRDefault="00745D96" w:rsidP="00745D96">
            <w:r w:rsidRPr="000219EA">
              <w:t xml:space="preserve">Sunshine – Unified </w:t>
            </w:r>
          </w:p>
        </w:tc>
        <w:tc>
          <w:tcPr>
            <w:tcW w:w="1336" w:type="dxa"/>
          </w:tcPr>
          <w:p w14:paraId="78F63884" w14:textId="77777777" w:rsidR="00745D96" w:rsidRPr="000219EA" w:rsidRDefault="00745D96" w:rsidP="00745D96">
            <w:pPr>
              <w:jc w:val="right"/>
            </w:pPr>
            <w:r w:rsidRPr="000219EA">
              <w:t>$99,840</w:t>
            </w:r>
          </w:p>
        </w:tc>
      </w:tr>
      <w:tr w:rsidR="00745D96" w:rsidRPr="000219EA" w14:paraId="0F099372" w14:textId="77777777" w:rsidTr="00844333">
        <w:trPr>
          <w:jc w:val="center"/>
        </w:trPr>
        <w:tc>
          <w:tcPr>
            <w:tcW w:w="4230" w:type="dxa"/>
          </w:tcPr>
          <w:p w14:paraId="5AF3E01C" w14:textId="77777777" w:rsidR="00745D96" w:rsidRPr="000219EA" w:rsidRDefault="00745D96" w:rsidP="00745D96">
            <w:r w:rsidRPr="000219EA">
              <w:t>Sunshine – Other</w:t>
            </w:r>
          </w:p>
        </w:tc>
        <w:tc>
          <w:tcPr>
            <w:tcW w:w="1336" w:type="dxa"/>
          </w:tcPr>
          <w:p w14:paraId="58E973BA" w14:textId="77777777" w:rsidR="00745D96" w:rsidRPr="000219EA" w:rsidRDefault="00745D96" w:rsidP="00745D96">
            <w:pPr>
              <w:jc w:val="right"/>
            </w:pPr>
            <w:r w:rsidRPr="000219EA">
              <w:t>$3,966</w:t>
            </w:r>
          </w:p>
        </w:tc>
      </w:tr>
      <w:tr w:rsidR="00745D96" w:rsidRPr="000219EA" w14:paraId="15F1593B" w14:textId="77777777" w:rsidTr="00844333">
        <w:trPr>
          <w:jc w:val="center"/>
        </w:trPr>
        <w:tc>
          <w:tcPr>
            <w:tcW w:w="4230" w:type="dxa"/>
          </w:tcPr>
          <w:p w14:paraId="7D6A2CF7" w14:textId="77777777" w:rsidR="00745D96" w:rsidRPr="000219EA" w:rsidRDefault="00745D96" w:rsidP="00745D96">
            <w:r w:rsidRPr="000219EA">
              <w:t>Tradewinds</w:t>
            </w:r>
          </w:p>
        </w:tc>
        <w:tc>
          <w:tcPr>
            <w:tcW w:w="1336" w:type="dxa"/>
          </w:tcPr>
          <w:p w14:paraId="6D4BF48B" w14:textId="77777777" w:rsidR="00745D96" w:rsidRPr="000219EA" w:rsidRDefault="00745D96" w:rsidP="00745D96">
            <w:pPr>
              <w:jc w:val="right"/>
            </w:pPr>
            <w:r w:rsidRPr="000219EA">
              <w:t>$11,033</w:t>
            </w:r>
          </w:p>
        </w:tc>
      </w:tr>
    </w:tbl>
    <w:p w14:paraId="66F8F317" w14:textId="77777777" w:rsidR="00745D96" w:rsidRPr="00E362DD" w:rsidRDefault="00745D96" w:rsidP="00745D96">
      <w:pPr>
        <w:pStyle w:val="BodyText"/>
        <w:spacing w:after="0"/>
      </w:pPr>
    </w:p>
    <w:p w14:paraId="77929E35" w14:textId="77777777" w:rsidR="00745D96" w:rsidRPr="00A536FD" w:rsidRDefault="00745D96" w:rsidP="00745D96">
      <w:pPr>
        <w:pStyle w:val="TableNumber"/>
        <w:keepNext/>
        <w:spacing w:before="0"/>
        <w:rPr>
          <w:rFonts w:ascii="Times New Roman" w:hAnsi="Times New Roman"/>
        </w:rPr>
      </w:pPr>
      <w:r w:rsidRPr="00A536FD">
        <w:rPr>
          <w:rFonts w:ascii="Times New Roman" w:hAnsi="Times New Roman"/>
        </w:rPr>
        <w:t xml:space="preserve">Table </w:t>
      </w:r>
      <w:r w:rsidR="00A536FD">
        <w:rPr>
          <w:rFonts w:ascii="Times New Roman" w:hAnsi="Times New Roman"/>
        </w:rPr>
        <w:t>9</w:t>
      </w:r>
    </w:p>
    <w:p w14:paraId="4ECC43D3" w14:textId="29059415" w:rsidR="00745D96" w:rsidRPr="00A536FD" w:rsidRDefault="008C71BF" w:rsidP="00745D96">
      <w:pPr>
        <w:pStyle w:val="TableTitle"/>
        <w:keepNext/>
        <w:rPr>
          <w:rFonts w:ascii="Times New Roman" w:hAnsi="Times New Roman"/>
        </w:rPr>
      </w:pPr>
      <w:r>
        <w:rPr>
          <w:rFonts w:ascii="Times New Roman" w:hAnsi="Times New Roman"/>
        </w:rPr>
        <w:t>Commission</w:t>
      </w:r>
      <w:r w:rsidR="00745D96" w:rsidRPr="00A536FD">
        <w:rPr>
          <w:rFonts w:ascii="Times New Roman" w:hAnsi="Times New Roman"/>
        </w:rPr>
        <w:t xml:space="preserve"> Adjustments to Remove Annualization – Wastewater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607"/>
      </w:tblGrid>
      <w:tr w:rsidR="00745D96" w:rsidRPr="000219EA" w14:paraId="2419ADA7" w14:textId="77777777" w:rsidTr="00844333">
        <w:trPr>
          <w:jc w:val="center"/>
        </w:trPr>
        <w:tc>
          <w:tcPr>
            <w:tcW w:w="2376" w:type="dxa"/>
          </w:tcPr>
          <w:p w14:paraId="0D52D723" w14:textId="77777777" w:rsidR="00745D96" w:rsidRPr="000219EA" w:rsidRDefault="00745D96" w:rsidP="00745D96">
            <w:pPr>
              <w:jc w:val="center"/>
            </w:pPr>
            <w:r w:rsidRPr="000219EA">
              <w:t>System</w:t>
            </w:r>
          </w:p>
        </w:tc>
        <w:tc>
          <w:tcPr>
            <w:tcW w:w="1607" w:type="dxa"/>
          </w:tcPr>
          <w:p w14:paraId="3E141941" w14:textId="77777777" w:rsidR="00745D96" w:rsidRPr="000219EA" w:rsidRDefault="00745D96" w:rsidP="00745D96">
            <w:pPr>
              <w:jc w:val="center"/>
            </w:pPr>
            <w:r w:rsidRPr="000219EA">
              <w:t>Adjustment</w:t>
            </w:r>
          </w:p>
        </w:tc>
      </w:tr>
      <w:tr w:rsidR="00745D96" w:rsidRPr="000219EA" w14:paraId="61C93D1C" w14:textId="77777777" w:rsidTr="00844333">
        <w:trPr>
          <w:jc w:val="center"/>
        </w:trPr>
        <w:tc>
          <w:tcPr>
            <w:tcW w:w="2376" w:type="dxa"/>
          </w:tcPr>
          <w:p w14:paraId="0827ADBF" w14:textId="77777777" w:rsidR="00745D96" w:rsidRPr="000219EA" w:rsidRDefault="00745D96" w:rsidP="00745D96">
            <w:r w:rsidRPr="000219EA">
              <w:t>BFF</w:t>
            </w:r>
          </w:p>
        </w:tc>
        <w:tc>
          <w:tcPr>
            <w:tcW w:w="1607" w:type="dxa"/>
          </w:tcPr>
          <w:p w14:paraId="75413633" w14:textId="77777777" w:rsidR="00745D96" w:rsidRPr="000219EA" w:rsidRDefault="00745D96" w:rsidP="00745D96">
            <w:pPr>
              <w:jc w:val="right"/>
            </w:pPr>
            <w:r w:rsidRPr="000219EA">
              <w:t>($6,216)</w:t>
            </w:r>
          </w:p>
        </w:tc>
      </w:tr>
      <w:tr w:rsidR="00745D96" w:rsidRPr="000219EA" w14:paraId="4803220C" w14:textId="77777777" w:rsidTr="00844333">
        <w:trPr>
          <w:jc w:val="center"/>
        </w:trPr>
        <w:tc>
          <w:tcPr>
            <w:tcW w:w="2376" w:type="dxa"/>
          </w:tcPr>
          <w:p w14:paraId="003A3B4F" w14:textId="77777777" w:rsidR="00745D96" w:rsidRPr="000219EA" w:rsidRDefault="00745D96" w:rsidP="00745D96">
            <w:r w:rsidRPr="000219EA">
              <w:t>CFAT</w:t>
            </w:r>
          </w:p>
        </w:tc>
        <w:tc>
          <w:tcPr>
            <w:tcW w:w="1607" w:type="dxa"/>
          </w:tcPr>
          <w:p w14:paraId="5501FAE6" w14:textId="77777777" w:rsidR="00745D96" w:rsidRPr="000219EA" w:rsidRDefault="00745D96" w:rsidP="00745D96">
            <w:pPr>
              <w:jc w:val="right"/>
            </w:pPr>
            <w:r w:rsidRPr="000219EA">
              <w:t>$5,809</w:t>
            </w:r>
          </w:p>
        </w:tc>
      </w:tr>
      <w:tr w:rsidR="00745D96" w:rsidRPr="000219EA" w14:paraId="13949BEF" w14:textId="77777777" w:rsidTr="00844333">
        <w:trPr>
          <w:jc w:val="center"/>
        </w:trPr>
        <w:tc>
          <w:tcPr>
            <w:tcW w:w="2376" w:type="dxa"/>
          </w:tcPr>
          <w:p w14:paraId="3B3DFC14" w14:textId="77777777" w:rsidR="00745D96" w:rsidRPr="000219EA" w:rsidRDefault="00745D96" w:rsidP="00745D96">
            <w:r w:rsidRPr="000219EA">
              <w:t>North Peninsula</w:t>
            </w:r>
          </w:p>
        </w:tc>
        <w:tc>
          <w:tcPr>
            <w:tcW w:w="1607" w:type="dxa"/>
          </w:tcPr>
          <w:p w14:paraId="53FC5D50" w14:textId="77777777" w:rsidR="00745D96" w:rsidRPr="000219EA" w:rsidRDefault="00745D96" w:rsidP="00745D96">
            <w:pPr>
              <w:jc w:val="right"/>
            </w:pPr>
            <w:r w:rsidRPr="000219EA">
              <w:t>$21,634</w:t>
            </w:r>
          </w:p>
        </w:tc>
      </w:tr>
      <w:tr w:rsidR="00745D96" w:rsidRPr="000219EA" w14:paraId="4599385D" w14:textId="77777777" w:rsidTr="00844333">
        <w:trPr>
          <w:jc w:val="center"/>
        </w:trPr>
        <w:tc>
          <w:tcPr>
            <w:tcW w:w="2376" w:type="dxa"/>
          </w:tcPr>
          <w:p w14:paraId="472ED972" w14:textId="77777777" w:rsidR="00745D96" w:rsidRPr="000219EA" w:rsidRDefault="00745D96" w:rsidP="00745D96">
            <w:r w:rsidRPr="000219EA">
              <w:t>Rolling Oaks</w:t>
            </w:r>
          </w:p>
        </w:tc>
        <w:tc>
          <w:tcPr>
            <w:tcW w:w="1607" w:type="dxa"/>
          </w:tcPr>
          <w:p w14:paraId="6B58B80A" w14:textId="77777777" w:rsidR="00745D96" w:rsidRPr="000219EA" w:rsidRDefault="00745D96" w:rsidP="00745D96">
            <w:pPr>
              <w:jc w:val="right"/>
            </w:pPr>
            <w:r w:rsidRPr="000219EA">
              <w:t>$125,343</w:t>
            </w:r>
          </w:p>
        </w:tc>
      </w:tr>
      <w:tr w:rsidR="00745D96" w:rsidRPr="000219EA" w14:paraId="713FF782" w14:textId="77777777" w:rsidTr="00844333">
        <w:trPr>
          <w:jc w:val="center"/>
        </w:trPr>
        <w:tc>
          <w:tcPr>
            <w:tcW w:w="2376" w:type="dxa"/>
          </w:tcPr>
          <w:p w14:paraId="221434CF" w14:textId="77777777" w:rsidR="00745D96" w:rsidRPr="000219EA" w:rsidRDefault="00745D96" w:rsidP="00745D96">
            <w:r w:rsidRPr="000219EA">
              <w:lastRenderedPageBreak/>
              <w:t>Sebring Ridge</w:t>
            </w:r>
          </w:p>
        </w:tc>
        <w:tc>
          <w:tcPr>
            <w:tcW w:w="1607" w:type="dxa"/>
          </w:tcPr>
          <w:p w14:paraId="7C3AA7B0" w14:textId="77777777" w:rsidR="00745D96" w:rsidRPr="000219EA" w:rsidRDefault="00745D96" w:rsidP="00745D96">
            <w:pPr>
              <w:jc w:val="right"/>
            </w:pPr>
            <w:r w:rsidRPr="000219EA">
              <w:t>$6,135</w:t>
            </w:r>
          </w:p>
        </w:tc>
      </w:tr>
      <w:tr w:rsidR="00745D96" w:rsidRPr="000219EA" w14:paraId="01FCC7F2" w14:textId="77777777" w:rsidTr="00844333">
        <w:trPr>
          <w:jc w:val="center"/>
        </w:trPr>
        <w:tc>
          <w:tcPr>
            <w:tcW w:w="2376" w:type="dxa"/>
          </w:tcPr>
          <w:p w14:paraId="3E0717B5" w14:textId="77777777" w:rsidR="00745D96" w:rsidRPr="000219EA" w:rsidRDefault="00745D96" w:rsidP="00745D96">
            <w:r w:rsidRPr="000219EA">
              <w:t>TKCB</w:t>
            </w:r>
          </w:p>
        </w:tc>
        <w:tc>
          <w:tcPr>
            <w:tcW w:w="1607" w:type="dxa"/>
          </w:tcPr>
          <w:p w14:paraId="312560BC" w14:textId="77777777" w:rsidR="00745D96" w:rsidRPr="000219EA" w:rsidRDefault="00745D96" w:rsidP="00745D96">
            <w:pPr>
              <w:jc w:val="right"/>
            </w:pPr>
            <w:r w:rsidRPr="000219EA">
              <w:t>($7,927)</w:t>
            </w:r>
          </w:p>
        </w:tc>
      </w:tr>
      <w:tr w:rsidR="00745D96" w:rsidRPr="000219EA" w14:paraId="159FE793" w14:textId="77777777" w:rsidTr="00844333">
        <w:trPr>
          <w:jc w:val="center"/>
        </w:trPr>
        <w:tc>
          <w:tcPr>
            <w:tcW w:w="2376" w:type="dxa"/>
          </w:tcPr>
          <w:p w14:paraId="598F3281" w14:textId="77777777" w:rsidR="00745D96" w:rsidRPr="000219EA" w:rsidRDefault="00745D96" w:rsidP="00745D96">
            <w:r w:rsidRPr="000219EA">
              <w:t>Tradewinds</w:t>
            </w:r>
          </w:p>
        </w:tc>
        <w:tc>
          <w:tcPr>
            <w:tcW w:w="1607" w:type="dxa"/>
          </w:tcPr>
          <w:p w14:paraId="6591636B" w14:textId="77777777" w:rsidR="00745D96" w:rsidRPr="000219EA" w:rsidRDefault="00745D96" w:rsidP="00745D96">
            <w:pPr>
              <w:jc w:val="right"/>
            </w:pPr>
            <w:r w:rsidRPr="000219EA">
              <w:t>($151)</w:t>
            </w:r>
          </w:p>
        </w:tc>
      </w:tr>
    </w:tbl>
    <w:p w14:paraId="3283B4DD" w14:textId="77777777" w:rsidR="00745D96" w:rsidRPr="000219EA" w:rsidRDefault="00745D96" w:rsidP="00745D96">
      <w:pPr>
        <w:pStyle w:val="Second-LevelSubheading"/>
        <w:ind w:left="0"/>
      </w:pPr>
    </w:p>
    <w:p w14:paraId="01BE608D" w14:textId="72EFA19E" w:rsidR="00745D96" w:rsidRDefault="00745D96" w:rsidP="00745D96">
      <w:pPr>
        <w:pStyle w:val="Second-LevelSubheading"/>
      </w:pPr>
    </w:p>
    <w:p w14:paraId="7F8AA1AA" w14:textId="77777777" w:rsidR="00745D96" w:rsidRPr="00A536FD" w:rsidRDefault="00745D96" w:rsidP="00C3660E">
      <w:pPr>
        <w:pStyle w:val="Second-LevelSubheading"/>
        <w:rPr>
          <w:rFonts w:ascii="Times New Roman" w:hAnsi="Times New Roman" w:cs="Times New Roman"/>
        </w:rPr>
      </w:pPr>
      <w:r w:rsidRPr="00A536FD">
        <w:rPr>
          <w:rFonts w:ascii="Times New Roman" w:hAnsi="Times New Roman" w:cs="Times New Roman"/>
        </w:rPr>
        <w:t>O&amp;M Adjustments Consistent with the Last Rate Case</w:t>
      </w:r>
    </w:p>
    <w:p w14:paraId="0468E98E" w14:textId="77777777" w:rsidR="00745D96" w:rsidRDefault="00745D96" w:rsidP="00C3660E">
      <w:pPr>
        <w:pStyle w:val="BodyText"/>
        <w:spacing w:after="0"/>
        <w:ind w:firstLine="720"/>
        <w:jc w:val="both"/>
      </w:pPr>
      <w:r w:rsidRPr="000219EA">
        <w:t>Adjustments to bad debt expense are necessary for interim purposes in order to be consistent with the treatment in each system’s last rate case. Through its multiple revised interim filings, CSWR incorrectly applied a 3-year averaging adjustment to bad debt expense for all systems. However, upon review</w:t>
      </w:r>
      <w:r>
        <w:t>,</w:t>
      </w:r>
      <w:r w:rsidRPr="000219EA">
        <w:t xml:space="preserve"> </w:t>
      </w:r>
      <w:r w:rsidR="00A536FD">
        <w:t>we</w:t>
      </w:r>
      <w:r>
        <w:t xml:space="preserve"> determined that only four</w:t>
      </w:r>
      <w:r w:rsidRPr="000219EA">
        <w:t xml:space="preserve"> systems required a 3-year averaging adjustment consistent with each system</w:t>
      </w:r>
      <w:r w:rsidR="00A536FD">
        <w:t>’</w:t>
      </w:r>
      <w:r w:rsidRPr="000219EA">
        <w:t xml:space="preserve">s prior rate case. </w:t>
      </w:r>
    </w:p>
    <w:p w14:paraId="47D49B44" w14:textId="77777777" w:rsidR="00A85BDE" w:rsidRPr="000219EA" w:rsidRDefault="00A85BDE" w:rsidP="00C3660E">
      <w:pPr>
        <w:pStyle w:val="BodyText"/>
        <w:spacing w:after="0"/>
        <w:ind w:firstLine="720"/>
        <w:jc w:val="both"/>
      </w:pPr>
    </w:p>
    <w:p w14:paraId="42555FC3" w14:textId="77777777" w:rsidR="00745D96" w:rsidRDefault="00745D96" w:rsidP="00C3660E">
      <w:pPr>
        <w:pStyle w:val="BodyText"/>
        <w:spacing w:after="0"/>
        <w:ind w:firstLine="720"/>
        <w:jc w:val="both"/>
      </w:pPr>
      <w:r w:rsidRPr="000219EA">
        <w:t>As such, Neighborhood</w:t>
      </w:r>
      <w:r>
        <w:t>’s</w:t>
      </w:r>
      <w:r w:rsidRPr="000219EA">
        <w:t>, CFAT</w:t>
      </w:r>
      <w:r>
        <w:t xml:space="preserve">’s, </w:t>
      </w:r>
      <w:r w:rsidRPr="000219EA">
        <w:t>TKCB</w:t>
      </w:r>
      <w:r>
        <w:t>’s, and Tradewinds’</w:t>
      </w:r>
      <w:r w:rsidRPr="000219EA">
        <w:t xml:space="preserve"> bad debt adjustments were corrected, and the adjustments for all other systems were removed.</w:t>
      </w:r>
      <w:r w:rsidRPr="000219EA">
        <w:rPr>
          <w:rStyle w:val="FootnoteReference"/>
        </w:rPr>
        <w:footnoteReference w:id="20"/>
      </w:r>
      <w:r w:rsidRPr="000219EA">
        <w:t xml:space="preserve"> Consistent with the last rate cases, </w:t>
      </w:r>
      <w:r w:rsidR="00AA7C11">
        <w:t>we have</w:t>
      </w:r>
      <w:r w:rsidRPr="000219EA">
        <w:t xml:space="preserve"> recalculated the adjustment using 2022, 2023, and 2024 bad debt expense as provided in the each system’s annual reports. CSWR</w:t>
      </w:r>
      <w:r>
        <w:t>’s</w:t>
      </w:r>
      <w:r w:rsidRPr="000219EA">
        <w:t xml:space="preserve"> and </w:t>
      </w:r>
      <w:r w:rsidR="00AA7C11">
        <w:t>our approved</w:t>
      </w:r>
      <w:r w:rsidRPr="000219EA">
        <w:t xml:space="preserve"> adjustments ar</w:t>
      </w:r>
      <w:r>
        <w:t>e detailed in the tables below:</w:t>
      </w:r>
    </w:p>
    <w:p w14:paraId="6047906F" w14:textId="77777777" w:rsidR="00745D96" w:rsidRDefault="00745D96" w:rsidP="00745D96">
      <w:pPr>
        <w:pStyle w:val="BodyText"/>
        <w:spacing w:after="0"/>
      </w:pPr>
    </w:p>
    <w:p w14:paraId="347CCEF0" w14:textId="77777777" w:rsidR="00745D96" w:rsidRPr="00AA7C11" w:rsidRDefault="00745D96" w:rsidP="00745D96">
      <w:pPr>
        <w:pStyle w:val="TableNumber"/>
        <w:keepNext/>
        <w:spacing w:before="0"/>
        <w:rPr>
          <w:rFonts w:ascii="Times New Roman" w:hAnsi="Times New Roman"/>
        </w:rPr>
      </w:pPr>
      <w:r w:rsidRPr="00AA7C11">
        <w:rPr>
          <w:rFonts w:ascii="Times New Roman" w:hAnsi="Times New Roman"/>
        </w:rPr>
        <w:t xml:space="preserve">Table </w:t>
      </w:r>
      <w:r w:rsidR="00AA7C11">
        <w:rPr>
          <w:rFonts w:ascii="Times New Roman" w:hAnsi="Times New Roman"/>
        </w:rPr>
        <w:t>10</w:t>
      </w:r>
    </w:p>
    <w:p w14:paraId="331B9425" w14:textId="77777777" w:rsidR="00745D96" w:rsidRPr="000219EA" w:rsidRDefault="00745D96" w:rsidP="00745D96">
      <w:pPr>
        <w:pStyle w:val="TableTitle"/>
        <w:keepNext/>
      </w:pPr>
      <w:r w:rsidRPr="00AA7C11">
        <w:rPr>
          <w:rFonts w:ascii="Times New Roman" w:hAnsi="Times New Roman"/>
        </w:rPr>
        <w:t>3-Year Averaging Adjustment to Bad Debt – Water Systems</w:t>
      </w:r>
      <w:r w:rsidRPr="000219EA">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1336"/>
        <w:gridCol w:w="1440"/>
      </w:tblGrid>
      <w:tr w:rsidR="00745D96" w:rsidRPr="000219EA" w14:paraId="00277B6E" w14:textId="77777777" w:rsidTr="00844333">
        <w:trPr>
          <w:jc w:val="center"/>
        </w:trPr>
        <w:tc>
          <w:tcPr>
            <w:tcW w:w="4302" w:type="dxa"/>
            <w:vAlign w:val="bottom"/>
          </w:tcPr>
          <w:p w14:paraId="440F29CE" w14:textId="77777777" w:rsidR="00745D96" w:rsidRPr="000219EA" w:rsidRDefault="00745D96" w:rsidP="00745D96">
            <w:pPr>
              <w:jc w:val="center"/>
            </w:pPr>
            <w:r>
              <w:t>System</w:t>
            </w:r>
          </w:p>
        </w:tc>
        <w:tc>
          <w:tcPr>
            <w:tcW w:w="1336" w:type="dxa"/>
            <w:vAlign w:val="bottom"/>
          </w:tcPr>
          <w:p w14:paraId="14C39FED" w14:textId="77777777" w:rsidR="00745D96" w:rsidRPr="000219EA" w:rsidRDefault="00745D96" w:rsidP="00745D96">
            <w:pPr>
              <w:jc w:val="center"/>
            </w:pPr>
            <w:r w:rsidRPr="000219EA">
              <w:t>Utility Adjustment</w:t>
            </w:r>
          </w:p>
        </w:tc>
        <w:tc>
          <w:tcPr>
            <w:tcW w:w="1440" w:type="dxa"/>
            <w:vAlign w:val="bottom"/>
          </w:tcPr>
          <w:p w14:paraId="2FDB03A4" w14:textId="77777777" w:rsidR="00745D96" w:rsidRPr="000219EA" w:rsidRDefault="00BD664D" w:rsidP="00745D96">
            <w:pPr>
              <w:jc w:val="center"/>
            </w:pPr>
            <w:r>
              <w:t>Commission</w:t>
            </w:r>
            <w:r w:rsidR="00745D96" w:rsidRPr="000219EA">
              <w:t xml:space="preserve"> Adjustment</w:t>
            </w:r>
          </w:p>
        </w:tc>
      </w:tr>
      <w:tr w:rsidR="00745D96" w:rsidRPr="000219EA" w14:paraId="5880E000" w14:textId="77777777" w:rsidTr="00844333">
        <w:trPr>
          <w:jc w:val="center"/>
        </w:trPr>
        <w:tc>
          <w:tcPr>
            <w:tcW w:w="4302" w:type="dxa"/>
          </w:tcPr>
          <w:p w14:paraId="05B6DE11" w14:textId="77777777" w:rsidR="00745D96" w:rsidRPr="000219EA" w:rsidRDefault="00745D96" w:rsidP="00745D96">
            <w:r w:rsidRPr="000219EA">
              <w:t>CFAT</w:t>
            </w:r>
          </w:p>
        </w:tc>
        <w:tc>
          <w:tcPr>
            <w:tcW w:w="1336" w:type="dxa"/>
          </w:tcPr>
          <w:p w14:paraId="5371E102" w14:textId="77777777" w:rsidR="00745D96" w:rsidRPr="000219EA" w:rsidRDefault="00745D96" w:rsidP="00745D96">
            <w:pPr>
              <w:jc w:val="right"/>
            </w:pPr>
            <w:r w:rsidRPr="000219EA">
              <w:t>$36</w:t>
            </w:r>
          </w:p>
        </w:tc>
        <w:tc>
          <w:tcPr>
            <w:tcW w:w="1440" w:type="dxa"/>
          </w:tcPr>
          <w:p w14:paraId="52D1DFBB" w14:textId="77777777" w:rsidR="00745D96" w:rsidRPr="000219EA" w:rsidRDefault="00745D96" w:rsidP="00745D96">
            <w:pPr>
              <w:jc w:val="right"/>
            </w:pPr>
            <w:r w:rsidRPr="000219EA">
              <w:t>$120</w:t>
            </w:r>
          </w:p>
        </w:tc>
      </w:tr>
      <w:tr w:rsidR="00745D96" w:rsidRPr="000219EA" w14:paraId="134BFBB2" w14:textId="77777777" w:rsidTr="00844333">
        <w:trPr>
          <w:jc w:val="center"/>
        </w:trPr>
        <w:tc>
          <w:tcPr>
            <w:tcW w:w="4302" w:type="dxa"/>
          </w:tcPr>
          <w:p w14:paraId="631E3C63" w14:textId="77777777" w:rsidR="00745D96" w:rsidRPr="000219EA" w:rsidRDefault="00745D96" w:rsidP="00745D96">
            <w:r w:rsidRPr="000219EA">
              <w:t>Neighborhood</w:t>
            </w:r>
          </w:p>
        </w:tc>
        <w:tc>
          <w:tcPr>
            <w:tcW w:w="1336" w:type="dxa"/>
          </w:tcPr>
          <w:p w14:paraId="19FF7A62" w14:textId="77777777" w:rsidR="00745D96" w:rsidRPr="000219EA" w:rsidRDefault="00745D96" w:rsidP="00745D96">
            <w:pPr>
              <w:jc w:val="right"/>
            </w:pPr>
            <w:r w:rsidRPr="000219EA">
              <w:t>$475</w:t>
            </w:r>
          </w:p>
        </w:tc>
        <w:tc>
          <w:tcPr>
            <w:tcW w:w="1440" w:type="dxa"/>
          </w:tcPr>
          <w:p w14:paraId="7906C1F6" w14:textId="77777777" w:rsidR="00745D96" w:rsidRPr="000219EA" w:rsidRDefault="00745D96" w:rsidP="00745D96">
            <w:pPr>
              <w:jc w:val="right"/>
            </w:pPr>
            <w:r w:rsidRPr="000219EA">
              <w:t>($76)</w:t>
            </w:r>
          </w:p>
        </w:tc>
      </w:tr>
      <w:tr w:rsidR="00745D96" w:rsidRPr="000219EA" w14:paraId="2871DCD6" w14:textId="77777777" w:rsidTr="00844333">
        <w:trPr>
          <w:jc w:val="center"/>
        </w:trPr>
        <w:tc>
          <w:tcPr>
            <w:tcW w:w="4302" w:type="dxa"/>
          </w:tcPr>
          <w:p w14:paraId="6503A2EB" w14:textId="77777777" w:rsidR="00745D96" w:rsidRPr="000219EA" w:rsidRDefault="00745D96" w:rsidP="00745D96">
            <w:r w:rsidRPr="000219EA">
              <w:t>Rolling Oaks</w:t>
            </w:r>
          </w:p>
        </w:tc>
        <w:tc>
          <w:tcPr>
            <w:tcW w:w="1336" w:type="dxa"/>
          </w:tcPr>
          <w:p w14:paraId="578E079B" w14:textId="77777777" w:rsidR="00745D96" w:rsidRPr="000219EA" w:rsidRDefault="00745D96" w:rsidP="00745D96">
            <w:pPr>
              <w:jc w:val="right"/>
            </w:pPr>
            <w:r w:rsidRPr="000219EA">
              <w:t>$7,037</w:t>
            </w:r>
          </w:p>
        </w:tc>
        <w:tc>
          <w:tcPr>
            <w:tcW w:w="1440" w:type="dxa"/>
          </w:tcPr>
          <w:p w14:paraId="7EC6B745" w14:textId="77777777" w:rsidR="00745D96" w:rsidRPr="000219EA" w:rsidRDefault="00745D96" w:rsidP="00745D96">
            <w:pPr>
              <w:jc w:val="right"/>
            </w:pPr>
            <w:r w:rsidRPr="000219EA">
              <w:t>($7,037)</w:t>
            </w:r>
          </w:p>
        </w:tc>
      </w:tr>
      <w:tr w:rsidR="00745D96" w:rsidRPr="000219EA" w14:paraId="7A915B0E" w14:textId="77777777" w:rsidTr="00844333">
        <w:trPr>
          <w:jc w:val="center"/>
        </w:trPr>
        <w:tc>
          <w:tcPr>
            <w:tcW w:w="4302" w:type="dxa"/>
          </w:tcPr>
          <w:p w14:paraId="3331C081" w14:textId="77777777" w:rsidR="00745D96" w:rsidRPr="000219EA" w:rsidRDefault="00745D96" w:rsidP="00745D96">
            <w:r w:rsidRPr="000219EA">
              <w:t>Sunshine – Unified</w:t>
            </w:r>
          </w:p>
        </w:tc>
        <w:tc>
          <w:tcPr>
            <w:tcW w:w="1336" w:type="dxa"/>
          </w:tcPr>
          <w:p w14:paraId="16B2E8A3" w14:textId="77777777" w:rsidR="00745D96" w:rsidRPr="000219EA" w:rsidRDefault="00745D96" w:rsidP="00745D96">
            <w:pPr>
              <w:jc w:val="right"/>
            </w:pPr>
            <w:r w:rsidRPr="000219EA">
              <w:t>$6,751</w:t>
            </w:r>
          </w:p>
        </w:tc>
        <w:tc>
          <w:tcPr>
            <w:tcW w:w="1440" w:type="dxa"/>
          </w:tcPr>
          <w:p w14:paraId="68936B89" w14:textId="77777777" w:rsidR="00745D96" w:rsidRPr="000219EA" w:rsidRDefault="00745D96" w:rsidP="00745D96">
            <w:pPr>
              <w:jc w:val="right"/>
            </w:pPr>
            <w:r w:rsidRPr="000219EA">
              <w:t>($6,751)</w:t>
            </w:r>
          </w:p>
        </w:tc>
      </w:tr>
      <w:tr w:rsidR="00745D96" w:rsidRPr="000219EA" w14:paraId="35783534" w14:textId="77777777" w:rsidTr="00844333">
        <w:trPr>
          <w:jc w:val="center"/>
        </w:trPr>
        <w:tc>
          <w:tcPr>
            <w:tcW w:w="4302" w:type="dxa"/>
          </w:tcPr>
          <w:p w14:paraId="355F24B1" w14:textId="77777777" w:rsidR="00745D96" w:rsidRPr="000219EA" w:rsidRDefault="00745D96" w:rsidP="00745D96">
            <w:r w:rsidRPr="000219EA">
              <w:t>Sunshine – Other</w:t>
            </w:r>
          </w:p>
        </w:tc>
        <w:tc>
          <w:tcPr>
            <w:tcW w:w="1336" w:type="dxa"/>
          </w:tcPr>
          <w:p w14:paraId="1E0F76D7" w14:textId="77777777" w:rsidR="00745D96" w:rsidRPr="000219EA" w:rsidRDefault="00745D96" w:rsidP="00745D96">
            <w:pPr>
              <w:jc w:val="right"/>
            </w:pPr>
            <w:r w:rsidRPr="000219EA">
              <w:t>$524</w:t>
            </w:r>
          </w:p>
        </w:tc>
        <w:tc>
          <w:tcPr>
            <w:tcW w:w="1440" w:type="dxa"/>
          </w:tcPr>
          <w:p w14:paraId="524ED618" w14:textId="77777777" w:rsidR="00745D96" w:rsidRPr="000219EA" w:rsidRDefault="00745D96" w:rsidP="00745D96">
            <w:pPr>
              <w:jc w:val="right"/>
            </w:pPr>
            <w:r w:rsidRPr="000219EA">
              <w:t>($524)</w:t>
            </w:r>
          </w:p>
        </w:tc>
      </w:tr>
      <w:tr w:rsidR="00745D96" w:rsidRPr="000219EA" w14:paraId="7F51A551" w14:textId="77777777" w:rsidTr="00844333">
        <w:trPr>
          <w:jc w:val="center"/>
        </w:trPr>
        <w:tc>
          <w:tcPr>
            <w:tcW w:w="4302" w:type="dxa"/>
          </w:tcPr>
          <w:p w14:paraId="5F9DE79A" w14:textId="77777777" w:rsidR="00745D96" w:rsidRPr="000219EA" w:rsidRDefault="00745D96" w:rsidP="00745D96">
            <w:r w:rsidRPr="000219EA">
              <w:t>Tradewinds</w:t>
            </w:r>
          </w:p>
        </w:tc>
        <w:tc>
          <w:tcPr>
            <w:tcW w:w="1336" w:type="dxa"/>
          </w:tcPr>
          <w:p w14:paraId="47CAE55F" w14:textId="77777777" w:rsidR="00745D96" w:rsidRPr="000219EA" w:rsidRDefault="00745D96" w:rsidP="00745D96">
            <w:pPr>
              <w:jc w:val="right"/>
            </w:pPr>
            <w:r w:rsidRPr="000219EA">
              <w:t>($13)</w:t>
            </w:r>
          </w:p>
        </w:tc>
        <w:tc>
          <w:tcPr>
            <w:tcW w:w="1440" w:type="dxa"/>
          </w:tcPr>
          <w:p w14:paraId="4DCE52F7" w14:textId="77777777" w:rsidR="00745D96" w:rsidRPr="000219EA" w:rsidRDefault="00745D96" w:rsidP="00745D96">
            <w:pPr>
              <w:jc w:val="right"/>
            </w:pPr>
            <w:r>
              <w:t>$415</w:t>
            </w:r>
          </w:p>
        </w:tc>
      </w:tr>
    </w:tbl>
    <w:p w14:paraId="7A402196" w14:textId="77777777" w:rsidR="00745D96" w:rsidRDefault="00745D96" w:rsidP="00745D96">
      <w:pPr>
        <w:pStyle w:val="BodyText"/>
        <w:spacing w:after="0"/>
      </w:pPr>
    </w:p>
    <w:p w14:paraId="09557FCA" w14:textId="77777777" w:rsidR="00745D96" w:rsidRPr="00AA7C11" w:rsidRDefault="00745D96" w:rsidP="00745D96">
      <w:pPr>
        <w:pStyle w:val="TableNumber"/>
        <w:keepNext/>
        <w:spacing w:before="0"/>
        <w:rPr>
          <w:rFonts w:ascii="Times New Roman" w:hAnsi="Times New Roman"/>
        </w:rPr>
      </w:pPr>
      <w:r w:rsidRPr="00AA7C11">
        <w:rPr>
          <w:rFonts w:ascii="Times New Roman" w:hAnsi="Times New Roman"/>
        </w:rPr>
        <w:t xml:space="preserve">Table </w:t>
      </w:r>
      <w:r w:rsidR="00AA7C11">
        <w:rPr>
          <w:rFonts w:ascii="Times New Roman" w:hAnsi="Times New Roman"/>
        </w:rPr>
        <w:t>11</w:t>
      </w:r>
    </w:p>
    <w:p w14:paraId="30142B72" w14:textId="77777777" w:rsidR="00745D96" w:rsidRPr="00AA7C11" w:rsidRDefault="00745D96" w:rsidP="00745D96">
      <w:pPr>
        <w:pStyle w:val="TableTitle"/>
        <w:keepNext/>
        <w:rPr>
          <w:rFonts w:ascii="Times New Roman" w:hAnsi="Times New Roman"/>
        </w:rPr>
      </w:pPr>
      <w:r w:rsidRPr="00AA7C11">
        <w:rPr>
          <w:rFonts w:ascii="Times New Roman" w:hAnsi="Times New Roman"/>
        </w:rPr>
        <w:t xml:space="preserve">3-Year Averaging Adjustment to Bad Debt – Wastewater Systems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95"/>
        <w:gridCol w:w="1485"/>
      </w:tblGrid>
      <w:tr w:rsidR="00745D96" w:rsidRPr="000219EA" w14:paraId="64238E0E" w14:textId="77777777" w:rsidTr="00844333">
        <w:trPr>
          <w:jc w:val="center"/>
        </w:trPr>
        <w:tc>
          <w:tcPr>
            <w:tcW w:w="1890" w:type="dxa"/>
            <w:vAlign w:val="bottom"/>
          </w:tcPr>
          <w:p w14:paraId="10D37DB2" w14:textId="77777777" w:rsidR="00745D96" w:rsidRPr="000219EA" w:rsidRDefault="00745D96" w:rsidP="00745D96">
            <w:pPr>
              <w:jc w:val="center"/>
            </w:pPr>
            <w:r>
              <w:t>System</w:t>
            </w:r>
          </w:p>
        </w:tc>
        <w:tc>
          <w:tcPr>
            <w:tcW w:w="1395" w:type="dxa"/>
            <w:vAlign w:val="bottom"/>
          </w:tcPr>
          <w:p w14:paraId="1C89E1DE" w14:textId="77777777" w:rsidR="00745D96" w:rsidRPr="000219EA" w:rsidRDefault="00745D96" w:rsidP="00745D96">
            <w:pPr>
              <w:jc w:val="center"/>
            </w:pPr>
            <w:r w:rsidRPr="000219EA">
              <w:t>Utility Adjustment</w:t>
            </w:r>
          </w:p>
        </w:tc>
        <w:tc>
          <w:tcPr>
            <w:tcW w:w="1485" w:type="dxa"/>
            <w:vAlign w:val="bottom"/>
          </w:tcPr>
          <w:p w14:paraId="70AAD112" w14:textId="77777777" w:rsidR="00745D96" w:rsidRPr="000219EA" w:rsidRDefault="00BD664D" w:rsidP="00745D96">
            <w:pPr>
              <w:jc w:val="center"/>
            </w:pPr>
            <w:r>
              <w:t>Commission</w:t>
            </w:r>
            <w:r w:rsidR="00745D96" w:rsidRPr="000219EA">
              <w:t xml:space="preserve"> Adjustment</w:t>
            </w:r>
          </w:p>
        </w:tc>
      </w:tr>
      <w:tr w:rsidR="00745D96" w:rsidRPr="000219EA" w14:paraId="4474F003" w14:textId="77777777" w:rsidTr="00844333">
        <w:trPr>
          <w:jc w:val="center"/>
        </w:trPr>
        <w:tc>
          <w:tcPr>
            <w:tcW w:w="1890" w:type="dxa"/>
          </w:tcPr>
          <w:p w14:paraId="430DAC4B" w14:textId="77777777" w:rsidR="00745D96" w:rsidRPr="000219EA" w:rsidRDefault="00745D96" w:rsidP="00745D96">
            <w:r w:rsidRPr="000219EA">
              <w:t>CFAT</w:t>
            </w:r>
          </w:p>
        </w:tc>
        <w:tc>
          <w:tcPr>
            <w:tcW w:w="1395" w:type="dxa"/>
          </w:tcPr>
          <w:p w14:paraId="7E9780B9" w14:textId="77777777" w:rsidR="00745D96" w:rsidRPr="000219EA" w:rsidRDefault="00745D96" w:rsidP="00745D96">
            <w:pPr>
              <w:jc w:val="right"/>
            </w:pPr>
            <w:r w:rsidRPr="000219EA">
              <w:t>($118)</w:t>
            </w:r>
          </w:p>
        </w:tc>
        <w:tc>
          <w:tcPr>
            <w:tcW w:w="1485" w:type="dxa"/>
          </w:tcPr>
          <w:p w14:paraId="1532445A" w14:textId="77777777" w:rsidR="00745D96" w:rsidRPr="000219EA" w:rsidRDefault="00745D96" w:rsidP="00745D96">
            <w:pPr>
              <w:jc w:val="right"/>
            </w:pPr>
            <w:r w:rsidRPr="000219EA">
              <w:t>$80</w:t>
            </w:r>
          </w:p>
        </w:tc>
      </w:tr>
      <w:tr w:rsidR="00745D96" w:rsidRPr="000219EA" w14:paraId="5E5536EB" w14:textId="77777777" w:rsidTr="00844333">
        <w:trPr>
          <w:jc w:val="center"/>
        </w:trPr>
        <w:tc>
          <w:tcPr>
            <w:tcW w:w="1890" w:type="dxa"/>
          </w:tcPr>
          <w:p w14:paraId="55286939" w14:textId="77777777" w:rsidR="00745D96" w:rsidRPr="000219EA" w:rsidRDefault="00745D96" w:rsidP="00745D96">
            <w:r w:rsidRPr="000219EA">
              <w:t>North Peninsula</w:t>
            </w:r>
          </w:p>
        </w:tc>
        <w:tc>
          <w:tcPr>
            <w:tcW w:w="1395" w:type="dxa"/>
          </w:tcPr>
          <w:p w14:paraId="0A598A26" w14:textId="77777777" w:rsidR="00745D96" w:rsidRPr="000219EA" w:rsidRDefault="00745D96" w:rsidP="00745D96">
            <w:pPr>
              <w:jc w:val="right"/>
            </w:pPr>
            <w:r w:rsidRPr="000219EA">
              <w:t>$799</w:t>
            </w:r>
          </w:p>
        </w:tc>
        <w:tc>
          <w:tcPr>
            <w:tcW w:w="1485" w:type="dxa"/>
          </w:tcPr>
          <w:p w14:paraId="28159080" w14:textId="77777777" w:rsidR="00745D96" w:rsidRPr="000219EA" w:rsidRDefault="00745D96" w:rsidP="00745D96">
            <w:pPr>
              <w:jc w:val="right"/>
            </w:pPr>
            <w:r w:rsidRPr="000219EA">
              <w:t>($799)</w:t>
            </w:r>
          </w:p>
        </w:tc>
      </w:tr>
      <w:tr w:rsidR="00745D96" w:rsidRPr="000219EA" w14:paraId="4CB53827" w14:textId="77777777" w:rsidTr="00844333">
        <w:trPr>
          <w:jc w:val="center"/>
        </w:trPr>
        <w:tc>
          <w:tcPr>
            <w:tcW w:w="1890" w:type="dxa"/>
          </w:tcPr>
          <w:p w14:paraId="0628CCF6" w14:textId="77777777" w:rsidR="00745D96" w:rsidRPr="000219EA" w:rsidRDefault="00745D96" w:rsidP="00745D96">
            <w:r w:rsidRPr="000219EA">
              <w:t>Rolling Oaks</w:t>
            </w:r>
          </w:p>
        </w:tc>
        <w:tc>
          <w:tcPr>
            <w:tcW w:w="1395" w:type="dxa"/>
          </w:tcPr>
          <w:p w14:paraId="664BA8F2" w14:textId="77777777" w:rsidR="00745D96" w:rsidRPr="000219EA" w:rsidRDefault="00745D96" w:rsidP="00745D96">
            <w:pPr>
              <w:jc w:val="right"/>
            </w:pPr>
            <w:r w:rsidRPr="000219EA">
              <w:t>$2,521</w:t>
            </w:r>
          </w:p>
        </w:tc>
        <w:tc>
          <w:tcPr>
            <w:tcW w:w="1485" w:type="dxa"/>
          </w:tcPr>
          <w:p w14:paraId="7F9D32DD" w14:textId="77777777" w:rsidR="00745D96" w:rsidRPr="000219EA" w:rsidRDefault="00745D96" w:rsidP="00745D96">
            <w:pPr>
              <w:jc w:val="right"/>
            </w:pPr>
            <w:r w:rsidRPr="000219EA">
              <w:t>($2,521)</w:t>
            </w:r>
          </w:p>
        </w:tc>
      </w:tr>
      <w:tr w:rsidR="00745D96" w:rsidRPr="000219EA" w14:paraId="14F3B183" w14:textId="77777777" w:rsidTr="00844333">
        <w:trPr>
          <w:jc w:val="center"/>
        </w:trPr>
        <w:tc>
          <w:tcPr>
            <w:tcW w:w="1890" w:type="dxa"/>
          </w:tcPr>
          <w:p w14:paraId="5F381159" w14:textId="77777777" w:rsidR="00745D96" w:rsidRPr="000219EA" w:rsidRDefault="00745D96" w:rsidP="00745D96">
            <w:r w:rsidRPr="000219EA">
              <w:t>Sebring Ridge</w:t>
            </w:r>
          </w:p>
        </w:tc>
        <w:tc>
          <w:tcPr>
            <w:tcW w:w="1395" w:type="dxa"/>
          </w:tcPr>
          <w:p w14:paraId="04FE73BA" w14:textId="77777777" w:rsidR="00745D96" w:rsidRPr="000219EA" w:rsidRDefault="00745D96" w:rsidP="00745D96">
            <w:pPr>
              <w:jc w:val="right"/>
            </w:pPr>
            <w:r w:rsidRPr="000219EA">
              <w:t>($152)</w:t>
            </w:r>
          </w:p>
        </w:tc>
        <w:tc>
          <w:tcPr>
            <w:tcW w:w="1485" w:type="dxa"/>
          </w:tcPr>
          <w:p w14:paraId="30AA6BBB" w14:textId="77777777" w:rsidR="00745D96" w:rsidRPr="000219EA" w:rsidRDefault="00745D96" w:rsidP="00745D96">
            <w:pPr>
              <w:jc w:val="right"/>
            </w:pPr>
            <w:r w:rsidRPr="000219EA">
              <w:t>$152</w:t>
            </w:r>
          </w:p>
        </w:tc>
      </w:tr>
      <w:tr w:rsidR="00745D96" w:rsidRPr="000219EA" w14:paraId="039FD00A" w14:textId="77777777" w:rsidTr="00844333">
        <w:trPr>
          <w:jc w:val="center"/>
        </w:trPr>
        <w:tc>
          <w:tcPr>
            <w:tcW w:w="1890" w:type="dxa"/>
          </w:tcPr>
          <w:p w14:paraId="63EDBA7E" w14:textId="77777777" w:rsidR="00745D96" w:rsidRPr="000219EA" w:rsidRDefault="00745D96" w:rsidP="00745D96">
            <w:r w:rsidRPr="000219EA">
              <w:t>TKCB</w:t>
            </w:r>
          </w:p>
        </w:tc>
        <w:tc>
          <w:tcPr>
            <w:tcW w:w="1395" w:type="dxa"/>
          </w:tcPr>
          <w:p w14:paraId="32184DB0" w14:textId="77777777" w:rsidR="00745D96" w:rsidRPr="000219EA" w:rsidRDefault="00745D96" w:rsidP="00745D96">
            <w:pPr>
              <w:jc w:val="right"/>
            </w:pPr>
            <w:r w:rsidRPr="000219EA">
              <w:t>($326)</w:t>
            </w:r>
          </w:p>
        </w:tc>
        <w:tc>
          <w:tcPr>
            <w:tcW w:w="1485" w:type="dxa"/>
          </w:tcPr>
          <w:p w14:paraId="69693193" w14:textId="77777777" w:rsidR="00745D96" w:rsidRPr="000219EA" w:rsidRDefault="00745D96" w:rsidP="00745D96">
            <w:pPr>
              <w:jc w:val="right"/>
            </w:pPr>
            <w:r w:rsidRPr="000219EA">
              <w:t>$567</w:t>
            </w:r>
          </w:p>
        </w:tc>
      </w:tr>
      <w:tr w:rsidR="00745D96" w:rsidRPr="000219EA" w14:paraId="38E7ECBC" w14:textId="77777777" w:rsidTr="00844333">
        <w:trPr>
          <w:jc w:val="center"/>
        </w:trPr>
        <w:tc>
          <w:tcPr>
            <w:tcW w:w="1890" w:type="dxa"/>
          </w:tcPr>
          <w:p w14:paraId="24FCB7DF" w14:textId="77777777" w:rsidR="00745D96" w:rsidRPr="000219EA" w:rsidRDefault="00745D96" w:rsidP="00745D96">
            <w:r w:rsidRPr="000219EA">
              <w:t>Tradewinds</w:t>
            </w:r>
          </w:p>
        </w:tc>
        <w:tc>
          <w:tcPr>
            <w:tcW w:w="1395" w:type="dxa"/>
          </w:tcPr>
          <w:p w14:paraId="0E26AE3F" w14:textId="77777777" w:rsidR="00745D96" w:rsidRPr="000219EA" w:rsidRDefault="00745D96" w:rsidP="00745D96">
            <w:pPr>
              <w:jc w:val="right"/>
            </w:pPr>
            <w:r w:rsidRPr="000219EA">
              <w:t>($391)</w:t>
            </w:r>
          </w:p>
        </w:tc>
        <w:tc>
          <w:tcPr>
            <w:tcW w:w="1485" w:type="dxa"/>
          </w:tcPr>
          <w:p w14:paraId="7CF75E41" w14:textId="77777777" w:rsidR="00745D96" w:rsidRPr="000219EA" w:rsidRDefault="00745D96" w:rsidP="00745D96">
            <w:pPr>
              <w:jc w:val="right"/>
            </w:pPr>
            <w:r>
              <w:t>$486</w:t>
            </w:r>
          </w:p>
        </w:tc>
      </w:tr>
    </w:tbl>
    <w:p w14:paraId="3471AB5C" w14:textId="7C4A58D9" w:rsidR="00745D96" w:rsidRDefault="00745D96" w:rsidP="00745D96">
      <w:pPr>
        <w:pStyle w:val="BodyText"/>
        <w:spacing w:after="0"/>
      </w:pPr>
    </w:p>
    <w:p w14:paraId="4B3F667B" w14:textId="77777777" w:rsidR="009E3452" w:rsidRPr="000219EA" w:rsidRDefault="009E3452" w:rsidP="00745D96">
      <w:pPr>
        <w:pStyle w:val="BodyText"/>
        <w:spacing w:after="0"/>
      </w:pPr>
    </w:p>
    <w:p w14:paraId="07C7B1B5" w14:textId="77777777" w:rsidR="00745D96" w:rsidRPr="00AA7C11" w:rsidRDefault="00745D96" w:rsidP="00745D96">
      <w:pPr>
        <w:pStyle w:val="Second-LevelSubheading"/>
        <w:rPr>
          <w:rFonts w:ascii="Times New Roman" w:hAnsi="Times New Roman" w:cs="Times New Roman"/>
        </w:rPr>
      </w:pPr>
      <w:r w:rsidRPr="00AA7C11">
        <w:rPr>
          <w:rFonts w:ascii="Times New Roman" w:hAnsi="Times New Roman" w:cs="Times New Roman"/>
        </w:rPr>
        <w:lastRenderedPageBreak/>
        <w:t>Excessive Unaccounted for Water (EUW)</w:t>
      </w:r>
    </w:p>
    <w:p w14:paraId="12F91299" w14:textId="77777777" w:rsidR="00745D96" w:rsidRDefault="00AA7C11" w:rsidP="00C3660E">
      <w:pPr>
        <w:ind w:firstLine="720"/>
        <w:jc w:val="both"/>
      </w:pPr>
      <w:r>
        <w:t>We</w:t>
      </w:r>
      <w:r w:rsidR="00745D96">
        <w:t xml:space="preserve"> reviewed the utility’s interim EUW calculations on a per system basis, </w:t>
      </w:r>
      <w:r>
        <w:t xml:space="preserve">our </w:t>
      </w:r>
      <w:r w:rsidR="00745D96">
        <w:t>previous decisions, and available usage data contained i</w:t>
      </w:r>
      <w:r>
        <w:t xml:space="preserve">n CSWR’s MFR schedules. Table </w:t>
      </w:r>
      <w:r w:rsidR="00745D96">
        <w:t xml:space="preserve">12 identifies where </w:t>
      </w:r>
      <w:r>
        <w:t>we</w:t>
      </w:r>
      <w:r w:rsidR="00745D96">
        <w:t xml:space="preserve"> previously found EUW, CSWR’s requested interim EUW values, and </w:t>
      </w:r>
      <w:r>
        <w:t>our approved</w:t>
      </w:r>
      <w:r w:rsidR="00745D96">
        <w:t xml:space="preserve"> interim EUW adjustments to the test year water treatment expense by system.</w:t>
      </w:r>
    </w:p>
    <w:p w14:paraId="784B20A4" w14:textId="77777777" w:rsidR="00AA7C11" w:rsidRDefault="00AA7C11" w:rsidP="00C3660E">
      <w:pPr>
        <w:ind w:firstLine="720"/>
        <w:jc w:val="both"/>
      </w:pPr>
    </w:p>
    <w:p w14:paraId="75302218" w14:textId="77777777" w:rsidR="00745D96" w:rsidRPr="00AA7C11" w:rsidRDefault="00AA7C11" w:rsidP="00745D96">
      <w:pPr>
        <w:jc w:val="center"/>
        <w:rPr>
          <w:b/>
          <w:bCs/>
        </w:rPr>
      </w:pPr>
      <w:r>
        <w:rPr>
          <w:b/>
          <w:bCs/>
        </w:rPr>
        <w:t>Table 12</w:t>
      </w:r>
    </w:p>
    <w:p w14:paraId="5298EFEC" w14:textId="77777777" w:rsidR="00745D96" w:rsidRPr="00AA7C11" w:rsidRDefault="00745D96" w:rsidP="00745D96">
      <w:pPr>
        <w:jc w:val="center"/>
        <w:rPr>
          <w:b/>
          <w:bCs/>
        </w:rPr>
      </w:pPr>
      <w:r w:rsidRPr="00AA7C11">
        <w:rPr>
          <w:b/>
          <w:bCs/>
        </w:rPr>
        <w:t>Excessive Unaccounted for Water (EUW)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798"/>
        <w:gridCol w:w="1798"/>
        <w:gridCol w:w="1799"/>
      </w:tblGrid>
      <w:tr w:rsidR="00745D96" w14:paraId="53E6BE05" w14:textId="77777777" w:rsidTr="00844333">
        <w:trPr>
          <w:tblHeader/>
        </w:trPr>
        <w:tc>
          <w:tcPr>
            <w:tcW w:w="3955" w:type="dxa"/>
            <w:vAlign w:val="bottom"/>
          </w:tcPr>
          <w:p w14:paraId="50391EA7" w14:textId="77777777" w:rsidR="00745D96" w:rsidRDefault="00745D96" w:rsidP="00745D96">
            <w:pPr>
              <w:jc w:val="center"/>
            </w:pPr>
            <w:r>
              <w:t>System</w:t>
            </w:r>
          </w:p>
        </w:tc>
        <w:tc>
          <w:tcPr>
            <w:tcW w:w="1798" w:type="dxa"/>
            <w:vAlign w:val="bottom"/>
          </w:tcPr>
          <w:p w14:paraId="3A59D86A" w14:textId="77777777" w:rsidR="00745D96" w:rsidRDefault="00745D96" w:rsidP="00745D96">
            <w:pPr>
              <w:jc w:val="center"/>
            </w:pPr>
            <w:r>
              <w:t>Last Rate Case EUW</w:t>
            </w:r>
          </w:p>
        </w:tc>
        <w:tc>
          <w:tcPr>
            <w:tcW w:w="1798" w:type="dxa"/>
            <w:vAlign w:val="bottom"/>
          </w:tcPr>
          <w:p w14:paraId="23D03BFE" w14:textId="77777777" w:rsidR="00745D96" w:rsidRDefault="00745D96" w:rsidP="00745D96">
            <w:pPr>
              <w:jc w:val="center"/>
            </w:pPr>
            <w:r>
              <w:t>CSWR Requested EUW</w:t>
            </w:r>
          </w:p>
        </w:tc>
        <w:tc>
          <w:tcPr>
            <w:tcW w:w="1799" w:type="dxa"/>
            <w:vAlign w:val="bottom"/>
          </w:tcPr>
          <w:p w14:paraId="069A3ED1" w14:textId="77777777" w:rsidR="00BD664D" w:rsidRDefault="00BD664D" w:rsidP="00745D96">
            <w:pPr>
              <w:jc w:val="center"/>
            </w:pPr>
            <w:r>
              <w:t>Commission Approved</w:t>
            </w:r>
          </w:p>
          <w:p w14:paraId="66688C99" w14:textId="77777777" w:rsidR="00745D96" w:rsidRDefault="00745D96" w:rsidP="00745D96">
            <w:pPr>
              <w:jc w:val="center"/>
            </w:pPr>
            <w:r>
              <w:t>EUW</w:t>
            </w:r>
          </w:p>
        </w:tc>
      </w:tr>
      <w:tr w:rsidR="00745D96" w14:paraId="4F1E37B8" w14:textId="77777777" w:rsidTr="00844333">
        <w:trPr>
          <w:trHeight w:val="291"/>
        </w:trPr>
        <w:tc>
          <w:tcPr>
            <w:tcW w:w="3955" w:type="dxa"/>
          </w:tcPr>
          <w:p w14:paraId="5614A9FF" w14:textId="77777777" w:rsidR="00745D96" w:rsidRDefault="00745D96" w:rsidP="00745D96">
            <w:pPr>
              <w:jc w:val="center"/>
            </w:pPr>
            <w:r w:rsidRPr="00121A4F">
              <w:t>CFAT</w:t>
            </w:r>
          </w:p>
        </w:tc>
        <w:tc>
          <w:tcPr>
            <w:tcW w:w="1798" w:type="dxa"/>
            <w:vAlign w:val="center"/>
          </w:tcPr>
          <w:p w14:paraId="71CA6FDA" w14:textId="77777777" w:rsidR="00745D96" w:rsidRPr="00640962" w:rsidRDefault="00745D96" w:rsidP="00745D96">
            <w:pPr>
              <w:tabs>
                <w:tab w:val="left" w:pos="557"/>
                <w:tab w:val="center" w:pos="791"/>
              </w:tabs>
              <w:jc w:val="center"/>
            </w:pPr>
            <w:r>
              <w:t>None</w:t>
            </w:r>
          </w:p>
        </w:tc>
        <w:tc>
          <w:tcPr>
            <w:tcW w:w="1798" w:type="dxa"/>
          </w:tcPr>
          <w:p w14:paraId="7E3204B0" w14:textId="77777777" w:rsidR="00745D96" w:rsidRPr="00640962" w:rsidRDefault="00745D96" w:rsidP="00745D96">
            <w:pPr>
              <w:jc w:val="center"/>
            </w:pPr>
            <w:r>
              <w:t>27</w:t>
            </w:r>
            <w:r w:rsidRPr="00640962">
              <w:t>%</w:t>
            </w:r>
          </w:p>
        </w:tc>
        <w:tc>
          <w:tcPr>
            <w:tcW w:w="1799" w:type="dxa"/>
          </w:tcPr>
          <w:p w14:paraId="5FEAD5F0" w14:textId="77777777" w:rsidR="00745D96" w:rsidRDefault="00745D96" w:rsidP="00745D96">
            <w:pPr>
              <w:jc w:val="center"/>
            </w:pPr>
            <w:r>
              <w:t>27%</w:t>
            </w:r>
          </w:p>
        </w:tc>
      </w:tr>
      <w:tr w:rsidR="00745D96" w14:paraId="0F2B4661" w14:textId="77777777" w:rsidTr="00844333">
        <w:trPr>
          <w:trHeight w:val="291"/>
        </w:trPr>
        <w:tc>
          <w:tcPr>
            <w:tcW w:w="3955" w:type="dxa"/>
          </w:tcPr>
          <w:p w14:paraId="554C7E63" w14:textId="77777777" w:rsidR="00745D96" w:rsidRDefault="00745D96" w:rsidP="00745D96">
            <w:pPr>
              <w:jc w:val="center"/>
            </w:pPr>
            <w:r w:rsidRPr="00121A4F">
              <w:t>Neighborhood</w:t>
            </w:r>
          </w:p>
        </w:tc>
        <w:tc>
          <w:tcPr>
            <w:tcW w:w="1798" w:type="dxa"/>
          </w:tcPr>
          <w:p w14:paraId="72996F0F" w14:textId="77777777" w:rsidR="00745D96" w:rsidRPr="00856DDB" w:rsidRDefault="00745D96" w:rsidP="00745D96">
            <w:pPr>
              <w:jc w:val="center"/>
            </w:pPr>
            <w:r>
              <w:t>None</w:t>
            </w:r>
          </w:p>
        </w:tc>
        <w:tc>
          <w:tcPr>
            <w:tcW w:w="1798" w:type="dxa"/>
          </w:tcPr>
          <w:p w14:paraId="03467D27" w14:textId="77777777" w:rsidR="00745D96" w:rsidRPr="00856DDB" w:rsidRDefault="00745D96" w:rsidP="00745D96">
            <w:pPr>
              <w:jc w:val="center"/>
            </w:pPr>
            <w:r>
              <w:t>27</w:t>
            </w:r>
            <w:r w:rsidRPr="00856DDB">
              <w:t>%</w:t>
            </w:r>
          </w:p>
        </w:tc>
        <w:tc>
          <w:tcPr>
            <w:tcW w:w="1799" w:type="dxa"/>
          </w:tcPr>
          <w:p w14:paraId="423BE775" w14:textId="77777777" w:rsidR="00745D96" w:rsidRDefault="00745D96" w:rsidP="00745D96">
            <w:pPr>
              <w:jc w:val="center"/>
            </w:pPr>
            <w:r>
              <w:t>27%</w:t>
            </w:r>
          </w:p>
        </w:tc>
      </w:tr>
      <w:tr w:rsidR="00745D96" w14:paraId="44CB2775" w14:textId="77777777" w:rsidTr="00844333">
        <w:trPr>
          <w:trHeight w:val="291"/>
        </w:trPr>
        <w:tc>
          <w:tcPr>
            <w:tcW w:w="3955" w:type="dxa"/>
          </w:tcPr>
          <w:p w14:paraId="0A37BDAD" w14:textId="77777777" w:rsidR="00745D96" w:rsidRPr="00121A4F" w:rsidRDefault="00745D96" w:rsidP="00745D96">
            <w:pPr>
              <w:jc w:val="center"/>
            </w:pPr>
            <w:r w:rsidRPr="00121A4F">
              <w:t>Rolling Oaks</w:t>
            </w:r>
          </w:p>
        </w:tc>
        <w:tc>
          <w:tcPr>
            <w:tcW w:w="1798" w:type="dxa"/>
          </w:tcPr>
          <w:p w14:paraId="17743F70" w14:textId="77777777" w:rsidR="00745D96" w:rsidRPr="00856DDB" w:rsidRDefault="00745D96" w:rsidP="00745D96">
            <w:pPr>
              <w:jc w:val="center"/>
            </w:pPr>
            <w:r w:rsidRPr="00856DDB">
              <w:t>N/A</w:t>
            </w:r>
          </w:p>
        </w:tc>
        <w:tc>
          <w:tcPr>
            <w:tcW w:w="1798" w:type="dxa"/>
          </w:tcPr>
          <w:p w14:paraId="61B257E5" w14:textId="77777777" w:rsidR="00745D96" w:rsidRPr="00856DDB" w:rsidRDefault="00745D96" w:rsidP="00745D96">
            <w:pPr>
              <w:jc w:val="center"/>
            </w:pPr>
            <w:r>
              <w:t>28</w:t>
            </w:r>
            <w:r w:rsidRPr="00856DDB">
              <w:t>%</w:t>
            </w:r>
          </w:p>
        </w:tc>
        <w:tc>
          <w:tcPr>
            <w:tcW w:w="1799" w:type="dxa"/>
          </w:tcPr>
          <w:p w14:paraId="11E2CC7A" w14:textId="77777777" w:rsidR="00745D96" w:rsidRDefault="00745D96" w:rsidP="00745D96">
            <w:pPr>
              <w:jc w:val="center"/>
            </w:pPr>
            <w:r>
              <w:t>28%</w:t>
            </w:r>
          </w:p>
        </w:tc>
      </w:tr>
      <w:tr w:rsidR="00745D96" w14:paraId="46FF6C4F" w14:textId="77777777" w:rsidTr="00844333">
        <w:trPr>
          <w:trHeight w:val="291"/>
        </w:trPr>
        <w:tc>
          <w:tcPr>
            <w:tcW w:w="3955" w:type="dxa"/>
          </w:tcPr>
          <w:p w14:paraId="40B583C1" w14:textId="77777777" w:rsidR="00745D96" w:rsidRPr="00121A4F" w:rsidRDefault="00745D96" w:rsidP="00745D96">
            <w:pPr>
              <w:jc w:val="center"/>
            </w:pPr>
            <w:r>
              <w:t>Sunshine – Unified*</w:t>
            </w:r>
          </w:p>
        </w:tc>
        <w:tc>
          <w:tcPr>
            <w:tcW w:w="1798" w:type="dxa"/>
          </w:tcPr>
          <w:p w14:paraId="0E8C4B33" w14:textId="77777777" w:rsidR="00745D96" w:rsidRPr="00AF386C" w:rsidRDefault="00745D96" w:rsidP="00745D96">
            <w:pPr>
              <w:jc w:val="center"/>
            </w:pPr>
            <w:r>
              <w:t>8</w:t>
            </w:r>
            <w:r w:rsidRPr="00360D46">
              <w:t>%</w:t>
            </w:r>
            <w:r>
              <w:t>/10%</w:t>
            </w:r>
          </w:p>
        </w:tc>
        <w:tc>
          <w:tcPr>
            <w:tcW w:w="1798" w:type="dxa"/>
          </w:tcPr>
          <w:p w14:paraId="372D8CF7" w14:textId="77777777" w:rsidR="00745D96" w:rsidRPr="00AF386C" w:rsidRDefault="00745D96" w:rsidP="00745D96">
            <w:pPr>
              <w:jc w:val="center"/>
            </w:pPr>
            <w:r>
              <w:t>33%</w:t>
            </w:r>
          </w:p>
        </w:tc>
        <w:tc>
          <w:tcPr>
            <w:tcW w:w="1799" w:type="dxa"/>
          </w:tcPr>
          <w:p w14:paraId="6985A45D" w14:textId="77777777" w:rsidR="00745D96" w:rsidRDefault="00745D96" w:rsidP="00745D96">
            <w:pPr>
              <w:jc w:val="center"/>
            </w:pPr>
            <w:r>
              <w:t>33%</w:t>
            </w:r>
          </w:p>
        </w:tc>
      </w:tr>
      <w:tr w:rsidR="00745D96" w14:paraId="51925BDE" w14:textId="77777777" w:rsidTr="00844333">
        <w:trPr>
          <w:trHeight w:val="291"/>
        </w:trPr>
        <w:tc>
          <w:tcPr>
            <w:tcW w:w="3955" w:type="dxa"/>
          </w:tcPr>
          <w:p w14:paraId="4FEAFB73" w14:textId="77777777" w:rsidR="00745D96" w:rsidRPr="00094129" w:rsidRDefault="00745D96" w:rsidP="00745D96">
            <w:pPr>
              <w:jc w:val="center"/>
            </w:pPr>
            <w:r>
              <w:t>Sunshine - Other</w:t>
            </w:r>
          </w:p>
        </w:tc>
        <w:tc>
          <w:tcPr>
            <w:tcW w:w="1798" w:type="dxa"/>
          </w:tcPr>
          <w:p w14:paraId="04BD4213" w14:textId="77777777" w:rsidR="00745D96" w:rsidRPr="00360D46" w:rsidRDefault="00745D96" w:rsidP="00745D96">
            <w:pPr>
              <w:jc w:val="center"/>
            </w:pPr>
            <w:r>
              <w:t>8</w:t>
            </w:r>
            <w:r w:rsidRPr="00360D46">
              <w:t>%</w:t>
            </w:r>
          </w:p>
        </w:tc>
        <w:tc>
          <w:tcPr>
            <w:tcW w:w="1798" w:type="dxa"/>
          </w:tcPr>
          <w:p w14:paraId="6B9C7777" w14:textId="77777777" w:rsidR="00745D96" w:rsidRPr="00360D46" w:rsidRDefault="00745D96" w:rsidP="00745D96">
            <w:pPr>
              <w:jc w:val="center"/>
            </w:pPr>
            <w:r>
              <w:t>33</w:t>
            </w:r>
            <w:r w:rsidRPr="00360D46">
              <w:t>%</w:t>
            </w:r>
          </w:p>
        </w:tc>
        <w:tc>
          <w:tcPr>
            <w:tcW w:w="1799" w:type="dxa"/>
          </w:tcPr>
          <w:p w14:paraId="6CA002A5" w14:textId="77777777" w:rsidR="00745D96" w:rsidRDefault="00745D96" w:rsidP="00745D96">
            <w:pPr>
              <w:jc w:val="center"/>
            </w:pPr>
            <w:r>
              <w:t>33%</w:t>
            </w:r>
          </w:p>
        </w:tc>
      </w:tr>
      <w:tr w:rsidR="00745D96" w14:paraId="0723A4BA" w14:textId="77777777" w:rsidTr="00844333">
        <w:trPr>
          <w:trHeight w:val="291"/>
        </w:trPr>
        <w:tc>
          <w:tcPr>
            <w:tcW w:w="3955" w:type="dxa"/>
          </w:tcPr>
          <w:p w14:paraId="76DB2B16" w14:textId="77777777" w:rsidR="00745D96" w:rsidRDefault="00745D96" w:rsidP="00745D96">
            <w:pPr>
              <w:jc w:val="center"/>
            </w:pPr>
            <w:r w:rsidRPr="00121A4F">
              <w:t>Tradewinds</w:t>
            </w:r>
          </w:p>
        </w:tc>
        <w:tc>
          <w:tcPr>
            <w:tcW w:w="1798" w:type="dxa"/>
          </w:tcPr>
          <w:p w14:paraId="5110EA38" w14:textId="77777777" w:rsidR="00745D96" w:rsidRPr="00360D46" w:rsidRDefault="00745D96" w:rsidP="00745D96">
            <w:pPr>
              <w:jc w:val="center"/>
            </w:pPr>
            <w:r>
              <w:t>None</w:t>
            </w:r>
          </w:p>
        </w:tc>
        <w:tc>
          <w:tcPr>
            <w:tcW w:w="1798" w:type="dxa"/>
          </w:tcPr>
          <w:p w14:paraId="10F650AC" w14:textId="77777777" w:rsidR="00745D96" w:rsidRPr="00360D46" w:rsidRDefault="00745D96" w:rsidP="00745D96">
            <w:pPr>
              <w:jc w:val="center"/>
            </w:pPr>
            <w:r>
              <w:t>3</w:t>
            </w:r>
            <w:r w:rsidRPr="00360D46">
              <w:t>%</w:t>
            </w:r>
          </w:p>
        </w:tc>
        <w:tc>
          <w:tcPr>
            <w:tcW w:w="1799" w:type="dxa"/>
          </w:tcPr>
          <w:p w14:paraId="5481804B" w14:textId="77777777" w:rsidR="00745D96" w:rsidRDefault="00745D96" w:rsidP="00745D96">
            <w:pPr>
              <w:jc w:val="center"/>
            </w:pPr>
            <w:r>
              <w:t>3%</w:t>
            </w:r>
          </w:p>
        </w:tc>
      </w:tr>
    </w:tbl>
    <w:p w14:paraId="7D732120" w14:textId="77777777" w:rsidR="00745D96" w:rsidRDefault="00745D96" w:rsidP="00745D96">
      <w:pPr>
        <w:pStyle w:val="BodyText"/>
        <w:spacing w:after="0"/>
      </w:pPr>
      <w:r>
        <w:t>*</w:t>
      </w:r>
      <w:r w:rsidR="00AA7C11">
        <w:t xml:space="preserve">We </w:t>
      </w:r>
      <w:r>
        <w:t>found Sunshine’s Sandy Acres system to have 10% EUW in its last rate case, while all remaining systems in Sunshine – Unified were found to have 8% EUW.</w:t>
      </w:r>
    </w:p>
    <w:p w14:paraId="44CAB33F" w14:textId="77777777" w:rsidR="00745D96" w:rsidRPr="000219EA" w:rsidRDefault="00745D96" w:rsidP="00745D96">
      <w:pPr>
        <w:pStyle w:val="BodyText"/>
        <w:spacing w:after="0"/>
      </w:pPr>
    </w:p>
    <w:p w14:paraId="2F4B6402" w14:textId="2D335CA0" w:rsidR="00745D96" w:rsidRDefault="00745D96" w:rsidP="00C3660E">
      <w:pPr>
        <w:pStyle w:val="BodyText"/>
        <w:spacing w:after="0"/>
        <w:ind w:firstLine="720"/>
        <w:jc w:val="both"/>
      </w:pPr>
      <w:r w:rsidRPr="000219EA">
        <w:t xml:space="preserve">Following the same methodology used in the last rate case, </w:t>
      </w:r>
      <w:r w:rsidR="00AA7C11">
        <w:t>we appl</w:t>
      </w:r>
      <w:r w:rsidR="001F06B8">
        <w:t>ied</w:t>
      </w:r>
      <w:r w:rsidRPr="000219EA">
        <w:t xml:space="preserve"> the updated EUW percentages from the MFRs to the actual purchased power and chemicals expenses and apply the adjustments to each system as shown below.</w:t>
      </w:r>
    </w:p>
    <w:p w14:paraId="7A487EAF" w14:textId="77777777" w:rsidR="00C3660E" w:rsidRDefault="00C3660E" w:rsidP="00C3660E">
      <w:pPr>
        <w:pStyle w:val="BodyText"/>
        <w:spacing w:after="0"/>
        <w:ind w:firstLine="720"/>
      </w:pPr>
    </w:p>
    <w:p w14:paraId="4A30F73C" w14:textId="77777777" w:rsidR="00745D96" w:rsidRPr="00AA7C11" w:rsidRDefault="00745D96" w:rsidP="00745D96">
      <w:pPr>
        <w:pStyle w:val="TableNumber"/>
        <w:keepNext/>
        <w:spacing w:before="0"/>
        <w:rPr>
          <w:rFonts w:ascii="Times New Roman" w:hAnsi="Times New Roman"/>
        </w:rPr>
      </w:pPr>
      <w:r w:rsidRPr="00AA7C11">
        <w:rPr>
          <w:rFonts w:ascii="Times New Roman" w:hAnsi="Times New Roman"/>
        </w:rPr>
        <w:t xml:space="preserve">Table </w:t>
      </w:r>
      <w:r w:rsidR="00AA7C11">
        <w:rPr>
          <w:rFonts w:ascii="Times New Roman" w:hAnsi="Times New Roman"/>
        </w:rPr>
        <w:t>13</w:t>
      </w:r>
    </w:p>
    <w:p w14:paraId="538995C8" w14:textId="77777777" w:rsidR="00745D96" w:rsidRPr="00AA7C11" w:rsidRDefault="00745D96" w:rsidP="00745D96">
      <w:pPr>
        <w:pStyle w:val="TableTitle"/>
        <w:keepNext/>
        <w:rPr>
          <w:rFonts w:ascii="Times New Roman" w:hAnsi="Times New Roman"/>
        </w:rPr>
      </w:pPr>
      <w:r w:rsidRPr="00AA7C11">
        <w:rPr>
          <w:rFonts w:ascii="Times New Roman" w:hAnsi="Times New Roman"/>
        </w:rPr>
        <w:t>EUW Adjustments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514"/>
      </w:tblGrid>
      <w:tr w:rsidR="00745D96" w:rsidRPr="000219EA" w14:paraId="7D4A994C" w14:textId="77777777" w:rsidTr="00844333">
        <w:trPr>
          <w:jc w:val="center"/>
        </w:trPr>
        <w:tc>
          <w:tcPr>
            <w:tcW w:w="2276" w:type="dxa"/>
          </w:tcPr>
          <w:p w14:paraId="60440374" w14:textId="77777777" w:rsidR="00745D96" w:rsidRPr="000219EA" w:rsidRDefault="00745D96" w:rsidP="00745D96">
            <w:pPr>
              <w:jc w:val="center"/>
            </w:pPr>
            <w:r w:rsidRPr="000219EA">
              <w:t>System</w:t>
            </w:r>
          </w:p>
        </w:tc>
        <w:tc>
          <w:tcPr>
            <w:tcW w:w="1514" w:type="dxa"/>
          </w:tcPr>
          <w:p w14:paraId="2C456544" w14:textId="77777777" w:rsidR="00745D96" w:rsidRPr="000219EA" w:rsidRDefault="00745D96" w:rsidP="00745D96">
            <w:pPr>
              <w:jc w:val="center"/>
            </w:pPr>
            <w:r w:rsidRPr="000219EA">
              <w:t>Adjustment</w:t>
            </w:r>
          </w:p>
        </w:tc>
      </w:tr>
      <w:tr w:rsidR="00745D96" w:rsidRPr="000219EA" w14:paraId="5F803085" w14:textId="77777777" w:rsidTr="00844333">
        <w:trPr>
          <w:jc w:val="center"/>
        </w:trPr>
        <w:tc>
          <w:tcPr>
            <w:tcW w:w="2276" w:type="dxa"/>
          </w:tcPr>
          <w:p w14:paraId="31E7F045" w14:textId="77777777" w:rsidR="00745D96" w:rsidRPr="000219EA" w:rsidRDefault="00745D96" w:rsidP="00745D96">
            <w:r w:rsidRPr="000219EA">
              <w:t>CFAT</w:t>
            </w:r>
          </w:p>
        </w:tc>
        <w:tc>
          <w:tcPr>
            <w:tcW w:w="1514" w:type="dxa"/>
          </w:tcPr>
          <w:p w14:paraId="29F9640E" w14:textId="77777777" w:rsidR="00745D96" w:rsidRPr="000219EA" w:rsidRDefault="00745D96" w:rsidP="00745D96">
            <w:pPr>
              <w:jc w:val="right"/>
            </w:pPr>
            <w:r w:rsidRPr="000219EA">
              <w:t>($2,397)</w:t>
            </w:r>
          </w:p>
        </w:tc>
      </w:tr>
      <w:tr w:rsidR="00745D96" w:rsidRPr="000219EA" w14:paraId="224D199B" w14:textId="77777777" w:rsidTr="00844333">
        <w:trPr>
          <w:jc w:val="center"/>
        </w:trPr>
        <w:tc>
          <w:tcPr>
            <w:tcW w:w="2276" w:type="dxa"/>
          </w:tcPr>
          <w:p w14:paraId="53D24A70" w14:textId="77777777" w:rsidR="00745D96" w:rsidRPr="000219EA" w:rsidRDefault="00745D96" w:rsidP="00745D96">
            <w:r w:rsidRPr="000219EA">
              <w:t>Neighborhood</w:t>
            </w:r>
          </w:p>
        </w:tc>
        <w:tc>
          <w:tcPr>
            <w:tcW w:w="1514" w:type="dxa"/>
          </w:tcPr>
          <w:p w14:paraId="457E88A6" w14:textId="77777777" w:rsidR="00745D96" w:rsidRPr="000219EA" w:rsidRDefault="00745D96" w:rsidP="00745D96">
            <w:pPr>
              <w:jc w:val="right"/>
            </w:pPr>
            <w:r w:rsidRPr="000219EA">
              <w:t>($3,858)</w:t>
            </w:r>
          </w:p>
        </w:tc>
      </w:tr>
      <w:tr w:rsidR="00745D96" w:rsidRPr="000219EA" w14:paraId="2CDF1736" w14:textId="77777777" w:rsidTr="00844333">
        <w:trPr>
          <w:jc w:val="center"/>
        </w:trPr>
        <w:tc>
          <w:tcPr>
            <w:tcW w:w="2276" w:type="dxa"/>
          </w:tcPr>
          <w:p w14:paraId="02DC05DC" w14:textId="77777777" w:rsidR="00745D96" w:rsidRPr="000219EA" w:rsidRDefault="00745D96" w:rsidP="00745D96">
            <w:r w:rsidRPr="000219EA">
              <w:t>Rolling Oaks</w:t>
            </w:r>
          </w:p>
        </w:tc>
        <w:tc>
          <w:tcPr>
            <w:tcW w:w="1514" w:type="dxa"/>
          </w:tcPr>
          <w:p w14:paraId="4DD98563" w14:textId="77777777" w:rsidR="00745D96" w:rsidRPr="000219EA" w:rsidRDefault="00745D96" w:rsidP="00745D96">
            <w:pPr>
              <w:jc w:val="right"/>
            </w:pPr>
            <w:r w:rsidRPr="000219EA">
              <w:t>($78,135)</w:t>
            </w:r>
          </w:p>
        </w:tc>
      </w:tr>
      <w:tr w:rsidR="00745D96" w:rsidRPr="000219EA" w14:paraId="5985D8AF" w14:textId="77777777" w:rsidTr="00844333">
        <w:trPr>
          <w:jc w:val="center"/>
        </w:trPr>
        <w:tc>
          <w:tcPr>
            <w:tcW w:w="2276" w:type="dxa"/>
          </w:tcPr>
          <w:p w14:paraId="058A40D9" w14:textId="77777777" w:rsidR="00745D96" w:rsidRPr="000219EA" w:rsidRDefault="00745D96" w:rsidP="00745D96">
            <w:r w:rsidRPr="000219EA">
              <w:t>Sunshine – Unified</w:t>
            </w:r>
          </w:p>
        </w:tc>
        <w:tc>
          <w:tcPr>
            <w:tcW w:w="1514" w:type="dxa"/>
          </w:tcPr>
          <w:p w14:paraId="23E66A39" w14:textId="77777777" w:rsidR="00745D96" w:rsidRPr="000219EA" w:rsidRDefault="00745D96" w:rsidP="00745D96">
            <w:pPr>
              <w:jc w:val="right"/>
            </w:pPr>
            <w:r w:rsidRPr="000219EA">
              <w:t>($38,049)</w:t>
            </w:r>
          </w:p>
        </w:tc>
      </w:tr>
      <w:tr w:rsidR="00745D96" w:rsidRPr="000219EA" w14:paraId="652626D2" w14:textId="77777777" w:rsidTr="00844333">
        <w:trPr>
          <w:jc w:val="center"/>
        </w:trPr>
        <w:tc>
          <w:tcPr>
            <w:tcW w:w="2276" w:type="dxa"/>
          </w:tcPr>
          <w:p w14:paraId="7ED69274" w14:textId="77777777" w:rsidR="00745D96" w:rsidRPr="000219EA" w:rsidRDefault="00745D96" w:rsidP="00745D96">
            <w:r w:rsidRPr="000219EA">
              <w:t>Sunshine – Other</w:t>
            </w:r>
          </w:p>
        </w:tc>
        <w:tc>
          <w:tcPr>
            <w:tcW w:w="1514" w:type="dxa"/>
          </w:tcPr>
          <w:p w14:paraId="08BD6707" w14:textId="77777777" w:rsidR="00745D96" w:rsidRPr="000219EA" w:rsidRDefault="00745D96" w:rsidP="00745D96">
            <w:pPr>
              <w:jc w:val="right"/>
            </w:pPr>
            <w:r w:rsidRPr="000219EA">
              <w:t>($2,714)</w:t>
            </w:r>
          </w:p>
        </w:tc>
      </w:tr>
      <w:tr w:rsidR="00745D96" w:rsidRPr="000219EA" w14:paraId="19F56F58" w14:textId="77777777" w:rsidTr="00844333">
        <w:trPr>
          <w:jc w:val="center"/>
        </w:trPr>
        <w:tc>
          <w:tcPr>
            <w:tcW w:w="2276" w:type="dxa"/>
          </w:tcPr>
          <w:p w14:paraId="03AC37BC" w14:textId="77777777" w:rsidR="00745D96" w:rsidRPr="000219EA" w:rsidRDefault="00745D96" w:rsidP="00745D96">
            <w:r w:rsidRPr="000219EA">
              <w:t>Tradewinds</w:t>
            </w:r>
          </w:p>
        </w:tc>
        <w:tc>
          <w:tcPr>
            <w:tcW w:w="1514" w:type="dxa"/>
          </w:tcPr>
          <w:p w14:paraId="00E2DAED" w14:textId="77777777" w:rsidR="00745D96" w:rsidRPr="000219EA" w:rsidRDefault="00745D96" w:rsidP="00745D96">
            <w:pPr>
              <w:jc w:val="right"/>
            </w:pPr>
            <w:r w:rsidRPr="000219EA">
              <w:t>($710)</w:t>
            </w:r>
          </w:p>
        </w:tc>
      </w:tr>
    </w:tbl>
    <w:p w14:paraId="77BD541D" w14:textId="77777777" w:rsidR="00745D96" w:rsidRPr="000219EA" w:rsidRDefault="00745D96" w:rsidP="00745D96">
      <w:pPr>
        <w:pStyle w:val="BodyText"/>
        <w:spacing w:after="0"/>
      </w:pPr>
    </w:p>
    <w:p w14:paraId="3550DD60" w14:textId="77777777" w:rsidR="00745D96" w:rsidRPr="00AA7C11" w:rsidRDefault="00745D96" w:rsidP="00C3660E">
      <w:pPr>
        <w:spacing w:line="259" w:lineRule="auto"/>
        <w:ind w:firstLine="720"/>
        <w:jc w:val="both"/>
        <w:rPr>
          <w:rFonts w:eastAsia="Aptos"/>
          <w:b/>
          <w:bCs/>
          <w:i/>
          <w:iCs/>
          <w:kern w:val="2"/>
          <w14:ligatures w14:val="standardContextual"/>
        </w:rPr>
      </w:pPr>
      <w:r w:rsidRPr="00AA7C11">
        <w:rPr>
          <w:rFonts w:eastAsia="Aptos"/>
          <w:b/>
          <w:bCs/>
          <w:i/>
          <w:iCs/>
          <w:kern w:val="2"/>
          <w14:ligatures w14:val="standardContextual"/>
        </w:rPr>
        <w:t>Infiltration &amp; Inflow (I&amp;I)</w:t>
      </w:r>
    </w:p>
    <w:p w14:paraId="7A497F44" w14:textId="77777777" w:rsidR="00745D96" w:rsidRDefault="00AA7C11" w:rsidP="00C3660E">
      <w:pPr>
        <w:pStyle w:val="BodyText"/>
        <w:spacing w:after="0"/>
        <w:ind w:firstLine="720"/>
        <w:jc w:val="both"/>
        <w:rPr>
          <w:rFonts w:eastAsia="Aptos"/>
          <w:kern w:val="2"/>
          <w14:ligatures w14:val="standardContextual"/>
        </w:rPr>
      </w:pPr>
      <w:r>
        <w:rPr>
          <w:rFonts w:eastAsia="Aptos"/>
          <w:kern w:val="2"/>
          <w14:ligatures w14:val="standardContextual"/>
        </w:rPr>
        <w:t>We</w:t>
      </w:r>
      <w:r w:rsidR="00745D96" w:rsidRPr="0070468B">
        <w:rPr>
          <w:rFonts w:eastAsia="Aptos"/>
          <w:kern w:val="2"/>
          <w14:ligatures w14:val="standardContextual"/>
        </w:rPr>
        <w:t xml:space="preserve"> reviewed the </w:t>
      </w:r>
      <w:r w:rsidR="00745D96">
        <w:rPr>
          <w:rFonts w:eastAsia="Aptos"/>
          <w:kern w:val="2"/>
          <w14:ligatures w14:val="standardContextual"/>
        </w:rPr>
        <w:t>u</w:t>
      </w:r>
      <w:r w:rsidR="00745D96" w:rsidRPr="0070468B">
        <w:rPr>
          <w:rFonts w:eastAsia="Aptos"/>
          <w:kern w:val="2"/>
          <w14:ligatures w14:val="standardContextual"/>
        </w:rPr>
        <w:t xml:space="preserve">tility’s interim excessive </w:t>
      </w:r>
      <w:r w:rsidR="00745D96">
        <w:rPr>
          <w:rFonts w:eastAsia="Aptos"/>
          <w:kern w:val="2"/>
          <w14:ligatures w14:val="standardContextual"/>
        </w:rPr>
        <w:t>I&amp;I</w:t>
      </w:r>
      <w:r w:rsidR="00745D96" w:rsidRPr="0070468B">
        <w:rPr>
          <w:rFonts w:eastAsia="Aptos"/>
          <w:kern w:val="2"/>
          <w14:ligatures w14:val="standardContextual"/>
        </w:rPr>
        <w:t xml:space="preserve"> cal</w:t>
      </w:r>
      <w:r w:rsidR="00745D96">
        <w:rPr>
          <w:rFonts w:eastAsia="Aptos"/>
          <w:kern w:val="2"/>
          <w14:ligatures w14:val="standardContextual"/>
        </w:rPr>
        <w:t>culations on a per system basis,</w:t>
      </w:r>
      <w:r w:rsidR="00745D96" w:rsidRPr="0070468B">
        <w:rPr>
          <w:rFonts w:eastAsia="Aptos"/>
          <w:kern w:val="2"/>
          <w14:ligatures w14:val="standardContextual"/>
        </w:rPr>
        <w:t xml:space="preserve"> </w:t>
      </w:r>
      <w:r>
        <w:rPr>
          <w:rFonts w:eastAsia="Aptos"/>
          <w:kern w:val="2"/>
          <w14:ligatures w14:val="standardContextual"/>
        </w:rPr>
        <w:t xml:space="preserve">our </w:t>
      </w:r>
      <w:r w:rsidR="00745D96" w:rsidRPr="0070468B">
        <w:rPr>
          <w:rFonts w:eastAsia="Aptos"/>
          <w:kern w:val="2"/>
          <w14:ligatures w14:val="standardContextual"/>
        </w:rPr>
        <w:t>previous decisions</w:t>
      </w:r>
      <w:r>
        <w:rPr>
          <w:rFonts w:eastAsia="Aptos"/>
          <w:kern w:val="2"/>
          <w14:ligatures w14:val="standardContextual"/>
        </w:rPr>
        <w:t>,</w:t>
      </w:r>
      <w:r w:rsidR="00745D96" w:rsidRPr="0070468B">
        <w:rPr>
          <w:rFonts w:eastAsia="Aptos"/>
          <w:kern w:val="2"/>
          <w14:ligatures w14:val="standardContextual"/>
        </w:rPr>
        <w:t xml:space="preserve"> and available usage data contained in CSWR’s MFR schedules.</w:t>
      </w:r>
      <w:r w:rsidR="00745D96" w:rsidRPr="0070468B">
        <w:rPr>
          <w:rFonts w:eastAsia="Aptos"/>
          <w:kern w:val="2"/>
          <w:vertAlign w:val="superscript"/>
          <w14:ligatures w14:val="standardContextual"/>
        </w:rPr>
        <w:footnoteReference w:id="21"/>
      </w:r>
      <w:r w:rsidR="00745D96" w:rsidRPr="0070468B">
        <w:rPr>
          <w:rFonts w:eastAsia="Aptos"/>
          <w:kern w:val="2"/>
          <w14:ligatures w14:val="standardContextual"/>
        </w:rPr>
        <w:t xml:space="preserve"> Using the </w:t>
      </w:r>
      <w:r w:rsidR="00745D96" w:rsidRPr="0070468B">
        <w:rPr>
          <w:rFonts w:eastAsia="Aptos"/>
          <w:kern w:val="2"/>
          <w14:ligatures w14:val="standardContextual"/>
        </w:rPr>
        <w:lastRenderedPageBreak/>
        <w:t xml:space="preserve">methodology approved in prior rate cases and current conditions, </w:t>
      </w:r>
      <w:r>
        <w:rPr>
          <w:rFonts w:eastAsia="Aptos"/>
          <w:kern w:val="2"/>
          <w14:ligatures w14:val="standardContextual"/>
        </w:rPr>
        <w:t>we do not find</w:t>
      </w:r>
      <w:r w:rsidR="00745D96" w:rsidRPr="0070468B">
        <w:rPr>
          <w:rFonts w:eastAsia="Aptos"/>
          <w:kern w:val="2"/>
          <w14:ligatures w14:val="standardContextual"/>
        </w:rPr>
        <w:t xml:space="preserve"> any I&amp;I adjustments for interim purposes. However, it should be noted that </w:t>
      </w:r>
      <w:r>
        <w:rPr>
          <w:rFonts w:eastAsia="Aptos"/>
          <w:kern w:val="2"/>
          <w14:ligatures w14:val="standardContextual"/>
        </w:rPr>
        <w:t>we have</w:t>
      </w:r>
      <w:r w:rsidR="00745D96" w:rsidRPr="0070468B">
        <w:rPr>
          <w:rFonts w:eastAsia="Aptos"/>
          <w:kern w:val="2"/>
          <w14:ligatures w14:val="standardContextual"/>
        </w:rPr>
        <w:t xml:space="preserve"> not previously determined I&amp;I for the CFAT and Rolling Oaks wastewater systems. While </w:t>
      </w:r>
      <w:r>
        <w:rPr>
          <w:rFonts w:eastAsia="Aptos"/>
          <w:kern w:val="2"/>
          <w14:ligatures w14:val="standardContextual"/>
        </w:rPr>
        <w:t>we find</w:t>
      </w:r>
      <w:r w:rsidR="00745D96" w:rsidRPr="0070468B">
        <w:rPr>
          <w:rFonts w:eastAsia="Aptos"/>
          <w:kern w:val="2"/>
          <w14:ligatures w14:val="standardContextual"/>
        </w:rPr>
        <w:t xml:space="preserve"> no adjustment for interim purposes, the I&amp;I for these systems will be investigated by </w:t>
      </w:r>
      <w:r>
        <w:rPr>
          <w:rFonts w:eastAsia="Aptos"/>
          <w:kern w:val="2"/>
          <w14:ligatures w14:val="standardContextual"/>
        </w:rPr>
        <w:t xml:space="preserve">our </w:t>
      </w:r>
      <w:r w:rsidR="00745D96" w:rsidRPr="0070468B">
        <w:rPr>
          <w:rFonts w:eastAsia="Aptos"/>
          <w:kern w:val="2"/>
          <w14:ligatures w14:val="standardContextual"/>
        </w:rPr>
        <w:t>staff during the course of this rate case.</w:t>
      </w:r>
    </w:p>
    <w:p w14:paraId="70A45A46" w14:textId="77777777" w:rsidR="00C3660E" w:rsidRPr="00E362DD" w:rsidRDefault="00C3660E" w:rsidP="00C3660E">
      <w:pPr>
        <w:pStyle w:val="BodyText"/>
        <w:spacing w:after="0"/>
        <w:ind w:firstLine="720"/>
        <w:jc w:val="both"/>
        <w:rPr>
          <w:rFonts w:eastAsia="Aptos"/>
          <w:kern w:val="2"/>
          <w14:ligatures w14:val="standardContextual"/>
        </w:rPr>
      </w:pPr>
    </w:p>
    <w:p w14:paraId="6C2811F5" w14:textId="77777777" w:rsidR="00745D96" w:rsidRPr="00AA7C11" w:rsidRDefault="00745D96" w:rsidP="00C3660E">
      <w:pPr>
        <w:pStyle w:val="First-LevelSubheading"/>
        <w:rPr>
          <w:rFonts w:ascii="Times New Roman" w:hAnsi="Times New Roman" w:cs="Times New Roman"/>
        </w:rPr>
      </w:pPr>
      <w:r w:rsidRPr="00AA7C11">
        <w:rPr>
          <w:rFonts w:ascii="Times New Roman" w:hAnsi="Times New Roman" w:cs="Times New Roman"/>
        </w:rPr>
        <w:t>Earnings Analysis</w:t>
      </w:r>
    </w:p>
    <w:p w14:paraId="5845DECF" w14:textId="77777777" w:rsidR="00745D96" w:rsidRPr="00466BBD" w:rsidRDefault="00745D96" w:rsidP="00C3660E">
      <w:pPr>
        <w:pStyle w:val="BodyText"/>
        <w:spacing w:after="0"/>
        <w:jc w:val="both"/>
      </w:pPr>
    </w:p>
    <w:p w14:paraId="0B81A051" w14:textId="77777777" w:rsidR="00745D96" w:rsidRPr="00C26781" w:rsidRDefault="00745D96" w:rsidP="00C3660E">
      <w:pPr>
        <w:pStyle w:val="Second-LevelSubheading"/>
        <w:rPr>
          <w:rFonts w:ascii="Times New Roman" w:hAnsi="Times New Roman" w:cs="Times New Roman"/>
        </w:rPr>
      </w:pPr>
      <w:r w:rsidRPr="00C26781">
        <w:rPr>
          <w:rFonts w:ascii="Times New Roman" w:hAnsi="Times New Roman" w:cs="Times New Roman"/>
        </w:rPr>
        <w:t>Tradewinds</w:t>
      </w:r>
    </w:p>
    <w:p w14:paraId="06EFF33C" w14:textId="77777777" w:rsidR="00745D96" w:rsidRDefault="00745D96" w:rsidP="00C3660E">
      <w:pPr>
        <w:pStyle w:val="BodyText"/>
        <w:spacing w:after="0"/>
        <w:ind w:firstLine="720"/>
        <w:jc w:val="both"/>
      </w:pPr>
      <w:r w:rsidRPr="000219EA">
        <w:t>Based on the adjust</w:t>
      </w:r>
      <w:r>
        <w:t>ments outlined above, Tradewinds</w:t>
      </w:r>
      <w:r w:rsidRPr="000219EA">
        <w:t xml:space="preserve"> reflected overearnings in the interim test year. Pursuant to Section 367.082(2)(b), F.S., in a proceeding for an interim decrease in rates, </w:t>
      </w:r>
      <w:r w:rsidR="00C26781">
        <w:t>we</w:t>
      </w:r>
      <w:r w:rsidRPr="000219EA">
        <w:t xml:space="preserve"> shall authorize the continued collection of the previously authorized rates; however, revenues collected under those rates that are sufficient to reduce the achieved rate of return to the maximum of the rate of return </w:t>
      </w:r>
      <w:r w:rsidR="00C26781">
        <w:t>shall</w:t>
      </w:r>
      <w:r w:rsidRPr="000219EA">
        <w:t xml:space="preserve"> be held subject to refund with interest. Although CSWR has reflected a decrease to Tradewinds’ rates, </w:t>
      </w:r>
      <w:r w:rsidR="00C26781">
        <w:t>we find that</w:t>
      </w:r>
      <w:r w:rsidRPr="000219EA">
        <w:t xml:space="preserve"> the </w:t>
      </w:r>
      <w:r>
        <w:t>u</w:t>
      </w:r>
      <w:r w:rsidRPr="000219EA">
        <w:t>tility</w:t>
      </w:r>
      <w:r w:rsidR="00C26781">
        <w:t xml:space="preserve"> shall</w:t>
      </w:r>
      <w:r w:rsidRPr="000219EA">
        <w:t xml:space="preserve"> co</w:t>
      </w:r>
      <w:r w:rsidR="00C26781">
        <w:t>ntinue</w:t>
      </w:r>
      <w:r w:rsidRPr="000219EA">
        <w:t xml:space="preserve"> t</w:t>
      </w:r>
      <w:r w:rsidR="00C26781">
        <w:t>o collect its current rates and</w:t>
      </w:r>
      <w:r w:rsidRPr="000219EA">
        <w:t xml:space="preserve"> hold</w:t>
      </w:r>
      <w:r w:rsidR="00C26781">
        <w:t>,</w:t>
      </w:r>
      <w:r w:rsidRPr="000219EA">
        <w:t xml:space="preserve"> subject to refund, revenues collected under those rates that are sufficient to reduce the achieved rate of return to the maximum of their current rate of the returns, with interest. Over the full course of the rate case and potential rate consolidation,</w:t>
      </w:r>
      <w:r w:rsidR="00C26781">
        <w:t xml:space="preserve"> our</w:t>
      </w:r>
      <w:r w:rsidRPr="000219EA">
        <w:t xml:space="preserve"> staff will evaluate the potential refund. As such</w:t>
      </w:r>
      <w:r>
        <w:t xml:space="preserve">, </w:t>
      </w:r>
      <w:r w:rsidR="00C26781">
        <w:t>we find</w:t>
      </w:r>
      <w:r>
        <w:t xml:space="preserve"> that $162,602 and $60,390</w:t>
      </w:r>
      <w:r w:rsidR="00C26781">
        <w:t xml:space="preserve"> shall</w:t>
      </w:r>
      <w:r w:rsidRPr="000219EA">
        <w:t xml:space="preserve"> be held subject to refund for Tradewinds water and wastewater systems, respectively.</w:t>
      </w:r>
    </w:p>
    <w:p w14:paraId="3E52F3ED" w14:textId="77777777" w:rsidR="00C3660E" w:rsidRPr="000219EA" w:rsidRDefault="00C3660E" w:rsidP="00C3660E">
      <w:pPr>
        <w:pStyle w:val="BodyText"/>
        <w:spacing w:after="0"/>
        <w:ind w:firstLine="720"/>
      </w:pPr>
    </w:p>
    <w:p w14:paraId="0F64AE9B" w14:textId="77777777" w:rsidR="00745D96" w:rsidRPr="00C26781" w:rsidRDefault="00745D96" w:rsidP="00C3660E">
      <w:pPr>
        <w:pStyle w:val="Second-LevelSubheading"/>
        <w:rPr>
          <w:rFonts w:ascii="Times New Roman" w:hAnsi="Times New Roman" w:cs="Times New Roman"/>
        </w:rPr>
      </w:pPr>
      <w:r w:rsidRPr="00C26781">
        <w:rPr>
          <w:rFonts w:ascii="Times New Roman" w:hAnsi="Times New Roman" w:cs="Times New Roman"/>
        </w:rPr>
        <w:t>Rolling Oaks – Wastewater</w:t>
      </w:r>
    </w:p>
    <w:p w14:paraId="248B2C2E" w14:textId="77777777" w:rsidR="00745D96" w:rsidRDefault="00745D96" w:rsidP="00C3660E">
      <w:pPr>
        <w:pStyle w:val="BodyText"/>
        <w:spacing w:after="0"/>
        <w:ind w:firstLine="720"/>
        <w:jc w:val="both"/>
      </w:pPr>
      <w:r w:rsidRPr="000219EA">
        <w:t xml:space="preserve">In its interim request, Rolling Oaks reflected a decrease to its test year revenue requirement. However, </w:t>
      </w:r>
      <w:r w:rsidR="00C26781">
        <w:t>our approved</w:t>
      </w:r>
      <w:r w:rsidRPr="000219EA">
        <w:t xml:space="preserve"> adjustment to test year revenu</w:t>
      </w:r>
      <w:r>
        <w:t xml:space="preserve">es, as discussed in </w:t>
      </w:r>
      <w:r w:rsidR="00C26781">
        <w:t>Section II</w:t>
      </w:r>
      <w:r w:rsidRPr="000219EA">
        <w:t xml:space="preserve">, reflects a lower amount of test year revenues, thus resulting in a net interim increase. As such, there are no overearnings present. </w:t>
      </w:r>
      <w:r w:rsidR="00C26781">
        <w:t>Our approved</w:t>
      </w:r>
      <w:r w:rsidRPr="000219EA">
        <w:t xml:space="preserve"> increase is discussed below.</w:t>
      </w:r>
    </w:p>
    <w:p w14:paraId="0A2A9936" w14:textId="77777777" w:rsidR="00C3660E" w:rsidRPr="000219EA" w:rsidRDefault="00C3660E" w:rsidP="00C3660E">
      <w:pPr>
        <w:pStyle w:val="BodyText"/>
        <w:spacing w:after="0"/>
        <w:ind w:firstLine="720"/>
        <w:jc w:val="both"/>
      </w:pPr>
    </w:p>
    <w:p w14:paraId="1F445E72" w14:textId="77777777" w:rsidR="00745D96" w:rsidRPr="00C26781" w:rsidRDefault="00745D96" w:rsidP="00C3660E">
      <w:pPr>
        <w:pStyle w:val="First-LevelSubheading"/>
        <w:rPr>
          <w:rFonts w:ascii="Times New Roman" w:hAnsi="Times New Roman" w:cs="Times New Roman"/>
        </w:rPr>
      </w:pPr>
      <w:r w:rsidRPr="00C26781">
        <w:rPr>
          <w:rFonts w:ascii="Times New Roman" w:hAnsi="Times New Roman" w:cs="Times New Roman"/>
        </w:rPr>
        <w:t>Revenue Requirement</w:t>
      </w:r>
    </w:p>
    <w:p w14:paraId="1CE80D3D" w14:textId="77777777" w:rsidR="00745D96" w:rsidRDefault="00C26781" w:rsidP="00C3660E">
      <w:pPr>
        <w:pStyle w:val="BodyText"/>
        <w:spacing w:after="0"/>
        <w:ind w:firstLine="720"/>
        <w:jc w:val="both"/>
      </w:pPr>
      <w:r>
        <w:t>We have approved</w:t>
      </w:r>
      <w:r w:rsidR="00745D96" w:rsidRPr="000219EA">
        <w:t xml:space="preserve"> revenue requirements consistent with the calculations required by 367.082, F.S. For those systems that appear to be underearning, the revenue requirements were determined using the minimum ROE limit. Consistent with the interim statute, for those systems that appear to be overearning, </w:t>
      </w:r>
      <w:r>
        <w:t>we</w:t>
      </w:r>
      <w:r w:rsidR="00745D96" w:rsidRPr="000219EA">
        <w:t xml:space="preserve"> used the maximum ROE limit. Consistent with </w:t>
      </w:r>
      <w:r>
        <w:t>our</w:t>
      </w:r>
      <w:r w:rsidR="00745D96" w:rsidRPr="000219EA">
        <w:t xml:space="preserve"> practice, </w:t>
      </w:r>
      <w:r>
        <w:t>we</w:t>
      </w:r>
      <w:r w:rsidR="00745D96" w:rsidRPr="000219EA">
        <w:t xml:space="preserve"> limited the revenue requirements of Neighborhood, Rolling Oaks, Sebring Ridge, and Tradewinds to the level requested by CSWR.</w:t>
      </w:r>
      <w:r w:rsidR="00745D96" w:rsidRPr="000219EA">
        <w:rPr>
          <w:rStyle w:val="FootnoteReference"/>
        </w:rPr>
        <w:footnoteReference w:id="22"/>
      </w:r>
    </w:p>
    <w:p w14:paraId="0D509E20" w14:textId="77777777" w:rsidR="00C3660E" w:rsidRPr="000219EA" w:rsidRDefault="00C3660E" w:rsidP="00C3660E">
      <w:pPr>
        <w:pStyle w:val="BodyText"/>
        <w:spacing w:after="0"/>
        <w:ind w:firstLine="720"/>
        <w:jc w:val="both"/>
      </w:pPr>
    </w:p>
    <w:p w14:paraId="68CEF79B" w14:textId="6450D3F9" w:rsidR="00C3660E" w:rsidRDefault="00745D96" w:rsidP="00C3660E">
      <w:pPr>
        <w:pStyle w:val="BodyText"/>
        <w:spacing w:after="0"/>
        <w:ind w:firstLine="720"/>
        <w:jc w:val="both"/>
      </w:pPr>
      <w:r w:rsidRPr="000219EA">
        <w:t xml:space="preserve">Based upon recovery of actual operating expenses for the year ended January 31, 2025, </w:t>
      </w:r>
      <w:r w:rsidR="00EF6BE5">
        <w:t>we find</w:t>
      </w:r>
      <w:r w:rsidRPr="000219EA">
        <w:t xml:space="preserve"> that the appropriate combined interim revenue requirements are $4,863,706 and </w:t>
      </w:r>
      <w:r w:rsidRPr="000219EA">
        <w:lastRenderedPageBreak/>
        <w:t>$2,893,926</w:t>
      </w:r>
      <w:r w:rsidR="00057EC0">
        <w:t>,</w:t>
      </w:r>
      <w:r w:rsidRPr="000219EA">
        <w:t xml:space="preserve"> respectively, for the </w:t>
      </w:r>
      <w:r>
        <w:t>u</w:t>
      </w:r>
      <w:r w:rsidRPr="000219EA">
        <w:t xml:space="preserve">tility’s water and wastewater systems. This results in </w:t>
      </w:r>
      <w:r>
        <w:t xml:space="preserve">an </w:t>
      </w:r>
      <w:r w:rsidRPr="000219EA">
        <w:t xml:space="preserve">interim increase in annual revenues of $1,723,908 for the water systems and $547,612 for the wastewater systems. For the Tradewinds systems that appear to be earning above their maximum ROE, </w:t>
      </w:r>
      <w:r w:rsidR="00EF6BE5">
        <w:t>we find</w:t>
      </w:r>
      <w:r w:rsidRPr="000219EA">
        <w:t xml:space="preserve"> that revenues totaling </w:t>
      </w:r>
      <w:r>
        <w:t>$222,992</w:t>
      </w:r>
      <w:r w:rsidRPr="000219EA">
        <w:t xml:space="preserve"> </w:t>
      </w:r>
      <w:r w:rsidR="00EF6BE5">
        <w:t>shall</w:t>
      </w:r>
      <w:r w:rsidRPr="000219EA">
        <w:t xml:space="preserve"> be collected subject to refund with interest, and Tradewinds </w:t>
      </w:r>
      <w:r w:rsidR="00EF6BE5">
        <w:t>shall</w:t>
      </w:r>
      <w:r w:rsidRPr="000219EA">
        <w:t xml:space="preserve"> continue collecting current rates.</w:t>
      </w:r>
    </w:p>
    <w:p w14:paraId="66FDE82C" w14:textId="77777777" w:rsidR="00745D96" w:rsidRPr="000219EA" w:rsidRDefault="00745D96" w:rsidP="00C3660E">
      <w:pPr>
        <w:pStyle w:val="BodyText"/>
        <w:spacing w:after="0"/>
        <w:ind w:firstLine="720"/>
        <w:jc w:val="both"/>
      </w:pPr>
      <w:r w:rsidRPr="000219EA">
        <w:t xml:space="preserve"> </w:t>
      </w:r>
    </w:p>
    <w:p w14:paraId="35C0CB48" w14:textId="77777777" w:rsidR="00745D96" w:rsidRDefault="00745D96" w:rsidP="00C3660E">
      <w:pPr>
        <w:pStyle w:val="BodyText"/>
        <w:spacing w:after="0"/>
        <w:ind w:firstLine="720"/>
        <w:jc w:val="both"/>
      </w:pPr>
      <w:r w:rsidRPr="000219EA">
        <w:t>According to Section 367.082</w:t>
      </w:r>
      <w:r>
        <w:t xml:space="preserve">(4), F.S., any refund </w:t>
      </w:r>
      <w:r w:rsidR="00EF6BE5">
        <w:t>“shall</w:t>
      </w:r>
      <w:r w:rsidRPr="000219EA">
        <w:t xml:space="preserve"> be calculated to reduce the rate of return of the utility</w:t>
      </w:r>
      <w:r>
        <w:t xml:space="preserve"> or regulated company</w:t>
      </w:r>
      <w:r w:rsidRPr="000219EA">
        <w:t xml:space="preserve"> during the pendency of the proceeding to the same level within the range of the newly</w:t>
      </w:r>
      <w:r w:rsidRPr="00F97839">
        <w:t xml:space="preserve"> </w:t>
      </w:r>
      <w:r w:rsidRPr="000219EA">
        <w:t>authorized rate of return</w:t>
      </w:r>
      <w:r>
        <w:t xml:space="preserve"> which is found fair and reasonable on a prospective basis</w:t>
      </w:r>
      <w:r w:rsidRPr="000219EA">
        <w:t>.</w:t>
      </w:r>
      <w:r>
        <w:t>”</w:t>
      </w:r>
      <w:r w:rsidRPr="000219EA">
        <w:t xml:space="preserve"> </w:t>
      </w:r>
      <w:r w:rsidR="00EF6BE5">
        <w:t>We</w:t>
      </w:r>
      <w:r w:rsidRPr="000219EA">
        <w:t xml:space="preserve"> will evaluate each system’s post-consolidation revenue requirement to determine if any refunds </w:t>
      </w:r>
      <w:r w:rsidR="00EF6BE5">
        <w:t>shall</w:t>
      </w:r>
      <w:r w:rsidRPr="000219EA">
        <w:t xml:space="preserve"> be made.</w:t>
      </w:r>
    </w:p>
    <w:p w14:paraId="40436731" w14:textId="77777777" w:rsidR="00C3660E" w:rsidRPr="000219EA" w:rsidRDefault="00C3660E" w:rsidP="00C3660E">
      <w:pPr>
        <w:pStyle w:val="BodyText"/>
        <w:spacing w:after="0"/>
        <w:ind w:firstLine="720"/>
        <w:jc w:val="both"/>
      </w:pPr>
    </w:p>
    <w:p w14:paraId="74DA9B10" w14:textId="77777777" w:rsidR="00745D96" w:rsidRPr="000219EA" w:rsidRDefault="00745D96" w:rsidP="00C3660E">
      <w:pPr>
        <w:pStyle w:val="BodyText"/>
        <w:spacing w:after="0"/>
        <w:ind w:firstLine="720"/>
        <w:jc w:val="both"/>
      </w:pPr>
      <w:r w:rsidRPr="000219EA">
        <w:t xml:space="preserve">The following tables show the revenue requirement and interim increase in annual revenues for each respective system. </w:t>
      </w:r>
    </w:p>
    <w:p w14:paraId="017BB3F8" w14:textId="77777777" w:rsidR="00745D96" w:rsidRPr="00EF6BE5" w:rsidRDefault="00EF6BE5" w:rsidP="00745D96">
      <w:pPr>
        <w:pStyle w:val="TableTitle"/>
        <w:keepNext/>
        <w:rPr>
          <w:rFonts w:ascii="Times New Roman" w:hAnsi="Times New Roman"/>
        </w:rPr>
      </w:pPr>
      <w:r>
        <w:rPr>
          <w:rFonts w:ascii="Times New Roman" w:hAnsi="Times New Roman"/>
        </w:rPr>
        <w:t>Table 14</w:t>
      </w:r>
    </w:p>
    <w:p w14:paraId="01B3EE04" w14:textId="77777777" w:rsidR="00745D96" w:rsidRPr="00EF6BE5" w:rsidRDefault="00745D96" w:rsidP="00745D96">
      <w:pPr>
        <w:pStyle w:val="TableTitle"/>
        <w:keepNext/>
        <w:rPr>
          <w:rFonts w:ascii="Times New Roman" w:hAnsi="Times New Roman"/>
        </w:rPr>
      </w:pPr>
      <w:r w:rsidRPr="00EF6BE5">
        <w:rPr>
          <w:rFonts w:ascii="Times New Roman" w:hAnsi="Times New Roman"/>
        </w:rPr>
        <w:t>Interim Revenue Requirement – Water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332"/>
        <w:gridCol w:w="1530"/>
        <w:gridCol w:w="1530"/>
        <w:gridCol w:w="1620"/>
      </w:tblGrid>
      <w:tr w:rsidR="00745D96" w:rsidRPr="000219EA" w14:paraId="72BEAAF5" w14:textId="77777777" w:rsidTr="00844333">
        <w:trPr>
          <w:jc w:val="center"/>
        </w:trPr>
        <w:tc>
          <w:tcPr>
            <w:tcW w:w="2232" w:type="dxa"/>
            <w:vAlign w:val="bottom"/>
          </w:tcPr>
          <w:p w14:paraId="6EBEB66A" w14:textId="77777777" w:rsidR="00745D96" w:rsidRPr="000219EA" w:rsidRDefault="00745D96" w:rsidP="00745D96">
            <w:pPr>
              <w:jc w:val="center"/>
            </w:pPr>
            <w:r w:rsidRPr="000219EA">
              <w:t>System</w:t>
            </w:r>
          </w:p>
        </w:tc>
        <w:tc>
          <w:tcPr>
            <w:tcW w:w="1332" w:type="dxa"/>
            <w:vAlign w:val="bottom"/>
          </w:tcPr>
          <w:p w14:paraId="2568F73B" w14:textId="77777777" w:rsidR="00745D96" w:rsidRPr="000219EA" w:rsidRDefault="00745D96" w:rsidP="00745D96">
            <w:pPr>
              <w:jc w:val="center"/>
            </w:pPr>
            <w:r w:rsidRPr="000219EA">
              <w:t>Adjusted Test Year Revenues</w:t>
            </w:r>
          </w:p>
        </w:tc>
        <w:tc>
          <w:tcPr>
            <w:tcW w:w="1530" w:type="dxa"/>
            <w:vAlign w:val="bottom"/>
          </w:tcPr>
          <w:p w14:paraId="46E1612F" w14:textId="77777777" w:rsidR="00745D96" w:rsidRPr="000219EA" w:rsidRDefault="00745D96" w:rsidP="00745D96">
            <w:pPr>
              <w:jc w:val="center"/>
            </w:pPr>
            <w:r w:rsidRPr="000219EA">
              <w:t>Revenue Increase</w:t>
            </w:r>
          </w:p>
        </w:tc>
        <w:tc>
          <w:tcPr>
            <w:tcW w:w="1530" w:type="dxa"/>
            <w:vAlign w:val="bottom"/>
          </w:tcPr>
          <w:p w14:paraId="4F5A1E3E" w14:textId="77777777" w:rsidR="00745D96" w:rsidRPr="000219EA" w:rsidRDefault="00745D96" w:rsidP="00745D96">
            <w:pPr>
              <w:jc w:val="center"/>
            </w:pPr>
            <w:r w:rsidRPr="000219EA">
              <w:t>% Increase</w:t>
            </w:r>
          </w:p>
        </w:tc>
        <w:tc>
          <w:tcPr>
            <w:tcW w:w="1620" w:type="dxa"/>
            <w:vAlign w:val="bottom"/>
          </w:tcPr>
          <w:p w14:paraId="4F470604" w14:textId="77777777" w:rsidR="00745D96" w:rsidRPr="000219EA" w:rsidRDefault="00745D96" w:rsidP="00745D96">
            <w:pPr>
              <w:jc w:val="center"/>
            </w:pPr>
            <w:r w:rsidRPr="000219EA">
              <w:t>Revenue Requirement</w:t>
            </w:r>
          </w:p>
        </w:tc>
      </w:tr>
      <w:tr w:rsidR="00745D96" w:rsidRPr="000219EA" w14:paraId="5F8A63DD" w14:textId="77777777" w:rsidTr="00844333">
        <w:trPr>
          <w:jc w:val="center"/>
        </w:trPr>
        <w:tc>
          <w:tcPr>
            <w:tcW w:w="2232" w:type="dxa"/>
          </w:tcPr>
          <w:p w14:paraId="17B15B3D" w14:textId="77777777" w:rsidR="00745D96" w:rsidRPr="000219EA" w:rsidRDefault="00745D96" w:rsidP="00745D96">
            <w:r w:rsidRPr="000219EA">
              <w:t>CFAT</w:t>
            </w:r>
          </w:p>
        </w:tc>
        <w:tc>
          <w:tcPr>
            <w:tcW w:w="1332" w:type="dxa"/>
          </w:tcPr>
          <w:p w14:paraId="0A05EBBC" w14:textId="77777777" w:rsidR="00745D96" w:rsidRPr="000219EA" w:rsidRDefault="00745D96" w:rsidP="00745D96">
            <w:pPr>
              <w:jc w:val="right"/>
            </w:pPr>
            <w:r w:rsidRPr="000219EA">
              <w:t>$122,938</w:t>
            </w:r>
          </w:p>
        </w:tc>
        <w:tc>
          <w:tcPr>
            <w:tcW w:w="1530" w:type="dxa"/>
          </w:tcPr>
          <w:p w14:paraId="20314418" w14:textId="77777777" w:rsidR="00745D96" w:rsidRPr="000219EA" w:rsidRDefault="00745D96" w:rsidP="00745D96">
            <w:pPr>
              <w:jc w:val="right"/>
            </w:pPr>
            <w:r w:rsidRPr="000219EA">
              <w:t>$106,420</w:t>
            </w:r>
          </w:p>
        </w:tc>
        <w:tc>
          <w:tcPr>
            <w:tcW w:w="1530" w:type="dxa"/>
          </w:tcPr>
          <w:p w14:paraId="1D0E1A6C" w14:textId="77777777" w:rsidR="00745D96" w:rsidRPr="000219EA" w:rsidRDefault="00745D96" w:rsidP="00745D96">
            <w:pPr>
              <w:jc w:val="right"/>
            </w:pPr>
            <w:r w:rsidRPr="000219EA">
              <w:t>86.56%</w:t>
            </w:r>
          </w:p>
        </w:tc>
        <w:tc>
          <w:tcPr>
            <w:tcW w:w="1620" w:type="dxa"/>
          </w:tcPr>
          <w:p w14:paraId="41186292" w14:textId="77777777" w:rsidR="00745D96" w:rsidRPr="000219EA" w:rsidRDefault="00745D96" w:rsidP="00745D96">
            <w:pPr>
              <w:jc w:val="right"/>
            </w:pPr>
            <w:r w:rsidRPr="000219EA">
              <w:t>$229,358</w:t>
            </w:r>
          </w:p>
        </w:tc>
      </w:tr>
      <w:tr w:rsidR="00745D96" w:rsidRPr="000219EA" w14:paraId="7267411B" w14:textId="77777777" w:rsidTr="00844333">
        <w:trPr>
          <w:jc w:val="center"/>
        </w:trPr>
        <w:tc>
          <w:tcPr>
            <w:tcW w:w="2232" w:type="dxa"/>
          </w:tcPr>
          <w:p w14:paraId="5B25F38B" w14:textId="77777777" w:rsidR="00745D96" w:rsidRPr="000219EA" w:rsidRDefault="00745D96" w:rsidP="00745D96">
            <w:r w:rsidRPr="000219EA">
              <w:t>Neighborhood</w:t>
            </w:r>
          </w:p>
        </w:tc>
        <w:tc>
          <w:tcPr>
            <w:tcW w:w="1332" w:type="dxa"/>
          </w:tcPr>
          <w:p w14:paraId="59FD08AA" w14:textId="77777777" w:rsidR="00745D96" w:rsidRPr="000219EA" w:rsidRDefault="00745D96" w:rsidP="00745D96">
            <w:pPr>
              <w:jc w:val="right"/>
            </w:pPr>
            <w:r w:rsidRPr="000219EA">
              <w:t>$161,065</w:t>
            </w:r>
          </w:p>
        </w:tc>
        <w:tc>
          <w:tcPr>
            <w:tcW w:w="1530" w:type="dxa"/>
          </w:tcPr>
          <w:p w14:paraId="5B42548C" w14:textId="77777777" w:rsidR="00745D96" w:rsidRPr="000219EA" w:rsidRDefault="00745D96" w:rsidP="00745D96">
            <w:pPr>
              <w:jc w:val="right"/>
            </w:pPr>
            <w:r w:rsidRPr="000219EA">
              <w:t>$113,946</w:t>
            </w:r>
          </w:p>
        </w:tc>
        <w:tc>
          <w:tcPr>
            <w:tcW w:w="1530" w:type="dxa"/>
          </w:tcPr>
          <w:p w14:paraId="1AB26331" w14:textId="77777777" w:rsidR="00745D96" w:rsidRPr="000219EA" w:rsidRDefault="00745D96" w:rsidP="00745D96">
            <w:pPr>
              <w:jc w:val="right"/>
            </w:pPr>
            <w:r w:rsidRPr="000219EA">
              <w:t>70.75%</w:t>
            </w:r>
          </w:p>
        </w:tc>
        <w:tc>
          <w:tcPr>
            <w:tcW w:w="1620" w:type="dxa"/>
          </w:tcPr>
          <w:p w14:paraId="48940A98" w14:textId="77777777" w:rsidR="00745D96" w:rsidRPr="000219EA" w:rsidRDefault="00745D96" w:rsidP="00745D96">
            <w:pPr>
              <w:jc w:val="right"/>
            </w:pPr>
            <w:r w:rsidRPr="000219EA">
              <w:t>$275,011</w:t>
            </w:r>
          </w:p>
        </w:tc>
      </w:tr>
      <w:tr w:rsidR="00745D96" w:rsidRPr="000219EA" w14:paraId="0C6090E7" w14:textId="77777777" w:rsidTr="00844333">
        <w:trPr>
          <w:jc w:val="center"/>
        </w:trPr>
        <w:tc>
          <w:tcPr>
            <w:tcW w:w="2232" w:type="dxa"/>
          </w:tcPr>
          <w:p w14:paraId="7E39AB7B" w14:textId="77777777" w:rsidR="00745D96" w:rsidRPr="000219EA" w:rsidRDefault="00745D96" w:rsidP="00745D96">
            <w:r w:rsidRPr="000219EA">
              <w:t>Rolling Oaks</w:t>
            </w:r>
          </w:p>
        </w:tc>
        <w:tc>
          <w:tcPr>
            <w:tcW w:w="1332" w:type="dxa"/>
          </w:tcPr>
          <w:p w14:paraId="0574857F" w14:textId="77777777" w:rsidR="00745D96" w:rsidRPr="000219EA" w:rsidRDefault="00745D96" w:rsidP="00745D96">
            <w:pPr>
              <w:jc w:val="right"/>
            </w:pPr>
            <w:r w:rsidRPr="000219EA">
              <w:t>$1,639,803</w:t>
            </w:r>
          </w:p>
        </w:tc>
        <w:tc>
          <w:tcPr>
            <w:tcW w:w="1530" w:type="dxa"/>
          </w:tcPr>
          <w:p w14:paraId="62321DB2" w14:textId="77777777" w:rsidR="00745D96" w:rsidRPr="000219EA" w:rsidRDefault="00745D96" w:rsidP="00745D96">
            <w:pPr>
              <w:jc w:val="right"/>
            </w:pPr>
            <w:r w:rsidRPr="000219EA">
              <w:t>$542,825</w:t>
            </w:r>
          </w:p>
        </w:tc>
        <w:tc>
          <w:tcPr>
            <w:tcW w:w="1530" w:type="dxa"/>
          </w:tcPr>
          <w:p w14:paraId="37AA1739" w14:textId="77777777" w:rsidR="00745D96" w:rsidRPr="000219EA" w:rsidRDefault="00745D96" w:rsidP="00745D96">
            <w:pPr>
              <w:jc w:val="right"/>
            </w:pPr>
            <w:r w:rsidRPr="000219EA">
              <w:t>33.10%</w:t>
            </w:r>
          </w:p>
        </w:tc>
        <w:tc>
          <w:tcPr>
            <w:tcW w:w="1620" w:type="dxa"/>
          </w:tcPr>
          <w:p w14:paraId="1349AC38" w14:textId="77777777" w:rsidR="00745D96" w:rsidRPr="000219EA" w:rsidRDefault="00745D96" w:rsidP="00745D96">
            <w:pPr>
              <w:jc w:val="right"/>
            </w:pPr>
            <w:r w:rsidRPr="000219EA">
              <w:t>$2,182,628</w:t>
            </w:r>
          </w:p>
        </w:tc>
      </w:tr>
      <w:tr w:rsidR="00745D96" w:rsidRPr="000219EA" w14:paraId="322BDC07" w14:textId="77777777" w:rsidTr="00844333">
        <w:trPr>
          <w:jc w:val="center"/>
        </w:trPr>
        <w:tc>
          <w:tcPr>
            <w:tcW w:w="2232" w:type="dxa"/>
          </w:tcPr>
          <w:p w14:paraId="6FA39601" w14:textId="77777777" w:rsidR="00745D96" w:rsidRPr="000219EA" w:rsidRDefault="00745D96" w:rsidP="00745D96">
            <w:r w:rsidRPr="000219EA">
              <w:t>Sunshine – Unified</w:t>
            </w:r>
          </w:p>
        </w:tc>
        <w:tc>
          <w:tcPr>
            <w:tcW w:w="1332" w:type="dxa"/>
          </w:tcPr>
          <w:p w14:paraId="71BE8505" w14:textId="77777777" w:rsidR="00745D96" w:rsidRPr="000219EA" w:rsidRDefault="00745D96" w:rsidP="00745D96">
            <w:pPr>
              <w:jc w:val="right"/>
            </w:pPr>
            <w:r w:rsidRPr="000219EA">
              <w:t>$1,126,715</w:t>
            </w:r>
          </w:p>
        </w:tc>
        <w:tc>
          <w:tcPr>
            <w:tcW w:w="1530" w:type="dxa"/>
          </w:tcPr>
          <w:p w14:paraId="3501F6F2" w14:textId="77777777" w:rsidR="00745D96" w:rsidRPr="000219EA" w:rsidRDefault="00745D96" w:rsidP="00745D96">
            <w:pPr>
              <w:jc w:val="right"/>
            </w:pPr>
            <w:r w:rsidRPr="000219EA">
              <w:t>$856,801</w:t>
            </w:r>
          </w:p>
        </w:tc>
        <w:tc>
          <w:tcPr>
            <w:tcW w:w="1530" w:type="dxa"/>
          </w:tcPr>
          <w:p w14:paraId="276B6B92" w14:textId="77777777" w:rsidR="00745D96" w:rsidRPr="000219EA" w:rsidRDefault="00745D96" w:rsidP="00745D96">
            <w:pPr>
              <w:jc w:val="right"/>
            </w:pPr>
            <w:r w:rsidRPr="000219EA">
              <w:t>76.04%</w:t>
            </w:r>
          </w:p>
        </w:tc>
        <w:tc>
          <w:tcPr>
            <w:tcW w:w="1620" w:type="dxa"/>
          </w:tcPr>
          <w:p w14:paraId="5F0A88B8" w14:textId="77777777" w:rsidR="00745D96" w:rsidRPr="000219EA" w:rsidRDefault="00745D96" w:rsidP="00745D96">
            <w:pPr>
              <w:jc w:val="right"/>
            </w:pPr>
            <w:r w:rsidRPr="000219EA">
              <w:t>$1,983,516</w:t>
            </w:r>
          </w:p>
        </w:tc>
      </w:tr>
      <w:tr w:rsidR="00745D96" w:rsidRPr="000219EA" w14:paraId="3FC58C79" w14:textId="77777777" w:rsidTr="00844333">
        <w:trPr>
          <w:jc w:val="center"/>
        </w:trPr>
        <w:tc>
          <w:tcPr>
            <w:tcW w:w="2232" w:type="dxa"/>
          </w:tcPr>
          <w:p w14:paraId="57A4C292" w14:textId="77777777" w:rsidR="00745D96" w:rsidRPr="000219EA" w:rsidRDefault="00745D96" w:rsidP="00745D96">
            <w:r w:rsidRPr="000219EA">
              <w:t>Sunshine – Other</w:t>
            </w:r>
          </w:p>
        </w:tc>
        <w:tc>
          <w:tcPr>
            <w:tcW w:w="1332" w:type="dxa"/>
          </w:tcPr>
          <w:p w14:paraId="66C9468F" w14:textId="77777777" w:rsidR="00745D96" w:rsidRPr="000219EA" w:rsidRDefault="00745D96" w:rsidP="00745D96">
            <w:pPr>
              <w:jc w:val="right"/>
            </w:pPr>
            <w:r w:rsidRPr="000219EA">
              <w:t>$89,277</w:t>
            </w:r>
          </w:p>
        </w:tc>
        <w:tc>
          <w:tcPr>
            <w:tcW w:w="1530" w:type="dxa"/>
          </w:tcPr>
          <w:p w14:paraId="52A4CEE3" w14:textId="77777777" w:rsidR="00745D96" w:rsidRPr="000219EA" w:rsidRDefault="00745D96" w:rsidP="00745D96">
            <w:pPr>
              <w:jc w:val="right"/>
            </w:pPr>
            <w:r w:rsidRPr="000219EA">
              <w:t>$103,916</w:t>
            </w:r>
          </w:p>
        </w:tc>
        <w:tc>
          <w:tcPr>
            <w:tcW w:w="1530" w:type="dxa"/>
          </w:tcPr>
          <w:p w14:paraId="17A1CCBC" w14:textId="77777777" w:rsidR="00745D96" w:rsidRPr="000219EA" w:rsidRDefault="00745D96" w:rsidP="00745D96">
            <w:pPr>
              <w:jc w:val="right"/>
            </w:pPr>
            <w:r>
              <w:t>116.40</w:t>
            </w:r>
            <w:r w:rsidRPr="000219EA">
              <w:t>%</w:t>
            </w:r>
          </w:p>
        </w:tc>
        <w:tc>
          <w:tcPr>
            <w:tcW w:w="1620" w:type="dxa"/>
          </w:tcPr>
          <w:p w14:paraId="3537FBD9" w14:textId="77777777" w:rsidR="00745D96" w:rsidRPr="000219EA" w:rsidRDefault="00745D96" w:rsidP="00745D96">
            <w:pPr>
              <w:jc w:val="right"/>
            </w:pPr>
            <w:r w:rsidRPr="000219EA">
              <w:t>$193,193</w:t>
            </w:r>
          </w:p>
        </w:tc>
      </w:tr>
    </w:tbl>
    <w:p w14:paraId="18AAD33A" w14:textId="77777777" w:rsidR="00745D96" w:rsidRPr="00EF6BE5" w:rsidRDefault="00745D96" w:rsidP="00745D96">
      <w:pPr>
        <w:pStyle w:val="TableNumber"/>
        <w:keepNext/>
        <w:spacing w:before="240"/>
        <w:rPr>
          <w:rFonts w:ascii="Times New Roman" w:hAnsi="Times New Roman"/>
        </w:rPr>
      </w:pPr>
      <w:r w:rsidRPr="00EF6BE5">
        <w:rPr>
          <w:rFonts w:ascii="Times New Roman" w:hAnsi="Times New Roman"/>
        </w:rPr>
        <w:t xml:space="preserve">Table </w:t>
      </w:r>
      <w:r w:rsidR="00EF6BE5">
        <w:rPr>
          <w:rFonts w:ascii="Times New Roman" w:hAnsi="Times New Roman"/>
        </w:rPr>
        <w:t>15</w:t>
      </w:r>
    </w:p>
    <w:p w14:paraId="6C7626AB" w14:textId="77777777" w:rsidR="00745D96" w:rsidRPr="00EF6BE5" w:rsidRDefault="00745D96" w:rsidP="00745D96">
      <w:pPr>
        <w:pStyle w:val="TableTitle"/>
        <w:keepNext/>
        <w:rPr>
          <w:rFonts w:ascii="Times New Roman" w:hAnsi="Times New Roman"/>
        </w:rPr>
      </w:pPr>
      <w:r w:rsidRPr="00EF6BE5">
        <w:rPr>
          <w:rFonts w:ascii="Times New Roman" w:hAnsi="Times New Roman"/>
        </w:rPr>
        <w:t>Interim Revenue Requirement – Wastewater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757"/>
        <w:gridCol w:w="1530"/>
        <w:gridCol w:w="1440"/>
        <w:gridCol w:w="1620"/>
      </w:tblGrid>
      <w:tr w:rsidR="00745D96" w:rsidRPr="000219EA" w14:paraId="245F547C" w14:textId="77777777" w:rsidTr="00844333">
        <w:trPr>
          <w:jc w:val="center"/>
        </w:trPr>
        <w:tc>
          <w:tcPr>
            <w:tcW w:w="1807" w:type="dxa"/>
            <w:vAlign w:val="bottom"/>
          </w:tcPr>
          <w:p w14:paraId="0BB65CB8" w14:textId="77777777" w:rsidR="00745D96" w:rsidRPr="000219EA" w:rsidRDefault="00745D96" w:rsidP="00745D96">
            <w:pPr>
              <w:jc w:val="center"/>
            </w:pPr>
            <w:r w:rsidRPr="000219EA">
              <w:t>System</w:t>
            </w:r>
          </w:p>
        </w:tc>
        <w:tc>
          <w:tcPr>
            <w:tcW w:w="1757" w:type="dxa"/>
            <w:vAlign w:val="bottom"/>
          </w:tcPr>
          <w:p w14:paraId="6E0FB637" w14:textId="77777777" w:rsidR="00745D96" w:rsidRPr="000219EA" w:rsidRDefault="00745D96" w:rsidP="00745D96">
            <w:pPr>
              <w:jc w:val="center"/>
            </w:pPr>
            <w:r w:rsidRPr="000219EA">
              <w:t>Adjusted Test Year Revenues</w:t>
            </w:r>
          </w:p>
        </w:tc>
        <w:tc>
          <w:tcPr>
            <w:tcW w:w="1530" w:type="dxa"/>
            <w:vAlign w:val="bottom"/>
          </w:tcPr>
          <w:p w14:paraId="6BCE3EBC" w14:textId="77777777" w:rsidR="00745D96" w:rsidRPr="000219EA" w:rsidRDefault="00745D96" w:rsidP="00745D96">
            <w:pPr>
              <w:jc w:val="center"/>
            </w:pPr>
            <w:r w:rsidRPr="000219EA">
              <w:t>Revenue Increase</w:t>
            </w:r>
          </w:p>
        </w:tc>
        <w:tc>
          <w:tcPr>
            <w:tcW w:w="1440" w:type="dxa"/>
            <w:vAlign w:val="bottom"/>
          </w:tcPr>
          <w:p w14:paraId="62499BB8" w14:textId="77777777" w:rsidR="00745D96" w:rsidRPr="000219EA" w:rsidRDefault="00745D96" w:rsidP="00745D96">
            <w:pPr>
              <w:jc w:val="center"/>
            </w:pPr>
            <w:r w:rsidRPr="000219EA">
              <w:t>% Increase</w:t>
            </w:r>
          </w:p>
        </w:tc>
        <w:tc>
          <w:tcPr>
            <w:tcW w:w="1620" w:type="dxa"/>
            <w:vAlign w:val="bottom"/>
          </w:tcPr>
          <w:p w14:paraId="3CE7D190" w14:textId="77777777" w:rsidR="00745D96" w:rsidRPr="000219EA" w:rsidRDefault="00745D96" w:rsidP="00745D96">
            <w:pPr>
              <w:jc w:val="center"/>
            </w:pPr>
            <w:r w:rsidRPr="000219EA">
              <w:t>Revenue Requirement</w:t>
            </w:r>
          </w:p>
        </w:tc>
      </w:tr>
      <w:tr w:rsidR="00745D96" w:rsidRPr="000219EA" w14:paraId="583ED14F" w14:textId="77777777" w:rsidTr="00844333">
        <w:trPr>
          <w:jc w:val="center"/>
        </w:trPr>
        <w:tc>
          <w:tcPr>
            <w:tcW w:w="1807" w:type="dxa"/>
          </w:tcPr>
          <w:p w14:paraId="7838E459" w14:textId="77777777" w:rsidR="00745D96" w:rsidRPr="000219EA" w:rsidRDefault="00745D96" w:rsidP="00745D96">
            <w:r w:rsidRPr="000219EA">
              <w:t>BFF</w:t>
            </w:r>
          </w:p>
        </w:tc>
        <w:tc>
          <w:tcPr>
            <w:tcW w:w="1757" w:type="dxa"/>
          </w:tcPr>
          <w:p w14:paraId="399D193A" w14:textId="77777777" w:rsidR="00745D96" w:rsidRPr="000219EA" w:rsidRDefault="00745D96" w:rsidP="00745D96">
            <w:pPr>
              <w:jc w:val="right"/>
            </w:pPr>
            <w:r w:rsidRPr="000219EA">
              <w:t>$100,259</w:t>
            </w:r>
          </w:p>
        </w:tc>
        <w:tc>
          <w:tcPr>
            <w:tcW w:w="1530" w:type="dxa"/>
          </w:tcPr>
          <w:p w14:paraId="5ADD9950" w14:textId="77777777" w:rsidR="00745D96" w:rsidRPr="000219EA" w:rsidRDefault="00745D96" w:rsidP="00745D96">
            <w:pPr>
              <w:jc w:val="right"/>
            </w:pPr>
            <w:r w:rsidRPr="000219EA">
              <w:t>$28,361</w:t>
            </w:r>
          </w:p>
        </w:tc>
        <w:tc>
          <w:tcPr>
            <w:tcW w:w="1440" w:type="dxa"/>
          </w:tcPr>
          <w:p w14:paraId="024F8AB3" w14:textId="77777777" w:rsidR="00745D96" w:rsidRPr="000219EA" w:rsidRDefault="00745D96" w:rsidP="00745D96">
            <w:pPr>
              <w:jc w:val="right"/>
            </w:pPr>
            <w:r w:rsidRPr="000219EA">
              <w:t>28.29%</w:t>
            </w:r>
          </w:p>
        </w:tc>
        <w:tc>
          <w:tcPr>
            <w:tcW w:w="1620" w:type="dxa"/>
          </w:tcPr>
          <w:p w14:paraId="4088B970" w14:textId="77777777" w:rsidR="00745D96" w:rsidRPr="000219EA" w:rsidRDefault="00745D96" w:rsidP="00745D96">
            <w:pPr>
              <w:jc w:val="right"/>
            </w:pPr>
            <w:r w:rsidRPr="000219EA">
              <w:t>$128,620</w:t>
            </w:r>
          </w:p>
        </w:tc>
      </w:tr>
      <w:tr w:rsidR="00745D96" w:rsidRPr="000219EA" w14:paraId="546B0417" w14:textId="77777777" w:rsidTr="00844333">
        <w:trPr>
          <w:jc w:val="center"/>
        </w:trPr>
        <w:tc>
          <w:tcPr>
            <w:tcW w:w="1807" w:type="dxa"/>
          </w:tcPr>
          <w:p w14:paraId="7CF0A973" w14:textId="77777777" w:rsidR="00745D96" w:rsidRPr="000219EA" w:rsidRDefault="00745D96" w:rsidP="00745D96">
            <w:r w:rsidRPr="000219EA">
              <w:t>CFAT</w:t>
            </w:r>
          </w:p>
        </w:tc>
        <w:tc>
          <w:tcPr>
            <w:tcW w:w="1757" w:type="dxa"/>
          </w:tcPr>
          <w:p w14:paraId="37A1943E" w14:textId="77777777" w:rsidR="00745D96" w:rsidRPr="000219EA" w:rsidRDefault="00745D96" w:rsidP="00745D96">
            <w:pPr>
              <w:jc w:val="right"/>
            </w:pPr>
            <w:r w:rsidRPr="000219EA">
              <w:t>$136,724</w:t>
            </w:r>
          </w:p>
        </w:tc>
        <w:tc>
          <w:tcPr>
            <w:tcW w:w="1530" w:type="dxa"/>
          </w:tcPr>
          <w:p w14:paraId="4CC0E4EA" w14:textId="77777777" w:rsidR="00745D96" w:rsidRPr="000219EA" w:rsidRDefault="00745D96" w:rsidP="00745D96">
            <w:pPr>
              <w:jc w:val="right"/>
            </w:pPr>
            <w:r w:rsidRPr="000219EA">
              <w:t>$43,700</w:t>
            </w:r>
          </w:p>
        </w:tc>
        <w:tc>
          <w:tcPr>
            <w:tcW w:w="1440" w:type="dxa"/>
          </w:tcPr>
          <w:p w14:paraId="1F1ACF69" w14:textId="77777777" w:rsidR="00745D96" w:rsidRPr="000219EA" w:rsidRDefault="00745D96" w:rsidP="00745D96">
            <w:pPr>
              <w:jc w:val="right"/>
            </w:pPr>
            <w:r w:rsidRPr="000219EA">
              <w:t>31.96%</w:t>
            </w:r>
          </w:p>
        </w:tc>
        <w:tc>
          <w:tcPr>
            <w:tcW w:w="1620" w:type="dxa"/>
          </w:tcPr>
          <w:p w14:paraId="62939FEC" w14:textId="77777777" w:rsidR="00745D96" w:rsidRPr="000219EA" w:rsidRDefault="00745D96" w:rsidP="00745D96">
            <w:pPr>
              <w:jc w:val="right"/>
            </w:pPr>
            <w:r w:rsidRPr="000219EA">
              <w:t>$180,424</w:t>
            </w:r>
          </w:p>
        </w:tc>
      </w:tr>
      <w:tr w:rsidR="00745D96" w:rsidRPr="000219EA" w14:paraId="37874438" w14:textId="77777777" w:rsidTr="00844333">
        <w:trPr>
          <w:jc w:val="center"/>
        </w:trPr>
        <w:tc>
          <w:tcPr>
            <w:tcW w:w="1807" w:type="dxa"/>
          </w:tcPr>
          <w:p w14:paraId="2888BAA7" w14:textId="77777777" w:rsidR="00745D96" w:rsidRPr="000219EA" w:rsidRDefault="00745D96" w:rsidP="00745D96">
            <w:r w:rsidRPr="000219EA">
              <w:t>North Peninsula</w:t>
            </w:r>
          </w:p>
        </w:tc>
        <w:tc>
          <w:tcPr>
            <w:tcW w:w="1757" w:type="dxa"/>
          </w:tcPr>
          <w:p w14:paraId="206D5969" w14:textId="77777777" w:rsidR="00745D96" w:rsidRPr="000219EA" w:rsidRDefault="00745D96" w:rsidP="00745D96">
            <w:pPr>
              <w:jc w:val="right"/>
            </w:pPr>
            <w:r w:rsidRPr="000219EA">
              <w:t>$283,728</w:t>
            </w:r>
          </w:p>
        </w:tc>
        <w:tc>
          <w:tcPr>
            <w:tcW w:w="1530" w:type="dxa"/>
          </w:tcPr>
          <w:p w14:paraId="1E0BC23A" w14:textId="77777777" w:rsidR="00745D96" w:rsidRPr="000219EA" w:rsidRDefault="00745D96" w:rsidP="00745D96">
            <w:pPr>
              <w:jc w:val="right"/>
            </w:pPr>
            <w:r w:rsidRPr="000219EA">
              <w:t>$92,164</w:t>
            </w:r>
          </w:p>
        </w:tc>
        <w:tc>
          <w:tcPr>
            <w:tcW w:w="1440" w:type="dxa"/>
          </w:tcPr>
          <w:p w14:paraId="4426DD92" w14:textId="77777777" w:rsidR="00745D96" w:rsidRPr="000219EA" w:rsidRDefault="00745D96" w:rsidP="00745D96">
            <w:pPr>
              <w:jc w:val="right"/>
            </w:pPr>
            <w:r w:rsidRPr="000219EA">
              <w:t>32.48%</w:t>
            </w:r>
          </w:p>
        </w:tc>
        <w:tc>
          <w:tcPr>
            <w:tcW w:w="1620" w:type="dxa"/>
          </w:tcPr>
          <w:p w14:paraId="220F1437" w14:textId="77777777" w:rsidR="00745D96" w:rsidRPr="000219EA" w:rsidRDefault="00745D96" w:rsidP="00745D96">
            <w:pPr>
              <w:jc w:val="right"/>
            </w:pPr>
            <w:r w:rsidRPr="000219EA">
              <w:t>$375,892</w:t>
            </w:r>
          </w:p>
        </w:tc>
      </w:tr>
      <w:tr w:rsidR="00745D96" w:rsidRPr="000219EA" w14:paraId="2C372F1A" w14:textId="77777777" w:rsidTr="00844333">
        <w:trPr>
          <w:jc w:val="center"/>
        </w:trPr>
        <w:tc>
          <w:tcPr>
            <w:tcW w:w="1807" w:type="dxa"/>
          </w:tcPr>
          <w:p w14:paraId="5B50E1B2" w14:textId="77777777" w:rsidR="00745D96" w:rsidRPr="000219EA" w:rsidRDefault="00745D96" w:rsidP="00745D96">
            <w:r w:rsidRPr="000219EA">
              <w:t xml:space="preserve">Rolling Oaks </w:t>
            </w:r>
          </w:p>
        </w:tc>
        <w:tc>
          <w:tcPr>
            <w:tcW w:w="1757" w:type="dxa"/>
          </w:tcPr>
          <w:p w14:paraId="48EF6333" w14:textId="77777777" w:rsidR="00745D96" w:rsidRPr="000219EA" w:rsidRDefault="00745D96" w:rsidP="00745D96">
            <w:pPr>
              <w:jc w:val="right"/>
            </w:pPr>
            <w:r w:rsidRPr="000219EA">
              <w:t>$1,630,126</w:t>
            </w:r>
          </w:p>
        </w:tc>
        <w:tc>
          <w:tcPr>
            <w:tcW w:w="1530" w:type="dxa"/>
          </w:tcPr>
          <w:p w14:paraId="22BD66D5" w14:textId="77777777" w:rsidR="00745D96" w:rsidRPr="000219EA" w:rsidRDefault="00745D96" w:rsidP="00745D96">
            <w:pPr>
              <w:jc w:val="right"/>
            </w:pPr>
            <w:r w:rsidRPr="000219EA">
              <w:t>$139,283</w:t>
            </w:r>
          </w:p>
        </w:tc>
        <w:tc>
          <w:tcPr>
            <w:tcW w:w="1440" w:type="dxa"/>
          </w:tcPr>
          <w:p w14:paraId="571EC1E9" w14:textId="77777777" w:rsidR="00745D96" w:rsidRPr="000219EA" w:rsidRDefault="00745D96" w:rsidP="00745D96">
            <w:pPr>
              <w:jc w:val="right"/>
            </w:pPr>
            <w:r w:rsidRPr="000219EA">
              <w:t>8.54%</w:t>
            </w:r>
          </w:p>
        </w:tc>
        <w:tc>
          <w:tcPr>
            <w:tcW w:w="1620" w:type="dxa"/>
          </w:tcPr>
          <w:p w14:paraId="5201DAE4" w14:textId="77777777" w:rsidR="00745D96" w:rsidRPr="000219EA" w:rsidRDefault="00745D96" w:rsidP="00745D96">
            <w:pPr>
              <w:jc w:val="right"/>
            </w:pPr>
            <w:r w:rsidRPr="000219EA">
              <w:t>$1,769,409</w:t>
            </w:r>
          </w:p>
        </w:tc>
      </w:tr>
      <w:tr w:rsidR="00745D96" w:rsidRPr="000219EA" w14:paraId="638FE93C" w14:textId="77777777" w:rsidTr="00844333">
        <w:trPr>
          <w:jc w:val="center"/>
        </w:trPr>
        <w:tc>
          <w:tcPr>
            <w:tcW w:w="1807" w:type="dxa"/>
          </w:tcPr>
          <w:p w14:paraId="5C16BCDA" w14:textId="77777777" w:rsidR="00745D96" w:rsidRPr="000219EA" w:rsidRDefault="00745D96" w:rsidP="00745D96">
            <w:r w:rsidRPr="000219EA">
              <w:t>Sebring</w:t>
            </w:r>
          </w:p>
        </w:tc>
        <w:tc>
          <w:tcPr>
            <w:tcW w:w="1757" w:type="dxa"/>
          </w:tcPr>
          <w:p w14:paraId="6F57F12D" w14:textId="77777777" w:rsidR="00745D96" w:rsidRPr="000219EA" w:rsidRDefault="00745D96" w:rsidP="00745D96">
            <w:pPr>
              <w:jc w:val="right"/>
            </w:pPr>
            <w:r w:rsidRPr="000219EA">
              <w:t>$68,620</w:t>
            </w:r>
          </w:p>
        </w:tc>
        <w:tc>
          <w:tcPr>
            <w:tcW w:w="1530" w:type="dxa"/>
          </w:tcPr>
          <w:p w14:paraId="1BCC4077" w14:textId="77777777" w:rsidR="00745D96" w:rsidRPr="000219EA" w:rsidRDefault="00745D96" w:rsidP="00745D96">
            <w:pPr>
              <w:jc w:val="right"/>
            </w:pPr>
            <w:r w:rsidRPr="000219EA">
              <w:t>$176,267</w:t>
            </w:r>
          </w:p>
        </w:tc>
        <w:tc>
          <w:tcPr>
            <w:tcW w:w="1440" w:type="dxa"/>
          </w:tcPr>
          <w:p w14:paraId="05D1C51D" w14:textId="77777777" w:rsidR="00745D96" w:rsidRPr="000219EA" w:rsidRDefault="00745D96" w:rsidP="00745D96">
            <w:pPr>
              <w:jc w:val="right"/>
            </w:pPr>
            <w:r w:rsidRPr="000219EA">
              <w:t>256.87%</w:t>
            </w:r>
          </w:p>
        </w:tc>
        <w:tc>
          <w:tcPr>
            <w:tcW w:w="1620" w:type="dxa"/>
          </w:tcPr>
          <w:p w14:paraId="5B839FA2" w14:textId="77777777" w:rsidR="00745D96" w:rsidRPr="000219EA" w:rsidRDefault="00745D96" w:rsidP="00745D96">
            <w:pPr>
              <w:jc w:val="right"/>
            </w:pPr>
            <w:r w:rsidRPr="000219EA">
              <w:t>$244,887</w:t>
            </w:r>
          </w:p>
        </w:tc>
      </w:tr>
      <w:tr w:rsidR="00745D96" w14:paraId="156173BF" w14:textId="77777777" w:rsidTr="00844333">
        <w:trPr>
          <w:jc w:val="center"/>
        </w:trPr>
        <w:tc>
          <w:tcPr>
            <w:tcW w:w="1807" w:type="dxa"/>
          </w:tcPr>
          <w:p w14:paraId="22F38568" w14:textId="77777777" w:rsidR="00745D96" w:rsidRPr="000219EA" w:rsidRDefault="00745D96" w:rsidP="00745D96">
            <w:r w:rsidRPr="000219EA">
              <w:t>TKCB</w:t>
            </w:r>
          </w:p>
        </w:tc>
        <w:tc>
          <w:tcPr>
            <w:tcW w:w="1757" w:type="dxa"/>
          </w:tcPr>
          <w:p w14:paraId="73519BC1" w14:textId="77777777" w:rsidR="00745D96" w:rsidRPr="000219EA" w:rsidRDefault="00745D96" w:rsidP="00745D96">
            <w:pPr>
              <w:jc w:val="right"/>
            </w:pPr>
            <w:r w:rsidRPr="000219EA">
              <w:t>$126,857</w:t>
            </w:r>
          </w:p>
        </w:tc>
        <w:tc>
          <w:tcPr>
            <w:tcW w:w="1530" w:type="dxa"/>
          </w:tcPr>
          <w:p w14:paraId="1CD12510" w14:textId="77777777" w:rsidR="00745D96" w:rsidRPr="000219EA" w:rsidRDefault="00745D96" w:rsidP="00745D96">
            <w:pPr>
              <w:jc w:val="right"/>
            </w:pPr>
            <w:r w:rsidRPr="000219EA">
              <w:t>$67,837</w:t>
            </w:r>
          </w:p>
        </w:tc>
        <w:tc>
          <w:tcPr>
            <w:tcW w:w="1440" w:type="dxa"/>
          </w:tcPr>
          <w:p w14:paraId="1E87AAA9" w14:textId="77777777" w:rsidR="00745D96" w:rsidRPr="000219EA" w:rsidRDefault="00745D96" w:rsidP="00745D96">
            <w:pPr>
              <w:jc w:val="right"/>
            </w:pPr>
            <w:r w:rsidRPr="000219EA">
              <w:t>53.48%</w:t>
            </w:r>
          </w:p>
        </w:tc>
        <w:tc>
          <w:tcPr>
            <w:tcW w:w="1620" w:type="dxa"/>
          </w:tcPr>
          <w:p w14:paraId="55AAD2AF" w14:textId="77777777" w:rsidR="00745D96" w:rsidRPr="00FA30F7" w:rsidRDefault="00745D96" w:rsidP="00745D96">
            <w:pPr>
              <w:jc w:val="right"/>
            </w:pPr>
            <w:r w:rsidRPr="000219EA">
              <w:t>$194,694</w:t>
            </w:r>
          </w:p>
        </w:tc>
      </w:tr>
    </w:tbl>
    <w:p w14:paraId="56A216A4" w14:textId="77777777" w:rsidR="00EF6BE5" w:rsidRDefault="00EF6BE5" w:rsidP="00EF6BE5">
      <w:pPr>
        <w:pStyle w:val="BodyText"/>
        <w:spacing w:after="0"/>
        <w:jc w:val="both"/>
      </w:pPr>
    </w:p>
    <w:p w14:paraId="234B6A85" w14:textId="77777777" w:rsidR="00BC6367" w:rsidRDefault="00BC6367" w:rsidP="00EF6BE5">
      <w:pPr>
        <w:pStyle w:val="BodyText"/>
        <w:spacing w:after="0"/>
        <w:jc w:val="both"/>
      </w:pPr>
    </w:p>
    <w:p w14:paraId="1F423B19" w14:textId="77777777" w:rsidR="00EF6BE5" w:rsidRDefault="00EF6BE5" w:rsidP="00EF6BE5">
      <w:pPr>
        <w:pStyle w:val="BodyText"/>
        <w:numPr>
          <w:ilvl w:val="0"/>
          <w:numId w:val="12"/>
        </w:numPr>
        <w:spacing w:after="0"/>
        <w:jc w:val="both"/>
      </w:pPr>
      <w:r>
        <w:t>Interim Water and Wastewater Rates</w:t>
      </w:r>
    </w:p>
    <w:p w14:paraId="4AE1EC32" w14:textId="77777777" w:rsidR="00C3660E" w:rsidRDefault="00C3660E" w:rsidP="00C3660E">
      <w:pPr>
        <w:pStyle w:val="BodyText"/>
        <w:spacing w:after="0"/>
        <w:ind w:firstLine="720"/>
        <w:jc w:val="both"/>
      </w:pPr>
    </w:p>
    <w:p w14:paraId="582F2A41" w14:textId="77777777" w:rsidR="00745D96" w:rsidRDefault="005340D1" w:rsidP="005340D1">
      <w:pPr>
        <w:spacing w:after="240"/>
        <w:ind w:firstLine="720"/>
        <w:jc w:val="both"/>
      </w:pPr>
      <w:r>
        <w:t>We find</w:t>
      </w:r>
      <w:r w:rsidR="00745D96" w:rsidRPr="00BB5EDC">
        <w:t xml:space="preserve"> that interim service rates for CSWR </w:t>
      </w:r>
      <w:r>
        <w:t xml:space="preserve">shall </w:t>
      </w:r>
      <w:r w:rsidR="00745D96" w:rsidRPr="00BB5EDC">
        <w:t xml:space="preserve">be designed to allow the </w:t>
      </w:r>
      <w:r w:rsidR="00745D96">
        <w:t>u</w:t>
      </w:r>
      <w:r w:rsidR="00745D96" w:rsidRPr="00BB5EDC">
        <w:t>tility the opportunity to generate additional annual oper</w:t>
      </w:r>
      <w:r w:rsidR="00745D96">
        <w:t xml:space="preserve">ating revenues as shown below. </w:t>
      </w:r>
      <w:r w:rsidR="00745D96" w:rsidRPr="00BB5EDC">
        <w:t>The test year revenues were adjusted to annualize the rate in effec</w:t>
      </w:r>
      <w:r w:rsidR="00745D96">
        <w:t xml:space="preserve">t at the end of the test year. </w:t>
      </w:r>
      <w:r w:rsidR="00745D96" w:rsidRPr="00BB5EDC">
        <w:t xml:space="preserve">To determine the appropriate increase to apply to the service rates, miscellaneous revenues </w:t>
      </w:r>
      <w:r>
        <w:t>shall</w:t>
      </w:r>
      <w:r w:rsidR="00745D96" w:rsidRPr="00BB5EDC">
        <w:t xml:space="preserve"> be removed from the adjusted test year revenues. The calculations are as follows:</w:t>
      </w:r>
    </w:p>
    <w:p w14:paraId="2474F5A1" w14:textId="77777777" w:rsidR="00745D96" w:rsidRPr="005340D1" w:rsidRDefault="00745D96" w:rsidP="00745D96">
      <w:pPr>
        <w:keepNext/>
        <w:spacing w:before="240"/>
        <w:jc w:val="center"/>
        <w:rPr>
          <w:b/>
        </w:rPr>
      </w:pPr>
      <w:r w:rsidRPr="005340D1">
        <w:rPr>
          <w:b/>
        </w:rPr>
        <w:lastRenderedPageBreak/>
        <w:t xml:space="preserve">Table </w:t>
      </w:r>
      <w:r w:rsidR="005340D1">
        <w:rPr>
          <w:b/>
        </w:rPr>
        <w:t>16</w:t>
      </w:r>
    </w:p>
    <w:p w14:paraId="35FFD830" w14:textId="77777777" w:rsidR="00745D96" w:rsidRPr="005340D1" w:rsidRDefault="00745D96" w:rsidP="00745D96">
      <w:pPr>
        <w:keepNext/>
        <w:jc w:val="center"/>
        <w:rPr>
          <w:b/>
        </w:rPr>
      </w:pPr>
      <w:r w:rsidRPr="005340D1">
        <w:rPr>
          <w:b/>
        </w:rPr>
        <w:t>Percentage Increase Less Miscellaneous Revenues</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710"/>
        <w:gridCol w:w="1644"/>
        <w:gridCol w:w="1620"/>
        <w:gridCol w:w="1416"/>
        <w:gridCol w:w="1260"/>
      </w:tblGrid>
      <w:tr w:rsidR="00745D96" w:rsidRPr="00F57774" w14:paraId="3D53BE25" w14:textId="77777777" w:rsidTr="00844333">
        <w:trPr>
          <w:trHeight w:val="30"/>
          <w:jc w:val="center"/>
        </w:trPr>
        <w:tc>
          <w:tcPr>
            <w:tcW w:w="2563" w:type="dxa"/>
            <w:vAlign w:val="bottom"/>
          </w:tcPr>
          <w:p w14:paraId="331573D8" w14:textId="77777777" w:rsidR="00745D96" w:rsidRPr="00F57774" w:rsidRDefault="00745D96" w:rsidP="00745D96">
            <w:pPr>
              <w:jc w:val="center"/>
            </w:pPr>
            <w:r w:rsidRPr="00F57774">
              <w:t>System (W/WW)</w:t>
            </w:r>
          </w:p>
        </w:tc>
        <w:tc>
          <w:tcPr>
            <w:tcW w:w="1710" w:type="dxa"/>
            <w:vAlign w:val="bottom"/>
          </w:tcPr>
          <w:p w14:paraId="5909E71B" w14:textId="77777777" w:rsidR="00745D96" w:rsidRPr="00F57774" w:rsidRDefault="00745D96" w:rsidP="00745D96">
            <w:pPr>
              <w:jc w:val="center"/>
            </w:pPr>
            <w:r w:rsidRPr="00F57774">
              <w:t>Adjusted Test Year Revenues</w:t>
            </w:r>
          </w:p>
        </w:tc>
        <w:tc>
          <w:tcPr>
            <w:tcW w:w="1644" w:type="dxa"/>
            <w:vAlign w:val="bottom"/>
          </w:tcPr>
          <w:p w14:paraId="6BF3D524" w14:textId="77777777" w:rsidR="00745D96" w:rsidRPr="00F57774" w:rsidRDefault="00745D96" w:rsidP="00745D96">
            <w:pPr>
              <w:jc w:val="center"/>
            </w:pPr>
            <w:r w:rsidRPr="00F57774">
              <w:t>Miscellaneous Revenues</w:t>
            </w:r>
          </w:p>
        </w:tc>
        <w:tc>
          <w:tcPr>
            <w:tcW w:w="1620" w:type="dxa"/>
            <w:vAlign w:val="bottom"/>
          </w:tcPr>
          <w:p w14:paraId="0444BA39" w14:textId="77777777" w:rsidR="00745D96" w:rsidRPr="00F57774" w:rsidRDefault="00745D96" w:rsidP="00745D96">
            <w:pPr>
              <w:jc w:val="center"/>
            </w:pPr>
            <w:r w:rsidRPr="00F57774">
              <w:t>Revenues – Miscellaneous Revenues</w:t>
            </w:r>
          </w:p>
        </w:tc>
        <w:tc>
          <w:tcPr>
            <w:tcW w:w="1416" w:type="dxa"/>
            <w:vAlign w:val="bottom"/>
          </w:tcPr>
          <w:p w14:paraId="5BA8BECC" w14:textId="77777777" w:rsidR="00745D96" w:rsidRPr="00F57774" w:rsidRDefault="00745D96" w:rsidP="00745D96">
            <w:pPr>
              <w:jc w:val="center"/>
            </w:pPr>
            <w:r w:rsidRPr="00F57774">
              <w:t>Revenue Increase</w:t>
            </w:r>
          </w:p>
        </w:tc>
        <w:tc>
          <w:tcPr>
            <w:tcW w:w="1260" w:type="dxa"/>
            <w:vAlign w:val="bottom"/>
          </w:tcPr>
          <w:p w14:paraId="73AC8ABF" w14:textId="77777777" w:rsidR="00745D96" w:rsidRPr="00F57774" w:rsidRDefault="00745D96" w:rsidP="00745D96">
            <w:pPr>
              <w:jc w:val="center"/>
            </w:pPr>
            <w:r w:rsidRPr="00F57774">
              <w:t>% Rate Increase</w:t>
            </w:r>
          </w:p>
        </w:tc>
      </w:tr>
      <w:tr w:rsidR="00745D96" w:rsidRPr="00F57774" w14:paraId="0FDD2945" w14:textId="77777777" w:rsidTr="00844333">
        <w:trPr>
          <w:trHeight w:val="30"/>
          <w:jc w:val="center"/>
        </w:trPr>
        <w:tc>
          <w:tcPr>
            <w:tcW w:w="2563" w:type="dxa"/>
          </w:tcPr>
          <w:p w14:paraId="50B2558D" w14:textId="77777777" w:rsidR="00745D96" w:rsidRPr="00F57774" w:rsidRDefault="00745D96" w:rsidP="00745D96">
            <w:r w:rsidRPr="00F57774">
              <w:t>BFF Corp. - W</w:t>
            </w:r>
          </w:p>
        </w:tc>
        <w:tc>
          <w:tcPr>
            <w:tcW w:w="1710" w:type="dxa"/>
            <w:vAlign w:val="bottom"/>
          </w:tcPr>
          <w:p w14:paraId="6488E055" w14:textId="77777777" w:rsidR="00745D96" w:rsidRPr="00F57774" w:rsidRDefault="00745D96" w:rsidP="00745D96">
            <w:pPr>
              <w:jc w:val="right"/>
            </w:pPr>
            <w:r w:rsidRPr="00F57774">
              <w:rPr>
                <w:b/>
              </w:rPr>
              <w:t>$</w:t>
            </w:r>
            <w:r w:rsidRPr="00F57774">
              <w:t>100,259</w:t>
            </w:r>
          </w:p>
        </w:tc>
        <w:tc>
          <w:tcPr>
            <w:tcW w:w="1644" w:type="dxa"/>
            <w:vAlign w:val="bottom"/>
          </w:tcPr>
          <w:p w14:paraId="7212FC1C" w14:textId="77777777" w:rsidR="00745D96" w:rsidRPr="00F57774" w:rsidRDefault="00745D96" w:rsidP="00745D96">
            <w:pPr>
              <w:jc w:val="right"/>
            </w:pPr>
            <w:r w:rsidRPr="00F57774">
              <w:t>$0</w:t>
            </w:r>
          </w:p>
        </w:tc>
        <w:tc>
          <w:tcPr>
            <w:tcW w:w="1620" w:type="dxa"/>
            <w:vAlign w:val="bottom"/>
          </w:tcPr>
          <w:p w14:paraId="5D5EB934" w14:textId="77777777" w:rsidR="00745D96" w:rsidRPr="00F57774" w:rsidRDefault="00745D96" w:rsidP="00745D96">
            <w:pPr>
              <w:jc w:val="right"/>
            </w:pPr>
            <w:r w:rsidRPr="00F57774">
              <w:rPr>
                <w:b/>
              </w:rPr>
              <w:t>$</w:t>
            </w:r>
            <w:r w:rsidRPr="00F57774">
              <w:t>100,259</w:t>
            </w:r>
          </w:p>
        </w:tc>
        <w:tc>
          <w:tcPr>
            <w:tcW w:w="1416" w:type="dxa"/>
            <w:vAlign w:val="bottom"/>
          </w:tcPr>
          <w:p w14:paraId="15F3E3A0" w14:textId="77777777" w:rsidR="00745D96" w:rsidRPr="00F57774" w:rsidRDefault="00745D96" w:rsidP="00745D96">
            <w:pPr>
              <w:jc w:val="right"/>
            </w:pPr>
            <w:r w:rsidRPr="00F57774">
              <w:t>$28,190</w:t>
            </w:r>
          </w:p>
        </w:tc>
        <w:tc>
          <w:tcPr>
            <w:tcW w:w="1260" w:type="dxa"/>
            <w:vAlign w:val="bottom"/>
          </w:tcPr>
          <w:p w14:paraId="48701B89" w14:textId="77777777" w:rsidR="00745D96" w:rsidRPr="00F57774" w:rsidRDefault="00745D96" w:rsidP="00745D96">
            <w:pPr>
              <w:jc w:val="right"/>
            </w:pPr>
            <w:r w:rsidRPr="00F57774">
              <w:t>28.29%</w:t>
            </w:r>
          </w:p>
        </w:tc>
      </w:tr>
      <w:tr w:rsidR="00745D96" w:rsidRPr="00F57774" w14:paraId="77151BCF" w14:textId="77777777" w:rsidTr="00844333">
        <w:trPr>
          <w:trHeight w:val="30"/>
          <w:jc w:val="center"/>
        </w:trPr>
        <w:tc>
          <w:tcPr>
            <w:tcW w:w="2563" w:type="dxa"/>
          </w:tcPr>
          <w:p w14:paraId="3284EF05" w14:textId="77777777" w:rsidR="00745D96" w:rsidRPr="00F57774" w:rsidRDefault="00745D96" w:rsidP="00745D96">
            <w:r w:rsidRPr="00F57774">
              <w:t>C.F.A.T. H2O - W</w:t>
            </w:r>
          </w:p>
        </w:tc>
        <w:tc>
          <w:tcPr>
            <w:tcW w:w="1710" w:type="dxa"/>
            <w:vAlign w:val="bottom"/>
          </w:tcPr>
          <w:p w14:paraId="30D25A13" w14:textId="77777777" w:rsidR="00745D96" w:rsidRPr="00F57774" w:rsidRDefault="00745D96" w:rsidP="00745D96">
            <w:pPr>
              <w:jc w:val="right"/>
            </w:pPr>
            <w:r w:rsidRPr="00F57774">
              <w:rPr>
                <w:b/>
              </w:rPr>
              <w:t>$</w:t>
            </w:r>
            <w:r w:rsidRPr="00F57774">
              <w:t>122,938</w:t>
            </w:r>
          </w:p>
        </w:tc>
        <w:tc>
          <w:tcPr>
            <w:tcW w:w="1644" w:type="dxa"/>
            <w:vAlign w:val="bottom"/>
          </w:tcPr>
          <w:p w14:paraId="10D65AC7" w14:textId="77777777" w:rsidR="00745D96" w:rsidRPr="00F57774" w:rsidRDefault="00745D96" w:rsidP="00745D96">
            <w:pPr>
              <w:jc w:val="right"/>
            </w:pPr>
            <w:r w:rsidRPr="00F57774">
              <w:t>$0</w:t>
            </w:r>
          </w:p>
        </w:tc>
        <w:tc>
          <w:tcPr>
            <w:tcW w:w="1620" w:type="dxa"/>
            <w:vAlign w:val="bottom"/>
          </w:tcPr>
          <w:p w14:paraId="0A654FE6" w14:textId="77777777" w:rsidR="00745D96" w:rsidRPr="00F57774" w:rsidRDefault="00745D96" w:rsidP="00745D96">
            <w:pPr>
              <w:jc w:val="right"/>
            </w:pPr>
            <w:r w:rsidRPr="00F57774">
              <w:rPr>
                <w:b/>
              </w:rPr>
              <w:t>$</w:t>
            </w:r>
            <w:r w:rsidRPr="00F57774">
              <w:t>122,938</w:t>
            </w:r>
          </w:p>
        </w:tc>
        <w:tc>
          <w:tcPr>
            <w:tcW w:w="1416" w:type="dxa"/>
            <w:vAlign w:val="bottom"/>
          </w:tcPr>
          <w:p w14:paraId="6BB6E898" w14:textId="77777777" w:rsidR="00745D96" w:rsidRPr="00F57774" w:rsidRDefault="00745D96" w:rsidP="00745D96">
            <w:pPr>
              <w:jc w:val="right"/>
            </w:pPr>
            <w:r w:rsidRPr="00F57774">
              <w:t>$111,559</w:t>
            </w:r>
          </w:p>
        </w:tc>
        <w:tc>
          <w:tcPr>
            <w:tcW w:w="1260" w:type="dxa"/>
            <w:vAlign w:val="bottom"/>
          </w:tcPr>
          <w:p w14:paraId="6305F857" w14:textId="77777777" w:rsidR="00745D96" w:rsidRPr="00F57774" w:rsidRDefault="00745D96" w:rsidP="00745D96">
            <w:pPr>
              <w:jc w:val="right"/>
            </w:pPr>
            <w:r w:rsidRPr="00F57774">
              <w:t>86.56%</w:t>
            </w:r>
          </w:p>
        </w:tc>
      </w:tr>
      <w:tr w:rsidR="00745D96" w:rsidRPr="00F57774" w14:paraId="552227B8" w14:textId="77777777" w:rsidTr="00844333">
        <w:trPr>
          <w:trHeight w:val="30"/>
          <w:jc w:val="center"/>
        </w:trPr>
        <w:tc>
          <w:tcPr>
            <w:tcW w:w="2563" w:type="dxa"/>
          </w:tcPr>
          <w:p w14:paraId="7FD8DE37" w14:textId="77777777" w:rsidR="00745D96" w:rsidRPr="00F57774" w:rsidRDefault="00745D96" w:rsidP="00745D96">
            <w:r w:rsidRPr="00F57774">
              <w:t>C.F.A.T. H2O-WW</w:t>
            </w:r>
          </w:p>
        </w:tc>
        <w:tc>
          <w:tcPr>
            <w:tcW w:w="1710" w:type="dxa"/>
            <w:vAlign w:val="bottom"/>
          </w:tcPr>
          <w:p w14:paraId="3DD1D44C" w14:textId="77777777" w:rsidR="00745D96" w:rsidRPr="00F57774" w:rsidRDefault="00745D96" w:rsidP="00745D96">
            <w:pPr>
              <w:jc w:val="right"/>
            </w:pPr>
            <w:r w:rsidRPr="00F57774">
              <w:rPr>
                <w:b/>
              </w:rPr>
              <w:t>$</w:t>
            </w:r>
            <w:r w:rsidRPr="00F57774">
              <w:t>136,724</w:t>
            </w:r>
          </w:p>
        </w:tc>
        <w:tc>
          <w:tcPr>
            <w:tcW w:w="1644" w:type="dxa"/>
            <w:vAlign w:val="bottom"/>
          </w:tcPr>
          <w:p w14:paraId="35CA4C3D" w14:textId="77777777" w:rsidR="00745D96" w:rsidRPr="00F57774" w:rsidRDefault="00745D96" w:rsidP="00745D96">
            <w:pPr>
              <w:jc w:val="right"/>
            </w:pPr>
            <w:r w:rsidRPr="00F57774">
              <w:t>$0</w:t>
            </w:r>
          </w:p>
        </w:tc>
        <w:tc>
          <w:tcPr>
            <w:tcW w:w="1620" w:type="dxa"/>
            <w:vAlign w:val="bottom"/>
          </w:tcPr>
          <w:p w14:paraId="2CDB97D4" w14:textId="77777777" w:rsidR="00745D96" w:rsidRPr="00F57774" w:rsidRDefault="00745D96" w:rsidP="00745D96">
            <w:pPr>
              <w:jc w:val="right"/>
            </w:pPr>
            <w:r w:rsidRPr="00F57774">
              <w:rPr>
                <w:b/>
              </w:rPr>
              <w:t>$</w:t>
            </w:r>
            <w:r w:rsidRPr="00F57774">
              <w:t>136,724</w:t>
            </w:r>
          </w:p>
        </w:tc>
        <w:tc>
          <w:tcPr>
            <w:tcW w:w="1416" w:type="dxa"/>
            <w:vAlign w:val="bottom"/>
          </w:tcPr>
          <w:p w14:paraId="7F5C676B" w14:textId="77777777" w:rsidR="00745D96" w:rsidRPr="00F57774" w:rsidRDefault="00745D96" w:rsidP="00745D96">
            <w:pPr>
              <w:jc w:val="right"/>
            </w:pPr>
            <w:r w:rsidRPr="00F57774">
              <w:t>$43,700</w:t>
            </w:r>
          </w:p>
        </w:tc>
        <w:tc>
          <w:tcPr>
            <w:tcW w:w="1260" w:type="dxa"/>
            <w:vAlign w:val="bottom"/>
          </w:tcPr>
          <w:p w14:paraId="16F8780C" w14:textId="77777777" w:rsidR="00745D96" w:rsidRPr="00F57774" w:rsidRDefault="00745D96" w:rsidP="00745D96">
            <w:pPr>
              <w:jc w:val="right"/>
            </w:pPr>
            <w:r w:rsidRPr="00F57774">
              <w:t>31.96%</w:t>
            </w:r>
          </w:p>
        </w:tc>
      </w:tr>
      <w:tr w:rsidR="00745D96" w:rsidRPr="00F57774" w14:paraId="35125FA9" w14:textId="77777777" w:rsidTr="00844333">
        <w:trPr>
          <w:trHeight w:val="30"/>
          <w:jc w:val="center"/>
        </w:trPr>
        <w:tc>
          <w:tcPr>
            <w:tcW w:w="2563" w:type="dxa"/>
          </w:tcPr>
          <w:p w14:paraId="1A5AA300" w14:textId="77777777" w:rsidR="00745D96" w:rsidRPr="00F57774" w:rsidRDefault="00745D96" w:rsidP="00745D96">
            <w:r w:rsidRPr="00F57774">
              <w:t>Neighborhood -W</w:t>
            </w:r>
          </w:p>
        </w:tc>
        <w:tc>
          <w:tcPr>
            <w:tcW w:w="1710" w:type="dxa"/>
            <w:vAlign w:val="bottom"/>
          </w:tcPr>
          <w:p w14:paraId="222BF2B8" w14:textId="1167F921" w:rsidR="00745D96" w:rsidRPr="00F57774" w:rsidRDefault="00287E57" w:rsidP="00745D96">
            <w:pPr>
              <w:jc w:val="right"/>
            </w:pPr>
            <w:r>
              <w:t>$161,</w:t>
            </w:r>
            <w:r w:rsidR="00745D96" w:rsidRPr="00F57774">
              <w:t>065</w:t>
            </w:r>
          </w:p>
        </w:tc>
        <w:tc>
          <w:tcPr>
            <w:tcW w:w="1644" w:type="dxa"/>
            <w:vAlign w:val="bottom"/>
          </w:tcPr>
          <w:p w14:paraId="0B0B4DC5" w14:textId="77777777" w:rsidR="00745D96" w:rsidRPr="00F57774" w:rsidRDefault="00745D96" w:rsidP="00745D96">
            <w:pPr>
              <w:jc w:val="right"/>
            </w:pPr>
            <w:r w:rsidRPr="00F57774">
              <w:t>$5,536</w:t>
            </w:r>
          </w:p>
        </w:tc>
        <w:tc>
          <w:tcPr>
            <w:tcW w:w="1620" w:type="dxa"/>
            <w:vAlign w:val="bottom"/>
          </w:tcPr>
          <w:p w14:paraId="4BB338A3" w14:textId="77777777" w:rsidR="00745D96" w:rsidRPr="00F57774" w:rsidRDefault="00745D96" w:rsidP="00745D96">
            <w:pPr>
              <w:jc w:val="right"/>
            </w:pPr>
            <w:r w:rsidRPr="00F57774">
              <w:rPr>
                <w:b/>
              </w:rPr>
              <w:t>$</w:t>
            </w:r>
            <w:r w:rsidRPr="00F57774">
              <w:t>155,529</w:t>
            </w:r>
          </w:p>
        </w:tc>
        <w:tc>
          <w:tcPr>
            <w:tcW w:w="1416" w:type="dxa"/>
            <w:vAlign w:val="bottom"/>
          </w:tcPr>
          <w:p w14:paraId="3590964A" w14:textId="77777777" w:rsidR="00745D96" w:rsidRPr="00F57774" w:rsidRDefault="00745D96" w:rsidP="00745D96">
            <w:pPr>
              <w:jc w:val="right"/>
            </w:pPr>
            <w:r w:rsidRPr="00F57774">
              <w:t>$113,946</w:t>
            </w:r>
          </w:p>
        </w:tc>
        <w:tc>
          <w:tcPr>
            <w:tcW w:w="1260" w:type="dxa"/>
            <w:vAlign w:val="bottom"/>
          </w:tcPr>
          <w:p w14:paraId="06E25CE5" w14:textId="77777777" w:rsidR="00745D96" w:rsidRPr="00F57774" w:rsidRDefault="00745D96" w:rsidP="00745D96">
            <w:pPr>
              <w:jc w:val="right"/>
            </w:pPr>
            <w:r w:rsidRPr="00F57774">
              <w:t>73.26%</w:t>
            </w:r>
          </w:p>
        </w:tc>
      </w:tr>
      <w:tr w:rsidR="00745D96" w:rsidRPr="00F57774" w14:paraId="0ED4BAC3" w14:textId="77777777" w:rsidTr="00844333">
        <w:trPr>
          <w:trHeight w:val="30"/>
          <w:jc w:val="center"/>
        </w:trPr>
        <w:tc>
          <w:tcPr>
            <w:tcW w:w="2563" w:type="dxa"/>
          </w:tcPr>
          <w:p w14:paraId="1CEC9F27" w14:textId="77777777" w:rsidR="00745D96" w:rsidRPr="00F57774" w:rsidRDefault="00745D96" w:rsidP="00745D96">
            <w:r w:rsidRPr="00F57774">
              <w:t>North Peninsula -WW</w:t>
            </w:r>
          </w:p>
        </w:tc>
        <w:tc>
          <w:tcPr>
            <w:tcW w:w="1710" w:type="dxa"/>
            <w:vAlign w:val="bottom"/>
          </w:tcPr>
          <w:p w14:paraId="3CA25CF5" w14:textId="77777777" w:rsidR="00745D96" w:rsidRPr="00F57774" w:rsidRDefault="00745D96" w:rsidP="00745D96">
            <w:pPr>
              <w:jc w:val="right"/>
            </w:pPr>
            <w:r w:rsidRPr="00F57774">
              <w:t>$283,728</w:t>
            </w:r>
          </w:p>
        </w:tc>
        <w:tc>
          <w:tcPr>
            <w:tcW w:w="1644" w:type="dxa"/>
            <w:vAlign w:val="bottom"/>
          </w:tcPr>
          <w:p w14:paraId="3BD4E8EA" w14:textId="77777777" w:rsidR="00745D96" w:rsidRPr="00F57774" w:rsidRDefault="00745D96" w:rsidP="00745D96">
            <w:pPr>
              <w:jc w:val="right"/>
            </w:pPr>
            <w:r w:rsidRPr="00F57774">
              <w:t>$1,156</w:t>
            </w:r>
          </w:p>
        </w:tc>
        <w:tc>
          <w:tcPr>
            <w:tcW w:w="1620" w:type="dxa"/>
            <w:vAlign w:val="bottom"/>
          </w:tcPr>
          <w:p w14:paraId="71F81E8A" w14:textId="77777777" w:rsidR="00745D96" w:rsidRPr="00F57774" w:rsidRDefault="00745D96" w:rsidP="00745D96">
            <w:pPr>
              <w:jc w:val="right"/>
            </w:pPr>
            <w:r w:rsidRPr="00F57774">
              <w:rPr>
                <w:b/>
              </w:rPr>
              <w:t>$</w:t>
            </w:r>
            <w:r w:rsidRPr="00F57774">
              <w:t>282,572</w:t>
            </w:r>
          </w:p>
        </w:tc>
        <w:tc>
          <w:tcPr>
            <w:tcW w:w="1416" w:type="dxa"/>
            <w:vAlign w:val="bottom"/>
          </w:tcPr>
          <w:p w14:paraId="56B8838D" w14:textId="77777777" w:rsidR="00745D96" w:rsidRPr="00F57774" w:rsidRDefault="00745D96" w:rsidP="00745D96">
            <w:pPr>
              <w:jc w:val="right"/>
            </w:pPr>
            <w:r w:rsidRPr="00F57774">
              <w:t>$101,309</w:t>
            </w:r>
          </w:p>
        </w:tc>
        <w:tc>
          <w:tcPr>
            <w:tcW w:w="1260" w:type="dxa"/>
            <w:vAlign w:val="bottom"/>
          </w:tcPr>
          <w:p w14:paraId="7F9B95F4" w14:textId="77777777" w:rsidR="00745D96" w:rsidRPr="00F57774" w:rsidRDefault="00745D96" w:rsidP="00745D96">
            <w:pPr>
              <w:jc w:val="right"/>
            </w:pPr>
            <w:r w:rsidRPr="00F57774">
              <w:t>32.61%</w:t>
            </w:r>
          </w:p>
        </w:tc>
      </w:tr>
      <w:tr w:rsidR="00745D96" w:rsidRPr="00F57774" w14:paraId="12B74E49" w14:textId="77777777" w:rsidTr="00844333">
        <w:trPr>
          <w:trHeight w:val="30"/>
          <w:jc w:val="center"/>
        </w:trPr>
        <w:tc>
          <w:tcPr>
            <w:tcW w:w="2563" w:type="dxa"/>
          </w:tcPr>
          <w:p w14:paraId="120D8DE7" w14:textId="77777777" w:rsidR="00745D96" w:rsidRPr="00F57774" w:rsidRDefault="00745D96" w:rsidP="00745D96">
            <w:r w:rsidRPr="00F57774">
              <w:t>Rolling Oaks -W</w:t>
            </w:r>
          </w:p>
        </w:tc>
        <w:tc>
          <w:tcPr>
            <w:tcW w:w="1710" w:type="dxa"/>
            <w:vAlign w:val="bottom"/>
          </w:tcPr>
          <w:p w14:paraId="2D09A033" w14:textId="77777777" w:rsidR="00745D96" w:rsidRPr="00F57774" w:rsidRDefault="00745D96" w:rsidP="00745D96">
            <w:pPr>
              <w:jc w:val="right"/>
            </w:pPr>
            <w:r w:rsidRPr="00F57774">
              <w:t>$1,639,803</w:t>
            </w:r>
          </w:p>
        </w:tc>
        <w:tc>
          <w:tcPr>
            <w:tcW w:w="1644" w:type="dxa"/>
            <w:vAlign w:val="bottom"/>
          </w:tcPr>
          <w:p w14:paraId="655390BA" w14:textId="77777777" w:rsidR="00745D96" w:rsidRPr="00F57774" w:rsidRDefault="00745D96" w:rsidP="00745D96">
            <w:pPr>
              <w:jc w:val="right"/>
            </w:pPr>
            <w:r w:rsidRPr="00F57774">
              <w:t>$77,726</w:t>
            </w:r>
          </w:p>
        </w:tc>
        <w:tc>
          <w:tcPr>
            <w:tcW w:w="1620" w:type="dxa"/>
            <w:vAlign w:val="bottom"/>
          </w:tcPr>
          <w:p w14:paraId="51E4255B" w14:textId="77777777" w:rsidR="00745D96" w:rsidRPr="00F57774" w:rsidRDefault="00745D96" w:rsidP="00745D96">
            <w:pPr>
              <w:jc w:val="right"/>
            </w:pPr>
            <w:r w:rsidRPr="00F57774">
              <w:rPr>
                <w:b/>
              </w:rPr>
              <w:t>$</w:t>
            </w:r>
            <w:r w:rsidRPr="00F57774">
              <w:t>1,562,077</w:t>
            </w:r>
          </w:p>
        </w:tc>
        <w:tc>
          <w:tcPr>
            <w:tcW w:w="1416" w:type="dxa"/>
            <w:vAlign w:val="bottom"/>
          </w:tcPr>
          <w:p w14:paraId="387A0294" w14:textId="77777777" w:rsidR="00745D96" w:rsidRPr="00F57774" w:rsidRDefault="00745D96" w:rsidP="00745D96">
            <w:pPr>
              <w:jc w:val="right"/>
            </w:pPr>
            <w:r w:rsidRPr="00F57774">
              <w:t>$542,825</w:t>
            </w:r>
          </w:p>
        </w:tc>
        <w:tc>
          <w:tcPr>
            <w:tcW w:w="1260" w:type="dxa"/>
            <w:vAlign w:val="bottom"/>
          </w:tcPr>
          <w:p w14:paraId="3BC1BE88" w14:textId="77777777" w:rsidR="00745D96" w:rsidRPr="00F57774" w:rsidRDefault="00745D96" w:rsidP="00745D96">
            <w:pPr>
              <w:jc w:val="right"/>
            </w:pPr>
            <w:r w:rsidRPr="00F57774">
              <w:t>34.75%</w:t>
            </w:r>
          </w:p>
        </w:tc>
      </w:tr>
      <w:tr w:rsidR="00745D96" w:rsidRPr="00F57774" w14:paraId="2B428132" w14:textId="77777777" w:rsidTr="00844333">
        <w:trPr>
          <w:trHeight w:val="30"/>
          <w:jc w:val="center"/>
        </w:trPr>
        <w:tc>
          <w:tcPr>
            <w:tcW w:w="2563" w:type="dxa"/>
          </w:tcPr>
          <w:p w14:paraId="1D43090F" w14:textId="77777777" w:rsidR="00745D96" w:rsidRPr="00F57774" w:rsidRDefault="00745D96" w:rsidP="00745D96">
            <w:r w:rsidRPr="00F57774">
              <w:t>Rolling Oaks -WW</w:t>
            </w:r>
          </w:p>
        </w:tc>
        <w:tc>
          <w:tcPr>
            <w:tcW w:w="1710" w:type="dxa"/>
            <w:vAlign w:val="bottom"/>
          </w:tcPr>
          <w:p w14:paraId="2FBF4351" w14:textId="77777777" w:rsidR="00745D96" w:rsidRPr="00F57774" w:rsidRDefault="00745D96" w:rsidP="00745D96">
            <w:pPr>
              <w:jc w:val="right"/>
            </w:pPr>
            <w:r w:rsidRPr="00F57774">
              <w:t>$1,014,857</w:t>
            </w:r>
          </w:p>
        </w:tc>
        <w:tc>
          <w:tcPr>
            <w:tcW w:w="1644" w:type="dxa"/>
            <w:vAlign w:val="bottom"/>
          </w:tcPr>
          <w:p w14:paraId="57863D1C" w14:textId="77777777" w:rsidR="00745D96" w:rsidRPr="00F57774" w:rsidRDefault="00745D96" w:rsidP="00745D96">
            <w:pPr>
              <w:jc w:val="right"/>
            </w:pPr>
            <w:r w:rsidRPr="00F57774">
              <w:t>$67,507</w:t>
            </w:r>
          </w:p>
        </w:tc>
        <w:tc>
          <w:tcPr>
            <w:tcW w:w="1620" w:type="dxa"/>
            <w:vAlign w:val="bottom"/>
          </w:tcPr>
          <w:p w14:paraId="53E34E56" w14:textId="77777777" w:rsidR="00745D96" w:rsidRPr="00F57774" w:rsidRDefault="00745D96" w:rsidP="00745D96">
            <w:pPr>
              <w:jc w:val="right"/>
            </w:pPr>
            <w:r w:rsidRPr="00F57774">
              <w:rPr>
                <w:b/>
              </w:rPr>
              <w:t>$</w:t>
            </w:r>
            <w:r w:rsidRPr="00F57774">
              <w:t>1,562,619</w:t>
            </w:r>
          </w:p>
        </w:tc>
        <w:tc>
          <w:tcPr>
            <w:tcW w:w="1416" w:type="dxa"/>
            <w:vAlign w:val="bottom"/>
          </w:tcPr>
          <w:p w14:paraId="52411A0C" w14:textId="77777777" w:rsidR="00745D96" w:rsidRPr="00F57774" w:rsidRDefault="00745D96" w:rsidP="00745D96">
            <w:pPr>
              <w:jc w:val="right"/>
            </w:pPr>
            <w:r w:rsidRPr="00F57774">
              <w:t>$139,283</w:t>
            </w:r>
          </w:p>
        </w:tc>
        <w:tc>
          <w:tcPr>
            <w:tcW w:w="1260" w:type="dxa"/>
            <w:vAlign w:val="bottom"/>
          </w:tcPr>
          <w:p w14:paraId="26913246" w14:textId="77777777" w:rsidR="00745D96" w:rsidRPr="00F57774" w:rsidRDefault="00745D96" w:rsidP="00745D96">
            <w:pPr>
              <w:jc w:val="right"/>
            </w:pPr>
            <w:r w:rsidRPr="00F57774">
              <w:t>8.91%</w:t>
            </w:r>
          </w:p>
        </w:tc>
      </w:tr>
      <w:tr w:rsidR="00745D96" w:rsidRPr="00F57774" w14:paraId="50BC4603" w14:textId="77777777" w:rsidTr="00844333">
        <w:trPr>
          <w:trHeight w:val="30"/>
          <w:jc w:val="center"/>
        </w:trPr>
        <w:tc>
          <w:tcPr>
            <w:tcW w:w="2563" w:type="dxa"/>
          </w:tcPr>
          <w:p w14:paraId="316325DE" w14:textId="77777777" w:rsidR="00745D96" w:rsidRPr="00F57774" w:rsidRDefault="00745D96" w:rsidP="00745D96">
            <w:r w:rsidRPr="00F57774">
              <w:t>Sebring Ridge - WW</w:t>
            </w:r>
          </w:p>
        </w:tc>
        <w:tc>
          <w:tcPr>
            <w:tcW w:w="1710" w:type="dxa"/>
            <w:vAlign w:val="bottom"/>
          </w:tcPr>
          <w:p w14:paraId="43B09329" w14:textId="77777777" w:rsidR="00745D96" w:rsidRPr="00F57774" w:rsidRDefault="00745D96" w:rsidP="00745D96">
            <w:pPr>
              <w:jc w:val="right"/>
            </w:pPr>
            <w:r w:rsidRPr="00F57774">
              <w:t>$68,620</w:t>
            </w:r>
          </w:p>
        </w:tc>
        <w:tc>
          <w:tcPr>
            <w:tcW w:w="1644" w:type="dxa"/>
            <w:vAlign w:val="bottom"/>
          </w:tcPr>
          <w:p w14:paraId="680A59BE" w14:textId="77777777" w:rsidR="00745D96" w:rsidRPr="00F57774" w:rsidRDefault="00745D96" w:rsidP="00745D96">
            <w:pPr>
              <w:jc w:val="right"/>
            </w:pPr>
            <w:r w:rsidRPr="00F57774">
              <w:t>$2,730</w:t>
            </w:r>
          </w:p>
        </w:tc>
        <w:tc>
          <w:tcPr>
            <w:tcW w:w="1620" w:type="dxa"/>
            <w:vAlign w:val="bottom"/>
          </w:tcPr>
          <w:p w14:paraId="7021C3A9" w14:textId="77777777" w:rsidR="00745D96" w:rsidRPr="00F57774" w:rsidRDefault="00745D96" w:rsidP="00745D96">
            <w:pPr>
              <w:jc w:val="right"/>
            </w:pPr>
            <w:r w:rsidRPr="00F57774">
              <w:rPr>
                <w:b/>
              </w:rPr>
              <w:t>$</w:t>
            </w:r>
            <w:r w:rsidRPr="00F57774">
              <w:t>65,890</w:t>
            </w:r>
          </w:p>
        </w:tc>
        <w:tc>
          <w:tcPr>
            <w:tcW w:w="1416" w:type="dxa"/>
            <w:vAlign w:val="bottom"/>
          </w:tcPr>
          <w:p w14:paraId="5A5C0AFA" w14:textId="77777777" w:rsidR="00745D96" w:rsidRPr="00F57774" w:rsidRDefault="00745D96" w:rsidP="00745D96">
            <w:pPr>
              <w:jc w:val="right"/>
            </w:pPr>
            <w:r w:rsidRPr="00F57774">
              <w:t>$176,267</w:t>
            </w:r>
          </w:p>
        </w:tc>
        <w:tc>
          <w:tcPr>
            <w:tcW w:w="1260" w:type="dxa"/>
            <w:vAlign w:val="bottom"/>
          </w:tcPr>
          <w:p w14:paraId="181DF7E8" w14:textId="77777777" w:rsidR="00745D96" w:rsidRPr="00F57774" w:rsidRDefault="00745D96" w:rsidP="00745D96">
            <w:pPr>
              <w:jc w:val="right"/>
            </w:pPr>
            <w:r w:rsidRPr="00F57774">
              <w:t>267.51%</w:t>
            </w:r>
          </w:p>
        </w:tc>
      </w:tr>
      <w:tr w:rsidR="00745D96" w:rsidRPr="00F57774" w14:paraId="5AC6CE8E" w14:textId="77777777" w:rsidTr="00844333">
        <w:trPr>
          <w:trHeight w:val="30"/>
          <w:jc w:val="center"/>
        </w:trPr>
        <w:tc>
          <w:tcPr>
            <w:tcW w:w="2563" w:type="dxa"/>
          </w:tcPr>
          <w:p w14:paraId="61D6CCE9" w14:textId="77777777" w:rsidR="00745D96" w:rsidRPr="00F57774" w:rsidRDefault="00745D96" w:rsidP="00745D96">
            <w:r w:rsidRPr="00F57774">
              <w:t>Sunshine (Unified.) - W</w:t>
            </w:r>
          </w:p>
        </w:tc>
        <w:tc>
          <w:tcPr>
            <w:tcW w:w="1710" w:type="dxa"/>
            <w:vAlign w:val="bottom"/>
          </w:tcPr>
          <w:p w14:paraId="087FEF19" w14:textId="77777777" w:rsidR="00745D96" w:rsidRPr="00F57774" w:rsidRDefault="00745D96" w:rsidP="00745D96">
            <w:pPr>
              <w:jc w:val="right"/>
            </w:pPr>
            <w:r w:rsidRPr="00F57774">
              <w:t>$1,126,715</w:t>
            </w:r>
          </w:p>
        </w:tc>
        <w:tc>
          <w:tcPr>
            <w:tcW w:w="1644" w:type="dxa"/>
            <w:vAlign w:val="bottom"/>
          </w:tcPr>
          <w:p w14:paraId="2F044D80" w14:textId="77777777" w:rsidR="00745D96" w:rsidRPr="00F57774" w:rsidRDefault="00745D96" w:rsidP="00745D96">
            <w:pPr>
              <w:jc w:val="right"/>
            </w:pPr>
            <w:r w:rsidRPr="00F57774">
              <w:t>$35,451</w:t>
            </w:r>
          </w:p>
        </w:tc>
        <w:tc>
          <w:tcPr>
            <w:tcW w:w="1620" w:type="dxa"/>
            <w:vAlign w:val="bottom"/>
          </w:tcPr>
          <w:p w14:paraId="531E02E9" w14:textId="77777777" w:rsidR="00745D96" w:rsidRPr="00F57774" w:rsidRDefault="00745D96" w:rsidP="00745D96">
            <w:pPr>
              <w:jc w:val="right"/>
            </w:pPr>
            <w:r w:rsidRPr="00F57774">
              <w:rPr>
                <w:b/>
              </w:rPr>
              <w:t>$</w:t>
            </w:r>
            <w:r w:rsidRPr="00F57774">
              <w:t>1,091,264</w:t>
            </w:r>
          </w:p>
        </w:tc>
        <w:tc>
          <w:tcPr>
            <w:tcW w:w="1416" w:type="dxa"/>
            <w:vAlign w:val="bottom"/>
          </w:tcPr>
          <w:p w14:paraId="41629590" w14:textId="77777777" w:rsidR="00745D96" w:rsidRPr="00F57774" w:rsidRDefault="00745D96" w:rsidP="00745D96">
            <w:pPr>
              <w:jc w:val="right"/>
            </w:pPr>
            <w:r w:rsidRPr="00F57774">
              <w:t>$878,186</w:t>
            </w:r>
          </w:p>
        </w:tc>
        <w:tc>
          <w:tcPr>
            <w:tcW w:w="1260" w:type="dxa"/>
            <w:vAlign w:val="bottom"/>
          </w:tcPr>
          <w:p w14:paraId="7E1084E2" w14:textId="77777777" w:rsidR="00745D96" w:rsidRPr="00F57774" w:rsidRDefault="00745D96" w:rsidP="00745D96">
            <w:pPr>
              <w:jc w:val="right"/>
            </w:pPr>
            <w:r w:rsidRPr="00F57774">
              <w:t>78.51%</w:t>
            </w:r>
          </w:p>
        </w:tc>
      </w:tr>
      <w:tr w:rsidR="00745D96" w:rsidRPr="00F57774" w14:paraId="1E2A79CE" w14:textId="77777777" w:rsidTr="00844333">
        <w:trPr>
          <w:trHeight w:val="30"/>
          <w:jc w:val="center"/>
        </w:trPr>
        <w:tc>
          <w:tcPr>
            <w:tcW w:w="2563" w:type="dxa"/>
          </w:tcPr>
          <w:p w14:paraId="17EF128D" w14:textId="77777777" w:rsidR="00745D96" w:rsidRPr="00F57774" w:rsidRDefault="00745D96" w:rsidP="00745D96">
            <w:r w:rsidRPr="00F57774">
              <w:t>Sunshine (Other) - W</w:t>
            </w:r>
          </w:p>
        </w:tc>
        <w:tc>
          <w:tcPr>
            <w:tcW w:w="1710" w:type="dxa"/>
            <w:vAlign w:val="bottom"/>
          </w:tcPr>
          <w:p w14:paraId="49A77374" w14:textId="77777777" w:rsidR="00745D96" w:rsidRPr="00F57774" w:rsidRDefault="00745D96" w:rsidP="00745D96">
            <w:pPr>
              <w:jc w:val="right"/>
            </w:pPr>
            <w:r w:rsidRPr="00F57774">
              <w:t>$89,277</w:t>
            </w:r>
          </w:p>
        </w:tc>
        <w:tc>
          <w:tcPr>
            <w:tcW w:w="1644" w:type="dxa"/>
            <w:vAlign w:val="bottom"/>
          </w:tcPr>
          <w:p w14:paraId="380506E0" w14:textId="77777777" w:rsidR="00745D96" w:rsidRPr="00F57774" w:rsidRDefault="00745D96" w:rsidP="00745D96">
            <w:pPr>
              <w:jc w:val="right"/>
            </w:pPr>
            <w:r w:rsidRPr="00F57774">
              <w:t>$9,424</w:t>
            </w:r>
          </w:p>
        </w:tc>
        <w:tc>
          <w:tcPr>
            <w:tcW w:w="1620" w:type="dxa"/>
            <w:vAlign w:val="bottom"/>
          </w:tcPr>
          <w:p w14:paraId="33E5A222" w14:textId="77777777" w:rsidR="00745D96" w:rsidRPr="00F57774" w:rsidRDefault="00745D96" w:rsidP="00745D96">
            <w:pPr>
              <w:jc w:val="right"/>
            </w:pPr>
            <w:r w:rsidRPr="00F57774">
              <w:rPr>
                <w:b/>
              </w:rPr>
              <w:t>$</w:t>
            </w:r>
            <w:r w:rsidRPr="00F57774">
              <w:t>79,853</w:t>
            </w:r>
          </w:p>
        </w:tc>
        <w:tc>
          <w:tcPr>
            <w:tcW w:w="1416" w:type="dxa"/>
            <w:vAlign w:val="bottom"/>
          </w:tcPr>
          <w:p w14:paraId="0B89B544" w14:textId="77777777" w:rsidR="00745D96" w:rsidRPr="00F57774" w:rsidRDefault="00745D96" w:rsidP="00745D96">
            <w:pPr>
              <w:jc w:val="right"/>
            </w:pPr>
            <w:r w:rsidRPr="00F57774">
              <w:t>$108,148</w:t>
            </w:r>
          </w:p>
        </w:tc>
        <w:tc>
          <w:tcPr>
            <w:tcW w:w="1260" w:type="dxa"/>
            <w:vAlign w:val="bottom"/>
          </w:tcPr>
          <w:p w14:paraId="3CFBAD0C" w14:textId="77777777" w:rsidR="00745D96" w:rsidRPr="00F57774" w:rsidRDefault="00745D96" w:rsidP="00745D96">
            <w:pPr>
              <w:jc w:val="right"/>
            </w:pPr>
            <w:r w:rsidRPr="00F57774">
              <w:t>130.13%</w:t>
            </w:r>
          </w:p>
        </w:tc>
      </w:tr>
      <w:tr w:rsidR="00745D96" w:rsidRPr="00F57774" w14:paraId="070B2105" w14:textId="77777777" w:rsidTr="00844333">
        <w:trPr>
          <w:trHeight w:val="30"/>
          <w:jc w:val="center"/>
        </w:trPr>
        <w:tc>
          <w:tcPr>
            <w:tcW w:w="2563" w:type="dxa"/>
          </w:tcPr>
          <w:p w14:paraId="5E8FA282" w14:textId="77777777" w:rsidR="00745D96" w:rsidRPr="00F57774" w:rsidRDefault="00745D96" w:rsidP="00745D96">
            <w:r w:rsidRPr="00F57774">
              <w:t>TKCB - WW</w:t>
            </w:r>
          </w:p>
        </w:tc>
        <w:tc>
          <w:tcPr>
            <w:tcW w:w="1710" w:type="dxa"/>
            <w:vAlign w:val="bottom"/>
          </w:tcPr>
          <w:p w14:paraId="475A4ACA" w14:textId="77777777" w:rsidR="00745D96" w:rsidRPr="00F57774" w:rsidRDefault="00745D96" w:rsidP="00745D96">
            <w:pPr>
              <w:jc w:val="right"/>
            </w:pPr>
            <w:r w:rsidRPr="00F57774">
              <w:rPr>
                <w:b/>
              </w:rPr>
              <w:t>$</w:t>
            </w:r>
            <w:r w:rsidRPr="00F57774">
              <w:t>126,857</w:t>
            </w:r>
          </w:p>
        </w:tc>
        <w:tc>
          <w:tcPr>
            <w:tcW w:w="1644" w:type="dxa"/>
            <w:vAlign w:val="bottom"/>
          </w:tcPr>
          <w:p w14:paraId="6DF400FF" w14:textId="77777777" w:rsidR="00745D96" w:rsidRPr="00F57774" w:rsidRDefault="00745D96" w:rsidP="00745D96">
            <w:pPr>
              <w:jc w:val="right"/>
            </w:pPr>
            <w:r w:rsidRPr="00F57774">
              <w:t>$0</w:t>
            </w:r>
          </w:p>
        </w:tc>
        <w:tc>
          <w:tcPr>
            <w:tcW w:w="1620" w:type="dxa"/>
            <w:vAlign w:val="bottom"/>
          </w:tcPr>
          <w:p w14:paraId="44D719C4" w14:textId="77777777" w:rsidR="00745D96" w:rsidRPr="00F57774" w:rsidRDefault="00745D96" w:rsidP="00745D96">
            <w:pPr>
              <w:jc w:val="right"/>
            </w:pPr>
            <w:r w:rsidRPr="00F57774">
              <w:rPr>
                <w:b/>
              </w:rPr>
              <w:t>$</w:t>
            </w:r>
            <w:r w:rsidRPr="00F57774">
              <w:t>126,857</w:t>
            </w:r>
          </w:p>
        </w:tc>
        <w:tc>
          <w:tcPr>
            <w:tcW w:w="1416" w:type="dxa"/>
            <w:vAlign w:val="bottom"/>
          </w:tcPr>
          <w:p w14:paraId="0B045A09" w14:textId="77777777" w:rsidR="00745D96" w:rsidRPr="00F57774" w:rsidRDefault="00745D96" w:rsidP="00745D96">
            <w:pPr>
              <w:jc w:val="right"/>
            </w:pPr>
            <w:r w:rsidRPr="00F57774">
              <w:t>$70,337</w:t>
            </w:r>
          </w:p>
        </w:tc>
        <w:tc>
          <w:tcPr>
            <w:tcW w:w="1260" w:type="dxa"/>
            <w:vAlign w:val="bottom"/>
          </w:tcPr>
          <w:p w14:paraId="40FEB8FA" w14:textId="77777777" w:rsidR="00745D96" w:rsidRPr="00F57774" w:rsidRDefault="00745D96" w:rsidP="00745D96">
            <w:pPr>
              <w:jc w:val="right"/>
            </w:pPr>
            <w:r w:rsidRPr="00F57774">
              <w:t>53.48%</w:t>
            </w:r>
          </w:p>
        </w:tc>
      </w:tr>
    </w:tbl>
    <w:p w14:paraId="50FE7A42" w14:textId="77777777" w:rsidR="00745D96" w:rsidRDefault="00745D96" w:rsidP="00745D96">
      <w:pPr>
        <w:jc w:val="both"/>
      </w:pPr>
      <w:r w:rsidRPr="00BB5EDC">
        <w:t xml:space="preserve">                                                  </w:t>
      </w:r>
    </w:p>
    <w:p w14:paraId="4DA50DB8" w14:textId="77777777" w:rsidR="00745D96" w:rsidRPr="005340D1" w:rsidRDefault="00745D96" w:rsidP="00745D96">
      <w:pPr>
        <w:keepNext/>
        <w:jc w:val="center"/>
        <w:rPr>
          <w:b/>
        </w:rPr>
      </w:pPr>
      <w:r w:rsidRPr="005340D1">
        <w:rPr>
          <w:b/>
        </w:rPr>
        <w:t xml:space="preserve">Table </w:t>
      </w:r>
      <w:r w:rsidR="005340D1">
        <w:rPr>
          <w:b/>
        </w:rPr>
        <w:t>17</w:t>
      </w:r>
    </w:p>
    <w:p w14:paraId="500C1A38" w14:textId="77777777" w:rsidR="00745D96" w:rsidRPr="005340D1" w:rsidRDefault="00745D96" w:rsidP="00745D96">
      <w:pPr>
        <w:keepNext/>
        <w:jc w:val="center"/>
        <w:rPr>
          <w:b/>
        </w:rPr>
      </w:pPr>
      <w:r w:rsidRPr="005340D1">
        <w:rPr>
          <w:b/>
        </w:rPr>
        <w:t>Typical Residential 5/8" x 3/4" Meter Bill Comparison</w:t>
      </w:r>
    </w:p>
    <w:p w14:paraId="7B56B008" w14:textId="77777777" w:rsidR="00745D96" w:rsidRPr="005340D1" w:rsidRDefault="00745D96" w:rsidP="00745D96">
      <w:pPr>
        <w:keepNext/>
        <w:jc w:val="center"/>
        <w:rPr>
          <w:b/>
        </w:rPr>
      </w:pPr>
      <w:r w:rsidRPr="005340D1">
        <w:rPr>
          <w:b/>
        </w:rPr>
        <w:t>At 5,000 Gallons</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2295"/>
        <w:gridCol w:w="2250"/>
        <w:gridCol w:w="2427"/>
      </w:tblGrid>
      <w:tr w:rsidR="00745D96" w:rsidRPr="00F57774" w14:paraId="5805B482" w14:textId="77777777" w:rsidTr="00844333">
        <w:trPr>
          <w:trHeight w:val="30"/>
          <w:jc w:val="center"/>
        </w:trPr>
        <w:tc>
          <w:tcPr>
            <w:tcW w:w="2563" w:type="dxa"/>
            <w:vAlign w:val="bottom"/>
          </w:tcPr>
          <w:p w14:paraId="47AC0D01" w14:textId="77777777" w:rsidR="00745D96" w:rsidRPr="00F57774" w:rsidRDefault="00745D96" w:rsidP="00745D96">
            <w:pPr>
              <w:jc w:val="center"/>
            </w:pPr>
            <w:r w:rsidRPr="00F57774">
              <w:t>System (W/WW)</w:t>
            </w:r>
          </w:p>
        </w:tc>
        <w:tc>
          <w:tcPr>
            <w:tcW w:w="2295" w:type="dxa"/>
            <w:vAlign w:val="bottom"/>
          </w:tcPr>
          <w:p w14:paraId="2E7BC0FF" w14:textId="77777777" w:rsidR="00745D96" w:rsidRPr="00F57774" w:rsidRDefault="00745D96" w:rsidP="00745D96">
            <w:pPr>
              <w:jc w:val="center"/>
            </w:pPr>
            <w:r w:rsidRPr="00F57774">
              <w:t>Utility</w:t>
            </w:r>
          </w:p>
          <w:p w14:paraId="5CA7C41C" w14:textId="77777777" w:rsidR="00745D96" w:rsidRPr="00F57774" w:rsidRDefault="00745D96" w:rsidP="00745D96">
            <w:pPr>
              <w:jc w:val="center"/>
            </w:pPr>
            <w:r w:rsidRPr="00F57774">
              <w:t>Current</w:t>
            </w:r>
          </w:p>
          <w:p w14:paraId="2B1B5F55" w14:textId="77777777" w:rsidR="00745D96" w:rsidRPr="00F57774" w:rsidRDefault="00745D96" w:rsidP="00745D96">
            <w:pPr>
              <w:jc w:val="center"/>
            </w:pPr>
            <w:r w:rsidRPr="00F57774">
              <w:t>Rates</w:t>
            </w:r>
          </w:p>
        </w:tc>
        <w:tc>
          <w:tcPr>
            <w:tcW w:w="2250" w:type="dxa"/>
            <w:vAlign w:val="bottom"/>
          </w:tcPr>
          <w:p w14:paraId="54250EB4" w14:textId="77777777" w:rsidR="00745D96" w:rsidRPr="00F57774" w:rsidRDefault="00745D96" w:rsidP="00745D96">
            <w:pPr>
              <w:jc w:val="center"/>
            </w:pPr>
            <w:r w:rsidRPr="00F57774">
              <w:t>Utility</w:t>
            </w:r>
          </w:p>
          <w:p w14:paraId="2CB1EC87" w14:textId="77777777" w:rsidR="00745D96" w:rsidRPr="00F57774" w:rsidRDefault="00745D96" w:rsidP="00745D96">
            <w:pPr>
              <w:jc w:val="center"/>
            </w:pPr>
            <w:r w:rsidRPr="00F57774">
              <w:t xml:space="preserve">Proposed </w:t>
            </w:r>
          </w:p>
          <w:p w14:paraId="40CBC86A" w14:textId="77777777" w:rsidR="00745D96" w:rsidRPr="00F57774" w:rsidRDefault="00745D96" w:rsidP="00745D96">
            <w:pPr>
              <w:jc w:val="center"/>
            </w:pPr>
            <w:r w:rsidRPr="00F57774">
              <w:t>Interim Rates</w:t>
            </w:r>
          </w:p>
        </w:tc>
        <w:tc>
          <w:tcPr>
            <w:tcW w:w="2427" w:type="dxa"/>
            <w:vAlign w:val="bottom"/>
          </w:tcPr>
          <w:p w14:paraId="64D46E63" w14:textId="77777777" w:rsidR="00745D96" w:rsidRPr="00F57774" w:rsidRDefault="00BD664D" w:rsidP="00745D96">
            <w:pPr>
              <w:jc w:val="center"/>
            </w:pPr>
            <w:r>
              <w:t>Commission</w:t>
            </w:r>
          </w:p>
          <w:p w14:paraId="449BAAAD" w14:textId="77777777" w:rsidR="00745D96" w:rsidRPr="00F57774" w:rsidRDefault="00BD664D" w:rsidP="00745D96">
            <w:pPr>
              <w:jc w:val="center"/>
            </w:pPr>
            <w:r>
              <w:t>Approved</w:t>
            </w:r>
          </w:p>
          <w:p w14:paraId="22EF791B" w14:textId="77777777" w:rsidR="00745D96" w:rsidRPr="00F57774" w:rsidRDefault="00745D96" w:rsidP="00745D96">
            <w:pPr>
              <w:jc w:val="center"/>
            </w:pPr>
            <w:r w:rsidRPr="00F57774">
              <w:t>Interim Rates</w:t>
            </w:r>
          </w:p>
        </w:tc>
      </w:tr>
      <w:tr w:rsidR="00745D96" w:rsidRPr="00F57774" w14:paraId="76DA414E" w14:textId="77777777" w:rsidTr="00844333">
        <w:trPr>
          <w:trHeight w:val="30"/>
          <w:jc w:val="center"/>
        </w:trPr>
        <w:tc>
          <w:tcPr>
            <w:tcW w:w="2563" w:type="dxa"/>
          </w:tcPr>
          <w:p w14:paraId="6DEAC5CD" w14:textId="77777777" w:rsidR="00745D96" w:rsidRPr="00F57774" w:rsidRDefault="00745D96" w:rsidP="00745D96">
            <w:r w:rsidRPr="00F57774">
              <w:t>BFF Corp. - W</w:t>
            </w:r>
          </w:p>
        </w:tc>
        <w:tc>
          <w:tcPr>
            <w:tcW w:w="2295" w:type="dxa"/>
          </w:tcPr>
          <w:p w14:paraId="62B33CDC" w14:textId="77777777" w:rsidR="00745D96" w:rsidRPr="00F57774" w:rsidRDefault="00745D96" w:rsidP="00745D96">
            <w:pPr>
              <w:jc w:val="right"/>
            </w:pPr>
            <w:r w:rsidRPr="00F57774">
              <w:t xml:space="preserve">$76.73 </w:t>
            </w:r>
          </w:p>
        </w:tc>
        <w:tc>
          <w:tcPr>
            <w:tcW w:w="2250" w:type="dxa"/>
          </w:tcPr>
          <w:p w14:paraId="1132B9A3" w14:textId="77777777" w:rsidR="00745D96" w:rsidRPr="00F57774" w:rsidRDefault="00745D96" w:rsidP="00745D96">
            <w:pPr>
              <w:jc w:val="right"/>
            </w:pPr>
            <w:r w:rsidRPr="00F57774">
              <w:t xml:space="preserve">$102.08 </w:t>
            </w:r>
          </w:p>
        </w:tc>
        <w:tc>
          <w:tcPr>
            <w:tcW w:w="2427" w:type="dxa"/>
          </w:tcPr>
          <w:p w14:paraId="62086367" w14:textId="77777777" w:rsidR="00745D96" w:rsidRPr="00F57774" w:rsidRDefault="00745D96" w:rsidP="00745D96">
            <w:pPr>
              <w:jc w:val="right"/>
            </w:pPr>
            <w:r w:rsidRPr="00F57774">
              <w:t xml:space="preserve">$98.46 </w:t>
            </w:r>
          </w:p>
        </w:tc>
      </w:tr>
      <w:tr w:rsidR="00745D96" w:rsidRPr="00F57774" w14:paraId="110D92CD" w14:textId="77777777" w:rsidTr="00844333">
        <w:trPr>
          <w:trHeight w:val="30"/>
          <w:jc w:val="center"/>
        </w:trPr>
        <w:tc>
          <w:tcPr>
            <w:tcW w:w="2563" w:type="dxa"/>
          </w:tcPr>
          <w:p w14:paraId="2E0833D7" w14:textId="77777777" w:rsidR="00745D96" w:rsidRPr="00F57774" w:rsidRDefault="00745D96" w:rsidP="00745D96">
            <w:r w:rsidRPr="00F57774">
              <w:t>C.F.A.T. H2O - W</w:t>
            </w:r>
          </w:p>
        </w:tc>
        <w:tc>
          <w:tcPr>
            <w:tcW w:w="2295" w:type="dxa"/>
          </w:tcPr>
          <w:p w14:paraId="0BB9852B" w14:textId="77777777" w:rsidR="00745D96" w:rsidRPr="00F57774" w:rsidRDefault="00745D96" w:rsidP="00745D96">
            <w:pPr>
              <w:jc w:val="right"/>
            </w:pPr>
            <w:r w:rsidRPr="00F57774">
              <w:t xml:space="preserve">$41.70 </w:t>
            </w:r>
          </w:p>
        </w:tc>
        <w:tc>
          <w:tcPr>
            <w:tcW w:w="2250" w:type="dxa"/>
          </w:tcPr>
          <w:p w14:paraId="67366FBA" w14:textId="77777777" w:rsidR="00745D96" w:rsidRPr="00F57774" w:rsidRDefault="00745D96" w:rsidP="00745D96">
            <w:pPr>
              <w:jc w:val="right"/>
            </w:pPr>
            <w:r w:rsidRPr="00F57774">
              <w:t xml:space="preserve">$86.70 </w:t>
            </w:r>
          </w:p>
        </w:tc>
        <w:tc>
          <w:tcPr>
            <w:tcW w:w="2427" w:type="dxa"/>
          </w:tcPr>
          <w:p w14:paraId="2E6919BF" w14:textId="77777777" w:rsidR="00745D96" w:rsidRPr="00F57774" w:rsidRDefault="00745D96" w:rsidP="00745D96">
            <w:pPr>
              <w:jc w:val="right"/>
            </w:pPr>
            <w:r w:rsidRPr="00F57774">
              <w:t xml:space="preserve">$77.80 </w:t>
            </w:r>
          </w:p>
        </w:tc>
      </w:tr>
      <w:tr w:rsidR="00745D96" w:rsidRPr="00F57774" w14:paraId="412529FE" w14:textId="77777777" w:rsidTr="00844333">
        <w:trPr>
          <w:trHeight w:val="30"/>
          <w:jc w:val="center"/>
        </w:trPr>
        <w:tc>
          <w:tcPr>
            <w:tcW w:w="2563" w:type="dxa"/>
          </w:tcPr>
          <w:p w14:paraId="50C570DA" w14:textId="77777777" w:rsidR="00745D96" w:rsidRPr="00F57774" w:rsidRDefault="00745D96" w:rsidP="00745D96">
            <w:r w:rsidRPr="00F57774">
              <w:t>C.F.A.T. H2O-WW</w:t>
            </w:r>
          </w:p>
        </w:tc>
        <w:tc>
          <w:tcPr>
            <w:tcW w:w="2295" w:type="dxa"/>
          </w:tcPr>
          <w:p w14:paraId="418745BE" w14:textId="77777777" w:rsidR="00745D96" w:rsidRPr="00F57774" w:rsidRDefault="00745D96" w:rsidP="00745D96">
            <w:pPr>
              <w:jc w:val="right"/>
            </w:pPr>
            <w:r w:rsidRPr="00F57774">
              <w:t xml:space="preserve">$41.14 </w:t>
            </w:r>
          </w:p>
        </w:tc>
        <w:tc>
          <w:tcPr>
            <w:tcW w:w="2250" w:type="dxa"/>
          </w:tcPr>
          <w:p w14:paraId="7D8B6F19" w14:textId="77777777" w:rsidR="00745D96" w:rsidRPr="00F57774" w:rsidRDefault="00745D96" w:rsidP="00745D96">
            <w:pPr>
              <w:jc w:val="right"/>
            </w:pPr>
            <w:r w:rsidRPr="00F57774">
              <w:t xml:space="preserve">$54.63 </w:t>
            </w:r>
          </w:p>
        </w:tc>
        <w:tc>
          <w:tcPr>
            <w:tcW w:w="2427" w:type="dxa"/>
          </w:tcPr>
          <w:p w14:paraId="6932138E" w14:textId="77777777" w:rsidR="00745D96" w:rsidRPr="00F57774" w:rsidRDefault="00745D96" w:rsidP="00745D96">
            <w:pPr>
              <w:jc w:val="right"/>
            </w:pPr>
            <w:r w:rsidRPr="00F57774">
              <w:t xml:space="preserve">$54.28 </w:t>
            </w:r>
          </w:p>
        </w:tc>
      </w:tr>
      <w:tr w:rsidR="00745D96" w:rsidRPr="00F57774" w14:paraId="78DFE3FF" w14:textId="77777777" w:rsidTr="00844333">
        <w:trPr>
          <w:trHeight w:val="30"/>
          <w:jc w:val="center"/>
        </w:trPr>
        <w:tc>
          <w:tcPr>
            <w:tcW w:w="2563" w:type="dxa"/>
          </w:tcPr>
          <w:p w14:paraId="49C8D555" w14:textId="77777777" w:rsidR="00745D96" w:rsidRPr="00F57774" w:rsidRDefault="00745D96" w:rsidP="00745D96">
            <w:r w:rsidRPr="00F57774">
              <w:t>Neighborhood -W</w:t>
            </w:r>
          </w:p>
        </w:tc>
        <w:tc>
          <w:tcPr>
            <w:tcW w:w="2295" w:type="dxa"/>
          </w:tcPr>
          <w:p w14:paraId="38ACF279" w14:textId="77777777" w:rsidR="00745D96" w:rsidRPr="00F57774" w:rsidRDefault="00745D96" w:rsidP="00745D96">
            <w:pPr>
              <w:jc w:val="right"/>
            </w:pPr>
            <w:r w:rsidRPr="00F57774">
              <w:t xml:space="preserve">$32.14 </w:t>
            </w:r>
          </w:p>
        </w:tc>
        <w:tc>
          <w:tcPr>
            <w:tcW w:w="2250" w:type="dxa"/>
          </w:tcPr>
          <w:p w14:paraId="5DDEE891" w14:textId="77777777" w:rsidR="00745D96" w:rsidRPr="00F57774" w:rsidRDefault="00745D96" w:rsidP="00745D96">
            <w:pPr>
              <w:jc w:val="right"/>
            </w:pPr>
            <w:r w:rsidRPr="00F57774">
              <w:t xml:space="preserve">$54.72 </w:t>
            </w:r>
          </w:p>
        </w:tc>
        <w:tc>
          <w:tcPr>
            <w:tcW w:w="2427" w:type="dxa"/>
          </w:tcPr>
          <w:p w14:paraId="4B8CEFFF" w14:textId="77777777" w:rsidR="00745D96" w:rsidRPr="00F57774" w:rsidRDefault="00745D96" w:rsidP="00745D96">
            <w:pPr>
              <w:jc w:val="right"/>
            </w:pPr>
            <w:r w:rsidRPr="00F57774">
              <w:t xml:space="preserve">$55.68 </w:t>
            </w:r>
          </w:p>
        </w:tc>
      </w:tr>
      <w:tr w:rsidR="00745D96" w:rsidRPr="00F57774" w14:paraId="44B3497F" w14:textId="77777777" w:rsidTr="00844333">
        <w:trPr>
          <w:trHeight w:val="30"/>
          <w:jc w:val="center"/>
        </w:trPr>
        <w:tc>
          <w:tcPr>
            <w:tcW w:w="2563" w:type="dxa"/>
          </w:tcPr>
          <w:p w14:paraId="403AB016" w14:textId="77777777" w:rsidR="00745D96" w:rsidRPr="00F57774" w:rsidRDefault="00745D96" w:rsidP="00745D96">
            <w:r w:rsidRPr="00F57774">
              <w:t>Rolling Oaks -W</w:t>
            </w:r>
          </w:p>
        </w:tc>
        <w:tc>
          <w:tcPr>
            <w:tcW w:w="2295" w:type="dxa"/>
          </w:tcPr>
          <w:p w14:paraId="26821EF9" w14:textId="77777777" w:rsidR="00745D96" w:rsidRPr="00F57774" w:rsidRDefault="00745D96" w:rsidP="00745D96">
            <w:pPr>
              <w:jc w:val="right"/>
            </w:pPr>
            <w:r w:rsidRPr="00F57774">
              <w:t xml:space="preserve">$15.76 </w:t>
            </w:r>
          </w:p>
        </w:tc>
        <w:tc>
          <w:tcPr>
            <w:tcW w:w="2250" w:type="dxa"/>
          </w:tcPr>
          <w:p w14:paraId="68EB0E45" w14:textId="77777777" w:rsidR="00745D96" w:rsidRPr="00F57774" w:rsidRDefault="00745D96" w:rsidP="00745D96">
            <w:pPr>
              <w:jc w:val="right"/>
            </w:pPr>
            <w:r w:rsidRPr="00F57774">
              <w:t xml:space="preserve">$25.26 </w:t>
            </w:r>
          </w:p>
        </w:tc>
        <w:tc>
          <w:tcPr>
            <w:tcW w:w="2427" w:type="dxa"/>
          </w:tcPr>
          <w:p w14:paraId="1C8F68C7" w14:textId="77777777" w:rsidR="00745D96" w:rsidRPr="00F57774" w:rsidRDefault="00745D96" w:rsidP="00745D96">
            <w:pPr>
              <w:jc w:val="right"/>
            </w:pPr>
            <w:r w:rsidRPr="00F57774">
              <w:t xml:space="preserve">$21.22 </w:t>
            </w:r>
          </w:p>
        </w:tc>
      </w:tr>
      <w:tr w:rsidR="00745D96" w:rsidRPr="00F57774" w14:paraId="669B9A96" w14:textId="77777777" w:rsidTr="00844333">
        <w:trPr>
          <w:trHeight w:val="30"/>
          <w:jc w:val="center"/>
        </w:trPr>
        <w:tc>
          <w:tcPr>
            <w:tcW w:w="2563" w:type="dxa"/>
          </w:tcPr>
          <w:p w14:paraId="2D17779C" w14:textId="77777777" w:rsidR="00745D96" w:rsidRPr="00F57774" w:rsidRDefault="00745D96" w:rsidP="00745D96">
            <w:r w:rsidRPr="00F57774">
              <w:t>Rolling Oaks -WW</w:t>
            </w:r>
          </w:p>
        </w:tc>
        <w:tc>
          <w:tcPr>
            <w:tcW w:w="2295" w:type="dxa"/>
          </w:tcPr>
          <w:p w14:paraId="785479C7" w14:textId="77777777" w:rsidR="00745D96" w:rsidRPr="00F57774" w:rsidRDefault="00745D96" w:rsidP="00745D96">
            <w:pPr>
              <w:jc w:val="right"/>
            </w:pPr>
            <w:r w:rsidRPr="00F57774">
              <w:t xml:space="preserve">$36.00 </w:t>
            </w:r>
          </w:p>
        </w:tc>
        <w:tc>
          <w:tcPr>
            <w:tcW w:w="2250" w:type="dxa"/>
          </w:tcPr>
          <w:p w14:paraId="5BD0CCE4" w14:textId="77777777" w:rsidR="00745D96" w:rsidRPr="00F57774" w:rsidRDefault="00745D96" w:rsidP="00745D96">
            <w:pPr>
              <w:jc w:val="right"/>
            </w:pPr>
            <w:r w:rsidRPr="00F57774">
              <w:t xml:space="preserve">$35.07 </w:t>
            </w:r>
          </w:p>
        </w:tc>
        <w:tc>
          <w:tcPr>
            <w:tcW w:w="2427" w:type="dxa"/>
          </w:tcPr>
          <w:p w14:paraId="74511B92" w14:textId="77777777" w:rsidR="00745D96" w:rsidRPr="00F57774" w:rsidRDefault="00745D96" w:rsidP="00745D96">
            <w:pPr>
              <w:jc w:val="right"/>
            </w:pPr>
            <w:r w:rsidRPr="00F57774">
              <w:t xml:space="preserve">$39.20 </w:t>
            </w:r>
          </w:p>
        </w:tc>
      </w:tr>
      <w:tr w:rsidR="00745D96" w:rsidRPr="00F57774" w14:paraId="676CA0F5" w14:textId="77777777" w:rsidTr="00844333">
        <w:trPr>
          <w:trHeight w:val="30"/>
          <w:jc w:val="center"/>
        </w:trPr>
        <w:tc>
          <w:tcPr>
            <w:tcW w:w="2563" w:type="dxa"/>
          </w:tcPr>
          <w:p w14:paraId="7A8651B8" w14:textId="77777777" w:rsidR="00745D96" w:rsidRPr="00F57774" w:rsidRDefault="00745D96" w:rsidP="00745D96">
            <w:r w:rsidRPr="00F57774">
              <w:t>Sebring Ridge - WW</w:t>
            </w:r>
          </w:p>
        </w:tc>
        <w:tc>
          <w:tcPr>
            <w:tcW w:w="2295" w:type="dxa"/>
          </w:tcPr>
          <w:p w14:paraId="0DF9E8E6" w14:textId="77777777" w:rsidR="00745D96" w:rsidRPr="00F57774" w:rsidRDefault="00745D96" w:rsidP="00745D96">
            <w:pPr>
              <w:jc w:val="right"/>
            </w:pPr>
            <w:r w:rsidRPr="00F57774">
              <w:t xml:space="preserve">$33.72 </w:t>
            </w:r>
          </w:p>
        </w:tc>
        <w:tc>
          <w:tcPr>
            <w:tcW w:w="2250" w:type="dxa"/>
          </w:tcPr>
          <w:p w14:paraId="47686625" w14:textId="77777777" w:rsidR="00745D96" w:rsidRPr="00F57774" w:rsidRDefault="00745D96" w:rsidP="00745D96">
            <w:pPr>
              <w:jc w:val="right"/>
            </w:pPr>
            <w:r w:rsidRPr="00F57774">
              <w:t xml:space="preserve">$110.97 </w:t>
            </w:r>
          </w:p>
        </w:tc>
        <w:tc>
          <w:tcPr>
            <w:tcW w:w="2427" w:type="dxa"/>
          </w:tcPr>
          <w:p w14:paraId="0B2361D3" w14:textId="77777777" w:rsidR="00745D96" w:rsidRPr="00F57774" w:rsidRDefault="00745D96" w:rsidP="00745D96">
            <w:pPr>
              <w:jc w:val="right"/>
            </w:pPr>
            <w:r w:rsidRPr="00F57774">
              <w:t xml:space="preserve">$123.93 </w:t>
            </w:r>
          </w:p>
        </w:tc>
      </w:tr>
      <w:tr w:rsidR="00745D96" w:rsidRPr="00F57774" w14:paraId="4E78E64A" w14:textId="77777777" w:rsidTr="00844333">
        <w:trPr>
          <w:trHeight w:val="30"/>
          <w:jc w:val="center"/>
        </w:trPr>
        <w:tc>
          <w:tcPr>
            <w:tcW w:w="2563" w:type="dxa"/>
          </w:tcPr>
          <w:p w14:paraId="4D67D7E1" w14:textId="77777777" w:rsidR="00745D96" w:rsidRPr="00F57774" w:rsidRDefault="00745D96" w:rsidP="00745D96">
            <w:r w:rsidRPr="00F57774">
              <w:t>Sunshine (Unified.) - W</w:t>
            </w:r>
          </w:p>
        </w:tc>
        <w:tc>
          <w:tcPr>
            <w:tcW w:w="2295" w:type="dxa"/>
          </w:tcPr>
          <w:p w14:paraId="23D1BCC4" w14:textId="77777777" w:rsidR="00745D96" w:rsidRPr="00F57774" w:rsidRDefault="00745D96" w:rsidP="00745D96">
            <w:pPr>
              <w:jc w:val="right"/>
            </w:pPr>
            <w:r w:rsidRPr="00F57774">
              <w:t xml:space="preserve">$18.87 </w:t>
            </w:r>
          </w:p>
        </w:tc>
        <w:tc>
          <w:tcPr>
            <w:tcW w:w="2250" w:type="dxa"/>
          </w:tcPr>
          <w:p w14:paraId="40435F81" w14:textId="77777777" w:rsidR="00745D96" w:rsidRPr="00F57774" w:rsidRDefault="00745D96" w:rsidP="00745D96">
            <w:pPr>
              <w:jc w:val="right"/>
            </w:pPr>
            <w:r w:rsidRPr="00F57774">
              <w:t xml:space="preserve">$38.69 </w:t>
            </w:r>
          </w:p>
        </w:tc>
        <w:tc>
          <w:tcPr>
            <w:tcW w:w="2427" w:type="dxa"/>
          </w:tcPr>
          <w:p w14:paraId="73B3A975" w14:textId="77777777" w:rsidR="00745D96" w:rsidRPr="00F57774" w:rsidRDefault="00745D96" w:rsidP="00745D96">
            <w:pPr>
              <w:jc w:val="right"/>
            </w:pPr>
            <w:r w:rsidRPr="00F57774">
              <w:t xml:space="preserve">$33.67 </w:t>
            </w:r>
          </w:p>
        </w:tc>
      </w:tr>
      <w:tr w:rsidR="00745D96" w:rsidRPr="00F57774" w14:paraId="585DF1C7" w14:textId="77777777" w:rsidTr="00844333">
        <w:trPr>
          <w:trHeight w:val="30"/>
          <w:jc w:val="center"/>
        </w:trPr>
        <w:tc>
          <w:tcPr>
            <w:tcW w:w="2563" w:type="dxa"/>
          </w:tcPr>
          <w:p w14:paraId="0F27773B" w14:textId="77777777" w:rsidR="00745D96" w:rsidRPr="00F57774" w:rsidRDefault="00745D96" w:rsidP="00745D96">
            <w:r w:rsidRPr="00F57774">
              <w:t>Sunshine (Other) - W</w:t>
            </w:r>
          </w:p>
        </w:tc>
        <w:tc>
          <w:tcPr>
            <w:tcW w:w="2295" w:type="dxa"/>
          </w:tcPr>
          <w:p w14:paraId="7815DDCF" w14:textId="77777777" w:rsidR="00745D96" w:rsidRPr="00F57774" w:rsidRDefault="00745D96" w:rsidP="00745D96">
            <w:pPr>
              <w:jc w:val="right"/>
            </w:pPr>
            <w:r w:rsidRPr="00F57774">
              <w:t xml:space="preserve">$22.22 </w:t>
            </w:r>
          </w:p>
        </w:tc>
        <w:tc>
          <w:tcPr>
            <w:tcW w:w="2250" w:type="dxa"/>
          </w:tcPr>
          <w:p w14:paraId="79EB440F" w14:textId="77777777" w:rsidR="00745D96" w:rsidRPr="00F57774" w:rsidRDefault="00745D96" w:rsidP="00745D96">
            <w:pPr>
              <w:jc w:val="right"/>
            </w:pPr>
            <w:r w:rsidRPr="00F57774">
              <w:t xml:space="preserve">$45.58 </w:t>
            </w:r>
          </w:p>
        </w:tc>
        <w:tc>
          <w:tcPr>
            <w:tcW w:w="2427" w:type="dxa"/>
          </w:tcPr>
          <w:p w14:paraId="519EE903" w14:textId="77777777" w:rsidR="00745D96" w:rsidRPr="00F57774" w:rsidRDefault="00745D96" w:rsidP="00745D96">
            <w:pPr>
              <w:jc w:val="right"/>
            </w:pPr>
            <w:r w:rsidRPr="00F57774">
              <w:t xml:space="preserve">$51.12 </w:t>
            </w:r>
          </w:p>
        </w:tc>
      </w:tr>
      <w:tr w:rsidR="00745D96" w:rsidRPr="00F57774" w14:paraId="76F73099" w14:textId="77777777" w:rsidTr="00844333">
        <w:trPr>
          <w:trHeight w:val="30"/>
          <w:jc w:val="center"/>
        </w:trPr>
        <w:tc>
          <w:tcPr>
            <w:tcW w:w="2563" w:type="dxa"/>
          </w:tcPr>
          <w:p w14:paraId="27114965" w14:textId="77777777" w:rsidR="00745D96" w:rsidRPr="00F57774" w:rsidRDefault="00745D96" w:rsidP="00745D96">
            <w:r w:rsidRPr="00F57774">
              <w:t>TKCB - WW</w:t>
            </w:r>
          </w:p>
        </w:tc>
        <w:tc>
          <w:tcPr>
            <w:tcW w:w="2295" w:type="dxa"/>
          </w:tcPr>
          <w:p w14:paraId="5D3962F5" w14:textId="77777777" w:rsidR="00745D96" w:rsidRPr="00F57774" w:rsidRDefault="00745D96" w:rsidP="00745D96">
            <w:pPr>
              <w:jc w:val="right"/>
            </w:pPr>
            <w:r w:rsidRPr="00F57774">
              <w:t xml:space="preserve">$55.95 </w:t>
            </w:r>
          </w:p>
        </w:tc>
        <w:tc>
          <w:tcPr>
            <w:tcW w:w="2250" w:type="dxa"/>
          </w:tcPr>
          <w:p w14:paraId="7D9644D7" w14:textId="77777777" w:rsidR="00745D96" w:rsidRPr="00F57774" w:rsidRDefault="00745D96" w:rsidP="00745D96">
            <w:pPr>
              <w:jc w:val="right"/>
            </w:pPr>
            <w:r w:rsidRPr="00F57774">
              <w:t xml:space="preserve">$96.45 </w:t>
            </w:r>
          </w:p>
        </w:tc>
        <w:tc>
          <w:tcPr>
            <w:tcW w:w="2427" w:type="dxa"/>
          </w:tcPr>
          <w:p w14:paraId="08DBE545" w14:textId="77777777" w:rsidR="00745D96" w:rsidRPr="00F57774" w:rsidRDefault="00745D96" w:rsidP="00745D96">
            <w:pPr>
              <w:jc w:val="right"/>
            </w:pPr>
            <w:r w:rsidRPr="00F57774">
              <w:t xml:space="preserve">$85.88 </w:t>
            </w:r>
          </w:p>
        </w:tc>
      </w:tr>
    </w:tbl>
    <w:p w14:paraId="0410680E" w14:textId="77777777" w:rsidR="00745D96" w:rsidRPr="00BB5EDC" w:rsidRDefault="00745D96" w:rsidP="00745D96">
      <w:pPr>
        <w:jc w:val="both"/>
      </w:pPr>
    </w:p>
    <w:p w14:paraId="047487FA" w14:textId="77777777" w:rsidR="00745D96" w:rsidRDefault="00745D96" w:rsidP="00C3660E">
      <w:pPr>
        <w:pStyle w:val="BodyText"/>
        <w:spacing w:after="0"/>
        <w:ind w:firstLine="720"/>
        <w:jc w:val="both"/>
      </w:pPr>
      <w:r w:rsidRPr="00BB5EDC">
        <w:t xml:space="preserve">Consistent with </w:t>
      </w:r>
      <w:r w:rsidR="005340D1">
        <w:t>our</w:t>
      </w:r>
      <w:r w:rsidRPr="00BB5EDC">
        <w:t xml:space="preserve"> practice for interim rates, the above percentage increases </w:t>
      </w:r>
      <w:r w:rsidR="005340D1">
        <w:t>shall</w:t>
      </w:r>
      <w:r w:rsidRPr="00BB5EDC">
        <w:t xml:space="preserve"> be applied as an across-the-board increase to the service rates in effect as of January 31, 2025, in each respe</w:t>
      </w:r>
      <w:r>
        <w:t>ctive county. Due to a decrease in</w:t>
      </w:r>
      <w:r w:rsidRPr="00BB5EDC">
        <w:t xml:space="preserve"> percent</w:t>
      </w:r>
      <w:r>
        <w:t>age</w:t>
      </w:r>
      <w:r w:rsidRPr="00BB5EDC">
        <w:t xml:space="preserve">, </w:t>
      </w:r>
      <w:r w:rsidR="005340D1">
        <w:t>we find</w:t>
      </w:r>
      <w:r w:rsidRPr="00BB5EDC">
        <w:t xml:space="preserve"> that </w:t>
      </w:r>
      <w:r>
        <w:t xml:space="preserve">Tradewinds’ water and </w:t>
      </w:r>
      <w:r w:rsidRPr="00BB5EDC">
        <w:t>wastewater rates</w:t>
      </w:r>
      <w:r w:rsidR="005340D1">
        <w:t xml:space="preserve"> shall</w:t>
      </w:r>
      <w:r w:rsidRPr="00BB5EDC">
        <w:t xml:space="preserve"> remain </w:t>
      </w:r>
      <w:r>
        <w:t>the sa</w:t>
      </w:r>
      <w:r w:rsidR="005340D1">
        <w:t>me for interim purposes. While we have</w:t>
      </w:r>
      <w:r>
        <w:t xml:space="preserve"> identified </w:t>
      </w:r>
      <w:r w:rsidR="005340D1">
        <w:t xml:space="preserve">that </w:t>
      </w:r>
      <w:r>
        <w:t>CSWR’s Tradewinds system</w:t>
      </w:r>
      <w:r w:rsidRPr="00BB5EDC">
        <w:t xml:space="preserve"> may have exceeded their maximum allowed ROE, </w:t>
      </w:r>
      <w:r w:rsidR="005340D1">
        <w:t>we do</w:t>
      </w:r>
      <w:r w:rsidRPr="00BB5EDC">
        <w:t xml:space="preserve"> not </w:t>
      </w:r>
      <w:r w:rsidR="005340D1">
        <w:t>find</w:t>
      </w:r>
      <w:r w:rsidRPr="00BB5EDC">
        <w:t xml:space="preserve"> a change in rates at this time. However,</w:t>
      </w:r>
      <w:r>
        <w:t xml:space="preserve"> as discussed in </w:t>
      </w:r>
      <w:r w:rsidR="005340D1">
        <w:t>Section I</w:t>
      </w:r>
      <w:r w:rsidRPr="00BB5EDC">
        <w:t xml:space="preserve">, </w:t>
      </w:r>
      <w:r w:rsidR="005340D1">
        <w:t>we have approved</w:t>
      </w:r>
      <w:r w:rsidRPr="00BB5EDC">
        <w:t xml:space="preserve"> amounts to be </w:t>
      </w:r>
      <w:r>
        <w:t>held subject to refund for that system</w:t>
      </w:r>
      <w:r w:rsidRPr="00BB5EDC">
        <w:t xml:space="preserve">. </w:t>
      </w:r>
    </w:p>
    <w:p w14:paraId="05913FB7" w14:textId="77777777" w:rsidR="00745D96" w:rsidRDefault="00745D96" w:rsidP="00C3660E">
      <w:pPr>
        <w:pStyle w:val="BodyText"/>
        <w:spacing w:after="0"/>
        <w:jc w:val="both"/>
      </w:pPr>
    </w:p>
    <w:p w14:paraId="3046044E" w14:textId="77777777" w:rsidR="000B7AD2" w:rsidRDefault="00745D96" w:rsidP="00C3660E">
      <w:pPr>
        <w:pStyle w:val="OrderBody"/>
        <w:ind w:firstLine="720"/>
      </w:pPr>
      <w:r w:rsidRPr="00BB5EDC">
        <w:t xml:space="preserve">The </w:t>
      </w:r>
      <w:r w:rsidR="005340D1">
        <w:t>approved</w:t>
      </w:r>
      <w:r>
        <w:t xml:space="preserve"> </w:t>
      </w:r>
      <w:r w:rsidRPr="00BB5EDC">
        <w:t xml:space="preserve">rates, as shown on Schedule Nos. 4-A and 4-B, </w:t>
      </w:r>
      <w:r w:rsidR="005340D1">
        <w:t>shall</w:t>
      </w:r>
      <w:r w:rsidRPr="00BB5EDC">
        <w:t xml:space="preserve"> be effective for service rendered on or after the stamped approval date on the tariff sheets pursuant to Rule 25-</w:t>
      </w:r>
      <w:r w:rsidRPr="00BB5EDC">
        <w:lastRenderedPageBreak/>
        <w:t>30.475(1)</w:t>
      </w:r>
      <w:r>
        <w:t>(a)</w:t>
      </w:r>
      <w:r w:rsidRPr="00BB5EDC">
        <w:t xml:space="preserve">, F.A.C. The </w:t>
      </w:r>
      <w:r>
        <w:t>u</w:t>
      </w:r>
      <w:r w:rsidRPr="00BB5EDC">
        <w:t xml:space="preserve">tility </w:t>
      </w:r>
      <w:r w:rsidR="005340D1">
        <w:t>shall</w:t>
      </w:r>
      <w:r w:rsidRPr="00BB5EDC">
        <w:t xml:space="preserve"> file revised tariff sheets and a proposed customer notice to reflect the approved rates. In addition, the approved rates </w:t>
      </w:r>
      <w:r w:rsidR="005340D1">
        <w:t>shall</w:t>
      </w:r>
      <w:r w:rsidRPr="00BB5EDC">
        <w:t xml:space="preserve"> not be implemented until the required security has been filed,</w:t>
      </w:r>
      <w:r w:rsidR="005340D1">
        <w:t xml:space="preserve"> our</w:t>
      </w:r>
      <w:r w:rsidRPr="00BB5EDC">
        <w:t xml:space="preserve"> staff has approved the proposed customer notice, and the notice has been received by the customers. The </w:t>
      </w:r>
      <w:r>
        <w:t>u</w:t>
      </w:r>
      <w:r w:rsidRPr="00BB5EDC">
        <w:t xml:space="preserve">tility </w:t>
      </w:r>
      <w:r w:rsidR="005340D1">
        <w:t>shall</w:t>
      </w:r>
      <w:r w:rsidRPr="00BB5EDC">
        <w:t xml:space="preserve"> provide proof of the date notice was given within 10 days of the date of the notice.</w:t>
      </w:r>
    </w:p>
    <w:p w14:paraId="0920005A" w14:textId="77777777" w:rsidR="00EF6BE5" w:rsidRDefault="00EF6BE5" w:rsidP="00C3660E">
      <w:pPr>
        <w:pStyle w:val="BodyText"/>
        <w:spacing w:after="0"/>
        <w:jc w:val="both"/>
      </w:pPr>
    </w:p>
    <w:p w14:paraId="2BBA3245" w14:textId="77777777" w:rsidR="00745D96" w:rsidRDefault="00EF6BE5" w:rsidP="00EF6BE5">
      <w:pPr>
        <w:pStyle w:val="BodyText"/>
        <w:numPr>
          <w:ilvl w:val="0"/>
          <w:numId w:val="12"/>
        </w:numPr>
        <w:spacing w:after="0"/>
        <w:jc w:val="both"/>
      </w:pPr>
      <w:r>
        <w:t>Security to Guarantee the Interim Increase</w:t>
      </w:r>
      <w:r w:rsidR="00745D96">
        <w:t xml:space="preserve"> </w:t>
      </w:r>
    </w:p>
    <w:p w14:paraId="2127560A" w14:textId="77777777" w:rsidR="00C3660E" w:rsidRDefault="00C3660E" w:rsidP="00C3660E">
      <w:pPr>
        <w:pStyle w:val="BodyText"/>
        <w:spacing w:after="0"/>
        <w:jc w:val="both"/>
      </w:pPr>
    </w:p>
    <w:p w14:paraId="7D1C705B" w14:textId="77777777" w:rsidR="00745D96" w:rsidRDefault="00745D96" w:rsidP="00D671A5">
      <w:pPr>
        <w:pStyle w:val="BodyText"/>
        <w:spacing w:after="0"/>
        <w:ind w:firstLine="720"/>
        <w:jc w:val="both"/>
      </w:pPr>
      <w:r>
        <w:t xml:space="preserve">Pursuant to Section 367.082, F.S., revenues collected under interim rates shall be placed under bond, escrow, letter of credit, or corporate undertaking subject to refund with interest at a rate ordered by </w:t>
      </w:r>
      <w:r w:rsidR="00D671A5">
        <w:t>us</w:t>
      </w:r>
      <w:r>
        <w:t xml:space="preserve">. As </w:t>
      </w:r>
      <w:r w:rsidR="00D671A5">
        <w:t>found</w:t>
      </w:r>
      <w:r>
        <w:t xml:space="preserve"> in </w:t>
      </w:r>
      <w:r w:rsidR="00D671A5">
        <w:t>Section I</w:t>
      </w:r>
      <w:r>
        <w:t xml:space="preserve">, the total interim increase is $2,271,520, with an additional $222,992 being held subject to refund due to potential overearnings. In accordance with Rule 25-30.360, F.A.C., </w:t>
      </w:r>
      <w:r w:rsidR="00D671A5">
        <w:t>we</w:t>
      </w:r>
      <w:r>
        <w:t xml:space="preserve"> calculated the potential refund of revenues and interest collected under interim conditions to be $2,332,541. This amount is based on an estimated 11-month collection period of interim rates.</w:t>
      </w:r>
    </w:p>
    <w:p w14:paraId="470F5223" w14:textId="77777777" w:rsidR="00C3660E" w:rsidRDefault="00C3660E" w:rsidP="00C3660E">
      <w:pPr>
        <w:pStyle w:val="BodyText"/>
        <w:spacing w:after="0"/>
        <w:jc w:val="both"/>
      </w:pPr>
    </w:p>
    <w:p w14:paraId="31CEE4F4" w14:textId="560EADBD" w:rsidR="00745D96" w:rsidRDefault="00745D96" w:rsidP="00C3660E">
      <w:pPr>
        <w:pStyle w:val="BodyText"/>
        <w:spacing w:after="0"/>
        <w:ind w:firstLine="720"/>
        <w:jc w:val="both"/>
      </w:pPr>
      <w:r>
        <w:t xml:space="preserve">The criteria for a corporate undertaking includes sufficient liquidity, equity ownership, and profitability to guarantee any potential refund. </w:t>
      </w:r>
      <w:r w:rsidR="00D671A5">
        <w:t>We</w:t>
      </w:r>
      <w:r>
        <w:t xml:space="preserve"> reviewed</w:t>
      </w:r>
      <w:r w:rsidR="003F5994">
        <w:t xml:space="preserve"> the utility’s parent company,</w:t>
      </w:r>
      <w:r>
        <w:t xml:space="preserve"> CSWR, LLC’s 2022, 2023, and 2024 confidential financial statements filed with </w:t>
      </w:r>
      <w:r w:rsidR="00D671A5">
        <w:t>us</w:t>
      </w:r>
      <w:r>
        <w:t xml:space="preserve"> to determine if CSWR</w:t>
      </w:r>
      <w:r w:rsidR="003F5994">
        <w:t>, LLC</w:t>
      </w:r>
      <w:r>
        <w:t xml:space="preserve"> can support a corporate undertaking for the requested amount.</w:t>
      </w:r>
      <w:r>
        <w:rPr>
          <w:rStyle w:val="FootnoteReference"/>
        </w:rPr>
        <w:footnoteReference w:id="23"/>
      </w:r>
      <w:r>
        <w:t xml:space="preserve"> </w:t>
      </w:r>
      <w:r w:rsidR="00D671A5">
        <w:t>Our</w:t>
      </w:r>
      <w:r>
        <w:t xml:space="preserve"> analysis indicated that over the three-year period ending December 31, 2024, the </w:t>
      </w:r>
      <w:r w:rsidR="003F5994">
        <w:t>c</w:t>
      </w:r>
      <w:r w:rsidR="00D671A5">
        <w:t>ompany’s parent, CSWR, LLC, had</w:t>
      </w:r>
      <w:r>
        <w:t xml:space="preserve"> insufficient profit</w:t>
      </w:r>
      <w:r w:rsidR="00D671A5">
        <w:t>ability over the period, but had</w:t>
      </w:r>
      <w:r>
        <w:t xml:space="preserve"> sufficient liquidity and equity ownership. The parent company has a substantial amount of cash available which is sufficient to support a corporate undertaking in the amount of $2,332,541. Additionally, CSWR, LLC has positive working capital and its equity capital significantly exceeds the requested amount and is supported by an equity ratio that is greater than 50 percent. </w:t>
      </w:r>
    </w:p>
    <w:p w14:paraId="69322F1E" w14:textId="77777777" w:rsidR="00C3660E" w:rsidRDefault="00C3660E" w:rsidP="00C3660E">
      <w:pPr>
        <w:pStyle w:val="BodyText"/>
        <w:spacing w:after="0"/>
        <w:jc w:val="both"/>
      </w:pPr>
    </w:p>
    <w:p w14:paraId="454680DE" w14:textId="15894B96" w:rsidR="00C3660E" w:rsidRDefault="00745D96" w:rsidP="00C3660E">
      <w:pPr>
        <w:pStyle w:val="BodyText"/>
        <w:spacing w:after="0"/>
        <w:ind w:firstLine="720"/>
        <w:jc w:val="both"/>
      </w:pPr>
      <w:r>
        <w:t xml:space="preserve">Based on the analysis of CSWR, LLC’s financial position, </w:t>
      </w:r>
      <w:r w:rsidR="00D671A5">
        <w:t>we find</w:t>
      </w:r>
      <w:r>
        <w:t xml:space="preserve"> that CSWR</w:t>
      </w:r>
      <w:r w:rsidR="003F5994">
        <w:t>, LLC</w:t>
      </w:r>
      <w:r>
        <w:t xml:space="preserve"> can support a corporate undertaking in the amount of $2,332,541. </w:t>
      </w:r>
      <w:r w:rsidR="00D671A5">
        <w:t>Our approval</w:t>
      </w:r>
      <w:r>
        <w:t xml:space="preserve"> is contingent upon CSWR, LLC providing a signed letter by a corporate officer that it will support CSWR in its corporate undertaking endeavor. </w:t>
      </w:r>
      <w:r w:rsidRPr="001241B7">
        <w:t xml:space="preserve">A parent company supporting a corporate undertaking on behalf of its subsidiary for interim purposes is consistent with </w:t>
      </w:r>
      <w:r w:rsidR="00D671A5">
        <w:t>our</w:t>
      </w:r>
      <w:r w:rsidRPr="001241B7">
        <w:t xml:space="preserve"> practice in prior rate cases</w:t>
      </w:r>
      <w:r>
        <w:t>.</w:t>
      </w:r>
      <w:r>
        <w:rPr>
          <w:rStyle w:val="FootnoteReference"/>
        </w:rPr>
        <w:footnoteReference w:id="24"/>
      </w:r>
      <w:r>
        <w:t xml:space="preserve"> </w:t>
      </w:r>
      <w:r w:rsidR="00D671A5">
        <w:t>We</w:t>
      </w:r>
      <w:r>
        <w:t xml:space="preserve"> also received confirmation from the utility that it had no other outstanding guarantees on behalf of CSWR-owned utilities in other jurisdictions.</w:t>
      </w:r>
      <w:r>
        <w:rPr>
          <w:rStyle w:val="FootnoteReference"/>
        </w:rPr>
        <w:footnoteReference w:id="25"/>
      </w:r>
      <w:r>
        <w:t xml:space="preserve"> </w:t>
      </w:r>
    </w:p>
    <w:p w14:paraId="3CCA9EDD" w14:textId="77777777" w:rsidR="00745D96" w:rsidRDefault="00745D96" w:rsidP="00C3660E">
      <w:pPr>
        <w:pStyle w:val="BodyText"/>
        <w:spacing w:after="0"/>
        <w:ind w:firstLine="720"/>
      </w:pPr>
      <w:r>
        <w:t xml:space="preserve"> </w:t>
      </w:r>
    </w:p>
    <w:p w14:paraId="443D526F" w14:textId="77777777" w:rsidR="00745D96" w:rsidRDefault="00745D96" w:rsidP="00C3660E">
      <w:pPr>
        <w:pStyle w:val="BodyText"/>
        <w:spacing w:after="0"/>
        <w:ind w:firstLine="720"/>
        <w:jc w:val="both"/>
      </w:pPr>
      <w:r>
        <w:t xml:space="preserve">This brief financial analysis is only appropriate for determining if the utility, through its parent, can support a corporate undertaking in the amount proposed and </w:t>
      </w:r>
      <w:r w:rsidR="00D671A5">
        <w:t>shall</w:t>
      </w:r>
      <w:r>
        <w:t xml:space="preserve"> not be considered a finding regarding </w:t>
      </w:r>
      <w:r w:rsidR="00D671A5">
        <w:t>our</w:t>
      </w:r>
      <w:r>
        <w:t xml:space="preserve"> position on other issues in this proceeding. In no instance </w:t>
      </w:r>
      <w:r w:rsidR="00D671A5">
        <w:t>shall</w:t>
      </w:r>
      <w:r>
        <w:t xml:space="preserve"> maintenance and administrative costs </w:t>
      </w:r>
      <w:r w:rsidR="00D671A5">
        <w:t xml:space="preserve">be </w:t>
      </w:r>
      <w:r>
        <w:t xml:space="preserve">associated with any refund be borne by the customers. Such costs are the responsibility of, and </w:t>
      </w:r>
      <w:r w:rsidR="00D671A5">
        <w:t>shall</w:t>
      </w:r>
      <w:r>
        <w:t xml:space="preserve"> be borne by, the utility.</w:t>
      </w:r>
    </w:p>
    <w:p w14:paraId="7F905778" w14:textId="77777777" w:rsidR="00C3660E" w:rsidRDefault="00C3660E" w:rsidP="00C3660E">
      <w:pPr>
        <w:pStyle w:val="BodyText"/>
        <w:spacing w:after="0"/>
        <w:ind w:firstLine="720"/>
        <w:jc w:val="both"/>
      </w:pPr>
    </w:p>
    <w:p w14:paraId="5F788D0E" w14:textId="77777777" w:rsidR="00A85BDE" w:rsidRDefault="00745D96" w:rsidP="00BC6367">
      <w:pPr>
        <w:pStyle w:val="OrderBody"/>
        <w:ind w:firstLine="720"/>
      </w:pPr>
      <w:r w:rsidRPr="00E3120C">
        <w:lastRenderedPageBreak/>
        <w:t xml:space="preserve">Pursuant to Rule 25-30.360(6), F.A.C., the </w:t>
      </w:r>
      <w:r>
        <w:t>u</w:t>
      </w:r>
      <w:r w:rsidRPr="00E3120C">
        <w:t xml:space="preserve">tility </w:t>
      </w:r>
      <w:r w:rsidR="00D671A5">
        <w:t>shall</w:t>
      </w:r>
      <w:r w:rsidRPr="00E3120C">
        <w:t xml:space="preserve"> provide a report by the 20th day of each month indicating the monthly and total revenue collected subject to refund. Should a refund be required, the refund </w:t>
      </w:r>
      <w:r w:rsidR="00D671A5">
        <w:t>shall</w:t>
      </w:r>
      <w:r w:rsidRPr="00E3120C">
        <w:t xml:space="preserve"> be with interest and undertaken in accordance with Rule 25-30.360, F.A.C.</w:t>
      </w:r>
    </w:p>
    <w:p w14:paraId="2EC832AB" w14:textId="77777777" w:rsidR="00A85BDE" w:rsidRDefault="00A85BDE" w:rsidP="00745D96">
      <w:pPr>
        <w:pStyle w:val="OrderBody"/>
      </w:pPr>
    </w:p>
    <w:p w14:paraId="514CA921" w14:textId="77777777" w:rsidR="00A85BDE" w:rsidRDefault="00A85BDE" w:rsidP="00A85BDE">
      <w:pPr>
        <w:pStyle w:val="OrderBody"/>
      </w:pPr>
      <w:r>
        <w:tab/>
        <w:t>Based on the foregoing, it is</w:t>
      </w:r>
    </w:p>
    <w:p w14:paraId="05013D1F" w14:textId="77777777" w:rsidR="00A85BDE" w:rsidRDefault="00A85BDE" w:rsidP="00A85BDE">
      <w:pPr>
        <w:pStyle w:val="OrderBody"/>
      </w:pPr>
    </w:p>
    <w:p w14:paraId="1B92717B" w14:textId="77777777" w:rsidR="00F7482F" w:rsidRDefault="00A85BDE" w:rsidP="00F7482F">
      <w:pPr>
        <w:pStyle w:val="BodyText"/>
        <w:spacing w:after="0"/>
        <w:jc w:val="both"/>
      </w:pPr>
      <w:r>
        <w:tab/>
        <w:t>ORDERED by the Florida Public Service Commission that</w:t>
      </w:r>
      <w:r w:rsidR="00F7482F" w:rsidRPr="00F7482F">
        <w:t xml:space="preserve"> </w:t>
      </w:r>
      <w:r w:rsidR="00BC6367" w:rsidRPr="00036286">
        <w:t>CSWR-Florida Util</w:t>
      </w:r>
      <w:r w:rsidR="00BC6367">
        <w:t xml:space="preserve">ity Operating Company </w:t>
      </w:r>
      <w:r w:rsidR="00F7482F">
        <w:t>shall</w:t>
      </w:r>
      <w:r w:rsidR="00F7482F" w:rsidRPr="000219EA">
        <w:t xml:space="preserve"> be authorized to collect annual water and wastewater revenues as indicated below. </w:t>
      </w:r>
      <w:r w:rsidR="00F7482F">
        <w:t>We deny</w:t>
      </w:r>
      <w:r w:rsidR="00F7482F" w:rsidRPr="000219EA">
        <w:t xml:space="preserve"> interim rates for Tymber Creek water and wastewater systems due to the lack of historical test year data. </w:t>
      </w:r>
    </w:p>
    <w:p w14:paraId="5C183D65" w14:textId="77777777" w:rsidR="00F7482F" w:rsidRPr="000219EA" w:rsidRDefault="00F7482F" w:rsidP="00F7482F">
      <w:pPr>
        <w:pStyle w:val="BodyText"/>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332"/>
        <w:gridCol w:w="1530"/>
        <w:gridCol w:w="1530"/>
        <w:gridCol w:w="1620"/>
      </w:tblGrid>
      <w:tr w:rsidR="00F7482F" w:rsidRPr="000219EA" w14:paraId="56349098" w14:textId="77777777" w:rsidTr="001F06B8">
        <w:trPr>
          <w:trHeight w:val="20"/>
          <w:jc w:val="center"/>
        </w:trPr>
        <w:tc>
          <w:tcPr>
            <w:tcW w:w="2232" w:type="dxa"/>
            <w:vAlign w:val="bottom"/>
          </w:tcPr>
          <w:p w14:paraId="28F830FF" w14:textId="77777777" w:rsidR="00F7482F" w:rsidRPr="000219EA" w:rsidRDefault="00F7482F" w:rsidP="001F06B8">
            <w:pPr>
              <w:jc w:val="center"/>
            </w:pPr>
            <w:r w:rsidRPr="000219EA">
              <w:t>Water System</w:t>
            </w:r>
          </w:p>
        </w:tc>
        <w:tc>
          <w:tcPr>
            <w:tcW w:w="1332" w:type="dxa"/>
            <w:vAlign w:val="bottom"/>
          </w:tcPr>
          <w:p w14:paraId="547C704A" w14:textId="77777777" w:rsidR="00F7482F" w:rsidRPr="000219EA" w:rsidRDefault="00F7482F" w:rsidP="001F06B8">
            <w:pPr>
              <w:jc w:val="center"/>
            </w:pPr>
            <w:r w:rsidRPr="000219EA">
              <w:t>Adjusted Test Year Revenues</w:t>
            </w:r>
          </w:p>
        </w:tc>
        <w:tc>
          <w:tcPr>
            <w:tcW w:w="1530" w:type="dxa"/>
            <w:vAlign w:val="bottom"/>
          </w:tcPr>
          <w:p w14:paraId="44ECB5ED" w14:textId="77777777" w:rsidR="00F7482F" w:rsidRPr="000219EA" w:rsidRDefault="00F7482F" w:rsidP="001F06B8">
            <w:pPr>
              <w:jc w:val="center"/>
            </w:pPr>
            <w:r w:rsidRPr="000219EA">
              <w:t>Revenue Increase</w:t>
            </w:r>
          </w:p>
        </w:tc>
        <w:tc>
          <w:tcPr>
            <w:tcW w:w="1530" w:type="dxa"/>
            <w:vAlign w:val="bottom"/>
          </w:tcPr>
          <w:p w14:paraId="480C2648" w14:textId="77777777" w:rsidR="00F7482F" w:rsidRPr="000219EA" w:rsidRDefault="00F7482F" w:rsidP="001F06B8">
            <w:pPr>
              <w:jc w:val="center"/>
            </w:pPr>
            <w:r w:rsidRPr="000219EA">
              <w:t>% Increase</w:t>
            </w:r>
          </w:p>
        </w:tc>
        <w:tc>
          <w:tcPr>
            <w:tcW w:w="1620" w:type="dxa"/>
            <w:vAlign w:val="bottom"/>
          </w:tcPr>
          <w:p w14:paraId="15256230" w14:textId="77777777" w:rsidR="00F7482F" w:rsidRPr="000219EA" w:rsidRDefault="00F7482F" w:rsidP="001F06B8">
            <w:pPr>
              <w:jc w:val="center"/>
            </w:pPr>
            <w:r w:rsidRPr="000219EA">
              <w:t>Revenue Requirement</w:t>
            </w:r>
          </w:p>
        </w:tc>
      </w:tr>
      <w:tr w:rsidR="00F7482F" w:rsidRPr="000219EA" w14:paraId="1CC4B1B4" w14:textId="77777777" w:rsidTr="001F06B8">
        <w:trPr>
          <w:jc w:val="center"/>
        </w:trPr>
        <w:tc>
          <w:tcPr>
            <w:tcW w:w="2232" w:type="dxa"/>
          </w:tcPr>
          <w:p w14:paraId="399C0A29" w14:textId="77777777" w:rsidR="00F7482F" w:rsidRPr="000219EA" w:rsidRDefault="00F7482F" w:rsidP="001F06B8">
            <w:r w:rsidRPr="000219EA">
              <w:t>CFAT</w:t>
            </w:r>
          </w:p>
        </w:tc>
        <w:tc>
          <w:tcPr>
            <w:tcW w:w="1332" w:type="dxa"/>
          </w:tcPr>
          <w:p w14:paraId="323E92CC" w14:textId="77777777" w:rsidR="00F7482F" w:rsidRPr="000219EA" w:rsidRDefault="00F7482F" w:rsidP="001F06B8">
            <w:pPr>
              <w:jc w:val="right"/>
            </w:pPr>
            <w:r w:rsidRPr="000219EA">
              <w:t>$122,938</w:t>
            </w:r>
          </w:p>
        </w:tc>
        <w:tc>
          <w:tcPr>
            <w:tcW w:w="1530" w:type="dxa"/>
          </w:tcPr>
          <w:p w14:paraId="25927606" w14:textId="77777777" w:rsidR="00F7482F" w:rsidRPr="000219EA" w:rsidRDefault="00F7482F" w:rsidP="001F06B8">
            <w:pPr>
              <w:jc w:val="right"/>
            </w:pPr>
            <w:r w:rsidRPr="000219EA">
              <w:t>$106,420</w:t>
            </w:r>
          </w:p>
        </w:tc>
        <w:tc>
          <w:tcPr>
            <w:tcW w:w="1530" w:type="dxa"/>
          </w:tcPr>
          <w:p w14:paraId="7EC69CD1" w14:textId="77777777" w:rsidR="00F7482F" w:rsidRPr="000219EA" w:rsidRDefault="00F7482F" w:rsidP="001F06B8">
            <w:pPr>
              <w:jc w:val="right"/>
            </w:pPr>
            <w:r w:rsidRPr="000219EA">
              <w:t>86.56%</w:t>
            </w:r>
          </w:p>
        </w:tc>
        <w:tc>
          <w:tcPr>
            <w:tcW w:w="1620" w:type="dxa"/>
          </w:tcPr>
          <w:p w14:paraId="247AF98F" w14:textId="77777777" w:rsidR="00F7482F" w:rsidRPr="000219EA" w:rsidRDefault="00F7482F" w:rsidP="001F06B8">
            <w:pPr>
              <w:jc w:val="right"/>
            </w:pPr>
            <w:r w:rsidRPr="000219EA">
              <w:t>$229,358</w:t>
            </w:r>
          </w:p>
        </w:tc>
      </w:tr>
      <w:tr w:rsidR="00F7482F" w:rsidRPr="000219EA" w14:paraId="3960811D" w14:textId="77777777" w:rsidTr="001F06B8">
        <w:trPr>
          <w:jc w:val="center"/>
        </w:trPr>
        <w:tc>
          <w:tcPr>
            <w:tcW w:w="2232" w:type="dxa"/>
          </w:tcPr>
          <w:p w14:paraId="40E1F632" w14:textId="77777777" w:rsidR="00F7482F" w:rsidRPr="000219EA" w:rsidRDefault="00F7482F" w:rsidP="001F06B8">
            <w:r w:rsidRPr="000219EA">
              <w:t>Neighborhood</w:t>
            </w:r>
          </w:p>
        </w:tc>
        <w:tc>
          <w:tcPr>
            <w:tcW w:w="1332" w:type="dxa"/>
          </w:tcPr>
          <w:p w14:paraId="37AEB1A8" w14:textId="77777777" w:rsidR="00F7482F" w:rsidRPr="000219EA" w:rsidRDefault="00F7482F" w:rsidP="001F06B8">
            <w:pPr>
              <w:jc w:val="right"/>
            </w:pPr>
            <w:r w:rsidRPr="000219EA">
              <w:t>$161,065</w:t>
            </w:r>
          </w:p>
        </w:tc>
        <w:tc>
          <w:tcPr>
            <w:tcW w:w="1530" w:type="dxa"/>
          </w:tcPr>
          <w:p w14:paraId="43E25D89" w14:textId="77777777" w:rsidR="00F7482F" w:rsidRPr="000219EA" w:rsidRDefault="00F7482F" w:rsidP="001F06B8">
            <w:pPr>
              <w:jc w:val="right"/>
            </w:pPr>
            <w:r w:rsidRPr="000219EA">
              <w:t>$113,946</w:t>
            </w:r>
          </w:p>
        </w:tc>
        <w:tc>
          <w:tcPr>
            <w:tcW w:w="1530" w:type="dxa"/>
          </w:tcPr>
          <w:p w14:paraId="5E2B3300" w14:textId="77777777" w:rsidR="00F7482F" w:rsidRPr="000219EA" w:rsidRDefault="00F7482F" w:rsidP="001F06B8">
            <w:pPr>
              <w:jc w:val="right"/>
            </w:pPr>
            <w:r w:rsidRPr="000219EA">
              <w:t>70.75%</w:t>
            </w:r>
          </w:p>
        </w:tc>
        <w:tc>
          <w:tcPr>
            <w:tcW w:w="1620" w:type="dxa"/>
          </w:tcPr>
          <w:p w14:paraId="3A5065DC" w14:textId="77777777" w:rsidR="00F7482F" w:rsidRPr="000219EA" w:rsidRDefault="00F7482F" w:rsidP="001F06B8">
            <w:pPr>
              <w:jc w:val="right"/>
            </w:pPr>
            <w:r w:rsidRPr="000219EA">
              <w:t>$275,011</w:t>
            </w:r>
          </w:p>
        </w:tc>
      </w:tr>
      <w:tr w:rsidR="00F7482F" w:rsidRPr="000219EA" w14:paraId="700799C2" w14:textId="77777777" w:rsidTr="001F06B8">
        <w:trPr>
          <w:jc w:val="center"/>
        </w:trPr>
        <w:tc>
          <w:tcPr>
            <w:tcW w:w="2232" w:type="dxa"/>
          </w:tcPr>
          <w:p w14:paraId="4646075B" w14:textId="77777777" w:rsidR="00F7482F" w:rsidRPr="000219EA" w:rsidRDefault="00F7482F" w:rsidP="001F06B8">
            <w:r w:rsidRPr="000219EA">
              <w:t>Rolling Oaks</w:t>
            </w:r>
          </w:p>
        </w:tc>
        <w:tc>
          <w:tcPr>
            <w:tcW w:w="1332" w:type="dxa"/>
          </w:tcPr>
          <w:p w14:paraId="07951563" w14:textId="77777777" w:rsidR="00F7482F" w:rsidRPr="000219EA" w:rsidRDefault="00F7482F" w:rsidP="001F06B8">
            <w:pPr>
              <w:jc w:val="right"/>
            </w:pPr>
            <w:r w:rsidRPr="000219EA">
              <w:t>$1,639,803</w:t>
            </w:r>
          </w:p>
        </w:tc>
        <w:tc>
          <w:tcPr>
            <w:tcW w:w="1530" w:type="dxa"/>
          </w:tcPr>
          <w:p w14:paraId="7D623CF2" w14:textId="77777777" w:rsidR="00F7482F" w:rsidRPr="000219EA" w:rsidRDefault="00F7482F" w:rsidP="001F06B8">
            <w:pPr>
              <w:jc w:val="right"/>
            </w:pPr>
            <w:r w:rsidRPr="000219EA">
              <w:t>$542,825</w:t>
            </w:r>
          </w:p>
        </w:tc>
        <w:tc>
          <w:tcPr>
            <w:tcW w:w="1530" w:type="dxa"/>
          </w:tcPr>
          <w:p w14:paraId="3CC902C8" w14:textId="77777777" w:rsidR="00F7482F" w:rsidRPr="000219EA" w:rsidRDefault="00F7482F" w:rsidP="001F06B8">
            <w:pPr>
              <w:jc w:val="right"/>
            </w:pPr>
            <w:r w:rsidRPr="000219EA">
              <w:t>33.10%</w:t>
            </w:r>
          </w:p>
        </w:tc>
        <w:tc>
          <w:tcPr>
            <w:tcW w:w="1620" w:type="dxa"/>
          </w:tcPr>
          <w:p w14:paraId="067C77AB" w14:textId="77777777" w:rsidR="00F7482F" w:rsidRPr="000219EA" w:rsidRDefault="00F7482F" w:rsidP="001F06B8">
            <w:pPr>
              <w:jc w:val="right"/>
            </w:pPr>
            <w:r w:rsidRPr="000219EA">
              <w:t>$2,182,628</w:t>
            </w:r>
          </w:p>
        </w:tc>
      </w:tr>
      <w:tr w:rsidR="00F7482F" w:rsidRPr="000219EA" w14:paraId="5D30ADA9" w14:textId="77777777" w:rsidTr="001F06B8">
        <w:trPr>
          <w:jc w:val="center"/>
        </w:trPr>
        <w:tc>
          <w:tcPr>
            <w:tcW w:w="2232" w:type="dxa"/>
          </w:tcPr>
          <w:p w14:paraId="6EA2A1FB" w14:textId="77777777" w:rsidR="00F7482F" w:rsidRPr="000219EA" w:rsidRDefault="00F7482F" w:rsidP="00F7482F">
            <w:r w:rsidRPr="000219EA">
              <w:t>Sunshine – Unified</w:t>
            </w:r>
          </w:p>
        </w:tc>
        <w:tc>
          <w:tcPr>
            <w:tcW w:w="1332" w:type="dxa"/>
          </w:tcPr>
          <w:p w14:paraId="702D19C9" w14:textId="77777777" w:rsidR="00F7482F" w:rsidRPr="000219EA" w:rsidRDefault="00F7482F" w:rsidP="001F06B8">
            <w:pPr>
              <w:jc w:val="right"/>
            </w:pPr>
            <w:r w:rsidRPr="000219EA">
              <w:t>$1,126,715</w:t>
            </w:r>
          </w:p>
        </w:tc>
        <w:tc>
          <w:tcPr>
            <w:tcW w:w="1530" w:type="dxa"/>
          </w:tcPr>
          <w:p w14:paraId="0D431AC0" w14:textId="77777777" w:rsidR="00F7482F" w:rsidRPr="000219EA" w:rsidRDefault="00F7482F" w:rsidP="001F06B8">
            <w:pPr>
              <w:jc w:val="right"/>
            </w:pPr>
            <w:r w:rsidRPr="000219EA">
              <w:t>$856,801</w:t>
            </w:r>
          </w:p>
        </w:tc>
        <w:tc>
          <w:tcPr>
            <w:tcW w:w="1530" w:type="dxa"/>
          </w:tcPr>
          <w:p w14:paraId="6265EC6C" w14:textId="77777777" w:rsidR="00F7482F" w:rsidRPr="000219EA" w:rsidRDefault="00F7482F" w:rsidP="001F06B8">
            <w:pPr>
              <w:jc w:val="right"/>
            </w:pPr>
            <w:r w:rsidRPr="000219EA">
              <w:t>76.04%</w:t>
            </w:r>
          </w:p>
        </w:tc>
        <w:tc>
          <w:tcPr>
            <w:tcW w:w="1620" w:type="dxa"/>
          </w:tcPr>
          <w:p w14:paraId="7B2BDFAB" w14:textId="77777777" w:rsidR="00F7482F" w:rsidRPr="000219EA" w:rsidRDefault="00F7482F" w:rsidP="001F06B8">
            <w:pPr>
              <w:jc w:val="right"/>
            </w:pPr>
            <w:r w:rsidRPr="000219EA">
              <w:t>$1,983,516</w:t>
            </w:r>
          </w:p>
        </w:tc>
      </w:tr>
      <w:tr w:rsidR="00F7482F" w:rsidRPr="000219EA" w14:paraId="69FB4392" w14:textId="77777777" w:rsidTr="001F06B8">
        <w:trPr>
          <w:jc w:val="center"/>
        </w:trPr>
        <w:tc>
          <w:tcPr>
            <w:tcW w:w="2232" w:type="dxa"/>
          </w:tcPr>
          <w:p w14:paraId="2F83270E" w14:textId="77777777" w:rsidR="00F7482F" w:rsidRPr="000219EA" w:rsidRDefault="00F7482F" w:rsidP="00F7482F">
            <w:r w:rsidRPr="000219EA">
              <w:t>Sunshine – Other</w:t>
            </w:r>
          </w:p>
        </w:tc>
        <w:tc>
          <w:tcPr>
            <w:tcW w:w="1332" w:type="dxa"/>
          </w:tcPr>
          <w:p w14:paraId="557E04D3" w14:textId="77777777" w:rsidR="00F7482F" w:rsidRPr="000219EA" w:rsidRDefault="00F7482F" w:rsidP="001F06B8">
            <w:pPr>
              <w:jc w:val="right"/>
            </w:pPr>
            <w:r w:rsidRPr="000219EA">
              <w:t>$89,277</w:t>
            </w:r>
          </w:p>
        </w:tc>
        <w:tc>
          <w:tcPr>
            <w:tcW w:w="1530" w:type="dxa"/>
          </w:tcPr>
          <w:p w14:paraId="5E8BEA18" w14:textId="77777777" w:rsidR="00F7482F" w:rsidRPr="000219EA" w:rsidRDefault="00F7482F" w:rsidP="001F06B8">
            <w:pPr>
              <w:jc w:val="right"/>
            </w:pPr>
            <w:r w:rsidRPr="000219EA">
              <w:t>$103,916</w:t>
            </w:r>
          </w:p>
        </w:tc>
        <w:tc>
          <w:tcPr>
            <w:tcW w:w="1530" w:type="dxa"/>
          </w:tcPr>
          <w:p w14:paraId="38A07396" w14:textId="77777777" w:rsidR="00F7482F" w:rsidRPr="000219EA" w:rsidRDefault="00F7482F" w:rsidP="001F06B8">
            <w:pPr>
              <w:jc w:val="right"/>
            </w:pPr>
            <w:r w:rsidRPr="000219EA">
              <w:t>116.40%</w:t>
            </w:r>
          </w:p>
        </w:tc>
        <w:tc>
          <w:tcPr>
            <w:tcW w:w="1620" w:type="dxa"/>
          </w:tcPr>
          <w:p w14:paraId="7E7F054C" w14:textId="77777777" w:rsidR="00F7482F" w:rsidRPr="000219EA" w:rsidRDefault="00F7482F" w:rsidP="001F06B8">
            <w:pPr>
              <w:jc w:val="right"/>
            </w:pPr>
            <w:r w:rsidRPr="000219EA">
              <w:t>$193,193</w:t>
            </w:r>
          </w:p>
        </w:tc>
      </w:tr>
    </w:tbl>
    <w:p w14:paraId="675C27C1" w14:textId="77777777" w:rsidR="00F7482F" w:rsidRPr="000219EA" w:rsidRDefault="00F7482F" w:rsidP="00F7482F">
      <w:pPr>
        <w:pStyle w:val="TableTitle"/>
        <w:keepNext/>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377"/>
        <w:gridCol w:w="1530"/>
        <w:gridCol w:w="1535"/>
        <w:gridCol w:w="1588"/>
      </w:tblGrid>
      <w:tr w:rsidR="00F7482F" w:rsidRPr="000219EA" w14:paraId="0BE7C453" w14:textId="77777777" w:rsidTr="001F06B8">
        <w:trPr>
          <w:jc w:val="center"/>
        </w:trPr>
        <w:tc>
          <w:tcPr>
            <w:tcW w:w="2187" w:type="dxa"/>
            <w:vAlign w:val="bottom"/>
          </w:tcPr>
          <w:p w14:paraId="556E10A5" w14:textId="77777777" w:rsidR="00F7482F" w:rsidRPr="000219EA" w:rsidRDefault="00F7482F" w:rsidP="001F06B8">
            <w:pPr>
              <w:jc w:val="center"/>
            </w:pPr>
            <w:r w:rsidRPr="000219EA">
              <w:t>Wastewater System</w:t>
            </w:r>
          </w:p>
        </w:tc>
        <w:tc>
          <w:tcPr>
            <w:tcW w:w="1377" w:type="dxa"/>
            <w:vAlign w:val="bottom"/>
          </w:tcPr>
          <w:p w14:paraId="7A817B9B" w14:textId="77777777" w:rsidR="00F7482F" w:rsidRPr="000219EA" w:rsidRDefault="00F7482F" w:rsidP="001F06B8">
            <w:pPr>
              <w:jc w:val="center"/>
            </w:pPr>
            <w:r w:rsidRPr="000219EA">
              <w:t>Adjusted Test Year Revenues</w:t>
            </w:r>
          </w:p>
        </w:tc>
        <w:tc>
          <w:tcPr>
            <w:tcW w:w="1530" w:type="dxa"/>
            <w:vAlign w:val="bottom"/>
          </w:tcPr>
          <w:p w14:paraId="546FD834" w14:textId="77777777" w:rsidR="00F7482F" w:rsidRPr="000219EA" w:rsidRDefault="00F7482F" w:rsidP="001F06B8">
            <w:pPr>
              <w:jc w:val="center"/>
            </w:pPr>
            <w:r w:rsidRPr="000219EA">
              <w:t>Revenue Increase</w:t>
            </w:r>
          </w:p>
        </w:tc>
        <w:tc>
          <w:tcPr>
            <w:tcW w:w="1535" w:type="dxa"/>
            <w:vAlign w:val="bottom"/>
          </w:tcPr>
          <w:p w14:paraId="61C61622" w14:textId="77777777" w:rsidR="00F7482F" w:rsidRPr="000219EA" w:rsidRDefault="00F7482F" w:rsidP="001F06B8">
            <w:pPr>
              <w:jc w:val="center"/>
            </w:pPr>
            <w:r w:rsidRPr="000219EA">
              <w:t>% Increase</w:t>
            </w:r>
          </w:p>
        </w:tc>
        <w:tc>
          <w:tcPr>
            <w:tcW w:w="1588" w:type="dxa"/>
            <w:vAlign w:val="bottom"/>
          </w:tcPr>
          <w:p w14:paraId="074C0EFD" w14:textId="77777777" w:rsidR="00F7482F" w:rsidRPr="000219EA" w:rsidRDefault="00F7482F" w:rsidP="001F06B8">
            <w:pPr>
              <w:jc w:val="center"/>
            </w:pPr>
            <w:r w:rsidRPr="000219EA">
              <w:t>Revenue Requirement</w:t>
            </w:r>
          </w:p>
        </w:tc>
      </w:tr>
      <w:tr w:rsidR="00F7482F" w:rsidRPr="000219EA" w14:paraId="55F77FB1" w14:textId="77777777" w:rsidTr="001F06B8">
        <w:trPr>
          <w:jc w:val="center"/>
        </w:trPr>
        <w:tc>
          <w:tcPr>
            <w:tcW w:w="2187" w:type="dxa"/>
          </w:tcPr>
          <w:p w14:paraId="55635168" w14:textId="77777777" w:rsidR="00F7482F" w:rsidRPr="000219EA" w:rsidRDefault="00F7482F" w:rsidP="001F06B8">
            <w:r w:rsidRPr="000219EA">
              <w:t>BFF</w:t>
            </w:r>
          </w:p>
        </w:tc>
        <w:tc>
          <w:tcPr>
            <w:tcW w:w="1377" w:type="dxa"/>
          </w:tcPr>
          <w:p w14:paraId="5E36F7E5" w14:textId="77777777" w:rsidR="00F7482F" w:rsidRPr="000219EA" w:rsidRDefault="00F7482F" w:rsidP="001F06B8">
            <w:pPr>
              <w:jc w:val="right"/>
            </w:pPr>
            <w:r w:rsidRPr="000219EA">
              <w:t>$100,259</w:t>
            </w:r>
          </w:p>
        </w:tc>
        <w:tc>
          <w:tcPr>
            <w:tcW w:w="1530" w:type="dxa"/>
          </w:tcPr>
          <w:p w14:paraId="7DD0E25B" w14:textId="77777777" w:rsidR="00F7482F" w:rsidRPr="000219EA" w:rsidRDefault="00F7482F" w:rsidP="001F06B8">
            <w:pPr>
              <w:jc w:val="right"/>
            </w:pPr>
            <w:r w:rsidRPr="000219EA">
              <w:t>$28,361</w:t>
            </w:r>
          </w:p>
        </w:tc>
        <w:tc>
          <w:tcPr>
            <w:tcW w:w="1535" w:type="dxa"/>
          </w:tcPr>
          <w:p w14:paraId="5188B8EA" w14:textId="77777777" w:rsidR="00F7482F" w:rsidRPr="000219EA" w:rsidRDefault="00F7482F" w:rsidP="001F06B8">
            <w:pPr>
              <w:jc w:val="right"/>
            </w:pPr>
            <w:r w:rsidRPr="000219EA">
              <w:t>28.29%</w:t>
            </w:r>
          </w:p>
        </w:tc>
        <w:tc>
          <w:tcPr>
            <w:tcW w:w="1588" w:type="dxa"/>
          </w:tcPr>
          <w:p w14:paraId="052ACC97" w14:textId="77777777" w:rsidR="00F7482F" w:rsidRPr="000219EA" w:rsidRDefault="00F7482F" w:rsidP="001F06B8">
            <w:pPr>
              <w:jc w:val="right"/>
            </w:pPr>
            <w:r w:rsidRPr="000219EA">
              <w:t>$128,620</w:t>
            </w:r>
          </w:p>
        </w:tc>
      </w:tr>
      <w:tr w:rsidR="00F7482F" w:rsidRPr="000219EA" w14:paraId="4408F036" w14:textId="77777777" w:rsidTr="001F06B8">
        <w:trPr>
          <w:jc w:val="center"/>
        </w:trPr>
        <w:tc>
          <w:tcPr>
            <w:tcW w:w="2187" w:type="dxa"/>
          </w:tcPr>
          <w:p w14:paraId="12EA840B" w14:textId="77777777" w:rsidR="00F7482F" w:rsidRPr="000219EA" w:rsidRDefault="00F7482F" w:rsidP="001F06B8">
            <w:r w:rsidRPr="000219EA">
              <w:t>CFAT</w:t>
            </w:r>
          </w:p>
        </w:tc>
        <w:tc>
          <w:tcPr>
            <w:tcW w:w="1377" w:type="dxa"/>
          </w:tcPr>
          <w:p w14:paraId="49D84C33" w14:textId="77777777" w:rsidR="00F7482F" w:rsidRPr="000219EA" w:rsidRDefault="00F7482F" w:rsidP="001F06B8">
            <w:pPr>
              <w:jc w:val="right"/>
            </w:pPr>
            <w:r w:rsidRPr="000219EA">
              <w:t>$136,724</w:t>
            </w:r>
          </w:p>
        </w:tc>
        <w:tc>
          <w:tcPr>
            <w:tcW w:w="1530" w:type="dxa"/>
          </w:tcPr>
          <w:p w14:paraId="09F00ED5" w14:textId="77777777" w:rsidR="00F7482F" w:rsidRPr="000219EA" w:rsidRDefault="00F7482F" w:rsidP="001F06B8">
            <w:pPr>
              <w:jc w:val="right"/>
            </w:pPr>
            <w:r w:rsidRPr="000219EA">
              <w:t>$43,700</w:t>
            </w:r>
          </w:p>
        </w:tc>
        <w:tc>
          <w:tcPr>
            <w:tcW w:w="1535" w:type="dxa"/>
          </w:tcPr>
          <w:p w14:paraId="5975ADBC" w14:textId="77777777" w:rsidR="00F7482F" w:rsidRPr="000219EA" w:rsidRDefault="00F7482F" w:rsidP="001F06B8">
            <w:pPr>
              <w:jc w:val="right"/>
            </w:pPr>
            <w:r w:rsidRPr="000219EA">
              <w:t>31.96%</w:t>
            </w:r>
          </w:p>
        </w:tc>
        <w:tc>
          <w:tcPr>
            <w:tcW w:w="1588" w:type="dxa"/>
          </w:tcPr>
          <w:p w14:paraId="1296F385" w14:textId="77777777" w:rsidR="00F7482F" w:rsidRPr="000219EA" w:rsidRDefault="00F7482F" w:rsidP="001F06B8">
            <w:pPr>
              <w:jc w:val="right"/>
            </w:pPr>
            <w:r w:rsidRPr="000219EA">
              <w:t>$180,424</w:t>
            </w:r>
          </w:p>
        </w:tc>
      </w:tr>
      <w:tr w:rsidR="00F7482F" w:rsidRPr="000219EA" w14:paraId="5C54035C" w14:textId="77777777" w:rsidTr="001F06B8">
        <w:trPr>
          <w:jc w:val="center"/>
        </w:trPr>
        <w:tc>
          <w:tcPr>
            <w:tcW w:w="2187" w:type="dxa"/>
          </w:tcPr>
          <w:p w14:paraId="25F4189E" w14:textId="77777777" w:rsidR="00F7482F" w:rsidRPr="000219EA" w:rsidRDefault="00F7482F" w:rsidP="001F06B8">
            <w:r w:rsidRPr="000219EA">
              <w:t>North Peninsula</w:t>
            </w:r>
          </w:p>
        </w:tc>
        <w:tc>
          <w:tcPr>
            <w:tcW w:w="1377" w:type="dxa"/>
          </w:tcPr>
          <w:p w14:paraId="20612670" w14:textId="77777777" w:rsidR="00F7482F" w:rsidRPr="000219EA" w:rsidRDefault="00F7482F" w:rsidP="001F06B8">
            <w:pPr>
              <w:jc w:val="right"/>
            </w:pPr>
            <w:r w:rsidRPr="000219EA">
              <w:t>$283,728</w:t>
            </w:r>
          </w:p>
        </w:tc>
        <w:tc>
          <w:tcPr>
            <w:tcW w:w="1530" w:type="dxa"/>
          </w:tcPr>
          <w:p w14:paraId="4A0C63A3" w14:textId="77777777" w:rsidR="00F7482F" w:rsidRPr="000219EA" w:rsidRDefault="00F7482F" w:rsidP="001F06B8">
            <w:pPr>
              <w:jc w:val="right"/>
            </w:pPr>
            <w:r w:rsidRPr="000219EA">
              <w:t>$92,164</w:t>
            </w:r>
          </w:p>
        </w:tc>
        <w:tc>
          <w:tcPr>
            <w:tcW w:w="1535" w:type="dxa"/>
          </w:tcPr>
          <w:p w14:paraId="585752F5" w14:textId="77777777" w:rsidR="00F7482F" w:rsidRPr="000219EA" w:rsidRDefault="00F7482F" w:rsidP="001F06B8">
            <w:pPr>
              <w:jc w:val="right"/>
            </w:pPr>
            <w:r w:rsidRPr="000219EA">
              <w:t>32.48%</w:t>
            </w:r>
          </w:p>
        </w:tc>
        <w:tc>
          <w:tcPr>
            <w:tcW w:w="1588" w:type="dxa"/>
          </w:tcPr>
          <w:p w14:paraId="29166CAD" w14:textId="77777777" w:rsidR="00F7482F" w:rsidRPr="000219EA" w:rsidRDefault="00F7482F" w:rsidP="001F06B8">
            <w:pPr>
              <w:jc w:val="right"/>
            </w:pPr>
            <w:r w:rsidRPr="000219EA">
              <w:t>$375,892</w:t>
            </w:r>
          </w:p>
        </w:tc>
      </w:tr>
      <w:tr w:rsidR="00F7482F" w:rsidRPr="000219EA" w14:paraId="6B610CD2" w14:textId="77777777" w:rsidTr="001F06B8">
        <w:trPr>
          <w:jc w:val="center"/>
        </w:trPr>
        <w:tc>
          <w:tcPr>
            <w:tcW w:w="2187" w:type="dxa"/>
          </w:tcPr>
          <w:p w14:paraId="1E11CA73" w14:textId="77777777" w:rsidR="00F7482F" w:rsidRPr="000219EA" w:rsidRDefault="00F7482F" w:rsidP="001F06B8">
            <w:r w:rsidRPr="000219EA">
              <w:t>Rolling Oaks</w:t>
            </w:r>
          </w:p>
        </w:tc>
        <w:tc>
          <w:tcPr>
            <w:tcW w:w="1377" w:type="dxa"/>
          </w:tcPr>
          <w:p w14:paraId="2B905214" w14:textId="77777777" w:rsidR="00F7482F" w:rsidRPr="000219EA" w:rsidRDefault="00F7482F" w:rsidP="001F06B8">
            <w:pPr>
              <w:jc w:val="right"/>
            </w:pPr>
            <w:r w:rsidRPr="000219EA">
              <w:t>$1,630,126</w:t>
            </w:r>
          </w:p>
        </w:tc>
        <w:tc>
          <w:tcPr>
            <w:tcW w:w="1530" w:type="dxa"/>
          </w:tcPr>
          <w:p w14:paraId="5AA99ADC" w14:textId="77777777" w:rsidR="00F7482F" w:rsidRPr="000219EA" w:rsidRDefault="00F7482F" w:rsidP="001F06B8">
            <w:pPr>
              <w:jc w:val="right"/>
            </w:pPr>
            <w:r w:rsidRPr="000219EA">
              <w:t>$139,283</w:t>
            </w:r>
          </w:p>
        </w:tc>
        <w:tc>
          <w:tcPr>
            <w:tcW w:w="1535" w:type="dxa"/>
          </w:tcPr>
          <w:p w14:paraId="37A6E2B5" w14:textId="77777777" w:rsidR="00F7482F" w:rsidRPr="000219EA" w:rsidRDefault="00F7482F" w:rsidP="001F06B8">
            <w:pPr>
              <w:jc w:val="right"/>
            </w:pPr>
            <w:r w:rsidRPr="000219EA">
              <w:t>8.54%</w:t>
            </w:r>
          </w:p>
        </w:tc>
        <w:tc>
          <w:tcPr>
            <w:tcW w:w="1588" w:type="dxa"/>
          </w:tcPr>
          <w:p w14:paraId="18540C1A" w14:textId="77777777" w:rsidR="00F7482F" w:rsidRPr="000219EA" w:rsidRDefault="00F7482F" w:rsidP="001F06B8">
            <w:pPr>
              <w:jc w:val="right"/>
            </w:pPr>
            <w:r w:rsidRPr="000219EA">
              <w:t>$1,769,409</w:t>
            </w:r>
          </w:p>
        </w:tc>
      </w:tr>
      <w:tr w:rsidR="00F7482F" w:rsidRPr="000219EA" w14:paraId="2362FBEF" w14:textId="77777777" w:rsidTr="001F06B8">
        <w:trPr>
          <w:jc w:val="center"/>
        </w:trPr>
        <w:tc>
          <w:tcPr>
            <w:tcW w:w="2187" w:type="dxa"/>
          </w:tcPr>
          <w:p w14:paraId="0535CA28" w14:textId="77777777" w:rsidR="00F7482F" w:rsidRPr="000219EA" w:rsidRDefault="00F7482F" w:rsidP="001F06B8">
            <w:r w:rsidRPr="000219EA">
              <w:t>Sebring</w:t>
            </w:r>
            <w:r>
              <w:t xml:space="preserve"> Ridge</w:t>
            </w:r>
          </w:p>
        </w:tc>
        <w:tc>
          <w:tcPr>
            <w:tcW w:w="1377" w:type="dxa"/>
          </w:tcPr>
          <w:p w14:paraId="7B99095D" w14:textId="77777777" w:rsidR="00F7482F" w:rsidRPr="000219EA" w:rsidRDefault="00F7482F" w:rsidP="001F06B8">
            <w:pPr>
              <w:jc w:val="right"/>
            </w:pPr>
            <w:r w:rsidRPr="000219EA">
              <w:t>$68,620</w:t>
            </w:r>
          </w:p>
        </w:tc>
        <w:tc>
          <w:tcPr>
            <w:tcW w:w="1530" w:type="dxa"/>
          </w:tcPr>
          <w:p w14:paraId="390934C3" w14:textId="77777777" w:rsidR="00F7482F" w:rsidRPr="000219EA" w:rsidRDefault="00F7482F" w:rsidP="001F06B8">
            <w:pPr>
              <w:jc w:val="right"/>
            </w:pPr>
            <w:r w:rsidRPr="000219EA">
              <w:t>$176,267</w:t>
            </w:r>
          </w:p>
        </w:tc>
        <w:tc>
          <w:tcPr>
            <w:tcW w:w="1535" w:type="dxa"/>
          </w:tcPr>
          <w:p w14:paraId="3139FFF9" w14:textId="77777777" w:rsidR="00F7482F" w:rsidRPr="000219EA" w:rsidRDefault="00F7482F" w:rsidP="001F06B8">
            <w:pPr>
              <w:jc w:val="right"/>
            </w:pPr>
            <w:r w:rsidRPr="000219EA">
              <w:t>256.87%</w:t>
            </w:r>
          </w:p>
        </w:tc>
        <w:tc>
          <w:tcPr>
            <w:tcW w:w="1588" w:type="dxa"/>
          </w:tcPr>
          <w:p w14:paraId="191DB2D9" w14:textId="77777777" w:rsidR="00F7482F" w:rsidRPr="000219EA" w:rsidRDefault="00F7482F" w:rsidP="001F06B8">
            <w:pPr>
              <w:jc w:val="right"/>
            </w:pPr>
            <w:r w:rsidRPr="000219EA">
              <w:t>$244,887</w:t>
            </w:r>
          </w:p>
        </w:tc>
      </w:tr>
      <w:tr w:rsidR="00F7482F" w:rsidRPr="000219EA" w14:paraId="6D21E6A7" w14:textId="77777777" w:rsidTr="001F06B8">
        <w:trPr>
          <w:jc w:val="center"/>
        </w:trPr>
        <w:tc>
          <w:tcPr>
            <w:tcW w:w="2187" w:type="dxa"/>
          </w:tcPr>
          <w:p w14:paraId="2767D625" w14:textId="77777777" w:rsidR="00F7482F" w:rsidRPr="000219EA" w:rsidRDefault="00F7482F" w:rsidP="001F06B8">
            <w:r w:rsidRPr="000219EA">
              <w:t>TKCB</w:t>
            </w:r>
          </w:p>
        </w:tc>
        <w:tc>
          <w:tcPr>
            <w:tcW w:w="1377" w:type="dxa"/>
          </w:tcPr>
          <w:p w14:paraId="558F0682" w14:textId="77777777" w:rsidR="00F7482F" w:rsidRPr="000219EA" w:rsidRDefault="00F7482F" w:rsidP="001F06B8">
            <w:pPr>
              <w:jc w:val="right"/>
            </w:pPr>
            <w:r w:rsidRPr="000219EA">
              <w:t>$126,857</w:t>
            </w:r>
          </w:p>
        </w:tc>
        <w:tc>
          <w:tcPr>
            <w:tcW w:w="1530" w:type="dxa"/>
          </w:tcPr>
          <w:p w14:paraId="6AF9847D" w14:textId="77777777" w:rsidR="00F7482F" w:rsidRPr="000219EA" w:rsidRDefault="00F7482F" w:rsidP="001F06B8">
            <w:pPr>
              <w:jc w:val="right"/>
            </w:pPr>
            <w:r w:rsidRPr="000219EA">
              <w:t>$67,837</w:t>
            </w:r>
          </w:p>
        </w:tc>
        <w:tc>
          <w:tcPr>
            <w:tcW w:w="1535" w:type="dxa"/>
          </w:tcPr>
          <w:p w14:paraId="015C9265" w14:textId="77777777" w:rsidR="00F7482F" w:rsidRPr="000219EA" w:rsidRDefault="00F7482F" w:rsidP="001F06B8">
            <w:pPr>
              <w:jc w:val="right"/>
            </w:pPr>
            <w:r w:rsidRPr="000219EA">
              <w:t>53.48%</w:t>
            </w:r>
          </w:p>
        </w:tc>
        <w:tc>
          <w:tcPr>
            <w:tcW w:w="1588" w:type="dxa"/>
          </w:tcPr>
          <w:p w14:paraId="5768DE38" w14:textId="77777777" w:rsidR="00F7482F" w:rsidRPr="000219EA" w:rsidRDefault="00F7482F" w:rsidP="001F06B8">
            <w:pPr>
              <w:jc w:val="right"/>
            </w:pPr>
            <w:r w:rsidRPr="000219EA">
              <w:t>$194,694</w:t>
            </w:r>
          </w:p>
        </w:tc>
      </w:tr>
    </w:tbl>
    <w:p w14:paraId="489A97F1" w14:textId="77777777" w:rsidR="00F7482F" w:rsidRPr="000219EA" w:rsidRDefault="00F7482F" w:rsidP="00F7482F">
      <w:pPr>
        <w:pStyle w:val="BodyText"/>
        <w:rPr>
          <w:rStyle w:val="CommentReference"/>
        </w:rPr>
      </w:pPr>
    </w:p>
    <w:p w14:paraId="6DC3DB61" w14:textId="77777777" w:rsidR="00F7482F" w:rsidRPr="000219EA" w:rsidRDefault="00F7482F" w:rsidP="00F7482F">
      <w:pPr>
        <w:pStyle w:val="BodyText"/>
        <w:spacing w:after="0"/>
        <w:ind w:firstLine="720"/>
        <w:jc w:val="both"/>
      </w:pPr>
      <w:r w:rsidRPr="000219EA">
        <w:t>One system appears to be earning above it</w:t>
      </w:r>
      <w:r w:rsidR="00BC6367">
        <w:t>s maximum return on equity</w:t>
      </w:r>
      <w:r w:rsidRPr="000219EA">
        <w:t xml:space="preserve">. As such, revenues </w:t>
      </w:r>
      <w:r>
        <w:t>shall</w:t>
      </w:r>
      <w:r w:rsidRPr="000219EA">
        <w:t xml:space="preserve"> be collected</w:t>
      </w:r>
      <w:r>
        <w:t xml:space="preserve"> subject to refund</w:t>
      </w:r>
      <w:r w:rsidRPr="000219EA">
        <w:t xml:space="preserve">, as shown in the table below, instead of decreasing rates at this time.  </w:t>
      </w:r>
    </w:p>
    <w:p w14:paraId="0DC4087C" w14:textId="77777777" w:rsidR="00F7482F" w:rsidRPr="000219EA" w:rsidRDefault="00F7482F" w:rsidP="00F7482F">
      <w:pPr>
        <w:pStyle w:val="TableTitle"/>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299"/>
        <w:gridCol w:w="1890"/>
      </w:tblGrid>
      <w:tr w:rsidR="00F7482F" w:rsidRPr="000219EA" w14:paraId="24A728C3" w14:textId="77777777" w:rsidTr="001F06B8">
        <w:trPr>
          <w:jc w:val="center"/>
        </w:trPr>
        <w:tc>
          <w:tcPr>
            <w:tcW w:w="2750" w:type="dxa"/>
            <w:vAlign w:val="bottom"/>
          </w:tcPr>
          <w:p w14:paraId="3486346B" w14:textId="77777777" w:rsidR="00F7482F" w:rsidRPr="000219EA" w:rsidRDefault="00F7482F" w:rsidP="001F06B8">
            <w:pPr>
              <w:jc w:val="center"/>
            </w:pPr>
            <w:r w:rsidRPr="000219EA">
              <w:t>System</w:t>
            </w:r>
          </w:p>
        </w:tc>
        <w:tc>
          <w:tcPr>
            <w:tcW w:w="2299" w:type="dxa"/>
            <w:vAlign w:val="bottom"/>
          </w:tcPr>
          <w:p w14:paraId="1B95CFA1" w14:textId="77777777" w:rsidR="00F7482F" w:rsidRPr="000219EA" w:rsidRDefault="00F7482F" w:rsidP="001F06B8">
            <w:pPr>
              <w:jc w:val="center"/>
            </w:pPr>
            <w:r w:rsidRPr="000219EA">
              <w:t>Revenue Held Subject to Refund</w:t>
            </w:r>
          </w:p>
        </w:tc>
        <w:tc>
          <w:tcPr>
            <w:tcW w:w="1890" w:type="dxa"/>
            <w:vAlign w:val="bottom"/>
          </w:tcPr>
          <w:p w14:paraId="5D4B1666" w14:textId="77777777" w:rsidR="00F7482F" w:rsidRPr="000219EA" w:rsidRDefault="00F7482F" w:rsidP="001F06B8">
            <w:pPr>
              <w:jc w:val="center"/>
            </w:pPr>
            <w:r w:rsidRPr="000219EA">
              <w:t>Percentage</w:t>
            </w:r>
          </w:p>
        </w:tc>
      </w:tr>
      <w:tr w:rsidR="00F7482F" w:rsidRPr="000219EA" w14:paraId="0A1AA267" w14:textId="77777777" w:rsidTr="001F06B8">
        <w:trPr>
          <w:jc w:val="center"/>
        </w:trPr>
        <w:tc>
          <w:tcPr>
            <w:tcW w:w="2750" w:type="dxa"/>
          </w:tcPr>
          <w:p w14:paraId="3BD39549" w14:textId="77777777" w:rsidR="00F7482F" w:rsidRPr="000219EA" w:rsidRDefault="00F7482F" w:rsidP="001F06B8">
            <w:r w:rsidRPr="000219EA">
              <w:t>Tradewinds (Water)</w:t>
            </w:r>
          </w:p>
        </w:tc>
        <w:tc>
          <w:tcPr>
            <w:tcW w:w="2299" w:type="dxa"/>
          </w:tcPr>
          <w:p w14:paraId="3F12E032" w14:textId="77777777" w:rsidR="00F7482F" w:rsidRPr="000219EA" w:rsidRDefault="00F7482F" w:rsidP="001F06B8">
            <w:pPr>
              <w:jc w:val="right"/>
            </w:pPr>
            <w:r>
              <w:t>($162,602</w:t>
            </w:r>
            <w:r w:rsidRPr="000219EA">
              <w:t>)</w:t>
            </w:r>
          </w:p>
        </w:tc>
        <w:tc>
          <w:tcPr>
            <w:tcW w:w="1890" w:type="dxa"/>
          </w:tcPr>
          <w:p w14:paraId="522FAD5D" w14:textId="77777777" w:rsidR="00F7482F" w:rsidRPr="000219EA" w:rsidRDefault="00F7482F" w:rsidP="001F06B8">
            <w:pPr>
              <w:jc w:val="right"/>
            </w:pPr>
            <w:r>
              <w:t>(32.08</w:t>
            </w:r>
            <w:r w:rsidRPr="000219EA">
              <w:t>%)</w:t>
            </w:r>
          </w:p>
        </w:tc>
      </w:tr>
      <w:tr w:rsidR="00F7482F" w:rsidRPr="000219EA" w14:paraId="279EED38" w14:textId="77777777" w:rsidTr="001F06B8">
        <w:trPr>
          <w:jc w:val="center"/>
        </w:trPr>
        <w:tc>
          <w:tcPr>
            <w:tcW w:w="2750" w:type="dxa"/>
          </w:tcPr>
          <w:p w14:paraId="3AD5062F" w14:textId="77777777" w:rsidR="00F7482F" w:rsidRPr="000219EA" w:rsidRDefault="00F7482F" w:rsidP="001F06B8">
            <w:r w:rsidRPr="000219EA">
              <w:t>Tradewinds (Wastewater)</w:t>
            </w:r>
          </w:p>
        </w:tc>
        <w:tc>
          <w:tcPr>
            <w:tcW w:w="2299" w:type="dxa"/>
          </w:tcPr>
          <w:p w14:paraId="195B1ED4" w14:textId="77777777" w:rsidR="00F7482F" w:rsidRPr="000219EA" w:rsidRDefault="00F7482F" w:rsidP="001F06B8">
            <w:pPr>
              <w:jc w:val="right"/>
            </w:pPr>
            <w:r>
              <w:t>($60,390</w:t>
            </w:r>
            <w:r w:rsidRPr="000219EA">
              <w:t>)</w:t>
            </w:r>
          </w:p>
        </w:tc>
        <w:tc>
          <w:tcPr>
            <w:tcW w:w="1890" w:type="dxa"/>
          </w:tcPr>
          <w:p w14:paraId="57BA781E" w14:textId="77777777" w:rsidR="00F7482F" w:rsidRPr="000219EA" w:rsidRDefault="00F7482F" w:rsidP="001F06B8">
            <w:pPr>
              <w:jc w:val="right"/>
            </w:pPr>
            <w:r>
              <w:t>(24.39</w:t>
            </w:r>
            <w:r w:rsidRPr="000219EA">
              <w:t>%)</w:t>
            </w:r>
          </w:p>
        </w:tc>
      </w:tr>
    </w:tbl>
    <w:p w14:paraId="16FF3A6A" w14:textId="77777777" w:rsidR="00A85BDE" w:rsidRDefault="00A85BDE" w:rsidP="00A85BDE">
      <w:pPr>
        <w:pStyle w:val="OrderBody"/>
      </w:pPr>
    </w:p>
    <w:p w14:paraId="5870A968" w14:textId="77777777" w:rsidR="00A85BDE" w:rsidRDefault="00F7482F" w:rsidP="00A85BDE">
      <w:pPr>
        <w:pStyle w:val="OrderBody"/>
      </w:pPr>
      <w:r>
        <w:t>It is further</w:t>
      </w:r>
    </w:p>
    <w:p w14:paraId="751FDDC2" w14:textId="77777777" w:rsidR="00F7482F" w:rsidRDefault="00F7482F" w:rsidP="00A85BDE">
      <w:pPr>
        <w:pStyle w:val="OrderBody"/>
      </w:pPr>
    </w:p>
    <w:p w14:paraId="628B59A7" w14:textId="77777777" w:rsidR="00D66B2B" w:rsidRPr="00BB5EDC" w:rsidRDefault="00F7482F" w:rsidP="00D66B2B">
      <w:pPr>
        <w:jc w:val="both"/>
      </w:pPr>
      <w:r>
        <w:lastRenderedPageBreak/>
        <w:tab/>
        <w:t xml:space="preserve">ORDERED that </w:t>
      </w:r>
      <w:r w:rsidR="00D66B2B">
        <w:t>t</w:t>
      </w:r>
      <w:r w:rsidR="00D66B2B" w:rsidRPr="00BB5EDC">
        <w:t xml:space="preserve">he service rates for </w:t>
      </w:r>
      <w:r w:rsidR="00BC6367" w:rsidRPr="00036286">
        <w:t>CSWR-Florida Util</w:t>
      </w:r>
      <w:r w:rsidR="00BC6367">
        <w:t>ity Operating Company</w:t>
      </w:r>
      <w:r w:rsidR="00BC6367" w:rsidRPr="00BB5EDC">
        <w:t xml:space="preserve"> </w:t>
      </w:r>
      <w:r w:rsidR="00D66B2B" w:rsidRPr="00BB5EDC">
        <w:t xml:space="preserve">in effect as of January 31, 2025, </w:t>
      </w:r>
      <w:r w:rsidR="00D66B2B">
        <w:t>shall</w:t>
      </w:r>
      <w:r w:rsidR="00D66B2B" w:rsidRPr="00BB5EDC">
        <w:t xml:space="preserve"> be increased as shown below to generate the </w:t>
      </w:r>
      <w:r w:rsidR="00D66B2B">
        <w:t>approved</w:t>
      </w:r>
      <w:r w:rsidR="00D66B2B" w:rsidRPr="00BB5EDC">
        <w:t xml:space="preserve"> revenue increase for the interim period.</w:t>
      </w:r>
    </w:p>
    <w:p w14:paraId="16FB5761" w14:textId="77777777" w:rsidR="00D66B2B" w:rsidRPr="00BB5EDC" w:rsidRDefault="00D66B2B" w:rsidP="00D66B2B">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60"/>
      </w:tblGrid>
      <w:tr w:rsidR="00D66B2B" w:rsidRPr="00BB5EDC" w14:paraId="0FC672CB" w14:textId="77777777" w:rsidTr="001F06B8">
        <w:trPr>
          <w:jc w:val="center"/>
        </w:trPr>
        <w:tc>
          <w:tcPr>
            <w:tcW w:w="4527" w:type="dxa"/>
            <w:vAlign w:val="center"/>
          </w:tcPr>
          <w:p w14:paraId="4353D371" w14:textId="77777777" w:rsidR="00D66B2B" w:rsidRPr="00BB5EDC" w:rsidRDefault="00D66B2B" w:rsidP="001F06B8">
            <w:pPr>
              <w:jc w:val="center"/>
            </w:pPr>
            <w:r w:rsidRPr="00BB5EDC">
              <w:t>System</w:t>
            </w:r>
          </w:p>
        </w:tc>
        <w:tc>
          <w:tcPr>
            <w:tcW w:w="1260" w:type="dxa"/>
            <w:vAlign w:val="center"/>
          </w:tcPr>
          <w:p w14:paraId="01E38087" w14:textId="77777777" w:rsidR="00D66B2B" w:rsidRPr="00BB5EDC" w:rsidRDefault="00D66B2B" w:rsidP="001F06B8">
            <w:pPr>
              <w:jc w:val="center"/>
            </w:pPr>
            <w:r w:rsidRPr="00BB5EDC">
              <w:t>% Rate Increase</w:t>
            </w:r>
          </w:p>
        </w:tc>
      </w:tr>
      <w:tr w:rsidR="00D66B2B" w:rsidRPr="00BB5EDC" w14:paraId="3E74A00E" w14:textId="77777777" w:rsidTr="001F06B8">
        <w:trPr>
          <w:jc w:val="center"/>
        </w:trPr>
        <w:tc>
          <w:tcPr>
            <w:tcW w:w="4527" w:type="dxa"/>
          </w:tcPr>
          <w:p w14:paraId="4B2E8E9E" w14:textId="77777777" w:rsidR="00D66B2B" w:rsidRPr="00F57774" w:rsidRDefault="00D66B2B" w:rsidP="001F06B8">
            <w:r w:rsidRPr="00F57774">
              <w:t>BFF Corp. - Water</w:t>
            </w:r>
          </w:p>
        </w:tc>
        <w:tc>
          <w:tcPr>
            <w:tcW w:w="1260" w:type="dxa"/>
          </w:tcPr>
          <w:p w14:paraId="54222F12" w14:textId="77777777" w:rsidR="00D66B2B" w:rsidRPr="00F57774" w:rsidRDefault="00D66B2B" w:rsidP="001F06B8">
            <w:pPr>
              <w:jc w:val="right"/>
            </w:pPr>
            <w:r w:rsidRPr="00F57774">
              <w:t>28.29%</w:t>
            </w:r>
          </w:p>
        </w:tc>
      </w:tr>
      <w:tr w:rsidR="00D66B2B" w:rsidRPr="00BB5EDC" w14:paraId="3199F252" w14:textId="77777777" w:rsidTr="001F06B8">
        <w:trPr>
          <w:jc w:val="center"/>
        </w:trPr>
        <w:tc>
          <w:tcPr>
            <w:tcW w:w="4527" w:type="dxa"/>
          </w:tcPr>
          <w:p w14:paraId="1B2CFCC0" w14:textId="77777777" w:rsidR="00D66B2B" w:rsidRPr="00F57774" w:rsidRDefault="00D66B2B" w:rsidP="001F06B8">
            <w:r w:rsidRPr="00F57774">
              <w:t>C.F.A.T. H2O, Inc. - Water</w:t>
            </w:r>
          </w:p>
        </w:tc>
        <w:tc>
          <w:tcPr>
            <w:tcW w:w="1260" w:type="dxa"/>
          </w:tcPr>
          <w:p w14:paraId="27E9060D" w14:textId="77777777" w:rsidR="00D66B2B" w:rsidRPr="00F57774" w:rsidRDefault="00D66B2B" w:rsidP="001F06B8">
            <w:pPr>
              <w:jc w:val="right"/>
            </w:pPr>
            <w:r w:rsidRPr="00F57774">
              <w:t>86.56%</w:t>
            </w:r>
          </w:p>
        </w:tc>
      </w:tr>
      <w:tr w:rsidR="00D66B2B" w:rsidRPr="00BB5EDC" w14:paraId="73D52A2E" w14:textId="77777777" w:rsidTr="001F06B8">
        <w:trPr>
          <w:jc w:val="center"/>
        </w:trPr>
        <w:tc>
          <w:tcPr>
            <w:tcW w:w="4527" w:type="dxa"/>
          </w:tcPr>
          <w:p w14:paraId="79F20635" w14:textId="77777777" w:rsidR="00D66B2B" w:rsidRPr="00F57774" w:rsidRDefault="00D66B2B" w:rsidP="001F06B8">
            <w:r w:rsidRPr="00F57774">
              <w:t>C.F.A.T. H2O, Inc. -Wastewater</w:t>
            </w:r>
          </w:p>
        </w:tc>
        <w:tc>
          <w:tcPr>
            <w:tcW w:w="1260" w:type="dxa"/>
          </w:tcPr>
          <w:p w14:paraId="54E517F6" w14:textId="77777777" w:rsidR="00D66B2B" w:rsidRPr="00F57774" w:rsidRDefault="00D66B2B" w:rsidP="001F06B8">
            <w:pPr>
              <w:jc w:val="right"/>
            </w:pPr>
            <w:r w:rsidRPr="00F57774">
              <w:t>31.96%</w:t>
            </w:r>
          </w:p>
        </w:tc>
      </w:tr>
      <w:tr w:rsidR="00D66B2B" w:rsidRPr="00BB5EDC" w14:paraId="2CA8FF43" w14:textId="77777777" w:rsidTr="001F06B8">
        <w:trPr>
          <w:jc w:val="center"/>
        </w:trPr>
        <w:tc>
          <w:tcPr>
            <w:tcW w:w="4527" w:type="dxa"/>
          </w:tcPr>
          <w:p w14:paraId="53C0238A" w14:textId="77777777" w:rsidR="00D66B2B" w:rsidRPr="00F57774" w:rsidRDefault="00D66B2B" w:rsidP="001F06B8">
            <w:r w:rsidRPr="00F57774">
              <w:t>Neighborhood Utilities, Inc. -Water</w:t>
            </w:r>
          </w:p>
        </w:tc>
        <w:tc>
          <w:tcPr>
            <w:tcW w:w="1260" w:type="dxa"/>
            <w:vAlign w:val="bottom"/>
          </w:tcPr>
          <w:p w14:paraId="0D2056A7" w14:textId="77777777" w:rsidR="00D66B2B" w:rsidRPr="00F57774" w:rsidRDefault="00D66B2B" w:rsidP="001F06B8">
            <w:pPr>
              <w:jc w:val="right"/>
            </w:pPr>
            <w:r w:rsidRPr="00F57774">
              <w:t>70.75%</w:t>
            </w:r>
          </w:p>
        </w:tc>
      </w:tr>
      <w:tr w:rsidR="00D66B2B" w:rsidRPr="00BB5EDC" w14:paraId="3327BF96" w14:textId="77777777" w:rsidTr="001F06B8">
        <w:trPr>
          <w:jc w:val="center"/>
        </w:trPr>
        <w:tc>
          <w:tcPr>
            <w:tcW w:w="4527" w:type="dxa"/>
          </w:tcPr>
          <w:p w14:paraId="6A5588D3" w14:textId="77777777" w:rsidR="00D66B2B" w:rsidRPr="00F57774" w:rsidRDefault="00D66B2B" w:rsidP="001F06B8">
            <w:r w:rsidRPr="00F57774">
              <w:t>North Peninsula Utilities, Inc. -Wastewater</w:t>
            </w:r>
          </w:p>
        </w:tc>
        <w:tc>
          <w:tcPr>
            <w:tcW w:w="1260" w:type="dxa"/>
            <w:vAlign w:val="bottom"/>
          </w:tcPr>
          <w:p w14:paraId="6E6EFE89" w14:textId="77777777" w:rsidR="00D66B2B" w:rsidRPr="00F57774" w:rsidRDefault="00D66B2B" w:rsidP="001F06B8">
            <w:pPr>
              <w:jc w:val="right"/>
            </w:pPr>
            <w:r w:rsidRPr="00F57774">
              <w:t>32.48%</w:t>
            </w:r>
          </w:p>
        </w:tc>
      </w:tr>
      <w:tr w:rsidR="00D66B2B" w:rsidRPr="00BB5EDC" w14:paraId="54240C6C" w14:textId="77777777" w:rsidTr="001F06B8">
        <w:trPr>
          <w:jc w:val="center"/>
        </w:trPr>
        <w:tc>
          <w:tcPr>
            <w:tcW w:w="4527" w:type="dxa"/>
          </w:tcPr>
          <w:p w14:paraId="16EDB40A" w14:textId="77777777" w:rsidR="00D66B2B" w:rsidRPr="00F57774" w:rsidRDefault="00D66B2B" w:rsidP="001F06B8">
            <w:r w:rsidRPr="00F57774">
              <w:t>Rolling Oaks Utilities, Inc. -Water</w:t>
            </w:r>
          </w:p>
        </w:tc>
        <w:tc>
          <w:tcPr>
            <w:tcW w:w="1260" w:type="dxa"/>
            <w:vAlign w:val="bottom"/>
          </w:tcPr>
          <w:p w14:paraId="38208F3E" w14:textId="77777777" w:rsidR="00D66B2B" w:rsidRPr="00F57774" w:rsidRDefault="00D66B2B" w:rsidP="001F06B8">
            <w:pPr>
              <w:jc w:val="right"/>
            </w:pPr>
            <w:r w:rsidRPr="00F57774">
              <w:t>33.10%</w:t>
            </w:r>
          </w:p>
        </w:tc>
      </w:tr>
      <w:tr w:rsidR="00D66B2B" w:rsidRPr="00BB5EDC" w14:paraId="69439ACF" w14:textId="77777777" w:rsidTr="001F06B8">
        <w:trPr>
          <w:jc w:val="center"/>
        </w:trPr>
        <w:tc>
          <w:tcPr>
            <w:tcW w:w="4527" w:type="dxa"/>
          </w:tcPr>
          <w:p w14:paraId="05FD6F58" w14:textId="77777777" w:rsidR="00D66B2B" w:rsidRPr="00F57774" w:rsidRDefault="00D66B2B" w:rsidP="001F06B8">
            <w:r w:rsidRPr="00F57774">
              <w:t>Rolling Oaks Utilities, Inc. -Wastewater</w:t>
            </w:r>
          </w:p>
        </w:tc>
        <w:tc>
          <w:tcPr>
            <w:tcW w:w="1260" w:type="dxa"/>
            <w:vAlign w:val="bottom"/>
          </w:tcPr>
          <w:p w14:paraId="66A529DB" w14:textId="77777777" w:rsidR="00D66B2B" w:rsidRPr="00F57774" w:rsidRDefault="00D66B2B" w:rsidP="001F06B8">
            <w:pPr>
              <w:jc w:val="right"/>
            </w:pPr>
            <w:r w:rsidRPr="00F57774">
              <w:t>8.54%</w:t>
            </w:r>
          </w:p>
        </w:tc>
      </w:tr>
      <w:tr w:rsidR="00D66B2B" w:rsidRPr="00BB5EDC" w14:paraId="43D049C7" w14:textId="77777777" w:rsidTr="001F06B8">
        <w:trPr>
          <w:jc w:val="center"/>
        </w:trPr>
        <w:tc>
          <w:tcPr>
            <w:tcW w:w="4527" w:type="dxa"/>
          </w:tcPr>
          <w:p w14:paraId="6196F8C0" w14:textId="77777777" w:rsidR="00D66B2B" w:rsidRPr="00F57774" w:rsidRDefault="00D66B2B" w:rsidP="001F06B8">
            <w:r w:rsidRPr="00F57774">
              <w:t>Sebring Ridge Utilities, Inc. - Wastewater</w:t>
            </w:r>
          </w:p>
        </w:tc>
        <w:tc>
          <w:tcPr>
            <w:tcW w:w="1260" w:type="dxa"/>
            <w:vAlign w:val="bottom"/>
          </w:tcPr>
          <w:p w14:paraId="77D1B9C2" w14:textId="77777777" w:rsidR="00D66B2B" w:rsidRPr="00F57774" w:rsidRDefault="00D66B2B" w:rsidP="001F06B8">
            <w:pPr>
              <w:jc w:val="right"/>
            </w:pPr>
            <w:r w:rsidRPr="00F57774">
              <w:t>256.87%</w:t>
            </w:r>
          </w:p>
        </w:tc>
      </w:tr>
      <w:tr w:rsidR="00D66B2B" w:rsidRPr="00BB5EDC" w14:paraId="6847C191" w14:textId="77777777" w:rsidTr="001F06B8">
        <w:trPr>
          <w:jc w:val="center"/>
        </w:trPr>
        <w:tc>
          <w:tcPr>
            <w:tcW w:w="4527" w:type="dxa"/>
          </w:tcPr>
          <w:p w14:paraId="28AB2C57" w14:textId="77777777" w:rsidR="00D66B2B" w:rsidRPr="00F57774" w:rsidRDefault="00D66B2B" w:rsidP="001F06B8">
            <w:r w:rsidRPr="00F57774">
              <w:t>Sunshine Utilities, Inc.(Unified) - Water</w:t>
            </w:r>
          </w:p>
        </w:tc>
        <w:tc>
          <w:tcPr>
            <w:tcW w:w="1260" w:type="dxa"/>
            <w:vAlign w:val="bottom"/>
          </w:tcPr>
          <w:p w14:paraId="49D0BF4D" w14:textId="77777777" w:rsidR="00D66B2B" w:rsidRPr="00F57774" w:rsidRDefault="00D66B2B" w:rsidP="001F06B8">
            <w:pPr>
              <w:jc w:val="right"/>
            </w:pPr>
            <w:r w:rsidRPr="00F57774">
              <w:t>76.04%</w:t>
            </w:r>
          </w:p>
        </w:tc>
      </w:tr>
      <w:tr w:rsidR="00D66B2B" w:rsidRPr="00BB5EDC" w14:paraId="2978AF79" w14:textId="77777777" w:rsidTr="001F06B8">
        <w:trPr>
          <w:jc w:val="center"/>
        </w:trPr>
        <w:tc>
          <w:tcPr>
            <w:tcW w:w="4527" w:type="dxa"/>
          </w:tcPr>
          <w:p w14:paraId="23D9B44A" w14:textId="77777777" w:rsidR="00D66B2B" w:rsidRPr="00F57774" w:rsidRDefault="00D66B2B" w:rsidP="001F06B8">
            <w:r w:rsidRPr="00F57774">
              <w:t>Sunshine Utilities, Inc.(Other) - Water</w:t>
            </w:r>
          </w:p>
        </w:tc>
        <w:tc>
          <w:tcPr>
            <w:tcW w:w="1260" w:type="dxa"/>
            <w:vAlign w:val="bottom"/>
          </w:tcPr>
          <w:p w14:paraId="71E641D6" w14:textId="77777777" w:rsidR="00D66B2B" w:rsidRPr="00F57774" w:rsidRDefault="00D66B2B" w:rsidP="001F06B8">
            <w:pPr>
              <w:jc w:val="right"/>
            </w:pPr>
            <w:r w:rsidRPr="00F57774">
              <w:t>116.40%</w:t>
            </w:r>
          </w:p>
        </w:tc>
      </w:tr>
      <w:tr w:rsidR="00D66B2B" w:rsidRPr="00BB5EDC" w14:paraId="6B4EBB86" w14:textId="77777777" w:rsidTr="001F06B8">
        <w:trPr>
          <w:jc w:val="center"/>
        </w:trPr>
        <w:tc>
          <w:tcPr>
            <w:tcW w:w="4527" w:type="dxa"/>
          </w:tcPr>
          <w:p w14:paraId="15F06AD5" w14:textId="77777777" w:rsidR="00D66B2B" w:rsidRPr="00F57774" w:rsidRDefault="00D66B2B" w:rsidP="001F06B8">
            <w:r w:rsidRPr="00F57774">
              <w:t>TKCB, Inc. - Wastewater</w:t>
            </w:r>
          </w:p>
        </w:tc>
        <w:tc>
          <w:tcPr>
            <w:tcW w:w="1260" w:type="dxa"/>
            <w:vAlign w:val="bottom"/>
          </w:tcPr>
          <w:p w14:paraId="433F37DC" w14:textId="77777777" w:rsidR="00D66B2B" w:rsidRPr="00F57774" w:rsidRDefault="00D66B2B" w:rsidP="001F06B8">
            <w:pPr>
              <w:jc w:val="right"/>
            </w:pPr>
            <w:r w:rsidRPr="00F57774">
              <w:t>53.48%</w:t>
            </w:r>
          </w:p>
        </w:tc>
      </w:tr>
    </w:tbl>
    <w:p w14:paraId="467D0442" w14:textId="77777777" w:rsidR="00D66B2B" w:rsidRPr="00BB5EDC" w:rsidRDefault="00D66B2B" w:rsidP="00D66B2B">
      <w:pPr>
        <w:jc w:val="both"/>
      </w:pPr>
    </w:p>
    <w:p w14:paraId="45192620" w14:textId="77777777" w:rsidR="00F7482F" w:rsidRDefault="00D66B2B" w:rsidP="00D66B2B">
      <w:pPr>
        <w:pStyle w:val="OrderBody"/>
      </w:pPr>
      <w:r w:rsidRPr="00BB5EDC">
        <w:t xml:space="preserve">The rates, as shown on Schedule Nos. 4-A and 4-B, </w:t>
      </w:r>
      <w:r>
        <w:t>shall</w:t>
      </w:r>
      <w:r w:rsidRPr="00BB5EDC">
        <w:t xml:space="preserve"> be effective for service rendered on or after the stamped approval date on the tariff sheets pursuant to Rule 25-30.475(1), F.A.C.  The </w:t>
      </w:r>
      <w:r>
        <w:t>u</w:t>
      </w:r>
      <w:r w:rsidRPr="00BB5EDC">
        <w:t xml:space="preserve">tility </w:t>
      </w:r>
      <w:r>
        <w:t>shall</w:t>
      </w:r>
      <w:r w:rsidRPr="00BB5EDC">
        <w:t xml:space="preserve"> file revised tariff sheets and a proposed customer notice to reflect</w:t>
      </w:r>
      <w:r>
        <w:t xml:space="preserve"> the approved rates.</w:t>
      </w:r>
      <w:r w:rsidRPr="00BB5EDC">
        <w:t xml:space="preserve"> In addition, the approved rates </w:t>
      </w:r>
      <w:r>
        <w:t>shall</w:t>
      </w:r>
      <w:r w:rsidRPr="00BB5EDC">
        <w:t xml:space="preserve"> not be implemented until the required security has been filed,</w:t>
      </w:r>
      <w:r>
        <w:t xml:space="preserve"> our</w:t>
      </w:r>
      <w:r w:rsidRPr="00BB5EDC">
        <w:t xml:space="preserve"> staff has approved the proposed customer notice, and the notice has </w:t>
      </w:r>
      <w:r>
        <w:t>been received by the customers.</w:t>
      </w:r>
      <w:r w:rsidRPr="00BB5EDC">
        <w:t xml:space="preserve"> The </w:t>
      </w:r>
      <w:r>
        <w:t>u</w:t>
      </w:r>
      <w:r w:rsidRPr="00BB5EDC">
        <w:t xml:space="preserve">tility </w:t>
      </w:r>
      <w:r>
        <w:t>shall</w:t>
      </w:r>
      <w:r w:rsidRPr="00BB5EDC">
        <w:t xml:space="preserve"> provide proof of the date notice was given within 10 days of the date of the notice.</w:t>
      </w:r>
      <w:r>
        <w:t xml:space="preserve"> It is further</w:t>
      </w:r>
    </w:p>
    <w:p w14:paraId="70D884C5" w14:textId="77777777" w:rsidR="00D66B2B" w:rsidRDefault="00D66B2B" w:rsidP="00D66B2B">
      <w:pPr>
        <w:pStyle w:val="OrderBody"/>
      </w:pPr>
    </w:p>
    <w:p w14:paraId="3D6A7007" w14:textId="77777777" w:rsidR="00D66B2B" w:rsidRDefault="00D66B2B" w:rsidP="00D66B2B">
      <w:pPr>
        <w:pStyle w:val="OrderBody"/>
      </w:pPr>
      <w:r>
        <w:tab/>
        <w:t xml:space="preserve">ORDERED that the appropriate security to guarantee the funds collected subject to refund is a corporate undertaking by CSWR, LLC, on behalf of its subsidiary, CSWR-Florida Utility Operating Company. CSWR, LLC shall be required to provide a written guarantee that it will support a corporate undertaking on behalf of </w:t>
      </w:r>
      <w:r w:rsidRPr="00855EA9">
        <w:t>CSWR-Florida Utility Operating Company</w:t>
      </w:r>
      <w:r w:rsidRPr="00855EA9" w:rsidDel="0017637F">
        <w:t xml:space="preserve"> </w:t>
      </w:r>
      <w:r>
        <w:t>in the amount of $2,332,541. It is further</w:t>
      </w:r>
    </w:p>
    <w:p w14:paraId="37589D20" w14:textId="77777777" w:rsidR="00D66B2B" w:rsidRDefault="00D66B2B" w:rsidP="00D66B2B">
      <w:pPr>
        <w:pStyle w:val="OrderBody"/>
      </w:pPr>
    </w:p>
    <w:p w14:paraId="5D90B3A2" w14:textId="77777777" w:rsidR="00D66B2B" w:rsidRDefault="00D66B2B" w:rsidP="00D66B2B">
      <w:pPr>
        <w:pStyle w:val="OrderBody"/>
      </w:pPr>
      <w:r>
        <w:tab/>
        <w:t xml:space="preserve">ORDERED that this docket shall remain open pending our final action on </w:t>
      </w:r>
      <w:r w:rsidR="00BC6367" w:rsidRPr="00036286">
        <w:t>CSWR-Florida Util</w:t>
      </w:r>
      <w:r w:rsidR="00BC6367">
        <w:t xml:space="preserve">ity Operating Company’s </w:t>
      </w:r>
      <w:r>
        <w:t>requested rate increase.</w:t>
      </w:r>
    </w:p>
    <w:p w14:paraId="134833FB" w14:textId="616A1C23" w:rsidR="00D66B2B" w:rsidRDefault="00D66B2B" w:rsidP="00D66B2B">
      <w:pPr>
        <w:pStyle w:val="OrderBody"/>
      </w:pPr>
    </w:p>
    <w:p w14:paraId="3EC64E4C" w14:textId="77777777" w:rsidR="008802CF" w:rsidRDefault="008802CF" w:rsidP="00D66B2B">
      <w:pPr>
        <w:pStyle w:val="OrderBody"/>
      </w:pPr>
    </w:p>
    <w:p w14:paraId="70308377" w14:textId="77777777" w:rsidR="005C5097" w:rsidRDefault="005C5097">
      <w:r>
        <w:br w:type="page"/>
      </w:r>
    </w:p>
    <w:p w14:paraId="75F439EA" w14:textId="47BE7237" w:rsidR="00A85BDE" w:rsidRDefault="00A85BDE" w:rsidP="00A85BDE">
      <w:pPr>
        <w:pStyle w:val="OrderBody"/>
        <w:keepNext/>
        <w:keepLines/>
      </w:pPr>
      <w:r>
        <w:lastRenderedPageBreak/>
        <w:tab/>
        <w:t xml:space="preserve">By ORDER of the Florida Public Service Commission this </w:t>
      </w:r>
      <w:bookmarkStart w:id="7" w:name="replaceDate"/>
      <w:bookmarkEnd w:id="7"/>
      <w:r w:rsidR="00A55D51">
        <w:rPr>
          <w:u w:val="single"/>
        </w:rPr>
        <w:t>24th</w:t>
      </w:r>
      <w:r w:rsidR="00A55D51">
        <w:t xml:space="preserve"> day of </w:t>
      </w:r>
      <w:r w:rsidR="00A55D51">
        <w:rPr>
          <w:u w:val="single"/>
        </w:rPr>
        <w:t>September</w:t>
      </w:r>
      <w:r w:rsidR="00A55D51">
        <w:t xml:space="preserve">, </w:t>
      </w:r>
      <w:r w:rsidR="00A55D51">
        <w:rPr>
          <w:u w:val="single"/>
        </w:rPr>
        <w:t>2025</w:t>
      </w:r>
      <w:r w:rsidR="00A55D51">
        <w:t>.</w:t>
      </w:r>
    </w:p>
    <w:p w14:paraId="6AD72CE5" w14:textId="77777777" w:rsidR="00A55D51" w:rsidRPr="00A55D51" w:rsidRDefault="00A55D51" w:rsidP="00A85BDE">
      <w:pPr>
        <w:pStyle w:val="OrderBody"/>
        <w:keepNext/>
        <w:keepLines/>
      </w:pPr>
    </w:p>
    <w:p w14:paraId="355EAB50" w14:textId="77777777" w:rsidR="00A85BDE" w:rsidRDefault="00A85BDE" w:rsidP="00A85BDE">
      <w:pPr>
        <w:pStyle w:val="OrderBody"/>
        <w:keepNext/>
        <w:keepLines/>
      </w:pPr>
    </w:p>
    <w:p w14:paraId="0BDEE5B8" w14:textId="77777777" w:rsidR="00A85BDE" w:rsidRDefault="00A85BDE" w:rsidP="00A85BDE">
      <w:pPr>
        <w:pStyle w:val="OrderBody"/>
        <w:keepNext/>
        <w:keepLines/>
      </w:pPr>
    </w:p>
    <w:p w14:paraId="011F8C87" w14:textId="77777777" w:rsidR="00A85BDE" w:rsidRDefault="00A85BDE" w:rsidP="00A85BD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85BDE" w14:paraId="46F55516" w14:textId="77777777" w:rsidTr="00A85BDE">
        <w:tc>
          <w:tcPr>
            <w:tcW w:w="720" w:type="dxa"/>
            <w:shd w:val="clear" w:color="auto" w:fill="auto"/>
          </w:tcPr>
          <w:p w14:paraId="325ED1DD" w14:textId="77777777" w:rsidR="00A85BDE" w:rsidRDefault="00A85BDE" w:rsidP="00A85BDE">
            <w:pPr>
              <w:pStyle w:val="OrderBody"/>
              <w:keepNext/>
              <w:keepLines/>
            </w:pPr>
            <w:bookmarkStart w:id="8" w:name="bkmrkSignature" w:colFirst="0" w:colLast="0"/>
          </w:p>
        </w:tc>
        <w:tc>
          <w:tcPr>
            <w:tcW w:w="4320" w:type="dxa"/>
            <w:tcBorders>
              <w:bottom w:val="single" w:sz="4" w:space="0" w:color="auto"/>
            </w:tcBorders>
            <w:shd w:val="clear" w:color="auto" w:fill="auto"/>
          </w:tcPr>
          <w:p w14:paraId="7AA5D550" w14:textId="1DCE8FB3" w:rsidR="00A85BDE" w:rsidRDefault="00AE32EB" w:rsidP="00A85BDE">
            <w:pPr>
              <w:pStyle w:val="OrderBody"/>
              <w:keepNext/>
              <w:keepLines/>
            </w:pPr>
            <w:r>
              <w:t>/s/ Adam J. Teitzman</w:t>
            </w:r>
            <w:bookmarkStart w:id="9" w:name="_GoBack"/>
            <w:bookmarkEnd w:id="9"/>
          </w:p>
        </w:tc>
      </w:tr>
      <w:bookmarkEnd w:id="8"/>
      <w:tr w:rsidR="00A85BDE" w14:paraId="2B0F09D1" w14:textId="77777777" w:rsidTr="00A85BDE">
        <w:tc>
          <w:tcPr>
            <w:tcW w:w="720" w:type="dxa"/>
            <w:shd w:val="clear" w:color="auto" w:fill="auto"/>
          </w:tcPr>
          <w:p w14:paraId="4CCE0854" w14:textId="77777777" w:rsidR="00A85BDE" w:rsidRDefault="00A85BDE" w:rsidP="00A85BDE">
            <w:pPr>
              <w:pStyle w:val="OrderBody"/>
              <w:keepNext/>
              <w:keepLines/>
            </w:pPr>
          </w:p>
        </w:tc>
        <w:tc>
          <w:tcPr>
            <w:tcW w:w="4320" w:type="dxa"/>
            <w:tcBorders>
              <w:top w:val="single" w:sz="4" w:space="0" w:color="auto"/>
            </w:tcBorders>
            <w:shd w:val="clear" w:color="auto" w:fill="auto"/>
          </w:tcPr>
          <w:p w14:paraId="17226878" w14:textId="77777777" w:rsidR="00A85BDE" w:rsidRDefault="00A85BDE" w:rsidP="00A85BDE">
            <w:pPr>
              <w:pStyle w:val="OrderBody"/>
              <w:keepNext/>
              <w:keepLines/>
            </w:pPr>
            <w:r>
              <w:t>ADAM J. TEITZMAN</w:t>
            </w:r>
          </w:p>
          <w:p w14:paraId="1E0E70EE" w14:textId="77777777" w:rsidR="00A85BDE" w:rsidRDefault="00A85BDE" w:rsidP="00A85BDE">
            <w:pPr>
              <w:pStyle w:val="OrderBody"/>
              <w:keepNext/>
              <w:keepLines/>
            </w:pPr>
            <w:r>
              <w:t>Commission Clerk</w:t>
            </w:r>
          </w:p>
        </w:tc>
      </w:tr>
    </w:tbl>
    <w:p w14:paraId="7AF868F8" w14:textId="77777777" w:rsidR="00A85BDE" w:rsidRDefault="00A85BDE" w:rsidP="00A85BDE">
      <w:pPr>
        <w:pStyle w:val="OrderSigInfo"/>
        <w:keepLines/>
      </w:pPr>
      <w:r>
        <w:t>Florida Public Service Commission</w:t>
      </w:r>
    </w:p>
    <w:p w14:paraId="26DFEE54" w14:textId="77777777" w:rsidR="00A85BDE" w:rsidRDefault="00A85BDE" w:rsidP="00A85BDE">
      <w:pPr>
        <w:pStyle w:val="OrderSigInfo"/>
        <w:keepLines/>
      </w:pPr>
      <w:r>
        <w:t>2540 Shumard Oak Boulevard</w:t>
      </w:r>
    </w:p>
    <w:p w14:paraId="77C6C648" w14:textId="77777777" w:rsidR="00A85BDE" w:rsidRDefault="00A85BDE" w:rsidP="00A85BDE">
      <w:pPr>
        <w:pStyle w:val="OrderSigInfo"/>
        <w:keepLines/>
      </w:pPr>
      <w:r>
        <w:t>Tallahassee, Florida 32399</w:t>
      </w:r>
    </w:p>
    <w:p w14:paraId="1FB1BA16" w14:textId="77777777" w:rsidR="00A85BDE" w:rsidRDefault="00A85BDE" w:rsidP="00A85BDE">
      <w:pPr>
        <w:pStyle w:val="OrderSigInfo"/>
        <w:keepLines/>
      </w:pPr>
      <w:r>
        <w:t>(850) 413</w:t>
      </w:r>
      <w:r>
        <w:noBreakHyphen/>
        <w:t>6770</w:t>
      </w:r>
    </w:p>
    <w:p w14:paraId="003C9046" w14:textId="77777777" w:rsidR="00A85BDE" w:rsidRDefault="00A85BDE" w:rsidP="00A85BDE">
      <w:pPr>
        <w:pStyle w:val="OrderSigInfo"/>
        <w:keepLines/>
      </w:pPr>
      <w:r>
        <w:t>www.floridapsc.com</w:t>
      </w:r>
    </w:p>
    <w:p w14:paraId="2E777C56" w14:textId="77777777" w:rsidR="00A85BDE" w:rsidRDefault="00A85BDE" w:rsidP="00A85BDE">
      <w:pPr>
        <w:pStyle w:val="OrderSigInfo"/>
        <w:keepLines/>
      </w:pPr>
    </w:p>
    <w:p w14:paraId="38E9BDD8" w14:textId="77777777" w:rsidR="00A85BDE" w:rsidRDefault="00A85BDE" w:rsidP="00A85BDE">
      <w:pPr>
        <w:pStyle w:val="OrderSigInfo"/>
        <w:keepLines/>
      </w:pPr>
      <w:r>
        <w:t>Copies furnished:  A copy of this document is provided to the parties of record at the time of issuance and, if applicable, interested persons.</w:t>
      </w:r>
    </w:p>
    <w:p w14:paraId="7A24DE15" w14:textId="77777777" w:rsidR="00A85BDE" w:rsidRDefault="00A85BDE" w:rsidP="00A85BDE">
      <w:pPr>
        <w:pStyle w:val="OrderBody"/>
        <w:keepNext/>
        <w:keepLines/>
      </w:pPr>
    </w:p>
    <w:p w14:paraId="7368CAEE" w14:textId="77777777" w:rsidR="00A85BDE" w:rsidRDefault="00A85BDE" w:rsidP="00A85BDE">
      <w:pPr>
        <w:pStyle w:val="OrderBody"/>
        <w:keepNext/>
        <w:keepLines/>
      </w:pPr>
    </w:p>
    <w:p w14:paraId="163DFDAE" w14:textId="77777777" w:rsidR="00A85BDE" w:rsidRDefault="00A85BDE" w:rsidP="00A85BDE">
      <w:pPr>
        <w:pStyle w:val="OrderBody"/>
        <w:keepNext/>
        <w:keepLines/>
      </w:pPr>
      <w:r>
        <w:t>DD</w:t>
      </w:r>
    </w:p>
    <w:p w14:paraId="6339C15E" w14:textId="77777777" w:rsidR="00A85BDE" w:rsidRDefault="00A85BDE" w:rsidP="00A85BDE">
      <w:pPr>
        <w:pStyle w:val="OrderBody"/>
      </w:pPr>
    </w:p>
    <w:p w14:paraId="39BC2617" w14:textId="77777777" w:rsidR="00A85BDE" w:rsidRDefault="00A85BDE" w:rsidP="00A85BDE">
      <w:pPr>
        <w:pStyle w:val="OrderBody"/>
      </w:pPr>
    </w:p>
    <w:p w14:paraId="020E0C43" w14:textId="77777777" w:rsidR="00A85BDE" w:rsidRDefault="00A85BDE" w:rsidP="00A85BDE">
      <w:pPr>
        <w:pStyle w:val="OrderBody"/>
      </w:pPr>
    </w:p>
    <w:p w14:paraId="6FF919E3" w14:textId="77777777" w:rsidR="005B7597" w:rsidRDefault="005B7597" w:rsidP="005B7597">
      <w:pPr>
        <w:pStyle w:val="CenterUnderline"/>
      </w:pPr>
      <w:r>
        <w:t>NOTICE OF FURTHER PROCEEDINGS OR JUDICIAL REVIEW</w:t>
      </w:r>
    </w:p>
    <w:p w14:paraId="42631879" w14:textId="77777777" w:rsidR="00A85BDE" w:rsidRDefault="00A85BDE" w:rsidP="005B7597">
      <w:pPr>
        <w:pStyle w:val="OrderBody"/>
      </w:pPr>
    </w:p>
    <w:p w14:paraId="6EAE9FDD" w14:textId="77777777" w:rsidR="005B7597" w:rsidRDefault="005B7597" w:rsidP="005B75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C37CD2F" w14:textId="77777777" w:rsidR="005B7597" w:rsidRDefault="005B7597" w:rsidP="005B7597">
      <w:pPr>
        <w:pStyle w:val="OrderBody"/>
      </w:pPr>
    </w:p>
    <w:p w14:paraId="43C74D21" w14:textId="77777777" w:rsidR="005B7597" w:rsidRDefault="005B7597" w:rsidP="005B7597">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14:paraId="4FE6C8A6" w14:textId="77777777" w:rsidR="005B7597" w:rsidRDefault="005B7597" w:rsidP="005B7597">
      <w:pPr>
        <w:pStyle w:val="OrderBody"/>
      </w:pPr>
    </w:p>
    <w:p w14:paraId="54985B57" w14:textId="77777777" w:rsidR="00BB0EE2" w:rsidRDefault="00BB0EE2" w:rsidP="00A85BDE">
      <w:pPr>
        <w:pStyle w:val="OrderBody"/>
      </w:pPr>
    </w:p>
    <w:p w14:paraId="73F4F391" w14:textId="77777777" w:rsidR="00BB0EE2" w:rsidRDefault="00BB0EE2" w:rsidP="00A85BDE">
      <w:pPr>
        <w:pStyle w:val="OrderBody"/>
      </w:pPr>
    </w:p>
    <w:p w14:paraId="1730EF26" w14:textId="77777777" w:rsidR="00BB0EE2" w:rsidRDefault="00BB0EE2" w:rsidP="00A85BDE">
      <w:pPr>
        <w:pStyle w:val="OrderBody"/>
      </w:pPr>
    </w:p>
    <w:p w14:paraId="4B5346D1" w14:textId="77777777" w:rsidR="00BB0EE2" w:rsidRDefault="00BB0EE2" w:rsidP="00A85BDE">
      <w:pPr>
        <w:pStyle w:val="OrderBody"/>
        <w:sectPr w:rsidR="00BB0EE2">
          <w:headerReference w:type="default" r:id="rId7"/>
          <w:footerReference w:type="first" r:id="rId8"/>
          <w:pgSz w:w="12240" w:h="15840" w:code="1"/>
          <w:pgMar w:top="1440" w:right="1440" w:bottom="1440" w:left="1440" w:header="720" w:footer="720" w:gutter="0"/>
          <w:cols w:space="720"/>
          <w:titlePg/>
          <w:docGrid w:linePitch="360"/>
        </w:sectPr>
      </w:pPr>
    </w:p>
    <w:p w14:paraId="54D09ABD" w14:textId="11FB8720" w:rsidR="00BB0EE2" w:rsidRDefault="00235928" w:rsidP="00A85BDE">
      <w:pPr>
        <w:pStyle w:val="OrderBody"/>
        <w:sectPr w:rsidR="00BB0EE2">
          <w:headerReference w:type="first" r:id="rId9"/>
          <w:pgSz w:w="12240" w:h="15840" w:code="1"/>
          <w:pgMar w:top="1440" w:right="1440" w:bottom="1440" w:left="1440" w:header="720" w:footer="720" w:gutter="0"/>
          <w:cols w:space="720"/>
          <w:titlePg/>
          <w:docGrid w:linePitch="360"/>
        </w:sectPr>
      </w:pPr>
      <w:r w:rsidRPr="000235D2">
        <w:rPr>
          <w:noProof/>
        </w:rPr>
        <w:lastRenderedPageBreak/>
        <w:drawing>
          <wp:inline distT="0" distB="0" distL="0" distR="0" wp14:anchorId="797B99D5" wp14:editId="32F12F91">
            <wp:extent cx="5943600" cy="4237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37990"/>
                    </a:xfrm>
                    <a:prstGeom prst="rect">
                      <a:avLst/>
                    </a:prstGeom>
                    <a:noFill/>
                    <a:ln>
                      <a:noFill/>
                    </a:ln>
                  </pic:spPr>
                </pic:pic>
              </a:graphicData>
            </a:graphic>
          </wp:inline>
        </w:drawing>
      </w:r>
    </w:p>
    <w:p w14:paraId="61CD2431" w14:textId="77777777" w:rsidR="00BB0EE2" w:rsidRDefault="00BB0EE2" w:rsidP="00A85BDE">
      <w:pPr>
        <w:pStyle w:val="OrderBody"/>
        <w:sectPr w:rsidR="00BB0EE2">
          <w:headerReference w:type="first" r:id="rId11"/>
          <w:pgSz w:w="12240" w:h="15840" w:code="1"/>
          <w:pgMar w:top="1440" w:right="1440" w:bottom="1440" w:left="1440" w:header="720" w:footer="720" w:gutter="0"/>
          <w:cols w:space="720"/>
          <w:titlePg/>
          <w:docGrid w:linePitch="360"/>
        </w:sectPr>
      </w:pPr>
      <w:r w:rsidRPr="002D7939">
        <w:rPr>
          <w:noProof/>
        </w:rPr>
        <w:lastRenderedPageBreak/>
        <w:drawing>
          <wp:inline distT="0" distB="0" distL="0" distR="0" wp14:anchorId="00FBBA63" wp14:editId="542A1931">
            <wp:extent cx="5791200" cy="43529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4352925"/>
                    </a:xfrm>
                    <a:prstGeom prst="rect">
                      <a:avLst/>
                    </a:prstGeom>
                    <a:noFill/>
                    <a:ln>
                      <a:noFill/>
                    </a:ln>
                  </pic:spPr>
                </pic:pic>
              </a:graphicData>
            </a:graphic>
          </wp:inline>
        </w:drawing>
      </w:r>
    </w:p>
    <w:p w14:paraId="15F25C59" w14:textId="4BCE2730" w:rsidR="00BB0EE2" w:rsidRDefault="00235928" w:rsidP="00A85BDE">
      <w:pPr>
        <w:pStyle w:val="OrderBody"/>
        <w:sectPr w:rsidR="00BB0EE2" w:rsidSect="00BB0EE2">
          <w:headerReference w:type="first" r:id="rId13"/>
          <w:pgSz w:w="15840" w:h="12240" w:orient="landscape" w:code="1"/>
          <w:pgMar w:top="1440" w:right="1440" w:bottom="1440" w:left="1440" w:header="720" w:footer="720" w:gutter="0"/>
          <w:cols w:space="720"/>
          <w:titlePg/>
          <w:docGrid w:linePitch="360"/>
        </w:sectPr>
      </w:pPr>
      <w:r w:rsidRPr="000235D2">
        <w:rPr>
          <w:noProof/>
        </w:rPr>
        <w:lastRenderedPageBreak/>
        <w:drawing>
          <wp:inline distT="0" distB="0" distL="0" distR="0" wp14:anchorId="3EC22AAA" wp14:editId="39EB8783">
            <wp:extent cx="8186127" cy="512445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0134" cy="5126958"/>
                    </a:xfrm>
                    <a:prstGeom prst="rect">
                      <a:avLst/>
                    </a:prstGeom>
                    <a:noFill/>
                    <a:ln>
                      <a:noFill/>
                    </a:ln>
                  </pic:spPr>
                </pic:pic>
              </a:graphicData>
            </a:graphic>
          </wp:inline>
        </w:drawing>
      </w:r>
    </w:p>
    <w:p w14:paraId="0DCD6F11" w14:textId="000F959E" w:rsidR="00BB0EE2" w:rsidRDefault="00C70368" w:rsidP="00A85BDE">
      <w:pPr>
        <w:pStyle w:val="OrderBody"/>
        <w:sectPr w:rsidR="00BB0EE2" w:rsidSect="00BB0EE2">
          <w:headerReference w:type="first" r:id="rId15"/>
          <w:pgSz w:w="15840" w:h="12240" w:orient="landscape" w:code="1"/>
          <w:pgMar w:top="1440" w:right="1440" w:bottom="1440" w:left="1440" w:header="720" w:footer="720" w:gutter="0"/>
          <w:cols w:space="720"/>
          <w:titlePg/>
          <w:docGrid w:linePitch="360"/>
        </w:sectPr>
      </w:pPr>
      <w:r>
        <w:rPr>
          <w:noProof/>
        </w:rPr>
        <w:lastRenderedPageBreak/>
        <w:drawing>
          <wp:inline distT="0" distB="0" distL="0" distR="0" wp14:anchorId="70EB901C" wp14:editId="1804677B">
            <wp:extent cx="8143725" cy="5495925"/>
            <wp:effectExtent l="0" t="0" r="0" b="0"/>
            <wp:docPr id="4" name="Picture 4" descr="cid:image001.png@01DC2CA3.F005D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C2CA3.F005DE0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149138" cy="5499578"/>
                    </a:xfrm>
                    <a:prstGeom prst="rect">
                      <a:avLst/>
                    </a:prstGeom>
                    <a:noFill/>
                    <a:ln>
                      <a:noFill/>
                    </a:ln>
                  </pic:spPr>
                </pic:pic>
              </a:graphicData>
            </a:graphic>
          </wp:inline>
        </w:drawing>
      </w:r>
    </w:p>
    <w:p w14:paraId="1D2AA383" w14:textId="77777777" w:rsidR="00BB0EE2" w:rsidRDefault="00BB0EE2" w:rsidP="00A85BDE">
      <w:pPr>
        <w:pStyle w:val="OrderBody"/>
        <w:sectPr w:rsidR="00BB0EE2" w:rsidSect="00BB0EE2">
          <w:headerReference w:type="first" r:id="rId18"/>
          <w:pgSz w:w="12240" w:h="15840" w:code="1"/>
          <w:pgMar w:top="1440" w:right="1440" w:bottom="1440" w:left="1440" w:header="720" w:footer="720" w:gutter="0"/>
          <w:cols w:space="720"/>
          <w:titlePg/>
          <w:docGrid w:linePitch="360"/>
        </w:sectPr>
      </w:pPr>
      <w:r w:rsidRPr="002D7939">
        <w:rPr>
          <w:noProof/>
        </w:rPr>
        <w:lastRenderedPageBreak/>
        <w:drawing>
          <wp:inline distT="0" distB="0" distL="0" distR="0" wp14:anchorId="08EC7074" wp14:editId="71A2B91A">
            <wp:extent cx="5791200" cy="43529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200" cy="4352925"/>
                    </a:xfrm>
                    <a:prstGeom prst="rect">
                      <a:avLst/>
                    </a:prstGeom>
                    <a:noFill/>
                    <a:ln>
                      <a:noFill/>
                    </a:ln>
                  </pic:spPr>
                </pic:pic>
              </a:graphicData>
            </a:graphic>
          </wp:inline>
        </w:drawing>
      </w:r>
    </w:p>
    <w:p w14:paraId="07CFA53F" w14:textId="2D5E9CDA" w:rsidR="00BB0EE2" w:rsidRDefault="00BB6297" w:rsidP="00A85BDE">
      <w:pPr>
        <w:pStyle w:val="OrderBody"/>
        <w:sectPr w:rsidR="00BB0EE2" w:rsidSect="00BB0EE2">
          <w:headerReference w:type="first" r:id="rId20"/>
          <w:pgSz w:w="12240" w:h="15840" w:code="1"/>
          <w:pgMar w:top="1440" w:right="1440" w:bottom="1440" w:left="1440" w:header="720" w:footer="720" w:gutter="0"/>
          <w:cols w:space="720"/>
          <w:titlePg/>
          <w:docGrid w:linePitch="360"/>
        </w:sectPr>
      </w:pPr>
      <w:r w:rsidRPr="001D7D1B">
        <w:rPr>
          <w:noProof/>
        </w:rPr>
        <w:lastRenderedPageBreak/>
        <w:drawing>
          <wp:inline distT="0" distB="0" distL="0" distR="0" wp14:anchorId="21B427AC" wp14:editId="6541CCEB">
            <wp:extent cx="5943600" cy="44297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429760"/>
                    </a:xfrm>
                    <a:prstGeom prst="rect">
                      <a:avLst/>
                    </a:prstGeom>
                    <a:noFill/>
                    <a:ln>
                      <a:noFill/>
                    </a:ln>
                  </pic:spPr>
                </pic:pic>
              </a:graphicData>
            </a:graphic>
          </wp:inline>
        </w:drawing>
      </w:r>
    </w:p>
    <w:p w14:paraId="44030E65" w14:textId="2EF69024" w:rsidR="00BB0EE2" w:rsidRDefault="006123EB" w:rsidP="00A85BDE">
      <w:pPr>
        <w:pStyle w:val="OrderBody"/>
        <w:sectPr w:rsidR="00BB0EE2" w:rsidSect="00BB0EE2">
          <w:headerReference w:type="first" r:id="rId22"/>
          <w:pgSz w:w="12240" w:h="15840" w:code="1"/>
          <w:pgMar w:top="1440" w:right="1440" w:bottom="1440" w:left="1440" w:header="720" w:footer="720" w:gutter="0"/>
          <w:cols w:space="720"/>
          <w:titlePg/>
          <w:docGrid w:linePitch="360"/>
        </w:sectPr>
      </w:pPr>
      <w:r w:rsidRPr="000235D2">
        <w:rPr>
          <w:noProof/>
        </w:rPr>
        <w:lastRenderedPageBreak/>
        <w:drawing>
          <wp:inline distT="0" distB="0" distL="0" distR="0" wp14:anchorId="44048AF2" wp14:editId="7920F311">
            <wp:extent cx="5943600" cy="42233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223385"/>
                    </a:xfrm>
                    <a:prstGeom prst="rect">
                      <a:avLst/>
                    </a:prstGeom>
                    <a:noFill/>
                    <a:ln>
                      <a:noFill/>
                    </a:ln>
                  </pic:spPr>
                </pic:pic>
              </a:graphicData>
            </a:graphic>
          </wp:inline>
        </w:drawing>
      </w:r>
    </w:p>
    <w:p w14:paraId="444C0E7C" w14:textId="484DA014" w:rsidR="00C96EF7" w:rsidRDefault="006123EB" w:rsidP="00A85BDE">
      <w:pPr>
        <w:pStyle w:val="OrderBody"/>
        <w:sectPr w:rsidR="00C96EF7" w:rsidSect="00BB0EE2">
          <w:headerReference w:type="first" r:id="rId24"/>
          <w:pgSz w:w="12240" w:h="15840" w:code="1"/>
          <w:pgMar w:top="1440" w:right="1440" w:bottom="1440" w:left="1440" w:header="720" w:footer="720" w:gutter="0"/>
          <w:cols w:space="720"/>
          <w:titlePg/>
          <w:docGrid w:linePitch="360"/>
        </w:sectPr>
      </w:pPr>
      <w:r w:rsidRPr="000235D2">
        <w:rPr>
          <w:noProof/>
        </w:rPr>
        <w:lastRenderedPageBreak/>
        <w:drawing>
          <wp:inline distT="0" distB="0" distL="0" distR="0" wp14:anchorId="65030996" wp14:editId="4093B607">
            <wp:extent cx="5848350" cy="4170313"/>
            <wp:effectExtent l="0" t="0" r="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7696" cy="4176977"/>
                    </a:xfrm>
                    <a:prstGeom prst="rect">
                      <a:avLst/>
                    </a:prstGeom>
                    <a:noFill/>
                    <a:ln>
                      <a:noFill/>
                    </a:ln>
                  </pic:spPr>
                </pic:pic>
              </a:graphicData>
            </a:graphic>
          </wp:inline>
        </w:drawing>
      </w:r>
    </w:p>
    <w:p w14:paraId="34D48410" w14:textId="77777777" w:rsidR="00C96EF7" w:rsidRDefault="00C96EF7" w:rsidP="00A85BDE">
      <w:pPr>
        <w:pStyle w:val="OrderBody"/>
        <w:sectPr w:rsidR="00C96EF7" w:rsidSect="00BB0EE2">
          <w:headerReference w:type="first" r:id="rId26"/>
          <w:pgSz w:w="12240" w:h="15840" w:code="1"/>
          <w:pgMar w:top="1440" w:right="1440" w:bottom="1440" w:left="1440" w:header="720" w:footer="720" w:gutter="0"/>
          <w:cols w:space="720"/>
          <w:titlePg/>
          <w:docGrid w:linePitch="360"/>
        </w:sectPr>
      </w:pPr>
      <w:r>
        <w:rPr>
          <w:noProof/>
        </w:rPr>
        <w:lastRenderedPageBreak/>
        <w:drawing>
          <wp:inline distT="0" distB="0" distL="0" distR="0" wp14:anchorId="55729A1D" wp14:editId="288F34B6">
            <wp:extent cx="5943600" cy="45813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581323"/>
                    </a:xfrm>
                    <a:prstGeom prst="rect">
                      <a:avLst/>
                    </a:prstGeom>
                    <a:noFill/>
                  </pic:spPr>
                </pic:pic>
              </a:graphicData>
            </a:graphic>
          </wp:inline>
        </w:drawing>
      </w:r>
    </w:p>
    <w:p w14:paraId="57DB2B8F" w14:textId="7DB97835" w:rsidR="00C96EF7" w:rsidRDefault="006123EB" w:rsidP="00A85BDE">
      <w:pPr>
        <w:pStyle w:val="OrderBody"/>
        <w:sectPr w:rsidR="00C96EF7" w:rsidSect="00C96EF7">
          <w:headerReference w:type="first" r:id="rId28"/>
          <w:pgSz w:w="15840" w:h="12240" w:orient="landscape" w:code="1"/>
          <w:pgMar w:top="1440" w:right="1440" w:bottom="1440" w:left="1440" w:header="720" w:footer="720" w:gutter="0"/>
          <w:cols w:space="720"/>
          <w:titlePg/>
          <w:docGrid w:linePitch="360"/>
        </w:sectPr>
      </w:pPr>
      <w:r w:rsidRPr="000235D2">
        <w:rPr>
          <w:noProof/>
        </w:rPr>
        <w:lastRenderedPageBreak/>
        <w:drawing>
          <wp:inline distT="0" distB="0" distL="0" distR="0" wp14:anchorId="4F45925F" wp14:editId="3B0D2FF0">
            <wp:extent cx="7927458" cy="49625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34802" cy="4967122"/>
                    </a:xfrm>
                    <a:prstGeom prst="rect">
                      <a:avLst/>
                    </a:prstGeom>
                    <a:noFill/>
                    <a:ln>
                      <a:noFill/>
                    </a:ln>
                  </pic:spPr>
                </pic:pic>
              </a:graphicData>
            </a:graphic>
          </wp:inline>
        </w:drawing>
      </w:r>
    </w:p>
    <w:p w14:paraId="0E22ED4F" w14:textId="40F5B116" w:rsidR="00C96EF7" w:rsidRDefault="006123EB" w:rsidP="00A85BDE">
      <w:pPr>
        <w:pStyle w:val="OrderBody"/>
        <w:sectPr w:rsidR="00C96EF7" w:rsidSect="00C96EF7">
          <w:headerReference w:type="first" r:id="rId30"/>
          <w:pgSz w:w="15840" w:h="12240" w:orient="landscape" w:code="1"/>
          <w:pgMar w:top="1440" w:right="1440" w:bottom="1440" w:left="1440" w:header="720" w:footer="720" w:gutter="0"/>
          <w:cols w:space="720"/>
          <w:titlePg/>
          <w:docGrid w:linePitch="360"/>
        </w:sectPr>
      </w:pPr>
      <w:r w:rsidRPr="000235D2">
        <w:rPr>
          <w:noProof/>
        </w:rPr>
        <w:lastRenderedPageBreak/>
        <w:drawing>
          <wp:inline distT="0" distB="0" distL="0" distR="0" wp14:anchorId="2C976E1D" wp14:editId="12B7C159">
            <wp:extent cx="8229600" cy="56959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5695950"/>
                    </a:xfrm>
                    <a:prstGeom prst="rect">
                      <a:avLst/>
                    </a:prstGeom>
                    <a:noFill/>
                    <a:ln>
                      <a:noFill/>
                    </a:ln>
                  </pic:spPr>
                </pic:pic>
              </a:graphicData>
            </a:graphic>
          </wp:inline>
        </w:drawing>
      </w:r>
    </w:p>
    <w:p w14:paraId="6CF6B9CD" w14:textId="0335A036" w:rsidR="00C96EF7" w:rsidRDefault="006123EB" w:rsidP="00A85BDE">
      <w:pPr>
        <w:pStyle w:val="OrderBody"/>
        <w:sectPr w:rsidR="00C96EF7" w:rsidSect="00C96EF7">
          <w:headerReference w:type="first" r:id="rId32"/>
          <w:pgSz w:w="15840" w:h="12240" w:orient="landscape" w:code="1"/>
          <w:pgMar w:top="1440" w:right="1440" w:bottom="1440" w:left="1440" w:header="720" w:footer="720" w:gutter="0"/>
          <w:cols w:space="720"/>
          <w:titlePg/>
          <w:docGrid w:linePitch="360"/>
        </w:sectPr>
      </w:pPr>
      <w:r w:rsidRPr="000235D2">
        <w:rPr>
          <w:noProof/>
        </w:rPr>
        <w:lastRenderedPageBreak/>
        <w:drawing>
          <wp:inline distT="0" distB="0" distL="0" distR="0" wp14:anchorId="3B4FE77F" wp14:editId="63728003">
            <wp:extent cx="8229600" cy="56959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5695950"/>
                    </a:xfrm>
                    <a:prstGeom prst="rect">
                      <a:avLst/>
                    </a:prstGeom>
                    <a:noFill/>
                    <a:ln>
                      <a:noFill/>
                    </a:ln>
                  </pic:spPr>
                </pic:pic>
              </a:graphicData>
            </a:graphic>
          </wp:inline>
        </w:drawing>
      </w:r>
    </w:p>
    <w:p w14:paraId="5042DFF6" w14:textId="77777777" w:rsidR="00C96EF7" w:rsidRDefault="00C96EF7" w:rsidP="00A85BDE">
      <w:pPr>
        <w:pStyle w:val="OrderBody"/>
        <w:sectPr w:rsidR="00C96EF7" w:rsidSect="00C96EF7">
          <w:headerReference w:type="first" r:id="rId34"/>
          <w:pgSz w:w="12240" w:h="15840" w:code="1"/>
          <w:pgMar w:top="1440" w:right="1440" w:bottom="1440" w:left="1440" w:header="720" w:footer="720" w:gutter="0"/>
          <w:cols w:space="720"/>
          <w:titlePg/>
          <w:docGrid w:linePitch="360"/>
        </w:sectPr>
      </w:pPr>
      <w:r>
        <w:rPr>
          <w:noProof/>
        </w:rPr>
        <w:lastRenderedPageBreak/>
        <w:drawing>
          <wp:inline distT="0" distB="0" distL="0" distR="0" wp14:anchorId="55410A84" wp14:editId="3B3D54BA">
            <wp:extent cx="5915025" cy="5256529"/>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18862" cy="5259938"/>
                    </a:xfrm>
                    <a:prstGeom prst="rect">
                      <a:avLst/>
                    </a:prstGeom>
                    <a:noFill/>
                  </pic:spPr>
                </pic:pic>
              </a:graphicData>
            </a:graphic>
          </wp:inline>
        </w:drawing>
      </w:r>
    </w:p>
    <w:p w14:paraId="3096CF30" w14:textId="1A7CC94B" w:rsidR="00C96EF7" w:rsidRDefault="00BB6297" w:rsidP="00A85BDE">
      <w:pPr>
        <w:pStyle w:val="OrderBody"/>
        <w:sectPr w:rsidR="00C96EF7" w:rsidSect="00C96EF7">
          <w:headerReference w:type="first" r:id="rId36"/>
          <w:pgSz w:w="12240" w:h="15840" w:code="1"/>
          <w:pgMar w:top="1440" w:right="1440" w:bottom="1440" w:left="1440" w:header="720" w:footer="720" w:gutter="0"/>
          <w:cols w:space="720"/>
          <w:titlePg/>
          <w:docGrid w:linePitch="360"/>
        </w:sectPr>
      </w:pPr>
      <w:r w:rsidRPr="001D7D1B">
        <w:rPr>
          <w:noProof/>
        </w:rPr>
        <w:lastRenderedPageBreak/>
        <w:drawing>
          <wp:inline distT="0" distB="0" distL="0" distR="0" wp14:anchorId="4043042F" wp14:editId="72BEB7F2">
            <wp:extent cx="5943600" cy="4035425"/>
            <wp:effectExtent l="0" t="0" r="0" b="317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4035425"/>
                    </a:xfrm>
                    <a:prstGeom prst="rect">
                      <a:avLst/>
                    </a:prstGeom>
                    <a:noFill/>
                    <a:ln>
                      <a:noFill/>
                    </a:ln>
                  </pic:spPr>
                </pic:pic>
              </a:graphicData>
            </a:graphic>
          </wp:inline>
        </w:drawing>
      </w:r>
    </w:p>
    <w:p w14:paraId="249730B7" w14:textId="1F113671" w:rsidR="00C96EF7" w:rsidRDefault="00252001" w:rsidP="00A85BDE">
      <w:pPr>
        <w:pStyle w:val="OrderBody"/>
        <w:sectPr w:rsidR="00C96EF7" w:rsidSect="00C96EF7">
          <w:headerReference w:type="first" r:id="rId38"/>
          <w:pgSz w:w="12240" w:h="15840" w:code="1"/>
          <w:pgMar w:top="1440" w:right="1440" w:bottom="1440" w:left="1440" w:header="720" w:footer="720" w:gutter="0"/>
          <w:cols w:space="720"/>
          <w:titlePg/>
          <w:docGrid w:linePitch="360"/>
        </w:sectPr>
      </w:pPr>
      <w:r w:rsidRPr="00C37843">
        <w:rPr>
          <w:noProof/>
        </w:rPr>
        <w:lastRenderedPageBreak/>
        <w:drawing>
          <wp:inline distT="0" distB="0" distL="0" distR="0" wp14:anchorId="726241CC" wp14:editId="65D60513">
            <wp:extent cx="5943600" cy="44088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4408805"/>
                    </a:xfrm>
                    <a:prstGeom prst="rect">
                      <a:avLst/>
                    </a:prstGeom>
                    <a:noFill/>
                    <a:ln>
                      <a:noFill/>
                    </a:ln>
                  </pic:spPr>
                </pic:pic>
              </a:graphicData>
            </a:graphic>
          </wp:inline>
        </w:drawing>
      </w:r>
    </w:p>
    <w:p w14:paraId="5734B2DF" w14:textId="6D2C8AF8" w:rsidR="00C96EF7" w:rsidRDefault="006123EB" w:rsidP="00A85BDE">
      <w:pPr>
        <w:pStyle w:val="OrderBody"/>
        <w:sectPr w:rsidR="00C96EF7" w:rsidSect="00C96EF7">
          <w:headerReference w:type="first" r:id="rId40"/>
          <w:pgSz w:w="12240" w:h="15840" w:code="1"/>
          <w:pgMar w:top="1440" w:right="1440" w:bottom="1440" w:left="1440" w:header="720" w:footer="720" w:gutter="0"/>
          <w:cols w:space="720"/>
          <w:titlePg/>
          <w:docGrid w:linePitch="360"/>
        </w:sectPr>
      </w:pPr>
      <w:r w:rsidRPr="00667CDE">
        <w:rPr>
          <w:noProof/>
        </w:rPr>
        <w:lastRenderedPageBreak/>
        <w:drawing>
          <wp:inline distT="0" distB="0" distL="0" distR="0" wp14:anchorId="60DC2DB9" wp14:editId="195BFE24">
            <wp:extent cx="5943600" cy="43891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4389120"/>
                    </a:xfrm>
                    <a:prstGeom prst="rect">
                      <a:avLst/>
                    </a:prstGeom>
                    <a:noFill/>
                    <a:ln>
                      <a:noFill/>
                    </a:ln>
                  </pic:spPr>
                </pic:pic>
              </a:graphicData>
            </a:graphic>
          </wp:inline>
        </w:drawing>
      </w:r>
    </w:p>
    <w:p w14:paraId="1BBEFF6A" w14:textId="77777777" w:rsidR="00C96EF7" w:rsidRDefault="00C96EF7" w:rsidP="00A85BDE">
      <w:pPr>
        <w:pStyle w:val="OrderBody"/>
        <w:sectPr w:rsidR="00C96EF7" w:rsidSect="00C96EF7">
          <w:headerReference w:type="first" r:id="rId42"/>
          <w:pgSz w:w="12240" w:h="15840" w:code="1"/>
          <w:pgMar w:top="1440" w:right="1440" w:bottom="1440" w:left="1440" w:header="720" w:footer="720" w:gutter="0"/>
          <w:cols w:space="720"/>
          <w:titlePg/>
          <w:docGrid w:linePitch="360"/>
        </w:sectPr>
      </w:pPr>
      <w:r>
        <w:rPr>
          <w:noProof/>
        </w:rPr>
        <w:lastRenderedPageBreak/>
        <w:drawing>
          <wp:inline distT="0" distB="0" distL="0" distR="0" wp14:anchorId="50D1AB16" wp14:editId="169D3C24">
            <wp:extent cx="5840551" cy="3686175"/>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49555" cy="3691858"/>
                    </a:xfrm>
                    <a:prstGeom prst="rect">
                      <a:avLst/>
                    </a:prstGeom>
                    <a:noFill/>
                  </pic:spPr>
                </pic:pic>
              </a:graphicData>
            </a:graphic>
          </wp:inline>
        </w:drawing>
      </w:r>
    </w:p>
    <w:p w14:paraId="0959364A" w14:textId="6580ED52" w:rsidR="00C96EF7" w:rsidRDefault="00C70368" w:rsidP="00A85BDE">
      <w:pPr>
        <w:pStyle w:val="OrderBody"/>
        <w:sectPr w:rsidR="00C96EF7" w:rsidSect="00C96EF7">
          <w:headerReference w:type="first" r:id="rId44"/>
          <w:pgSz w:w="12240" w:h="15840" w:code="1"/>
          <w:pgMar w:top="1440" w:right="1440" w:bottom="1440" w:left="1440" w:header="720" w:footer="720" w:gutter="0"/>
          <w:cols w:space="720"/>
          <w:titlePg/>
          <w:docGrid w:linePitch="360"/>
        </w:sectPr>
      </w:pPr>
      <w:r>
        <w:rPr>
          <w:noProof/>
        </w:rPr>
        <w:lastRenderedPageBreak/>
        <w:drawing>
          <wp:inline distT="0" distB="0" distL="0" distR="0" wp14:anchorId="1E1D53EF" wp14:editId="039D38E7">
            <wp:extent cx="5943600" cy="3720253"/>
            <wp:effectExtent l="0" t="0" r="0" b="0"/>
            <wp:docPr id="19" name="Picture 19" descr="cid:image002.png@01DC2CA3.F005D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C2CA3.F005DE00"/>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5943600" cy="3720253"/>
                    </a:xfrm>
                    <a:prstGeom prst="rect">
                      <a:avLst/>
                    </a:prstGeom>
                    <a:noFill/>
                    <a:ln>
                      <a:noFill/>
                    </a:ln>
                  </pic:spPr>
                </pic:pic>
              </a:graphicData>
            </a:graphic>
          </wp:inline>
        </w:drawing>
      </w:r>
    </w:p>
    <w:p w14:paraId="3E8471E0" w14:textId="511927EE" w:rsidR="00C96EF7" w:rsidRDefault="006123EB" w:rsidP="00A85BDE">
      <w:pPr>
        <w:pStyle w:val="OrderBody"/>
        <w:sectPr w:rsidR="00C96EF7" w:rsidSect="00C96EF7">
          <w:headerReference w:type="first" r:id="rId47"/>
          <w:pgSz w:w="12240" w:h="15840" w:code="1"/>
          <w:pgMar w:top="1440" w:right="1440" w:bottom="1440" w:left="1440" w:header="720" w:footer="720" w:gutter="0"/>
          <w:cols w:space="720"/>
          <w:titlePg/>
          <w:docGrid w:linePitch="360"/>
        </w:sectPr>
      </w:pPr>
      <w:r w:rsidRPr="00667CDE">
        <w:rPr>
          <w:noProof/>
        </w:rPr>
        <w:lastRenderedPageBreak/>
        <w:drawing>
          <wp:inline distT="0" distB="0" distL="0" distR="0" wp14:anchorId="4D1DBBAA" wp14:editId="6BD2EADA">
            <wp:extent cx="5943600" cy="4109156"/>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4109156"/>
                    </a:xfrm>
                    <a:prstGeom prst="rect">
                      <a:avLst/>
                    </a:prstGeom>
                    <a:noFill/>
                    <a:ln>
                      <a:noFill/>
                    </a:ln>
                  </pic:spPr>
                </pic:pic>
              </a:graphicData>
            </a:graphic>
          </wp:inline>
        </w:drawing>
      </w:r>
    </w:p>
    <w:p w14:paraId="7A1172AB" w14:textId="77777777" w:rsidR="00C96EF7" w:rsidRDefault="00C96EF7" w:rsidP="00A85BDE">
      <w:pPr>
        <w:pStyle w:val="OrderBody"/>
        <w:sectPr w:rsidR="00C96EF7" w:rsidSect="00C96EF7">
          <w:headerReference w:type="first" r:id="rId49"/>
          <w:pgSz w:w="12240" w:h="15840" w:code="1"/>
          <w:pgMar w:top="1440" w:right="1440" w:bottom="1440" w:left="1440" w:header="720" w:footer="720" w:gutter="0"/>
          <w:cols w:space="720"/>
          <w:titlePg/>
          <w:docGrid w:linePitch="360"/>
        </w:sectPr>
      </w:pPr>
      <w:r>
        <w:rPr>
          <w:noProof/>
        </w:rPr>
        <w:lastRenderedPageBreak/>
        <w:drawing>
          <wp:inline distT="0" distB="0" distL="0" distR="0" wp14:anchorId="5AF0C90C" wp14:editId="625DBF21">
            <wp:extent cx="5718810" cy="41275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8810" cy="4127500"/>
                    </a:xfrm>
                    <a:prstGeom prst="rect">
                      <a:avLst/>
                    </a:prstGeom>
                    <a:noFill/>
                  </pic:spPr>
                </pic:pic>
              </a:graphicData>
            </a:graphic>
          </wp:inline>
        </w:drawing>
      </w:r>
    </w:p>
    <w:p w14:paraId="0A68F13A" w14:textId="04438EC3" w:rsidR="00C96EF7" w:rsidRDefault="00BB6297" w:rsidP="00A85BDE">
      <w:pPr>
        <w:pStyle w:val="OrderBody"/>
        <w:sectPr w:rsidR="00C96EF7" w:rsidSect="00C96EF7">
          <w:headerReference w:type="first" r:id="rId51"/>
          <w:pgSz w:w="12240" w:h="15840" w:code="1"/>
          <w:pgMar w:top="1440" w:right="1440" w:bottom="1440" w:left="1440" w:header="720" w:footer="720" w:gutter="0"/>
          <w:cols w:space="720"/>
          <w:titlePg/>
          <w:docGrid w:linePitch="360"/>
        </w:sectPr>
      </w:pPr>
      <w:r w:rsidRPr="001D7D1B">
        <w:rPr>
          <w:noProof/>
        </w:rPr>
        <w:lastRenderedPageBreak/>
        <w:drawing>
          <wp:inline distT="0" distB="0" distL="0" distR="0" wp14:anchorId="2EC86E89" wp14:editId="3337306A">
            <wp:extent cx="5943600" cy="42386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4238625"/>
                    </a:xfrm>
                    <a:prstGeom prst="rect">
                      <a:avLst/>
                    </a:prstGeom>
                    <a:noFill/>
                    <a:ln>
                      <a:noFill/>
                    </a:ln>
                  </pic:spPr>
                </pic:pic>
              </a:graphicData>
            </a:graphic>
          </wp:inline>
        </w:drawing>
      </w:r>
    </w:p>
    <w:p w14:paraId="76FAEF25" w14:textId="1137570D" w:rsidR="00C96EF7" w:rsidRDefault="006123EB" w:rsidP="00A85BDE">
      <w:pPr>
        <w:pStyle w:val="OrderBody"/>
        <w:sectPr w:rsidR="00C96EF7" w:rsidSect="00C96EF7">
          <w:headerReference w:type="first" r:id="rId53"/>
          <w:pgSz w:w="12240" w:h="15840" w:code="1"/>
          <w:pgMar w:top="1440" w:right="1440" w:bottom="1440" w:left="1440" w:header="720" w:footer="720" w:gutter="0"/>
          <w:cols w:space="720"/>
          <w:titlePg/>
          <w:docGrid w:linePitch="360"/>
        </w:sectPr>
      </w:pPr>
      <w:r w:rsidRPr="00054833">
        <w:rPr>
          <w:noProof/>
        </w:rPr>
        <w:lastRenderedPageBreak/>
        <w:drawing>
          <wp:inline distT="0" distB="0" distL="0" distR="0" wp14:anchorId="13134998" wp14:editId="608647A9">
            <wp:extent cx="5943600" cy="466979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3600" cy="4669790"/>
                    </a:xfrm>
                    <a:prstGeom prst="rect">
                      <a:avLst/>
                    </a:prstGeom>
                    <a:noFill/>
                    <a:ln>
                      <a:noFill/>
                    </a:ln>
                  </pic:spPr>
                </pic:pic>
              </a:graphicData>
            </a:graphic>
          </wp:inline>
        </w:drawing>
      </w:r>
    </w:p>
    <w:p w14:paraId="13B55DAC" w14:textId="77777777" w:rsidR="00C96EF7" w:rsidRDefault="00C96EF7" w:rsidP="00A85BDE">
      <w:pPr>
        <w:pStyle w:val="OrderBody"/>
        <w:sectPr w:rsidR="00C96EF7" w:rsidSect="00C96EF7">
          <w:headerReference w:type="first" r:id="rId55"/>
          <w:pgSz w:w="12240" w:h="15840" w:code="1"/>
          <w:pgMar w:top="1440" w:right="1440" w:bottom="1440" w:left="1440" w:header="720" w:footer="720" w:gutter="0"/>
          <w:cols w:space="720"/>
          <w:titlePg/>
          <w:docGrid w:linePitch="360"/>
        </w:sectPr>
      </w:pPr>
      <w:r>
        <w:rPr>
          <w:noProof/>
        </w:rPr>
        <w:lastRenderedPageBreak/>
        <w:drawing>
          <wp:inline distT="0" distB="0" distL="0" distR="0" wp14:anchorId="41B86C55" wp14:editId="5B20D94F">
            <wp:extent cx="5791835" cy="46393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91835" cy="4639310"/>
                    </a:xfrm>
                    <a:prstGeom prst="rect">
                      <a:avLst/>
                    </a:prstGeom>
                    <a:noFill/>
                  </pic:spPr>
                </pic:pic>
              </a:graphicData>
            </a:graphic>
          </wp:inline>
        </w:drawing>
      </w:r>
    </w:p>
    <w:p w14:paraId="2FD75372" w14:textId="385D718B" w:rsidR="00C96EF7" w:rsidRDefault="006123EB" w:rsidP="00A85BDE">
      <w:pPr>
        <w:pStyle w:val="OrderBody"/>
        <w:sectPr w:rsidR="00C96EF7" w:rsidSect="00C96EF7">
          <w:headerReference w:type="first" r:id="rId57"/>
          <w:pgSz w:w="15840" w:h="12240" w:orient="landscape" w:code="1"/>
          <w:pgMar w:top="1440" w:right="1440" w:bottom="1440" w:left="1440" w:header="720" w:footer="720" w:gutter="0"/>
          <w:cols w:space="720"/>
          <w:titlePg/>
          <w:docGrid w:linePitch="360"/>
        </w:sectPr>
      </w:pPr>
      <w:r w:rsidRPr="00054833">
        <w:rPr>
          <w:noProof/>
        </w:rPr>
        <w:lastRenderedPageBreak/>
        <w:drawing>
          <wp:inline distT="0" distB="0" distL="0" distR="0" wp14:anchorId="73D9A394" wp14:editId="2E5473C6">
            <wp:extent cx="8229600" cy="515112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29600" cy="5151120"/>
                    </a:xfrm>
                    <a:prstGeom prst="rect">
                      <a:avLst/>
                    </a:prstGeom>
                    <a:noFill/>
                    <a:ln>
                      <a:noFill/>
                    </a:ln>
                  </pic:spPr>
                </pic:pic>
              </a:graphicData>
            </a:graphic>
          </wp:inline>
        </w:drawing>
      </w:r>
    </w:p>
    <w:p w14:paraId="72A90C96" w14:textId="66266171" w:rsidR="000F5012" w:rsidRDefault="006123EB" w:rsidP="00A85BDE">
      <w:pPr>
        <w:pStyle w:val="OrderBody"/>
        <w:sectPr w:rsidR="000F5012" w:rsidSect="00C96EF7">
          <w:headerReference w:type="first" r:id="rId59"/>
          <w:pgSz w:w="15840" w:h="12240" w:orient="landscape" w:code="1"/>
          <w:pgMar w:top="1440" w:right="1440" w:bottom="1440" w:left="1440" w:header="720" w:footer="720" w:gutter="0"/>
          <w:cols w:space="720"/>
          <w:titlePg/>
          <w:docGrid w:linePitch="360"/>
        </w:sectPr>
      </w:pPr>
      <w:r w:rsidRPr="00054833">
        <w:rPr>
          <w:noProof/>
        </w:rPr>
        <w:lastRenderedPageBreak/>
        <w:drawing>
          <wp:inline distT="0" distB="0" distL="0" distR="0" wp14:anchorId="69751672" wp14:editId="1596C664">
            <wp:extent cx="8229600" cy="56959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229600" cy="5695950"/>
                    </a:xfrm>
                    <a:prstGeom prst="rect">
                      <a:avLst/>
                    </a:prstGeom>
                    <a:noFill/>
                    <a:ln>
                      <a:noFill/>
                    </a:ln>
                  </pic:spPr>
                </pic:pic>
              </a:graphicData>
            </a:graphic>
          </wp:inline>
        </w:drawing>
      </w:r>
    </w:p>
    <w:p w14:paraId="5A54BDF8" w14:textId="77777777" w:rsidR="000F5012" w:rsidRDefault="000F5012" w:rsidP="00A85BDE">
      <w:pPr>
        <w:pStyle w:val="OrderBody"/>
        <w:sectPr w:rsidR="000F5012" w:rsidSect="000F5012">
          <w:headerReference w:type="first" r:id="rId61"/>
          <w:pgSz w:w="12240" w:h="15840" w:code="1"/>
          <w:pgMar w:top="1440" w:right="1440" w:bottom="1440" w:left="1440" w:header="720" w:footer="720" w:gutter="0"/>
          <w:cols w:space="720"/>
          <w:titlePg/>
          <w:docGrid w:linePitch="360"/>
        </w:sectPr>
      </w:pPr>
      <w:r>
        <w:rPr>
          <w:noProof/>
        </w:rPr>
        <w:lastRenderedPageBreak/>
        <w:drawing>
          <wp:inline distT="0" distB="0" distL="0" distR="0" wp14:anchorId="29B5291E" wp14:editId="25F729F5">
            <wp:extent cx="5791835" cy="37801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835" cy="3780155"/>
                    </a:xfrm>
                    <a:prstGeom prst="rect">
                      <a:avLst/>
                    </a:prstGeom>
                    <a:noFill/>
                  </pic:spPr>
                </pic:pic>
              </a:graphicData>
            </a:graphic>
          </wp:inline>
        </w:drawing>
      </w:r>
    </w:p>
    <w:p w14:paraId="0008A718" w14:textId="6AAA471F" w:rsidR="000F5012" w:rsidRDefault="00BB6297" w:rsidP="00A85BDE">
      <w:pPr>
        <w:pStyle w:val="OrderBody"/>
        <w:sectPr w:rsidR="000F5012" w:rsidSect="000F5012">
          <w:headerReference w:type="first" r:id="rId63"/>
          <w:pgSz w:w="12240" w:h="15840" w:code="1"/>
          <w:pgMar w:top="1440" w:right="1440" w:bottom="1440" w:left="1440" w:header="720" w:footer="720" w:gutter="0"/>
          <w:cols w:space="720"/>
          <w:titlePg/>
          <w:docGrid w:linePitch="360"/>
        </w:sectPr>
      </w:pPr>
      <w:r w:rsidRPr="00F1702C">
        <w:rPr>
          <w:noProof/>
        </w:rPr>
        <w:lastRenderedPageBreak/>
        <w:drawing>
          <wp:inline distT="0" distB="0" distL="0" distR="0" wp14:anchorId="21775A70" wp14:editId="56C28A3C">
            <wp:extent cx="5943600" cy="240855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43600" cy="2408555"/>
                    </a:xfrm>
                    <a:prstGeom prst="rect">
                      <a:avLst/>
                    </a:prstGeom>
                    <a:noFill/>
                    <a:ln>
                      <a:noFill/>
                    </a:ln>
                  </pic:spPr>
                </pic:pic>
              </a:graphicData>
            </a:graphic>
          </wp:inline>
        </w:drawing>
      </w:r>
    </w:p>
    <w:p w14:paraId="66FEE895" w14:textId="422A6EAC" w:rsidR="000F5012" w:rsidRDefault="00A83E24" w:rsidP="00A85BDE">
      <w:pPr>
        <w:pStyle w:val="OrderBody"/>
        <w:sectPr w:rsidR="000F5012" w:rsidSect="000F5012">
          <w:headerReference w:type="first" r:id="rId65"/>
          <w:pgSz w:w="12240" w:h="15840" w:code="1"/>
          <w:pgMar w:top="1440" w:right="1440" w:bottom="1440" w:left="1440" w:header="720" w:footer="720" w:gutter="0"/>
          <w:cols w:space="720"/>
          <w:titlePg/>
          <w:docGrid w:linePitch="360"/>
        </w:sectPr>
      </w:pPr>
      <w:r w:rsidRPr="000318C3">
        <w:rPr>
          <w:noProof/>
        </w:rPr>
        <w:lastRenderedPageBreak/>
        <w:drawing>
          <wp:inline distT="0" distB="0" distL="0" distR="0" wp14:anchorId="70E48311" wp14:editId="4C5A65E0">
            <wp:extent cx="5943600" cy="42379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4237990"/>
                    </a:xfrm>
                    <a:prstGeom prst="rect">
                      <a:avLst/>
                    </a:prstGeom>
                    <a:noFill/>
                    <a:ln>
                      <a:noFill/>
                    </a:ln>
                  </pic:spPr>
                </pic:pic>
              </a:graphicData>
            </a:graphic>
          </wp:inline>
        </w:drawing>
      </w:r>
    </w:p>
    <w:p w14:paraId="5C2D840E" w14:textId="14CB4CD2" w:rsidR="000F5012" w:rsidRDefault="00A83E24" w:rsidP="00A85BDE">
      <w:pPr>
        <w:pStyle w:val="OrderBody"/>
        <w:sectPr w:rsidR="000F5012" w:rsidSect="000F5012">
          <w:headerReference w:type="first" r:id="rId67"/>
          <w:pgSz w:w="12240" w:h="15840" w:code="1"/>
          <w:pgMar w:top="1440" w:right="1440" w:bottom="1440" w:left="1440" w:header="720" w:footer="720" w:gutter="0"/>
          <w:cols w:space="720"/>
          <w:titlePg/>
          <w:docGrid w:linePitch="360"/>
        </w:sectPr>
      </w:pPr>
      <w:r w:rsidRPr="000318C3">
        <w:rPr>
          <w:noProof/>
        </w:rPr>
        <w:lastRenderedPageBreak/>
        <w:drawing>
          <wp:inline distT="0" distB="0" distL="0" distR="0" wp14:anchorId="564ED075" wp14:editId="0466D885">
            <wp:extent cx="5943600" cy="438912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3600" cy="4389120"/>
                    </a:xfrm>
                    <a:prstGeom prst="rect">
                      <a:avLst/>
                    </a:prstGeom>
                    <a:noFill/>
                    <a:ln>
                      <a:noFill/>
                    </a:ln>
                  </pic:spPr>
                </pic:pic>
              </a:graphicData>
            </a:graphic>
          </wp:inline>
        </w:drawing>
      </w:r>
    </w:p>
    <w:p w14:paraId="592FF217" w14:textId="77777777" w:rsidR="000F5012" w:rsidRDefault="000F5012" w:rsidP="00A85BDE">
      <w:pPr>
        <w:pStyle w:val="OrderBody"/>
        <w:sectPr w:rsidR="000F5012" w:rsidSect="000F5012">
          <w:headerReference w:type="first" r:id="rId69"/>
          <w:pgSz w:w="12240" w:h="15840" w:code="1"/>
          <w:pgMar w:top="1440" w:right="1440" w:bottom="1440" w:left="1440" w:header="720" w:footer="720" w:gutter="0"/>
          <w:cols w:space="720"/>
          <w:titlePg/>
          <w:docGrid w:linePitch="360"/>
        </w:sectPr>
      </w:pPr>
      <w:r>
        <w:rPr>
          <w:noProof/>
        </w:rPr>
        <w:lastRenderedPageBreak/>
        <w:drawing>
          <wp:inline distT="0" distB="0" distL="0" distR="0" wp14:anchorId="7E9B3D35" wp14:editId="248815AA">
            <wp:extent cx="5943600" cy="2316233"/>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3600" cy="2316233"/>
                    </a:xfrm>
                    <a:prstGeom prst="rect">
                      <a:avLst/>
                    </a:prstGeom>
                    <a:noFill/>
                  </pic:spPr>
                </pic:pic>
              </a:graphicData>
            </a:graphic>
          </wp:inline>
        </w:drawing>
      </w:r>
    </w:p>
    <w:p w14:paraId="1F673081" w14:textId="668DB322" w:rsidR="000F5012" w:rsidRDefault="00A83E24" w:rsidP="00A85BDE">
      <w:pPr>
        <w:pStyle w:val="OrderBody"/>
        <w:sectPr w:rsidR="000F5012" w:rsidSect="000F5012">
          <w:headerReference w:type="first" r:id="rId71"/>
          <w:pgSz w:w="15840" w:h="12240" w:orient="landscape" w:code="1"/>
          <w:pgMar w:top="1440" w:right="1440" w:bottom="1440" w:left="1440" w:header="720" w:footer="720" w:gutter="0"/>
          <w:cols w:space="720"/>
          <w:titlePg/>
          <w:docGrid w:linePitch="360"/>
        </w:sectPr>
      </w:pPr>
      <w:r w:rsidRPr="000318C3">
        <w:rPr>
          <w:noProof/>
        </w:rPr>
        <w:lastRenderedPageBreak/>
        <w:drawing>
          <wp:inline distT="0" distB="0" distL="0" distR="0" wp14:anchorId="651E1F67" wp14:editId="481C850A">
            <wp:extent cx="8229600" cy="520382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29600" cy="5203825"/>
                    </a:xfrm>
                    <a:prstGeom prst="rect">
                      <a:avLst/>
                    </a:prstGeom>
                    <a:noFill/>
                    <a:ln>
                      <a:noFill/>
                    </a:ln>
                  </pic:spPr>
                </pic:pic>
              </a:graphicData>
            </a:graphic>
          </wp:inline>
        </w:drawing>
      </w:r>
    </w:p>
    <w:p w14:paraId="54BC77AA" w14:textId="050D63E1" w:rsidR="000F5012" w:rsidRDefault="00553868" w:rsidP="00A85BDE">
      <w:pPr>
        <w:pStyle w:val="OrderBody"/>
        <w:sectPr w:rsidR="000F5012" w:rsidSect="000F5012">
          <w:headerReference w:type="first" r:id="rId73"/>
          <w:pgSz w:w="15840" w:h="12240" w:orient="landscape" w:code="1"/>
          <w:pgMar w:top="1440" w:right="1440" w:bottom="1440" w:left="1440" w:header="720" w:footer="720" w:gutter="0"/>
          <w:cols w:space="720"/>
          <w:titlePg/>
          <w:docGrid w:linePitch="360"/>
        </w:sectPr>
      </w:pPr>
      <w:r w:rsidRPr="000318C3">
        <w:rPr>
          <w:noProof/>
        </w:rPr>
        <w:lastRenderedPageBreak/>
        <w:drawing>
          <wp:inline distT="0" distB="0" distL="0" distR="0" wp14:anchorId="6DBD57D4" wp14:editId="2391DD32">
            <wp:extent cx="8229600" cy="56959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229600" cy="5695950"/>
                    </a:xfrm>
                    <a:prstGeom prst="rect">
                      <a:avLst/>
                    </a:prstGeom>
                    <a:noFill/>
                    <a:ln>
                      <a:noFill/>
                    </a:ln>
                  </pic:spPr>
                </pic:pic>
              </a:graphicData>
            </a:graphic>
          </wp:inline>
        </w:drawing>
      </w:r>
    </w:p>
    <w:p w14:paraId="5D479471" w14:textId="77777777" w:rsidR="00D914BC" w:rsidRDefault="00D914BC" w:rsidP="00A85BDE">
      <w:pPr>
        <w:pStyle w:val="OrderBody"/>
        <w:sectPr w:rsidR="00D914BC" w:rsidSect="000F5012">
          <w:headerReference w:type="first" r:id="rId75"/>
          <w:pgSz w:w="12240" w:h="15840" w:code="1"/>
          <w:pgMar w:top="1440" w:right="1440" w:bottom="1440" w:left="1440" w:header="720" w:footer="720" w:gutter="0"/>
          <w:cols w:space="720"/>
          <w:titlePg/>
          <w:docGrid w:linePitch="360"/>
        </w:sectPr>
      </w:pPr>
      <w:r>
        <w:rPr>
          <w:noProof/>
        </w:rPr>
        <w:lastRenderedPageBreak/>
        <w:drawing>
          <wp:inline distT="0" distB="0" distL="0" distR="0" wp14:anchorId="40635C8C" wp14:editId="3EE25095">
            <wp:extent cx="5943600" cy="4309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43600" cy="4309920"/>
                    </a:xfrm>
                    <a:prstGeom prst="rect">
                      <a:avLst/>
                    </a:prstGeom>
                    <a:noFill/>
                  </pic:spPr>
                </pic:pic>
              </a:graphicData>
            </a:graphic>
          </wp:inline>
        </w:drawing>
      </w:r>
    </w:p>
    <w:p w14:paraId="1E168B2B" w14:textId="10F92020" w:rsidR="00D914BC" w:rsidRDefault="00BB6297" w:rsidP="00A85BDE">
      <w:pPr>
        <w:pStyle w:val="OrderBody"/>
        <w:sectPr w:rsidR="00D914BC" w:rsidSect="000F5012">
          <w:headerReference w:type="first" r:id="rId77"/>
          <w:pgSz w:w="12240" w:h="15840" w:code="1"/>
          <w:pgMar w:top="1440" w:right="1440" w:bottom="1440" w:left="1440" w:header="720" w:footer="720" w:gutter="0"/>
          <w:cols w:space="720"/>
          <w:titlePg/>
          <w:docGrid w:linePitch="360"/>
        </w:sectPr>
      </w:pPr>
      <w:r w:rsidRPr="00F1702C">
        <w:rPr>
          <w:noProof/>
        </w:rPr>
        <w:lastRenderedPageBreak/>
        <w:drawing>
          <wp:inline distT="0" distB="0" distL="0" distR="0" wp14:anchorId="40521330" wp14:editId="703D6540">
            <wp:extent cx="5943600" cy="7936230"/>
            <wp:effectExtent l="0" t="0" r="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43600" cy="7936230"/>
                    </a:xfrm>
                    <a:prstGeom prst="rect">
                      <a:avLst/>
                    </a:prstGeom>
                    <a:noFill/>
                    <a:ln>
                      <a:noFill/>
                    </a:ln>
                  </pic:spPr>
                </pic:pic>
              </a:graphicData>
            </a:graphic>
          </wp:inline>
        </w:drawing>
      </w:r>
    </w:p>
    <w:p w14:paraId="61E5BB79" w14:textId="5168960B" w:rsidR="00D914BC" w:rsidRDefault="00252001" w:rsidP="00A85BDE">
      <w:pPr>
        <w:pStyle w:val="OrderBody"/>
        <w:sectPr w:rsidR="00D914BC" w:rsidSect="000F5012">
          <w:headerReference w:type="first" r:id="rId79"/>
          <w:pgSz w:w="12240" w:h="15840" w:code="1"/>
          <w:pgMar w:top="1440" w:right="1440" w:bottom="1440" w:left="1440" w:header="720" w:footer="720" w:gutter="0"/>
          <w:cols w:space="720"/>
          <w:titlePg/>
          <w:docGrid w:linePitch="360"/>
        </w:sectPr>
      </w:pPr>
      <w:r w:rsidRPr="00F456B5">
        <w:rPr>
          <w:noProof/>
        </w:rPr>
        <w:lastRenderedPageBreak/>
        <w:drawing>
          <wp:inline distT="0" distB="0" distL="0" distR="0" wp14:anchorId="345107CD" wp14:editId="4154DEAE">
            <wp:extent cx="5943600" cy="4145234"/>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43600" cy="4145234"/>
                    </a:xfrm>
                    <a:prstGeom prst="rect">
                      <a:avLst/>
                    </a:prstGeom>
                    <a:noFill/>
                    <a:ln>
                      <a:noFill/>
                    </a:ln>
                  </pic:spPr>
                </pic:pic>
              </a:graphicData>
            </a:graphic>
          </wp:inline>
        </w:drawing>
      </w:r>
    </w:p>
    <w:p w14:paraId="4555FC67" w14:textId="0BC26544" w:rsidR="00D914BC" w:rsidRDefault="006123EB" w:rsidP="00A85BDE">
      <w:pPr>
        <w:pStyle w:val="OrderBody"/>
        <w:sectPr w:rsidR="00D914BC" w:rsidSect="000F5012">
          <w:headerReference w:type="first" r:id="rId81"/>
          <w:pgSz w:w="12240" w:h="15840" w:code="1"/>
          <w:pgMar w:top="1440" w:right="1440" w:bottom="1440" w:left="1440" w:header="720" w:footer="720" w:gutter="0"/>
          <w:cols w:space="720"/>
          <w:titlePg/>
          <w:docGrid w:linePitch="360"/>
        </w:sectPr>
      </w:pPr>
      <w:r w:rsidRPr="000179F1">
        <w:rPr>
          <w:noProof/>
        </w:rPr>
        <w:lastRenderedPageBreak/>
        <w:drawing>
          <wp:inline distT="0" distB="0" distL="0" distR="0" wp14:anchorId="3BB388BE" wp14:editId="5F6DD3F1">
            <wp:extent cx="5943600" cy="438531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43600" cy="4385310"/>
                    </a:xfrm>
                    <a:prstGeom prst="rect">
                      <a:avLst/>
                    </a:prstGeom>
                    <a:noFill/>
                    <a:ln>
                      <a:noFill/>
                    </a:ln>
                  </pic:spPr>
                </pic:pic>
              </a:graphicData>
            </a:graphic>
          </wp:inline>
        </w:drawing>
      </w:r>
    </w:p>
    <w:p w14:paraId="0EC0E765" w14:textId="77777777" w:rsidR="00D914BC" w:rsidRDefault="00D914BC" w:rsidP="00A85BDE">
      <w:pPr>
        <w:pStyle w:val="OrderBody"/>
        <w:sectPr w:rsidR="00D914BC" w:rsidSect="000F5012">
          <w:headerReference w:type="first" r:id="rId83"/>
          <w:pgSz w:w="12240" w:h="15840" w:code="1"/>
          <w:pgMar w:top="1440" w:right="1440" w:bottom="1440" w:left="1440" w:header="720" w:footer="720" w:gutter="0"/>
          <w:cols w:space="720"/>
          <w:titlePg/>
          <w:docGrid w:linePitch="360"/>
        </w:sectPr>
      </w:pPr>
      <w:r>
        <w:rPr>
          <w:noProof/>
        </w:rPr>
        <w:lastRenderedPageBreak/>
        <w:drawing>
          <wp:inline distT="0" distB="0" distL="0" distR="0" wp14:anchorId="01F1ECCB" wp14:editId="3915CA24">
            <wp:extent cx="5943600" cy="4864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3600" cy="4864215"/>
                    </a:xfrm>
                    <a:prstGeom prst="rect">
                      <a:avLst/>
                    </a:prstGeom>
                    <a:noFill/>
                  </pic:spPr>
                </pic:pic>
              </a:graphicData>
            </a:graphic>
          </wp:inline>
        </w:drawing>
      </w:r>
    </w:p>
    <w:p w14:paraId="1979B75B" w14:textId="4316A10C" w:rsidR="00D914BC" w:rsidRDefault="006123EB" w:rsidP="00A85BDE">
      <w:pPr>
        <w:pStyle w:val="OrderBody"/>
        <w:sectPr w:rsidR="00D914BC" w:rsidSect="00D914BC">
          <w:headerReference w:type="first" r:id="rId85"/>
          <w:pgSz w:w="15840" w:h="12240" w:orient="landscape" w:code="1"/>
          <w:pgMar w:top="1440" w:right="1440" w:bottom="1440" w:left="1440" w:header="720" w:footer="720" w:gutter="0"/>
          <w:cols w:space="720"/>
          <w:titlePg/>
          <w:docGrid w:linePitch="360"/>
        </w:sectPr>
      </w:pPr>
      <w:r w:rsidRPr="00B64DBF">
        <w:rPr>
          <w:noProof/>
        </w:rPr>
        <w:lastRenderedPageBreak/>
        <w:drawing>
          <wp:inline distT="0" distB="0" distL="0" distR="0" wp14:anchorId="562D0F31" wp14:editId="0276F0D1">
            <wp:extent cx="8229600" cy="515175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229600" cy="5151755"/>
                    </a:xfrm>
                    <a:prstGeom prst="rect">
                      <a:avLst/>
                    </a:prstGeom>
                    <a:noFill/>
                    <a:ln>
                      <a:noFill/>
                    </a:ln>
                  </pic:spPr>
                </pic:pic>
              </a:graphicData>
            </a:graphic>
          </wp:inline>
        </w:drawing>
      </w:r>
    </w:p>
    <w:p w14:paraId="6D7BD13B" w14:textId="3A6751D6" w:rsidR="00D914BC" w:rsidRDefault="006123EB" w:rsidP="00A85BDE">
      <w:pPr>
        <w:pStyle w:val="OrderBody"/>
        <w:sectPr w:rsidR="00D914BC" w:rsidSect="00D914BC">
          <w:headerReference w:type="first" r:id="rId87"/>
          <w:pgSz w:w="15840" w:h="12240" w:orient="landscape" w:code="1"/>
          <w:pgMar w:top="1440" w:right="1440" w:bottom="1440" w:left="1440" w:header="720" w:footer="720" w:gutter="0"/>
          <w:cols w:space="720"/>
          <w:titlePg/>
          <w:docGrid w:linePitch="360"/>
        </w:sectPr>
      </w:pPr>
      <w:r w:rsidRPr="00B64DBF">
        <w:rPr>
          <w:noProof/>
        </w:rPr>
        <w:lastRenderedPageBreak/>
        <w:drawing>
          <wp:inline distT="0" distB="0" distL="0" distR="0" wp14:anchorId="28BB5E94" wp14:editId="294EE0DD">
            <wp:extent cx="8229600" cy="570293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229600" cy="5702935"/>
                    </a:xfrm>
                    <a:prstGeom prst="rect">
                      <a:avLst/>
                    </a:prstGeom>
                    <a:noFill/>
                    <a:ln>
                      <a:noFill/>
                    </a:ln>
                  </pic:spPr>
                </pic:pic>
              </a:graphicData>
            </a:graphic>
          </wp:inline>
        </w:drawing>
      </w:r>
    </w:p>
    <w:p w14:paraId="4216C6F5" w14:textId="77777777" w:rsidR="00D914BC" w:rsidRDefault="00D914BC" w:rsidP="00A85BDE">
      <w:pPr>
        <w:pStyle w:val="OrderBody"/>
        <w:sectPr w:rsidR="00D914BC" w:rsidSect="00D914BC">
          <w:headerReference w:type="first" r:id="rId89"/>
          <w:pgSz w:w="12240" w:h="15840" w:code="1"/>
          <w:pgMar w:top="1440" w:right="1440" w:bottom="1440" w:left="1440" w:header="720" w:footer="720" w:gutter="0"/>
          <w:cols w:space="720"/>
          <w:titlePg/>
          <w:docGrid w:linePitch="360"/>
        </w:sectPr>
      </w:pPr>
      <w:r>
        <w:rPr>
          <w:noProof/>
        </w:rPr>
        <w:lastRenderedPageBreak/>
        <w:drawing>
          <wp:inline distT="0" distB="0" distL="0" distR="0" wp14:anchorId="36C45C81" wp14:editId="261DA39F">
            <wp:extent cx="5943600" cy="4528971"/>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43600" cy="4528971"/>
                    </a:xfrm>
                    <a:prstGeom prst="rect">
                      <a:avLst/>
                    </a:prstGeom>
                    <a:noFill/>
                  </pic:spPr>
                </pic:pic>
              </a:graphicData>
            </a:graphic>
          </wp:inline>
        </w:drawing>
      </w:r>
    </w:p>
    <w:p w14:paraId="7EDB8F06" w14:textId="6938ABDD" w:rsidR="00D914BC" w:rsidRDefault="00E41983" w:rsidP="00A85BDE">
      <w:pPr>
        <w:pStyle w:val="OrderBody"/>
        <w:sectPr w:rsidR="00D914BC" w:rsidSect="00D914BC">
          <w:headerReference w:type="first" r:id="rId91"/>
          <w:pgSz w:w="12240" w:h="15840" w:code="1"/>
          <w:pgMar w:top="1440" w:right="1440" w:bottom="1440" w:left="1440" w:header="720" w:footer="720" w:gutter="0"/>
          <w:cols w:space="720"/>
          <w:titlePg/>
          <w:docGrid w:linePitch="360"/>
        </w:sectPr>
      </w:pPr>
      <w:r w:rsidRPr="00D60039">
        <w:rPr>
          <w:noProof/>
        </w:rPr>
        <w:lastRenderedPageBreak/>
        <w:drawing>
          <wp:inline distT="0" distB="0" distL="0" distR="0" wp14:anchorId="3E261B9F" wp14:editId="326D89F7">
            <wp:extent cx="5943600" cy="4201795"/>
            <wp:effectExtent l="0" t="0" r="0" b="825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943600" cy="4201795"/>
                    </a:xfrm>
                    <a:prstGeom prst="rect">
                      <a:avLst/>
                    </a:prstGeom>
                    <a:noFill/>
                    <a:ln>
                      <a:noFill/>
                    </a:ln>
                  </pic:spPr>
                </pic:pic>
              </a:graphicData>
            </a:graphic>
          </wp:inline>
        </w:drawing>
      </w:r>
    </w:p>
    <w:p w14:paraId="480ADA35" w14:textId="4F92AB19" w:rsidR="00D914BC" w:rsidRDefault="00A83E24" w:rsidP="00A85BDE">
      <w:pPr>
        <w:pStyle w:val="OrderBody"/>
        <w:sectPr w:rsidR="00D914BC" w:rsidSect="00D914BC">
          <w:headerReference w:type="first" r:id="rId93"/>
          <w:pgSz w:w="12240" w:h="15840" w:code="1"/>
          <w:pgMar w:top="1440" w:right="1440" w:bottom="1440" w:left="1440" w:header="720" w:footer="720" w:gutter="0"/>
          <w:cols w:space="720"/>
          <w:titlePg/>
          <w:docGrid w:linePitch="360"/>
        </w:sectPr>
      </w:pPr>
      <w:r w:rsidRPr="005F0688">
        <w:rPr>
          <w:noProof/>
        </w:rPr>
        <w:lastRenderedPageBreak/>
        <w:drawing>
          <wp:inline distT="0" distB="0" distL="0" distR="0" wp14:anchorId="48BAB500" wp14:editId="31C39AFB">
            <wp:extent cx="5943600" cy="48387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43600" cy="4838700"/>
                    </a:xfrm>
                    <a:prstGeom prst="rect">
                      <a:avLst/>
                    </a:prstGeom>
                    <a:noFill/>
                    <a:ln>
                      <a:noFill/>
                    </a:ln>
                  </pic:spPr>
                </pic:pic>
              </a:graphicData>
            </a:graphic>
          </wp:inline>
        </w:drawing>
      </w:r>
    </w:p>
    <w:p w14:paraId="6361F500" w14:textId="77777777" w:rsidR="00D914BC" w:rsidRDefault="00D914BC" w:rsidP="00A85BDE">
      <w:pPr>
        <w:pStyle w:val="OrderBody"/>
        <w:sectPr w:rsidR="00D914BC" w:rsidSect="00D914BC">
          <w:headerReference w:type="first" r:id="rId95"/>
          <w:pgSz w:w="12240" w:h="15840" w:code="1"/>
          <w:pgMar w:top="1440" w:right="1440" w:bottom="1440" w:left="1440" w:header="720" w:footer="720" w:gutter="0"/>
          <w:cols w:space="720"/>
          <w:titlePg/>
          <w:docGrid w:linePitch="360"/>
        </w:sectPr>
      </w:pPr>
      <w:r w:rsidRPr="00166843">
        <w:rPr>
          <w:noProof/>
        </w:rPr>
        <w:lastRenderedPageBreak/>
        <w:drawing>
          <wp:inline distT="0" distB="0" distL="0" distR="0" wp14:anchorId="66417782" wp14:editId="7892B633">
            <wp:extent cx="5724525" cy="61817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24525" cy="6181725"/>
                    </a:xfrm>
                    <a:prstGeom prst="rect">
                      <a:avLst/>
                    </a:prstGeom>
                    <a:noFill/>
                    <a:ln>
                      <a:noFill/>
                    </a:ln>
                  </pic:spPr>
                </pic:pic>
              </a:graphicData>
            </a:graphic>
          </wp:inline>
        </w:drawing>
      </w:r>
    </w:p>
    <w:p w14:paraId="4000E15C" w14:textId="53F6A46F" w:rsidR="00D914BC" w:rsidRDefault="00A83E24" w:rsidP="00A85BDE">
      <w:pPr>
        <w:pStyle w:val="OrderBody"/>
        <w:sectPr w:rsidR="00D914BC" w:rsidSect="00D914BC">
          <w:headerReference w:type="first" r:id="rId97"/>
          <w:pgSz w:w="12240" w:h="15840" w:code="1"/>
          <w:pgMar w:top="1440" w:right="1440" w:bottom="1440" w:left="1440" w:header="720" w:footer="720" w:gutter="0"/>
          <w:cols w:space="720"/>
          <w:titlePg/>
          <w:docGrid w:linePitch="360"/>
        </w:sectPr>
      </w:pPr>
      <w:r w:rsidRPr="005F0688">
        <w:rPr>
          <w:noProof/>
        </w:rPr>
        <w:lastRenderedPageBreak/>
        <w:drawing>
          <wp:inline distT="0" distB="0" distL="0" distR="0" wp14:anchorId="380F0E11" wp14:editId="44C9D8A8">
            <wp:extent cx="5943600" cy="46666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3600" cy="4666615"/>
                    </a:xfrm>
                    <a:prstGeom prst="rect">
                      <a:avLst/>
                    </a:prstGeom>
                    <a:noFill/>
                    <a:ln>
                      <a:noFill/>
                    </a:ln>
                  </pic:spPr>
                </pic:pic>
              </a:graphicData>
            </a:graphic>
          </wp:inline>
        </w:drawing>
      </w:r>
    </w:p>
    <w:p w14:paraId="7CD25086" w14:textId="77777777" w:rsidR="00D914BC" w:rsidRDefault="00D914BC" w:rsidP="00A85BDE">
      <w:pPr>
        <w:pStyle w:val="OrderBody"/>
        <w:sectPr w:rsidR="00D914BC" w:rsidSect="00D914BC">
          <w:headerReference w:type="first" r:id="rId99"/>
          <w:pgSz w:w="12240" w:h="15840" w:code="1"/>
          <w:pgMar w:top="1440" w:right="1440" w:bottom="1440" w:left="1440" w:header="720" w:footer="720" w:gutter="0"/>
          <w:cols w:space="720"/>
          <w:titlePg/>
          <w:docGrid w:linePitch="360"/>
        </w:sectPr>
      </w:pPr>
      <w:r>
        <w:rPr>
          <w:noProof/>
        </w:rPr>
        <w:lastRenderedPageBreak/>
        <w:drawing>
          <wp:inline distT="0" distB="0" distL="0" distR="0" wp14:anchorId="4A58AB03" wp14:editId="46A56449">
            <wp:extent cx="5888990" cy="5669915"/>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888990" cy="5669915"/>
                    </a:xfrm>
                    <a:prstGeom prst="rect">
                      <a:avLst/>
                    </a:prstGeom>
                    <a:noFill/>
                  </pic:spPr>
                </pic:pic>
              </a:graphicData>
            </a:graphic>
          </wp:inline>
        </w:drawing>
      </w:r>
    </w:p>
    <w:p w14:paraId="2B68172C" w14:textId="2EA85361" w:rsidR="00D914BC" w:rsidRDefault="00A83E24" w:rsidP="00A85BDE">
      <w:pPr>
        <w:pStyle w:val="OrderBody"/>
        <w:sectPr w:rsidR="00D914BC" w:rsidSect="00D914BC">
          <w:headerReference w:type="first" r:id="rId101"/>
          <w:pgSz w:w="15840" w:h="12240" w:orient="landscape" w:code="1"/>
          <w:pgMar w:top="1440" w:right="1440" w:bottom="1440" w:left="1440" w:header="720" w:footer="720" w:gutter="0"/>
          <w:cols w:space="720"/>
          <w:titlePg/>
          <w:docGrid w:linePitch="360"/>
        </w:sectPr>
      </w:pPr>
      <w:r w:rsidRPr="009D1F85">
        <w:rPr>
          <w:noProof/>
        </w:rPr>
        <w:lastRenderedPageBreak/>
        <w:drawing>
          <wp:inline distT="0" distB="0" distL="0" distR="0" wp14:anchorId="0A936EBB" wp14:editId="550BC224">
            <wp:extent cx="7424386" cy="6191406"/>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424386" cy="6191406"/>
                    </a:xfrm>
                    <a:prstGeom prst="rect">
                      <a:avLst/>
                    </a:prstGeom>
                    <a:noFill/>
                    <a:ln>
                      <a:noFill/>
                    </a:ln>
                  </pic:spPr>
                </pic:pic>
              </a:graphicData>
            </a:graphic>
          </wp:inline>
        </w:drawing>
      </w:r>
    </w:p>
    <w:p w14:paraId="534DBB70" w14:textId="31236C7B" w:rsidR="00D914BC" w:rsidRDefault="00A83E24" w:rsidP="00A85BDE">
      <w:pPr>
        <w:pStyle w:val="OrderBody"/>
        <w:sectPr w:rsidR="00D914BC" w:rsidSect="00D914BC">
          <w:headerReference w:type="first" r:id="rId103"/>
          <w:pgSz w:w="15840" w:h="12240" w:orient="landscape" w:code="1"/>
          <w:pgMar w:top="1440" w:right="1440" w:bottom="1440" w:left="1440" w:header="720" w:footer="720" w:gutter="0"/>
          <w:cols w:space="720"/>
          <w:titlePg/>
          <w:docGrid w:linePitch="360"/>
        </w:sectPr>
      </w:pPr>
      <w:r w:rsidRPr="009D1F85">
        <w:rPr>
          <w:noProof/>
        </w:rPr>
        <w:lastRenderedPageBreak/>
        <w:drawing>
          <wp:inline distT="0" distB="0" distL="0" distR="0" wp14:anchorId="37058340" wp14:editId="37391CD3">
            <wp:extent cx="8229600" cy="570293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229600" cy="5702935"/>
                    </a:xfrm>
                    <a:prstGeom prst="rect">
                      <a:avLst/>
                    </a:prstGeom>
                    <a:noFill/>
                    <a:ln>
                      <a:noFill/>
                    </a:ln>
                  </pic:spPr>
                </pic:pic>
              </a:graphicData>
            </a:graphic>
          </wp:inline>
        </w:drawing>
      </w:r>
    </w:p>
    <w:p w14:paraId="681CAA53" w14:textId="77777777" w:rsidR="00D914BC" w:rsidRDefault="00D914BC" w:rsidP="00A85BDE">
      <w:pPr>
        <w:pStyle w:val="OrderBody"/>
        <w:sectPr w:rsidR="00D914BC" w:rsidSect="00D914BC">
          <w:headerReference w:type="first" r:id="rId105"/>
          <w:pgSz w:w="12240" w:h="15840" w:code="1"/>
          <w:pgMar w:top="1440" w:right="1440" w:bottom="1440" w:left="1440" w:header="720" w:footer="720" w:gutter="0"/>
          <w:cols w:space="720"/>
          <w:titlePg/>
          <w:docGrid w:linePitch="360"/>
        </w:sectPr>
      </w:pPr>
      <w:r>
        <w:rPr>
          <w:noProof/>
        </w:rPr>
        <w:lastRenderedPageBreak/>
        <w:drawing>
          <wp:inline distT="0" distB="0" distL="0" distR="0" wp14:anchorId="30C8FFE3" wp14:editId="2A0D62BC">
            <wp:extent cx="5724525" cy="48101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24525" cy="4810125"/>
                    </a:xfrm>
                    <a:prstGeom prst="rect">
                      <a:avLst/>
                    </a:prstGeom>
                    <a:noFill/>
                  </pic:spPr>
                </pic:pic>
              </a:graphicData>
            </a:graphic>
          </wp:inline>
        </w:drawing>
      </w:r>
    </w:p>
    <w:p w14:paraId="2EBF2EE9" w14:textId="06873BA0" w:rsidR="00D914BC" w:rsidRDefault="00A83E24" w:rsidP="00A85BDE">
      <w:pPr>
        <w:pStyle w:val="OrderBody"/>
        <w:sectPr w:rsidR="00D914BC" w:rsidSect="00D914BC">
          <w:headerReference w:type="first" r:id="rId107"/>
          <w:pgSz w:w="15840" w:h="12240" w:orient="landscape" w:code="1"/>
          <w:pgMar w:top="1440" w:right="1440" w:bottom="1440" w:left="1440" w:header="720" w:footer="720" w:gutter="0"/>
          <w:cols w:space="720"/>
          <w:titlePg/>
          <w:docGrid w:linePitch="360"/>
        </w:sectPr>
      </w:pPr>
      <w:r w:rsidRPr="009D1F85">
        <w:rPr>
          <w:noProof/>
        </w:rPr>
        <w:lastRenderedPageBreak/>
        <w:drawing>
          <wp:inline distT="0" distB="0" distL="0" distR="0" wp14:anchorId="0D071A22" wp14:editId="1528DB53">
            <wp:extent cx="8229600" cy="5702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229600" cy="5702935"/>
                    </a:xfrm>
                    <a:prstGeom prst="rect">
                      <a:avLst/>
                    </a:prstGeom>
                    <a:noFill/>
                    <a:ln>
                      <a:noFill/>
                    </a:ln>
                  </pic:spPr>
                </pic:pic>
              </a:graphicData>
            </a:graphic>
          </wp:inline>
        </w:drawing>
      </w:r>
    </w:p>
    <w:p w14:paraId="777764AD" w14:textId="77777777" w:rsidR="00D914BC" w:rsidRDefault="00D914BC" w:rsidP="00A85BDE">
      <w:pPr>
        <w:pStyle w:val="OrderBody"/>
        <w:sectPr w:rsidR="00D914BC" w:rsidSect="00D914BC">
          <w:headerReference w:type="first" r:id="rId109"/>
          <w:pgSz w:w="12240" w:h="15840" w:code="1"/>
          <w:pgMar w:top="1440" w:right="1440" w:bottom="1440" w:left="1440" w:header="720" w:footer="720" w:gutter="0"/>
          <w:cols w:space="720"/>
          <w:titlePg/>
          <w:docGrid w:linePitch="360"/>
        </w:sectPr>
      </w:pPr>
      <w:r>
        <w:rPr>
          <w:noProof/>
        </w:rPr>
        <w:lastRenderedPageBreak/>
        <w:drawing>
          <wp:inline distT="0" distB="0" distL="0" distR="0" wp14:anchorId="2F1FDF65" wp14:editId="74CA02D3">
            <wp:extent cx="5888990" cy="48101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888990" cy="4810125"/>
                    </a:xfrm>
                    <a:prstGeom prst="rect">
                      <a:avLst/>
                    </a:prstGeom>
                    <a:noFill/>
                  </pic:spPr>
                </pic:pic>
              </a:graphicData>
            </a:graphic>
          </wp:inline>
        </w:drawing>
      </w:r>
    </w:p>
    <w:p w14:paraId="3A5E3E5A" w14:textId="44006E37" w:rsidR="00D914BC" w:rsidRDefault="00E41983" w:rsidP="00A85BDE">
      <w:pPr>
        <w:pStyle w:val="OrderBody"/>
        <w:sectPr w:rsidR="00D914BC" w:rsidSect="00D914BC">
          <w:headerReference w:type="first" r:id="rId111"/>
          <w:pgSz w:w="12240" w:h="15840" w:code="1"/>
          <w:pgMar w:top="1440" w:right="1440" w:bottom="1440" w:left="1440" w:header="720" w:footer="720" w:gutter="0"/>
          <w:cols w:space="720"/>
          <w:titlePg/>
          <w:docGrid w:linePitch="360"/>
        </w:sectPr>
      </w:pPr>
      <w:r w:rsidRPr="00D60039">
        <w:rPr>
          <w:noProof/>
        </w:rPr>
        <w:lastRenderedPageBreak/>
        <w:drawing>
          <wp:inline distT="0" distB="0" distL="0" distR="0" wp14:anchorId="5F911995" wp14:editId="66342A13">
            <wp:extent cx="5943600" cy="70059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943600" cy="7005955"/>
                    </a:xfrm>
                    <a:prstGeom prst="rect">
                      <a:avLst/>
                    </a:prstGeom>
                    <a:noFill/>
                    <a:ln>
                      <a:noFill/>
                    </a:ln>
                  </pic:spPr>
                </pic:pic>
              </a:graphicData>
            </a:graphic>
          </wp:inline>
        </w:drawing>
      </w:r>
    </w:p>
    <w:p w14:paraId="4C8AE620" w14:textId="6A9B00D5" w:rsidR="00D914BC" w:rsidRDefault="00553868" w:rsidP="00A85BDE">
      <w:pPr>
        <w:pStyle w:val="OrderBody"/>
        <w:sectPr w:rsidR="00D914BC" w:rsidSect="00D914BC">
          <w:headerReference w:type="first" r:id="rId113"/>
          <w:pgSz w:w="12240" w:h="15840" w:code="1"/>
          <w:pgMar w:top="1440" w:right="1440" w:bottom="1440" w:left="1440" w:header="720" w:footer="720" w:gutter="0"/>
          <w:cols w:space="720"/>
          <w:titlePg/>
          <w:docGrid w:linePitch="360"/>
        </w:sectPr>
      </w:pPr>
      <w:r w:rsidRPr="00F71E19">
        <w:rPr>
          <w:noProof/>
        </w:rPr>
        <w:lastRenderedPageBreak/>
        <w:drawing>
          <wp:inline distT="0" distB="0" distL="0" distR="0" wp14:anchorId="577BCDC2" wp14:editId="4F59C17B">
            <wp:extent cx="5943600" cy="4385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943600" cy="4385310"/>
                    </a:xfrm>
                    <a:prstGeom prst="rect">
                      <a:avLst/>
                    </a:prstGeom>
                    <a:noFill/>
                    <a:ln>
                      <a:noFill/>
                    </a:ln>
                  </pic:spPr>
                </pic:pic>
              </a:graphicData>
            </a:graphic>
          </wp:inline>
        </w:drawing>
      </w:r>
    </w:p>
    <w:p w14:paraId="07AB34E4" w14:textId="77777777" w:rsidR="00D914BC" w:rsidRDefault="00D914BC" w:rsidP="00A85BDE">
      <w:pPr>
        <w:pStyle w:val="OrderBody"/>
        <w:sectPr w:rsidR="00D914BC" w:rsidSect="00D914BC">
          <w:headerReference w:type="first" r:id="rId115"/>
          <w:pgSz w:w="12240" w:h="15840" w:code="1"/>
          <w:pgMar w:top="1440" w:right="1440" w:bottom="1440" w:left="1440" w:header="720" w:footer="720" w:gutter="0"/>
          <w:cols w:space="720"/>
          <w:titlePg/>
          <w:docGrid w:linePitch="360"/>
        </w:sectPr>
      </w:pPr>
      <w:r>
        <w:rPr>
          <w:noProof/>
        </w:rPr>
        <w:lastRenderedPageBreak/>
        <w:drawing>
          <wp:inline distT="0" distB="0" distL="0" distR="0" wp14:anchorId="02A74605" wp14:editId="6635E5B6">
            <wp:extent cx="5840730" cy="3096895"/>
            <wp:effectExtent l="0" t="0" r="762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840730" cy="3096895"/>
                    </a:xfrm>
                    <a:prstGeom prst="rect">
                      <a:avLst/>
                    </a:prstGeom>
                    <a:noFill/>
                  </pic:spPr>
                </pic:pic>
              </a:graphicData>
            </a:graphic>
          </wp:inline>
        </w:drawing>
      </w:r>
    </w:p>
    <w:p w14:paraId="4E18CB72" w14:textId="62363FC5" w:rsidR="00D914BC" w:rsidRDefault="00553868" w:rsidP="00A85BDE">
      <w:pPr>
        <w:pStyle w:val="OrderBody"/>
        <w:sectPr w:rsidR="00D914BC" w:rsidSect="00D914BC">
          <w:headerReference w:type="first" r:id="rId117"/>
          <w:pgSz w:w="15840" w:h="12240" w:orient="landscape" w:code="1"/>
          <w:pgMar w:top="1440" w:right="1440" w:bottom="1440" w:left="1440" w:header="720" w:footer="720" w:gutter="0"/>
          <w:cols w:space="720"/>
          <w:titlePg/>
          <w:docGrid w:linePitch="360"/>
        </w:sectPr>
      </w:pPr>
      <w:r w:rsidRPr="00F71E19">
        <w:rPr>
          <w:noProof/>
        </w:rPr>
        <w:lastRenderedPageBreak/>
        <w:drawing>
          <wp:inline distT="0" distB="0" distL="0" distR="0" wp14:anchorId="56394ADF" wp14:editId="3CD02E0B">
            <wp:extent cx="8229600" cy="51517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229600" cy="5151755"/>
                    </a:xfrm>
                    <a:prstGeom prst="rect">
                      <a:avLst/>
                    </a:prstGeom>
                    <a:noFill/>
                    <a:ln>
                      <a:noFill/>
                    </a:ln>
                  </pic:spPr>
                </pic:pic>
              </a:graphicData>
            </a:graphic>
          </wp:inline>
        </w:drawing>
      </w:r>
    </w:p>
    <w:p w14:paraId="2841AC3B" w14:textId="205D55B1" w:rsidR="00D914BC" w:rsidRDefault="00553868" w:rsidP="00A85BDE">
      <w:pPr>
        <w:pStyle w:val="OrderBody"/>
        <w:sectPr w:rsidR="00D914BC" w:rsidSect="00D914BC">
          <w:headerReference w:type="first" r:id="rId119"/>
          <w:pgSz w:w="15840" w:h="12240" w:orient="landscape" w:code="1"/>
          <w:pgMar w:top="1440" w:right="1440" w:bottom="1440" w:left="1440" w:header="720" w:footer="720" w:gutter="0"/>
          <w:cols w:space="720"/>
          <w:titlePg/>
          <w:docGrid w:linePitch="360"/>
        </w:sectPr>
      </w:pPr>
      <w:r w:rsidRPr="00F71E19">
        <w:rPr>
          <w:noProof/>
        </w:rPr>
        <w:lastRenderedPageBreak/>
        <w:drawing>
          <wp:inline distT="0" distB="0" distL="0" distR="0" wp14:anchorId="37AD3228" wp14:editId="32D3B74A">
            <wp:extent cx="8229600" cy="570293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8229600" cy="5702935"/>
                    </a:xfrm>
                    <a:prstGeom prst="rect">
                      <a:avLst/>
                    </a:prstGeom>
                    <a:noFill/>
                    <a:ln>
                      <a:noFill/>
                    </a:ln>
                  </pic:spPr>
                </pic:pic>
              </a:graphicData>
            </a:graphic>
          </wp:inline>
        </w:drawing>
      </w:r>
    </w:p>
    <w:p w14:paraId="7A7928C6" w14:textId="77777777" w:rsidR="00DD5310" w:rsidRDefault="00DD5310" w:rsidP="00A85BDE">
      <w:pPr>
        <w:pStyle w:val="OrderBody"/>
        <w:sectPr w:rsidR="00DD5310" w:rsidSect="00D914BC">
          <w:headerReference w:type="first" r:id="rId121"/>
          <w:pgSz w:w="12240" w:h="15840" w:code="1"/>
          <w:pgMar w:top="1440" w:right="1440" w:bottom="1440" w:left="1440" w:header="720" w:footer="720" w:gutter="0"/>
          <w:cols w:space="720"/>
          <w:titlePg/>
          <w:docGrid w:linePitch="360"/>
        </w:sectPr>
      </w:pPr>
      <w:r>
        <w:rPr>
          <w:noProof/>
        </w:rPr>
        <w:lastRenderedPageBreak/>
        <w:drawing>
          <wp:inline distT="0" distB="0" distL="0" distR="0" wp14:anchorId="5EC0352A" wp14:editId="0EC487F8">
            <wp:extent cx="5627370" cy="36398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627370" cy="3639820"/>
                    </a:xfrm>
                    <a:prstGeom prst="rect">
                      <a:avLst/>
                    </a:prstGeom>
                    <a:noFill/>
                  </pic:spPr>
                </pic:pic>
              </a:graphicData>
            </a:graphic>
          </wp:inline>
        </w:drawing>
      </w:r>
    </w:p>
    <w:p w14:paraId="151E2FDD" w14:textId="64CDE1D2" w:rsidR="00DD5310" w:rsidRDefault="00E41983" w:rsidP="00A85BDE">
      <w:pPr>
        <w:pStyle w:val="OrderBody"/>
        <w:sectPr w:rsidR="00DD5310" w:rsidSect="00D914BC">
          <w:headerReference w:type="first" r:id="rId123"/>
          <w:pgSz w:w="12240" w:h="15840" w:code="1"/>
          <w:pgMar w:top="1440" w:right="1440" w:bottom="1440" w:left="1440" w:header="720" w:footer="720" w:gutter="0"/>
          <w:cols w:space="720"/>
          <w:titlePg/>
          <w:docGrid w:linePitch="360"/>
        </w:sectPr>
      </w:pPr>
      <w:r w:rsidRPr="00D60039">
        <w:rPr>
          <w:noProof/>
        </w:rPr>
        <w:lastRenderedPageBreak/>
        <w:drawing>
          <wp:inline distT="0" distB="0" distL="0" distR="0" wp14:anchorId="495D33B1" wp14:editId="259E7BB6">
            <wp:extent cx="5943600" cy="455866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943600" cy="4558665"/>
                    </a:xfrm>
                    <a:prstGeom prst="rect">
                      <a:avLst/>
                    </a:prstGeom>
                    <a:noFill/>
                    <a:ln>
                      <a:noFill/>
                    </a:ln>
                  </pic:spPr>
                </pic:pic>
              </a:graphicData>
            </a:graphic>
          </wp:inline>
        </w:drawing>
      </w:r>
    </w:p>
    <w:p w14:paraId="421EF58C" w14:textId="2CE7262C" w:rsidR="00DD5310" w:rsidRDefault="00553868" w:rsidP="00A85BDE">
      <w:pPr>
        <w:pStyle w:val="OrderBody"/>
        <w:sectPr w:rsidR="00DD5310" w:rsidSect="00D914BC">
          <w:headerReference w:type="first" r:id="rId125"/>
          <w:pgSz w:w="12240" w:h="15840" w:code="1"/>
          <w:pgMar w:top="1440" w:right="1440" w:bottom="1440" w:left="1440" w:header="720" w:footer="720" w:gutter="0"/>
          <w:cols w:space="720"/>
          <w:titlePg/>
          <w:docGrid w:linePitch="360"/>
        </w:sectPr>
      </w:pPr>
      <w:r w:rsidRPr="00BB78DA">
        <w:rPr>
          <w:noProof/>
        </w:rPr>
        <w:lastRenderedPageBreak/>
        <w:drawing>
          <wp:inline distT="0" distB="0" distL="0" distR="0" wp14:anchorId="3AB022FA" wp14:editId="27E269F9">
            <wp:extent cx="5943600" cy="44386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943600" cy="4438650"/>
                    </a:xfrm>
                    <a:prstGeom prst="rect">
                      <a:avLst/>
                    </a:prstGeom>
                    <a:noFill/>
                    <a:ln>
                      <a:noFill/>
                    </a:ln>
                  </pic:spPr>
                </pic:pic>
              </a:graphicData>
            </a:graphic>
          </wp:inline>
        </w:drawing>
      </w:r>
    </w:p>
    <w:p w14:paraId="38BEC18B" w14:textId="6FBFCF19" w:rsidR="00DD5310" w:rsidRDefault="00553868" w:rsidP="00A85BDE">
      <w:pPr>
        <w:pStyle w:val="OrderBody"/>
        <w:sectPr w:rsidR="00DD5310" w:rsidSect="00D914BC">
          <w:headerReference w:type="first" r:id="rId127"/>
          <w:pgSz w:w="12240" w:h="15840" w:code="1"/>
          <w:pgMar w:top="1440" w:right="1440" w:bottom="1440" w:left="1440" w:header="720" w:footer="720" w:gutter="0"/>
          <w:cols w:space="720"/>
          <w:titlePg/>
          <w:docGrid w:linePitch="360"/>
        </w:sectPr>
      </w:pPr>
      <w:r w:rsidRPr="00BB78DA">
        <w:rPr>
          <w:noProof/>
        </w:rPr>
        <w:lastRenderedPageBreak/>
        <w:drawing>
          <wp:inline distT="0" distB="0" distL="0" distR="0" wp14:anchorId="2C78E03A" wp14:editId="275B5BDA">
            <wp:extent cx="5943600" cy="45948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43600" cy="4594860"/>
                    </a:xfrm>
                    <a:prstGeom prst="rect">
                      <a:avLst/>
                    </a:prstGeom>
                    <a:noFill/>
                    <a:ln>
                      <a:noFill/>
                    </a:ln>
                  </pic:spPr>
                </pic:pic>
              </a:graphicData>
            </a:graphic>
          </wp:inline>
        </w:drawing>
      </w:r>
    </w:p>
    <w:p w14:paraId="0913C87E" w14:textId="77777777" w:rsidR="00DD5310" w:rsidRDefault="00DD5310" w:rsidP="00A85BDE">
      <w:pPr>
        <w:pStyle w:val="OrderBody"/>
        <w:sectPr w:rsidR="00DD5310" w:rsidSect="00D914BC">
          <w:headerReference w:type="first" r:id="rId129"/>
          <w:pgSz w:w="12240" w:h="15840" w:code="1"/>
          <w:pgMar w:top="1440" w:right="1440" w:bottom="1440" w:left="1440" w:header="720" w:footer="720" w:gutter="0"/>
          <w:cols w:space="720"/>
          <w:titlePg/>
          <w:docGrid w:linePitch="360"/>
        </w:sectPr>
      </w:pPr>
      <w:r w:rsidRPr="00BF5403">
        <w:rPr>
          <w:noProof/>
        </w:rPr>
        <w:lastRenderedPageBreak/>
        <w:drawing>
          <wp:inline distT="0" distB="0" distL="0" distR="0" wp14:anchorId="40BB95B3" wp14:editId="776ACEC3">
            <wp:extent cx="5943600" cy="4191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943600" cy="4191162"/>
                    </a:xfrm>
                    <a:prstGeom prst="rect">
                      <a:avLst/>
                    </a:prstGeom>
                    <a:noFill/>
                    <a:ln>
                      <a:noFill/>
                    </a:ln>
                  </pic:spPr>
                </pic:pic>
              </a:graphicData>
            </a:graphic>
          </wp:inline>
        </w:drawing>
      </w:r>
    </w:p>
    <w:p w14:paraId="56FF38D4" w14:textId="3A8B0AAE" w:rsidR="00DD5310" w:rsidRDefault="00553868" w:rsidP="00A85BDE">
      <w:pPr>
        <w:pStyle w:val="OrderBody"/>
        <w:sectPr w:rsidR="00DD5310" w:rsidSect="00DD5310">
          <w:headerReference w:type="first" r:id="rId131"/>
          <w:pgSz w:w="15840" w:h="12240" w:orient="landscape" w:code="1"/>
          <w:pgMar w:top="1440" w:right="1440" w:bottom="1440" w:left="1440" w:header="720" w:footer="720" w:gutter="0"/>
          <w:cols w:space="720"/>
          <w:titlePg/>
          <w:docGrid w:linePitch="360"/>
        </w:sectPr>
      </w:pPr>
      <w:r w:rsidRPr="00BB78DA">
        <w:rPr>
          <w:noProof/>
        </w:rPr>
        <w:lastRenderedPageBreak/>
        <w:drawing>
          <wp:inline distT="0" distB="0" distL="0" distR="0" wp14:anchorId="032590C7" wp14:editId="0A922540">
            <wp:extent cx="8229600" cy="51517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8229600" cy="5151755"/>
                    </a:xfrm>
                    <a:prstGeom prst="rect">
                      <a:avLst/>
                    </a:prstGeom>
                    <a:noFill/>
                    <a:ln>
                      <a:noFill/>
                    </a:ln>
                  </pic:spPr>
                </pic:pic>
              </a:graphicData>
            </a:graphic>
          </wp:inline>
        </w:drawing>
      </w:r>
    </w:p>
    <w:p w14:paraId="138EBA87" w14:textId="48B60DDA" w:rsidR="00553868" w:rsidRDefault="00553868" w:rsidP="00A85BDE">
      <w:pPr>
        <w:pStyle w:val="OrderBody"/>
        <w:sectPr w:rsidR="00553868" w:rsidSect="00DD5310">
          <w:headerReference w:type="first" r:id="rId133"/>
          <w:pgSz w:w="15840" w:h="12240" w:orient="landscape" w:code="1"/>
          <w:pgMar w:top="1440" w:right="1440" w:bottom="1440" w:left="1440" w:header="720" w:footer="720" w:gutter="0"/>
          <w:cols w:space="720"/>
          <w:titlePg/>
          <w:docGrid w:linePitch="360"/>
        </w:sectPr>
      </w:pPr>
      <w:r w:rsidRPr="00F71E19">
        <w:rPr>
          <w:noProof/>
        </w:rPr>
        <w:lastRenderedPageBreak/>
        <w:drawing>
          <wp:inline distT="0" distB="0" distL="0" distR="0" wp14:anchorId="57F05B59" wp14:editId="06CAF30C">
            <wp:extent cx="7916571" cy="548640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7933605" cy="5498205"/>
                    </a:xfrm>
                    <a:prstGeom prst="rect">
                      <a:avLst/>
                    </a:prstGeom>
                    <a:noFill/>
                    <a:ln>
                      <a:noFill/>
                    </a:ln>
                  </pic:spPr>
                </pic:pic>
              </a:graphicData>
            </a:graphic>
          </wp:inline>
        </w:drawing>
      </w:r>
    </w:p>
    <w:p w14:paraId="1CF97C94" w14:textId="0676451D" w:rsidR="00DD5310" w:rsidRDefault="00553868" w:rsidP="00A85BDE">
      <w:pPr>
        <w:pStyle w:val="OrderBody"/>
        <w:sectPr w:rsidR="00DD5310" w:rsidSect="00DD5310">
          <w:headerReference w:type="first" r:id="rId135"/>
          <w:pgSz w:w="15840" w:h="12240" w:orient="landscape" w:code="1"/>
          <w:pgMar w:top="1440" w:right="1440" w:bottom="1440" w:left="1440" w:header="720" w:footer="720" w:gutter="0"/>
          <w:cols w:space="720"/>
          <w:titlePg/>
          <w:docGrid w:linePitch="360"/>
        </w:sectPr>
      </w:pPr>
      <w:r w:rsidRPr="00F71E19">
        <w:rPr>
          <w:noProof/>
        </w:rPr>
        <w:lastRenderedPageBreak/>
        <w:drawing>
          <wp:inline distT="0" distB="0" distL="0" distR="0" wp14:anchorId="0246130D" wp14:editId="3AE820E5">
            <wp:extent cx="7987125" cy="550926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000751" cy="5518659"/>
                    </a:xfrm>
                    <a:prstGeom prst="rect">
                      <a:avLst/>
                    </a:prstGeom>
                    <a:noFill/>
                    <a:ln>
                      <a:noFill/>
                    </a:ln>
                  </pic:spPr>
                </pic:pic>
              </a:graphicData>
            </a:graphic>
          </wp:inline>
        </w:drawing>
      </w:r>
    </w:p>
    <w:p w14:paraId="2A2CF1E3" w14:textId="77777777" w:rsidR="00BB0EE2" w:rsidRPr="00A85BDE" w:rsidRDefault="00DD5310" w:rsidP="00A85BDE">
      <w:pPr>
        <w:pStyle w:val="OrderBody"/>
      </w:pPr>
      <w:r w:rsidRPr="00BF5403">
        <w:rPr>
          <w:noProof/>
        </w:rPr>
        <w:lastRenderedPageBreak/>
        <w:drawing>
          <wp:inline distT="0" distB="0" distL="0" distR="0" wp14:anchorId="2DC33382" wp14:editId="349BD2ED">
            <wp:extent cx="5943600" cy="40052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943600" cy="4005250"/>
                    </a:xfrm>
                    <a:prstGeom prst="rect">
                      <a:avLst/>
                    </a:prstGeom>
                    <a:noFill/>
                    <a:ln>
                      <a:noFill/>
                    </a:ln>
                  </pic:spPr>
                </pic:pic>
              </a:graphicData>
            </a:graphic>
          </wp:inline>
        </w:drawing>
      </w:r>
    </w:p>
    <w:sectPr w:rsidR="00BB0EE2" w:rsidRPr="00A85BDE" w:rsidSect="00DD5310">
      <w:headerReference w:type="first" r:id="rId13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CA6E2" w14:textId="77777777" w:rsidR="007617A8" w:rsidRDefault="007617A8">
      <w:r>
        <w:separator/>
      </w:r>
    </w:p>
  </w:endnote>
  <w:endnote w:type="continuationSeparator" w:id="0">
    <w:p w14:paraId="4F9B1A59" w14:textId="77777777" w:rsidR="007617A8" w:rsidRDefault="0076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85D5" w14:textId="77777777" w:rsidR="007617A8" w:rsidRDefault="007617A8">
    <w:pPr>
      <w:pStyle w:val="Footer"/>
    </w:pPr>
  </w:p>
  <w:p w14:paraId="58A2FB51" w14:textId="77777777" w:rsidR="007617A8" w:rsidRDefault="0076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09657" w14:textId="77777777" w:rsidR="007617A8" w:rsidRDefault="007617A8">
      <w:r>
        <w:separator/>
      </w:r>
    </w:p>
  </w:footnote>
  <w:footnote w:type="continuationSeparator" w:id="0">
    <w:p w14:paraId="147B2A3D" w14:textId="77777777" w:rsidR="007617A8" w:rsidRDefault="007617A8">
      <w:r>
        <w:continuationSeparator/>
      </w:r>
    </w:p>
  </w:footnote>
  <w:footnote w:id="1">
    <w:p w14:paraId="0A0E7974" w14:textId="77777777" w:rsidR="007617A8" w:rsidRDefault="007617A8" w:rsidP="00745D96">
      <w:pPr>
        <w:pStyle w:val="FootnoteText"/>
      </w:pPr>
      <w:r>
        <w:rPr>
          <w:rStyle w:val="FootnoteReference"/>
        </w:rPr>
        <w:footnoteRef/>
      </w:r>
      <w:r>
        <w:t xml:space="preserve">Order No. PSC-2025-0280-PAA-WS, issued July 21, 2025, in Docket No. 20240130-WS, </w:t>
      </w:r>
      <w:r w:rsidRPr="00846BD7">
        <w:rPr>
          <w:i/>
        </w:rPr>
        <w:t xml:space="preserve">In re: </w:t>
      </w:r>
      <w:r w:rsidRPr="007E0F69">
        <w:rPr>
          <w:i/>
        </w:rPr>
        <w:t>Application for grandfather certificate to operate water and wastewater utility in Citrus County, by CSWR-Florida</w:t>
      </w:r>
      <w:r>
        <w:rPr>
          <w:i/>
        </w:rPr>
        <w:t xml:space="preserve"> Utility Operating Company, LLC</w:t>
      </w:r>
      <w:r w:rsidRPr="00846BD7">
        <w:rPr>
          <w:i/>
        </w:rPr>
        <w:t>.</w:t>
      </w:r>
    </w:p>
  </w:footnote>
  <w:footnote w:id="2">
    <w:p w14:paraId="68561361" w14:textId="77777777" w:rsidR="007617A8" w:rsidRPr="006B194D" w:rsidRDefault="007617A8" w:rsidP="00745D96">
      <w:pPr>
        <w:pStyle w:val="FootnoteText"/>
        <w:rPr>
          <w:i/>
        </w:rPr>
      </w:pPr>
      <w:r>
        <w:rPr>
          <w:rStyle w:val="FootnoteReference"/>
        </w:rPr>
        <w:footnoteRef/>
      </w:r>
      <w:r w:rsidRPr="002907D4">
        <w:rPr>
          <w:i/>
        </w:rPr>
        <w:t>See</w:t>
      </w:r>
      <w:r>
        <w:t xml:space="preserve"> </w:t>
      </w:r>
      <w:r w:rsidRPr="006B194D">
        <w:t>Order Nos. PSC-16-0364-PCO-WU, issued August 29, 2016, in Docket No. 20160065-WU,</w:t>
      </w:r>
      <w:r w:rsidRPr="006B194D">
        <w:rPr>
          <w:i/>
        </w:rPr>
        <w:t xml:space="preserve"> In re: Application for increase in water rates in Charlotte County by Bocilla Utilities, Inc</w:t>
      </w:r>
      <w:r w:rsidRPr="006B194D">
        <w:t>.</w:t>
      </w:r>
      <w:r>
        <w:t xml:space="preserve"> (In declining to make interim adjustments, we stated, “This is the Utility’s first rate proceeding since receiving a grandfather certificate….Therefore, adjustments from a prior case are not necessary.”)</w:t>
      </w:r>
      <w:r w:rsidRPr="006B194D">
        <w:t xml:space="preserve">; PSC-00-9110-PSO-WU, issued May 8, 2000, in Docket No. 19991437-WU, </w:t>
      </w:r>
      <w:r w:rsidRPr="006B194D">
        <w:rPr>
          <w:i/>
        </w:rPr>
        <w:t>In re: Application for increase in water rates in Orange County by Wedgefield Utilities, Inc.</w:t>
      </w:r>
      <w:r w:rsidRPr="006B194D">
        <w:t>; and PSC-95-1570-FOF-WS, issued December 20, 1995, in Docket No. 19950336-WS,</w:t>
      </w:r>
      <w:r w:rsidRPr="006B194D">
        <w:rPr>
          <w:i/>
        </w:rPr>
        <w:t xml:space="preserve"> In re: Application for rate increase in Charlotte County by Rotonda West Utility Corporation.</w:t>
      </w:r>
    </w:p>
  </w:footnote>
  <w:footnote w:id="3">
    <w:p w14:paraId="493271F0" w14:textId="77777777" w:rsidR="007617A8" w:rsidRDefault="007617A8" w:rsidP="00745D96">
      <w:pPr>
        <w:pStyle w:val="FootnoteText"/>
      </w:pPr>
      <w:r w:rsidRPr="004D6668">
        <w:rPr>
          <w:rStyle w:val="FootnoteReference"/>
        </w:rPr>
        <w:footnoteRef/>
      </w:r>
      <w:r w:rsidRPr="004D6668">
        <w:t>D</w:t>
      </w:r>
      <w:r>
        <w:t xml:space="preserve">ocument </w:t>
      </w:r>
      <w:r w:rsidRPr="004D6668">
        <w:t>N</w:t>
      </w:r>
      <w:r>
        <w:t>o.</w:t>
      </w:r>
      <w:r w:rsidRPr="004D6668">
        <w:t xml:space="preserve"> 04</w:t>
      </w:r>
      <w:r>
        <w:t>529-2024, filed on June 3, 2024.</w:t>
      </w:r>
    </w:p>
  </w:footnote>
  <w:footnote w:id="4">
    <w:p w14:paraId="2F49EE23" w14:textId="77777777" w:rsidR="007617A8" w:rsidRDefault="007617A8" w:rsidP="00745D96">
      <w:pPr>
        <w:pStyle w:val="FootnoteText"/>
      </w:pPr>
      <w:r>
        <w:rPr>
          <w:rStyle w:val="FootnoteReference"/>
        </w:rPr>
        <w:footnoteRef/>
      </w:r>
      <w:r>
        <w:t>Document No. 06899-2025, filed on July 25, 2025.</w:t>
      </w:r>
    </w:p>
  </w:footnote>
  <w:footnote w:id="5">
    <w:p w14:paraId="42418869" w14:textId="3BD332A9" w:rsidR="007617A8" w:rsidRDefault="007617A8" w:rsidP="00745D96">
      <w:pPr>
        <w:pStyle w:val="FootnoteText"/>
      </w:pPr>
      <w:r>
        <w:rPr>
          <w:rStyle w:val="FootnoteReference"/>
        </w:rPr>
        <w:footnoteRef/>
      </w:r>
      <w:r>
        <w:t>The r</w:t>
      </w:r>
      <w:r w:rsidRPr="009B729A">
        <w:t>ule states the rate of return sh</w:t>
      </w:r>
      <w:r>
        <w:t>all</w:t>
      </w:r>
      <w:r w:rsidRPr="009B729A">
        <w:t xml:space="preserve"> be calculated in accordance with</w:t>
      </w:r>
      <w:r>
        <w:t xml:space="preserve"> Section 367.082(5), F.S., which</w:t>
      </w:r>
      <w:r w:rsidRPr="009B729A">
        <w:t xml:space="preserve"> states the calculation sh</w:t>
      </w:r>
      <w:r>
        <w:t>all</w:t>
      </w:r>
      <w:r w:rsidRPr="009B729A">
        <w:t xml:space="preserve"> be based on a 12-month period.</w:t>
      </w:r>
    </w:p>
  </w:footnote>
  <w:footnote w:id="6">
    <w:p w14:paraId="671AF9DC" w14:textId="77777777" w:rsidR="007617A8" w:rsidRDefault="007617A8" w:rsidP="00745D96">
      <w:pPr>
        <w:pStyle w:val="FootnoteText"/>
      </w:pPr>
      <w:r>
        <w:rPr>
          <w:rStyle w:val="FootnoteReference"/>
        </w:rPr>
        <w:footnoteRef/>
      </w:r>
      <w:r>
        <w:t>Document No. 01883-2022, filed on March 15, 2022.</w:t>
      </w:r>
    </w:p>
  </w:footnote>
  <w:footnote w:id="7">
    <w:p w14:paraId="10F06556" w14:textId="304B403B" w:rsidR="007617A8" w:rsidRDefault="007617A8">
      <w:pPr>
        <w:pStyle w:val="FootnoteText"/>
      </w:pPr>
      <w:r>
        <w:rPr>
          <w:rStyle w:val="FootnoteReference"/>
        </w:rPr>
        <w:footnoteRef/>
      </w:r>
      <w:r>
        <w:t>Sunshine – Unified consists of the Unified systems and Sandy Acres system.</w:t>
      </w:r>
    </w:p>
  </w:footnote>
  <w:footnote w:id="8">
    <w:p w14:paraId="716C43BE" w14:textId="51EBF22C" w:rsidR="007617A8" w:rsidRDefault="007617A8">
      <w:pPr>
        <w:pStyle w:val="FootnoteText"/>
      </w:pPr>
      <w:r>
        <w:rPr>
          <w:rStyle w:val="FootnoteReference"/>
        </w:rPr>
        <w:footnoteRef/>
      </w:r>
      <w:r>
        <w:t>Sunshine – Other consists of the Ponderosa Pines and Quail Run systems.</w:t>
      </w:r>
    </w:p>
  </w:footnote>
  <w:footnote w:id="9">
    <w:p w14:paraId="616FD65E" w14:textId="7CD85D02" w:rsidR="007617A8" w:rsidRDefault="007617A8" w:rsidP="00745D96">
      <w:pPr>
        <w:pStyle w:val="FootnoteText"/>
      </w:pPr>
      <w:r>
        <w:rPr>
          <w:rStyle w:val="FootnoteReference"/>
        </w:rPr>
        <w:footnoteRef/>
      </w:r>
      <w:r w:rsidRPr="002907D4">
        <w:rPr>
          <w:i/>
        </w:rPr>
        <w:t>See</w:t>
      </w:r>
      <w:r>
        <w:t xml:space="preserve"> </w:t>
      </w:r>
      <w:r w:rsidRPr="00121A4F">
        <w:t>Order No</w:t>
      </w:r>
      <w:r>
        <w:t>s</w:t>
      </w:r>
      <w:r w:rsidRPr="00A67DA3">
        <w:t xml:space="preserve">. PSC-2011-0366-PAA-WU, issued August 31, 2011, in Docket No. 20100126-WU, </w:t>
      </w:r>
      <w:r w:rsidRPr="00A67DA3">
        <w:rPr>
          <w:i/>
          <w:iCs/>
        </w:rPr>
        <w:t>In re: Application for increase in water rates in Marion County by C.F.A.T. H2O, Inc.</w:t>
      </w:r>
      <w:r w:rsidRPr="00A67DA3">
        <w:t xml:space="preserve">, PSC-2016-0537-PAA-WU, issued November 23, 2016, in Docket No. 20150181-WU, </w:t>
      </w:r>
      <w:r w:rsidRPr="00A67DA3">
        <w:rPr>
          <w:i/>
          <w:iCs/>
        </w:rPr>
        <w:t>In re: Application for staff-assisted rate case in Duval County by Neighborhood Utilities, Inc.</w:t>
      </w:r>
      <w:r w:rsidRPr="00A67DA3">
        <w:t xml:space="preserve">, PSC-2012-0357-PAA-WU, issued July 10, 2012, in Docket No. 20100048-WU, </w:t>
      </w:r>
      <w:r w:rsidRPr="00A67DA3">
        <w:rPr>
          <w:i/>
          <w:iCs/>
        </w:rPr>
        <w:t>In re: Application for increase in water rates in Marion County by Sunshine Utilities of Central Florida, Inc.</w:t>
      </w:r>
      <w:r w:rsidRPr="00A67DA3">
        <w:t xml:space="preserve">, PSC-2019-0362-PAA-SU, issued August 26, 2019, in Docket No. 20180218-SU, </w:t>
      </w:r>
      <w:r w:rsidRPr="00A67DA3">
        <w:rPr>
          <w:i/>
          <w:iCs/>
        </w:rPr>
        <w:t>In re: Application for staff-assisted rate case in Brevard County by TKCB, Inc</w:t>
      </w:r>
      <w:r>
        <w:rPr>
          <w:i/>
          <w:iCs/>
        </w:rPr>
        <w:t>.</w:t>
      </w:r>
      <w:r>
        <w:t xml:space="preserve">; </w:t>
      </w:r>
      <w:r w:rsidRPr="00A67DA3">
        <w:t xml:space="preserve">PSC-2011-0385-PAA-WS, issued September 13, 2011, in Docket No. 20100127-WS, </w:t>
      </w:r>
      <w:r w:rsidRPr="00A67DA3">
        <w:rPr>
          <w:i/>
          <w:iCs/>
        </w:rPr>
        <w:t>In re: Application for increase in water and wastewater rates in Marion County by Tradewinds Utilities, Inc.</w:t>
      </w:r>
    </w:p>
  </w:footnote>
  <w:footnote w:id="10">
    <w:p w14:paraId="1A7FC837" w14:textId="11B5DD93" w:rsidR="007617A8" w:rsidRPr="00611B48" w:rsidRDefault="007617A8" w:rsidP="00745D96">
      <w:pPr>
        <w:pStyle w:val="FootnoteText"/>
      </w:pPr>
      <w:r>
        <w:rPr>
          <w:rStyle w:val="FootnoteReference"/>
        </w:rPr>
        <w:footnoteRef/>
      </w:r>
      <w:r w:rsidRPr="00611B48">
        <w:t>Order No. PSC</w:t>
      </w:r>
      <w:r>
        <w:t>-</w:t>
      </w:r>
      <w:r w:rsidRPr="00611B48">
        <w:t>2023-0266-PAA-WS, issued August 22, 2023, in Docket No. 20220062-WS,</w:t>
      </w:r>
      <w:r>
        <w:t xml:space="preserve"> </w:t>
      </w:r>
      <w:r w:rsidRPr="002907D4">
        <w:rPr>
          <w:i/>
        </w:rPr>
        <w:t>I</w:t>
      </w:r>
      <w:r w:rsidRPr="00611B48">
        <w:rPr>
          <w:i/>
        </w:rPr>
        <w:t>n re: Application for transfer of water and wastewater facilities of C.F.A.T. H2O, Inc., water Certificate No. 552-W, and wastewater Certificate No. 481-S to CSWR-Florida Utility Operating</w:t>
      </w:r>
      <w:r>
        <w:rPr>
          <w:i/>
        </w:rPr>
        <w:t xml:space="preserve"> Company, LLC, in Marion County.</w:t>
      </w:r>
    </w:p>
  </w:footnote>
  <w:footnote w:id="11">
    <w:p w14:paraId="3330A752" w14:textId="65BCA185" w:rsidR="007617A8" w:rsidRPr="00EF7432" w:rsidRDefault="007617A8" w:rsidP="00745D96">
      <w:pPr>
        <w:pStyle w:val="FootnoteText"/>
      </w:pPr>
      <w:r>
        <w:rPr>
          <w:rStyle w:val="FootnoteReference"/>
        </w:rPr>
        <w:footnoteRef/>
      </w:r>
      <w:r>
        <w:t>We did not previously evaluate U&amp;U, EUW, and I&amp;I for these two systems; they will be denoted by N/A.</w:t>
      </w:r>
    </w:p>
  </w:footnote>
  <w:footnote w:id="12">
    <w:p w14:paraId="6C8FB740" w14:textId="77777777" w:rsidR="007617A8" w:rsidRDefault="007617A8" w:rsidP="00745D96">
      <w:pPr>
        <w:pStyle w:val="FootnoteText"/>
      </w:pPr>
      <w:r>
        <w:rPr>
          <w:rStyle w:val="FootnoteReference"/>
        </w:rPr>
        <w:footnoteRef/>
      </w:r>
      <w:r>
        <w:t xml:space="preserve">Order No. PSC-2025-0280-PAA-WS, issued July 21, 2025, in Docket No. 20240130-WS, </w:t>
      </w:r>
      <w:r w:rsidRPr="00846BD7">
        <w:rPr>
          <w:i/>
        </w:rPr>
        <w:t xml:space="preserve">In re: </w:t>
      </w:r>
      <w:r w:rsidRPr="007E0F69">
        <w:rPr>
          <w:i/>
        </w:rPr>
        <w:t>Application for grandfather certificate to operate water and wastewater utility in Citrus County, by CSWR-Florida Utility Operating Company, LLC.</w:t>
      </w:r>
    </w:p>
  </w:footnote>
  <w:footnote w:id="13">
    <w:p w14:paraId="6075F082" w14:textId="108D6467" w:rsidR="007617A8" w:rsidRPr="001D7714" w:rsidRDefault="007617A8" w:rsidP="00745D96">
      <w:pPr>
        <w:pStyle w:val="FootnoteText"/>
      </w:pPr>
      <w:r>
        <w:rPr>
          <w:rStyle w:val="FootnoteReference"/>
        </w:rPr>
        <w:footnoteRef/>
      </w:r>
      <w:r>
        <w:t xml:space="preserve"> </w:t>
      </w:r>
      <w:r>
        <w:rPr>
          <w:i/>
        </w:rPr>
        <w:t>See</w:t>
      </w:r>
      <w:r>
        <w:t xml:space="preserve"> Docket Nos. 20250038-WS, 20250043-WS, and 20250047-WS, in which CSWR requested an acquisition adjustment for these two systems, as well as for Aquarina. By Order No. PSC-2025-0250-PCO-WS, issued June 25, 2025, we denied a motion to dismiss the petitions, allowing the three acquisition adjustment applications to proceed; however, no acquisition adjustments have been ordered for these systems at this time. </w:t>
      </w:r>
    </w:p>
  </w:footnote>
  <w:footnote w:id="14">
    <w:p w14:paraId="2798988C" w14:textId="77777777" w:rsidR="007617A8" w:rsidRPr="009C6267" w:rsidRDefault="007617A8" w:rsidP="00745D96">
      <w:pPr>
        <w:pStyle w:val="FootnoteText"/>
        <w:rPr>
          <w:i/>
        </w:rPr>
      </w:pPr>
      <w:r>
        <w:rPr>
          <w:rStyle w:val="FootnoteReference"/>
        </w:rPr>
        <w:footnoteRef/>
      </w:r>
      <w:r>
        <w:t xml:space="preserve">Order Nos. </w:t>
      </w:r>
      <w:r w:rsidRPr="00871EDB">
        <w:t>PSC-2017-0361-FOF-WS</w:t>
      </w:r>
      <w:r>
        <w:t>, issued September 25, 2017,</w:t>
      </w:r>
      <w:r w:rsidRPr="0096364D">
        <w:t xml:space="preserve"> </w:t>
      </w:r>
      <w:r>
        <w:t xml:space="preserve">and Amendatory Order PSC-2017-0361-FOF-WS, issued October 4, 2017, in Docket No. 20160101-WS, </w:t>
      </w:r>
      <w:r>
        <w:rPr>
          <w:i/>
        </w:rPr>
        <w:t xml:space="preserve">In re: </w:t>
      </w:r>
      <w:r w:rsidRPr="009C6267">
        <w:rPr>
          <w:i/>
        </w:rPr>
        <w:t>Applic</w:t>
      </w:r>
      <w:r>
        <w:rPr>
          <w:i/>
        </w:rPr>
        <w:t xml:space="preserve">ation for increase in water and </w:t>
      </w:r>
      <w:r w:rsidRPr="009C6267">
        <w:rPr>
          <w:i/>
        </w:rPr>
        <w:t>wastewater rates</w:t>
      </w:r>
      <w:r>
        <w:rPr>
          <w:i/>
        </w:rPr>
        <w:t xml:space="preserve"> in Charlotte, Highlands, Lake, </w:t>
      </w:r>
      <w:r w:rsidRPr="009C6267">
        <w:rPr>
          <w:i/>
        </w:rPr>
        <w:t>Lee, Marion,</w:t>
      </w:r>
      <w:r>
        <w:rPr>
          <w:i/>
        </w:rPr>
        <w:t xml:space="preserve"> Orange, Pasco, Pinellas, Polk, </w:t>
      </w:r>
      <w:r w:rsidRPr="009C6267">
        <w:rPr>
          <w:i/>
        </w:rPr>
        <w:t>and Seminole Cou</w:t>
      </w:r>
      <w:r>
        <w:rPr>
          <w:i/>
        </w:rPr>
        <w:t>nties by Utilities, Inc. of Florida</w:t>
      </w:r>
      <w:r>
        <w:t xml:space="preserve">; PSC-09-0751-PCO-SU, issued November 16, 2009, in Docket No. 20090182-SU, </w:t>
      </w:r>
      <w:r>
        <w:rPr>
          <w:i/>
        </w:rPr>
        <w:t>In re:</w:t>
      </w:r>
      <w:r w:rsidRPr="00E37B61">
        <w:t xml:space="preserve"> </w:t>
      </w:r>
      <w:r w:rsidRPr="00E37B61">
        <w:rPr>
          <w:i/>
        </w:rPr>
        <w:t xml:space="preserve">Application for increase in wastewater rates in </w:t>
      </w:r>
      <w:r>
        <w:rPr>
          <w:i/>
        </w:rPr>
        <w:t>Pasco County by Ni Florida, LLC.</w:t>
      </w:r>
      <w:r>
        <w:t>;</w:t>
      </w:r>
      <w:r>
        <w:rPr>
          <w:i/>
        </w:rPr>
        <w:t xml:space="preserve"> </w:t>
      </w:r>
      <w:r>
        <w:t xml:space="preserve">PSC-97-0076-FOF-WS, issued January 27, 1997, in Docket No. 961364-WS, </w:t>
      </w:r>
      <w:r w:rsidRPr="00DC6236">
        <w:rPr>
          <w:i/>
        </w:rPr>
        <w:t>In re: Investigation of rates of Lindrick Service Corporation in Pasco County for possible overearnings</w:t>
      </w:r>
      <w:r>
        <w:rPr>
          <w:i/>
        </w:rPr>
        <w:t xml:space="preserve">. </w:t>
      </w:r>
    </w:p>
  </w:footnote>
  <w:footnote w:id="15">
    <w:p w14:paraId="24210D3A" w14:textId="77777777" w:rsidR="007617A8" w:rsidRDefault="007617A8" w:rsidP="00745D96">
      <w:pPr>
        <w:pStyle w:val="FootnoteText"/>
      </w:pPr>
      <w:r>
        <w:rPr>
          <w:rStyle w:val="FootnoteReference"/>
        </w:rPr>
        <w:footnoteRef/>
      </w:r>
      <w:r w:rsidRPr="00972B7E">
        <w:t>Document No. 07685-2025, filed on August 8, 2025</w:t>
      </w:r>
      <w:r>
        <w:t>.</w:t>
      </w:r>
    </w:p>
  </w:footnote>
  <w:footnote w:id="16">
    <w:p w14:paraId="23051FCC" w14:textId="77777777" w:rsidR="007617A8" w:rsidRPr="001E4AA3" w:rsidRDefault="007617A8" w:rsidP="00745D96">
      <w:pPr>
        <w:pStyle w:val="FootnoteText"/>
      </w:pPr>
      <w:r w:rsidRPr="001E4AA3">
        <w:rPr>
          <w:rStyle w:val="FootnoteReference"/>
        </w:rPr>
        <w:footnoteRef/>
      </w:r>
      <w:r w:rsidRPr="008A5B0C">
        <w:rPr>
          <w:i/>
        </w:rPr>
        <w:t>See</w:t>
      </w:r>
      <w:r>
        <w:t xml:space="preserve"> Order Nos. </w:t>
      </w:r>
      <w:r w:rsidRPr="001E4AA3">
        <w:t>PSC-2022-0227-PCO-WS</w:t>
      </w:r>
      <w:r>
        <w:t xml:space="preserve">, issued </w:t>
      </w:r>
      <w:r w:rsidRPr="001E4AA3">
        <w:t>June 27, 2022</w:t>
      </w:r>
      <w:r>
        <w:t xml:space="preserve">, in Docket No. </w:t>
      </w:r>
      <w:r w:rsidRPr="001E4AA3">
        <w:t>20220066-WS</w:t>
      </w:r>
      <w:r>
        <w:t xml:space="preserve">, </w:t>
      </w:r>
      <w:r w:rsidRPr="001E4AA3">
        <w:rPr>
          <w:i/>
        </w:rPr>
        <w:t>In re: Application for increase in water rates in Washington County, by Sunny Hills Utility.</w:t>
      </w:r>
      <w:r>
        <w:t xml:space="preserve">; PSC-2006-0670-FOF-WS, issued August 7, 2006, in Docket No. 20060261-WS, </w:t>
      </w:r>
      <w:r w:rsidRPr="00912684">
        <w:rPr>
          <w:i/>
        </w:rPr>
        <w:t>In re: Application for increase in water and wastewater rates in Lake County by Utilities, Inc. of Pennbrooke</w:t>
      </w:r>
      <w:r>
        <w:t xml:space="preserve">; and PSC-2012-0554-PCO-WS, issued October 17, 2012, in Docket No. 20120152-WS, </w:t>
      </w:r>
      <w:r w:rsidRPr="00912684">
        <w:rPr>
          <w:i/>
        </w:rPr>
        <w:t>In re: Application for increase in water and wastewater rates in Orange County by Pluris Wedgefield, Inc.</w:t>
      </w:r>
    </w:p>
  </w:footnote>
  <w:footnote w:id="17">
    <w:p w14:paraId="16A191A7" w14:textId="77777777" w:rsidR="007617A8" w:rsidRDefault="007617A8" w:rsidP="00745D96">
      <w:pPr>
        <w:pStyle w:val="FootnoteText"/>
      </w:pPr>
      <w:r w:rsidRPr="00EB4034">
        <w:rPr>
          <w:rStyle w:val="FootnoteReference"/>
        </w:rPr>
        <w:footnoteRef/>
      </w:r>
      <w:r w:rsidRPr="00EB4034">
        <w:t>Order</w:t>
      </w:r>
      <w:r>
        <w:t xml:space="preserve"> No.</w:t>
      </w:r>
      <w:r w:rsidRPr="00EB4034">
        <w:t xml:space="preserve"> PSC-2025-0269-</w:t>
      </w:r>
      <w:r>
        <w:t>P</w:t>
      </w:r>
      <w:r w:rsidRPr="00EB4034">
        <w:t xml:space="preserve">CO-WS, issued July 25, 2025, in Docket No. 20240108-SU, </w:t>
      </w:r>
      <w:r w:rsidRPr="008C6988">
        <w:rPr>
          <w:i/>
        </w:rPr>
        <w:t>In re: Water and wastewater industry annual reestablishment of authorized range of return on common equity for water and wastewater utilities pursuant to Section 367.081(4)(f), F.S.</w:t>
      </w:r>
      <w:r w:rsidRPr="00EB4034">
        <w:t xml:space="preserve"> </w:t>
      </w:r>
    </w:p>
  </w:footnote>
  <w:footnote w:id="18">
    <w:p w14:paraId="4F5D8484" w14:textId="77777777" w:rsidR="007617A8" w:rsidRDefault="007617A8" w:rsidP="00745D96">
      <w:pPr>
        <w:pStyle w:val="FootnoteText"/>
        <w:rPr>
          <w:i/>
        </w:rPr>
      </w:pPr>
      <w:r>
        <w:rPr>
          <w:rStyle w:val="FootnoteReference"/>
        </w:rPr>
        <w:footnoteRef/>
      </w:r>
      <w:r>
        <w:t xml:space="preserve">Order Nos. PSC-2025-0289-PAA-SU, issued July 28, 2025, and Amendatory Order PSC-2025-0289A-PAA-SU, issued August 1, 2025 in Docket No. 20240108-SU, </w:t>
      </w:r>
      <w:r>
        <w:rPr>
          <w:i/>
        </w:rPr>
        <w:t>In re: Application for increase in wastewater rates in Monroe County by K W Resorts Utilities Corp.</w:t>
      </w:r>
      <w:r>
        <w:t xml:space="preserve">; and PSC-2024-0046-PAA-WS, issued February 22, 2024, and Amendatory Order PSC-2024-0046A-PAA-WS, issued March 12, 2024, in Docket No. 20230081-WS, </w:t>
      </w:r>
      <w:r>
        <w:rPr>
          <w:i/>
        </w:rPr>
        <w:t>In re: Application for increase in water and wastewater rates in Broward County by Royal Waterworks, Inc.</w:t>
      </w:r>
    </w:p>
  </w:footnote>
  <w:footnote w:id="19">
    <w:p w14:paraId="51B1956B" w14:textId="77777777" w:rsidR="007617A8" w:rsidRPr="0080509D" w:rsidRDefault="007617A8" w:rsidP="00745D96">
      <w:pPr>
        <w:pStyle w:val="FootnoteText"/>
      </w:pPr>
      <w:r w:rsidRPr="001162FE">
        <w:rPr>
          <w:rStyle w:val="FootnoteReference"/>
        </w:rPr>
        <w:footnoteRef/>
      </w:r>
      <w:r>
        <w:t xml:space="preserve">Order No. PSC-12-0357-PAA-WU, issued July 10, 2012, in Docket No. 20100048-WU, </w:t>
      </w:r>
      <w:r w:rsidRPr="00913C59">
        <w:rPr>
          <w:i/>
        </w:rPr>
        <w:t>In re: Application for increase in water rates in Marion County by Sunshine Utilities of Central Florida, Inc.</w:t>
      </w:r>
    </w:p>
  </w:footnote>
  <w:footnote w:id="20">
    <w:p w14:paraId="24BDFF11" w14:textId="77777777" w:rsidR="007617A8" w:rsidRDefault="007617A8" w:rsidP="00745D96">
      <w:pPr>
        <w:pStyle w:val="FootnoteText"/>
      </w:pPr>
      <w:r w:rsidRPr="00617353">
        <w:rPr>
          <w:rStyle w:val="FootnoteReference"/>
        </w:rPr>
        <w:footnoteRef/>
      </w:r>
      <w:r>
        <w:t xml:space="preserve">The MFRs for BFF contained an adjustment for bad debt expense, contradictory to its last rate case. However, no action was needed to correct this amount, as it was not included in BFF’s revenue requirement, and thus did not need to be removed. </w:t>
      </w:r>
    </w:p>
  </w:footnote>
  <w:footnote w:id="21">
    <w:p w14:paraId="27EEF6CF" w14:textId="1A2CCBE9" w:rsidR="007617A8" w:rsidRPr="00A421CB" w:rsidRDefault="007617A8" w:rsidP="00745D96">
      <w:pPr>
        <w:pStyle w:val="FootnoteText"/>
        <w:rPr>
          <w:iCs/>
        </w:rPr>
      </w:pPr>
      <w:r>
        <w:rPr>
          <w:rStyle w:val="FootnoteReference"/>
        </w:rPr>
        <w:footnoteRef/>
      </w:r>
      <w:r>
        <w:rPr>
          <w:i/>
        </w:rPr>
        <w:t xml:space="preserve">See </w:t>
      </w:r>
      <w:r w:rsidRPr="00652AB6">
        <w:t>Order No</w:t>
      </w:r>
      <w:r>
        <w:t>s</w:t>
      </w:r>
      <w:r w:rsidRPr="00652AB6">
        <w:t xml:space="preserve">. PSC-2019-0362-PAA-SU, issued August 26, 2019, in Docket No. 20180218-SU, </w:t>
      </w:r>
      <w:r w:rsidRPr="00652AB6">
        <w:rPr>
          <w:i/>
          <w:iCs/>
        </w:rPr>
        <w:t>In re: Application for staff-assisted rate case in Brevard County by TKCB, Inc</w:t>
      </w:r>
      <w:r>
        <w:rPr>
          <w:i/>
          <w:iCs/>
        </w:rPr>
        <w:t>.</w:t>
      </w:r>
      <w:r>
        <w:t xml:space="preserve">, </w:t>
      </w:r>
      <w:r w:rsidRPr="00121A4F">
        <w:t xml:space="preserve">Order No. PSC-2011-0385-PAA-WS, issued September 13, 2011, in Docket No. 20100127-WS, </w:t>
      </w:r>
      <w:r w:rsidRPr="00121A4F">
        <w:rPr>
          <w:i/>
          <w:iCs/>
        </w:rPr>
        <w:t>In re: Application for increase in water and wastewater rates in Marion County by Tradewinds Utilities, Inc.</w:t>
      </w:r>
      <w:r>
        <w:t>;</w:t>
      </w:r>
      <w:r w:rsidRPr="00121A4F">
        <w:t xml:space="preserve"> </w:t>
      </w:r>
      <w:r w:rsidRPr="00652AB6">
        <w:t>PSC-2002-0487-PAA-SU, issued April 8, 2002, in Docket No. 20010919-SU,</w:t>
      </w:r>
      <w:r w:rsidRPr="00652AB6">
        <w:rPr>
          <w:i/>
        </w:rPr>
        <w:t xml:space="preserve"> In re: Application for staff-assisted rate case in Marion County by BFF Corp</w:t>
      </w:r>
      <w:r>
        <w:rPr>
          <w:i/>
        </w:rPr>
        <w:t xml:space="preserve">.; </w:t>
      </w:r>
      <w:r w:rsidRPr="00F50F54">
        <w:t>PSC-2019-0461-PAA-SU, issued October 25, 2019, in Docket No. 20180138-SU,</w:t>
      </w:r>
      <w:r w:rsidRPr="007C46D9">
        <w:rPr>
          <w:i/>
        </w:rPr>
        <w:t xml:space="preserve"> In re: Application for staff-assisted rate case in Volusia County by North Peninsula Utilities Corporation</w:t>
      </w:r>
      <w:r>
        <w:rPr>
          <w:i/>
        </w:rPr>
        <w:t>;</w:t>
      </w:r>
      <w:r w:rsidRPr="007C46D9">
        <w:rPr>
          <w:i/>
        </w:rPr>
        <w:t xml:space="preserve"> </w:t>
      </w:r>
      <w:r w:rsidRPr="00F50F54">
        <w:t>PSC-1996-0869-FOF-WS, issued July 2, 1996, in Docket No. 19950966-WS</w:t>
      </w:r>
      <w:r w:rsidRPr="007C46D9">
        <w:rPr>
          <w:i/>
        </w:rPr>
        <w:t>, In re: Application for a staff-assisted rate case in Highlands County by Sebring Ridge Utilities, Inc</w:t>
      </w:r>
      <w:r>
        <w:rPr>
          <w:i/>
        </w:rPr>
        <w:t>.</w:t>
      </w:r>
    </w:p>
  </w:footnote>
  <w:footnote w:id="22">
    <w:p w14:paraId="157F2F8E" w14:textId="3DF8F60C" w:rsidR="007617A8" w:rsidRPr="00F53E21" w:rsidRDefault="007617A8" w:rsidP="00745D96">
      <w:pPr>
        <w:pStyle w:val="FootnoteText"/>
      </w:pPr>
      <w:r>
        <w:rPr>
          <w:rStyle w:val="FootnoteReference"/>
        </w:rPr>
        <w:footnoteRef/>
      </w:r>
      <w:r>
        <w:rPr>
          <w:i/>
        </w:rPr>
        <w:t>See</w:t>
      </w:r>
      <w:r>
        <w:t xml:space="preserve"> Order Nos. PSC-2016-0526-PCO-WS, issued November 22, 2016, in Docket No. 20160101-WS, </w:t>
      </w:r>
      <w:r>
        <w:rPr>
          <w:i/>
        </w:rPr>
        <w:t xml:space="preserve">In re: Application for increase in water and wastewater rates in Charlotte, Highlands, Lake, Lee, Marion, Orange, Pasco, Pinellas, Polk, and Seminole Counties by Utilities, Inc. of Florida; </w:t>
      </w:r>
      <w:r w:rsidRPr="00F53E21">
        <w:t>PSC-13-0673-FOF-WS, issued December 19, 2013,</w:t>
      </w:r>
      <w:r w:rsidRPr="00FA30F7">
        <w:t xml:space="preserve"> in Docket No. 130212-WS,</w:t>
      </w:r>
      <w:r w:rsidRPr="00F53E21">
        <w:rPr>
          <w:i/>
        </w:rPr>
        <w:t xml:space="preserve"> </w:t>
      </w:r>
      <w:r w:rsidRPr="00FA30F7">
        <w:rPr>
          <w:i/>
        </w:rPr>
        <w:t>In re: Application for increase in water/wastewater rates in Polk County by Cypress Lakes Utilities, Inc.</w:t>
      </w:r>
      <w:r w:rsidRPr="00F53E21">
        <w:t xml:space="preserve">; </w:t>
      </w:r>
      <w:r>
        <w:t xml:space="preserve">and </w:t>
      </w:r>
      <w:r w:rsidRPr="00F53E21">
        <w:t>PSC-10-0018-PCO-WS, issued January 6, 2010, in Docket No. 090402-WS,</w:t>
      </w:r>
      <w:r w:rsidRPr="00F53E21">
        <w:rPr>
          <w:i/>
        </w:rPr>
        <w:t xml:space="preserve"> In re: Application for increase in water and wastewater rates in</w:t>
      </w:r>
      <w:r>
        <w:t xml:space="preserve"> </w:t>
      </w:r>
      <w:r w:rsidRPr="00F53E21">
        <w:rPr>
          <w:i/>
        </w:rPr>
        <w:t>Seminole County by Sanlando Utilities Corporation</w:t>
      </w:r>
      <w:r>
        <w:rPr>
          <w:i/>
        </w:rPr>
        <w:t xml:space="preserve">. </w:t>
      </w:r>
    </w:p>
  </w:footnote>
  <w:footnote w:id="23">
    <w:p w14:paraId="4B501195" w14:textId="77777777" w:rsidR="007617A8" w:rsidRDefault="007617A8" w:rsidP="00745D96">
      <w:pPr>
        <w:pStyle w:val="FootnoteText"/>
      </w:pPr>
      <w:r>
        <w:rPr>
          <w:rStyle w:val="FootnoteReference"/>
        </w:rPr>
        <w:footnoteRef/>
      </w:r>
      <w:r>
        <w:t>Document No. 05250-2025, filed on June 26, 2025.</w:t>
      </w:r>
    </w:p>
  </w:footnote>
  <w:footnote w:id="24">
    <w:p w14:paraId="59BF6768" w14:textId="7FF8EB00" w:rsidR="007617A8" w:rsidRDefault="007617A8" w:rsidP="00745D96">
      <w:pPr>
        <w:pStyle w:val="FootnoteText"/>
      </w:pPr>
      <w:r>
        <w:rPr>
          <w:rStyle w:val="FootnoteReference"/>
        </w:rPr>
        <w:footnoteRef/>
      </w:r>
      <w:r>
        <w:rPr>
          <w:i/>
        </w:rPr>
        <w:t xml:space="preserve">See </w:t>
      </w:r>
      <w:r>
        <w:t>Order No. PSC-2023-0387-PCO-WS, issued December 27, 2023, in Docket No. 20230083-WS,</w:t>
      </w:r>
      <w:r>
        <w:rPr>
          <w:i/>
        </w:rPr>
        <w:t xml:space="preserve"> In re: Application for increase in water and wastewater rates in Orange County by Pluris Wedgefield, LLC.</w:t>
      </w:r>
    </w:p>
  </w:footnote>
  <w:footnote w:id="25">
    <w:p w14:paraId="1EEED84D" w14:textId="77777777" w:rsidR="007617A8" w:rsidRDefault="007617A8" w:rsidP="00745D96">
      <w:pPr>
        <w:pStyle w:val="FootnoteText"/>
      </w:pPr>
      <w:r>
        <w:rPr>
          <w:rStyle w:val="FootnoteReference"/>
        </w:rPr>
        <w:footnoteRef/>
      </w:r>
      <w:r>
        <w:t xml:space="preserve">Document No. 07685-2025, filed on August 8,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5859" w14:textId="3E0392AA" w:rsidR="007617A8" w:rsidRDefault="00A55D51">
    <w:pPr>
      <w:pStyle w:val="OrderHeader"/>
    </w:pPr>
    <w:r>
      <w:t xml:space="preserve">ORDER NO. </w:t>
    </w:r>
    <w:fldSimple w:instr=" REF OrderNo0361 ">
      <w:r w:rsidR="00AE32EB">
        <w:t>PSC-2025-0361-PCO-WS</w:t>
      </w:r>
    </w:fldSimple>
  </w:p>
  <w:p w14:paraId="7C1E2EE9" w14:textId="77777777" w:rsidR="007617A8" w:rsidRDefault="007617A8">
    <w:pPr>
      <w:pStyle w:val="OrderHeader"/>
    </w:pPr>
    <w:bookmarkStart w:id="10" w:name="HeaderDocketNo"/>
    <w:bookmarkEnd w:id="10"/>
    <w:r>
      <w:t>DOCKET NO. 20250052-WS</w:t>
    </w:r>
  </w:p>
  <w:p w14:paraId="2CFAA605" w14:textId="758E8980" w:rsidR="007617A8" w:rsidRDefault="007617A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19</w:t>
    </w:r>
    <w:r>
      <w:rPr>
        <w:rStyle w:val="PageNumber"/>
      </w:rPr>
      <w:fldChar w:fldCharType="end"/>
    </w:r>
  </w:p>
  <w:p w14:paraId="26BFCD95" w14:textId="77777777" w:rsidR="007617A8" w:rsidRDefault="007617A8">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A494" w14:textId="0B014EC0"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8A5B48F" w14:textId="77777777" w:rsidR="007617A8" w:rsidRDefault="007617A8" w:rsidP="00BB0EE2">
    <w:pPr>
      <w:pStyle w:val="OrderHeader"/>
    </w:pPr>
    <w:r>
      <w:t>DOCKET NO. 20250052-WS</w:t>
    </w:r>
    <w:r>
      <w:tab/>
    </w:r>
    <w:r>
      <w:tab/>
      <w:t>Schedule No. 1-C</w:t>
    </w:r>
  </w:p>
  <w:p w14:paraId="280C8FEB" w14:textId="3EE2CC90"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29</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29</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9</w:t>
    </w:r>
    <w:r>
      <w:rPr>
        <w:rStyle w:val="PageNumber"/>
      </w:rPr>
      <w:fldChar w:fldCharType="end"/>
    </w:r>
    <w:r>
      <w:rPr>
        <w:rStyle w:val="PageNumber"/>
      </w:rPr>
      <w:t xml:space="preserve"> of 64</w:t>
    </w:r>
  </w:p>
  <w:p w14:paraId="04F9E62B" w14:textId="77777777" w:rsidR="007617A8" w:rsidRDefault="007617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DB1E" w14:textId="1BF5E65A"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851DF5A" w14:textId="77777777" w:rsidR="007617A8" w:rsidRDefault="007617A8" w:rsidP="00BB0EE2">
    <w:pPr>
      <w:pStyle w:val="OrderHeader"/>
    </w:pPr>
    <w:r>
      <w:t>DOCKET NO. 20250052-WS</w:t>
    </w:r>
    <w:r>
      <w:tab/>
    </w:r>
    <w:r>
      <w:tab/>
    </w:r>
    <w:r>
      <w:tab/>
    </w:r>
    <w:r>
      <w:tab/>
    </w:r>
    <w:r>
      <w:tab/>
      <w:t>Schedule No. 2</w:t>
    </w:r>
  </w:p>
  <w:p w14:paraId="17F234D2" w14:textId="58065F3A"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30</w:t>
    </w:r>
    <w:r>
      <w:rPr>
        <w:rStyle w:val="PageNumber"/>
      </w:rPr>
      <w:fldChar w:fldCharType="end"/>
    </w:r>
    <w:r>
      <w:rPr>
        <w:rStyle w:val="PageNumber"/>
      </w:rPr>
      <w:tab/>
    </w:r>
    <w:r>
      <w:rPr>
        <w:rStyle w:val="PageNumber"/>
      </w:rPr>
      <w:tab/>
    </w:r>
    <w:r>
      <w:rPr>
        <w:rStyle w:val="PageNumber"/>
      </w:rPr>
      <w:tab/>
    </w:r>
    <w:r w:rsidR="006D36ED">
      <w:rPr>
        <w:rStyle w:val="PageNumber"/>
      </w:rPr>
      <w:tab/>
    </w:r>
    <w:r w:rsidR="006D36ED">
      <w:rPr>
        <w:rStyle w:val="PageNumber"/>
      </w:rPr>
      <w:tab/>
    </w:r>
    <w:r>
      <w:rPr>
        <w:rStyle w:val="PageNumber"/>
      </w:rPr>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30</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10</w:t>
    </w:r>
    <w:r>
      <w:rPr>
        <w:rStyle w:val="PageNumber"/>
      </w:rPr>
      <w:fldChar w:fldCharType="end"/>
    </w:r>
    <w:r>
      <w:rPr>
        <w:rStyle w:val="PageNumber"/>
      </w:rPr>
      <w:t xml:space="preserve"> of 64</w:t>
    </w:r>
  </w:p>
  <w:p w14:paraId="41E12DD0" w14:textId="77777777" w:rsidR="007617A8" w:rsidRDefault="007617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57FED" w14:textId="34ED62D5"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4CF94BE3" w14:textId="77777777" w:rsidR="007617A8" w:rsidRDefault="007617A8" w:rsidP="00BB0EE2">
    <w:pPr>
      <w:pStyle w:val="OrderHeader"/>
    </w:pPr>
    <w:r>
      <w:t>DOCKET NO. 20250052-WS</w:t>
    </w:r>
    <w:r>
      <w:tab/>
    </w:r>
    <w:r>
      <w:tab/>
    </w:r>
    <w:r>
      <w:tab/>
    </w:r>
    <w:r>
      <w:tab/>
    </w:r>
    <w:r>
      <w:tab/>
      <w:t>Schedule No. 3-A</w:t>
    </w:r>
  </w:p>
  <w:p w14:paraId="12E1246D" w14:textId="7A1B3ECE"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31</w:t>
    </w:r>
    <w:r>
      <w:rPr>
        <w:rStyle w:val="PageNumber"/>
      </w:rPr>
      <w:fldChar w:fldCharType="end"/>
    </w:r>
    <w:r>
      <w:rPr>
        <w:rStyle w:val="PageNumber"/>
      </w:rPr>
      <w:tab/>
    </w:r>
    <w:r>
      <w:rPr>
        <w:rStyle w:val="PageNumber"/>
      </w:rPr>
      <w:tab/>
    </w:r>
    <w:r>
      <w:rPr>
        <w:rStyle w:val="PageNumber"/>
      </w:rPr>
      <w:tab/>
    </w:r>
    <w:r>
      <w:rPr>
        <w:rStyle w:val="PageNumber"/>
      </w:rPr>
      <w:tab/>
    </w:r>
    <w:r w:rsidR="006D36ED">
      <w:rPr>
        <w:rStyle w:val="PageNumber"/>
      </w:rPr>
      <w:tab/>
    </w:r>
    <w:r>
      <w:rPr>
        <w:rStyle w:val="PageNumber"/>
      </w:rPr>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31</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11</w:t>
    </w:r>
    <w:r>
      <w:rPr>
        <w:rStyle w:val="PageNumber"/>
      </w:rPr>
      <w:fldChar w:fldCharType="end"/>
    </w:r>
    <w:r>
      <w:rPr>
        <w:rStyle w:val="PageNumber"/>
      </w:rPr>
      <w:t xml:space="preserve"> of 64</w:t>
    </w:r>
  </w:p>
  <w:p w14:paraId="623F1EB8" w14:textId="77777777" w:rsidR="007617A8" w:rsidRDefault="007617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8164" w14:textId="7289AFEE"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3357896F" w14:textId="77777777" w:rsidR="007617A8" w:rsidRDefault="007617A8" w:rsidP="00BB0EE2">
    <w:pPr>
      <w:pStyle w:val="OrderHeader"/>
    </w:pPr>
    <w:r>
      <w:t>DOCKET NO. 20250052-WS</w:t>
    </w:r>
    <w:r>
      <w:tab/>
    </w:r>
    <w:r>
      <w:tab/>
    </w:r>
    <w:r>
      <w:tab/>
    </w:r>
    <w:r>
      <w:tab/>
    </w:r>
    <w:r>
      <w:tab/>
      <w:t>Schedule No. 3-B</w:t>
    </w:r>
  </w:p>
  <w:p w14:paraId="40403254" w14:textId="26C0626D"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32</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32</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12</w:t>
    </w:r>
    <w:r>
      <w:rPr>
        <w:rStyle w:val="PageNumber"/>
      </w:rPr>
      <w:fldChar w:fldCharType="end"/>
    </w:r>
    <w:r>
      <w:rPr>
        <w:rStyle w:val="PageNumber"/>
      </w:rPr>
      <w:t xml:space="preserve"> of 64</w:t>
    </w:r>
  </w:p>
  <w:p w14:paraId="79D79388" w14:textId="77777777" w:rsidR="007617A8" w:rsidRDefault="007617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4958" w14:textId="7D9C8325"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8DDB4CB" w14:textId="77777777" w:rsidR="007617A8" w:rsidRDefault="007617A8" w:rsidP="00BB0EE2">
    <w:pPr>
      <w:pStyle w:val="OrderHeader"/>
    </w:pPr>
    <w:r>
      <w:t>DOCKET NO. 20250052-WS</w:t>
    </w:r>
    <w:r>
      <w:tab/>
    </w:r>
    <w:r>
      <w:tab/>
      <w:t>Schedule No. 3-C</w:t>
    </w:r>
  </w:p>
  <w:p w14:paraId="6C6DCB73" w14:textId="563FE8E7"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33</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33</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13</w:t>
    </w:r>
    <w:r>
      <w:rPr>
        <w:rStyle w:val="PageNumber"/>
      </w:rPr>
      <w:fldChar w:fldCharType="end"/>
    </w:r>
    <w:r>
      <w:rPr>
        <w:rStyle w:val="PageNumber"/>
      </w:rPr>
      <w:t xml:space="preserve"> of 64</w:t>
    </w:r>
  </w:p>
  <w:p w14:paraId="4B22F6C9" w14:textId="77777777" w:rsidR="007617A8" w:rsidRDefault="007617A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A0F1" w14:textId="3AFF0411"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8661909" w14:textId="77777777" w:rsidR="007617A8" w:rsidRDefault="007617A8" w:rsidP="00BB0EE2">
    <w:pPr>
      <w:pStyle w:val="OrderHeader"/>
    </w:pPr>
    <w:r>
      <w:t>DOCKET NO. 20250052-WS</w:t>
    </w:r>
    <w:r>
      <w:tab/>
    </w:r>
    <w:r>
      <w:tab/>
      <w:t>Schedule No. 4-A</w:t>
    </w:r>
  </w:p>
  <w:p w14:paraId="7FDB6627" w14:textId="6355573C"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34</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34</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14</w:t>
    </w:r>
    <w:r>
      <w:rPr>
        <w:rStyle w:val="PageNumber"/>
      </w:rPr>
      <w:fldChar w:fldCharType="end"/>
    </w:r>
    <w:r>
      <w:rPr>
        <w:rStyle w:val="PageNumber"/>
      </w:rPr>
      <w:t xml:space="preserve"> of 64</w:t>
    </w:r>
  </w:p>
  <w:p w14:paraId="1EEAD7FD" w14:textId="77777777" w:rsidR="007617A8" w:rsidRDefault="007617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C0555" w14:textId="411B3AD7"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3E15366A" w14:textId="77777777" w:rsidR="007617A8" w:rsidRDefault="007617A8" w:rsidP="00BB0EE2">
    <w:pPr>
      <w:pStyle w:val="OrderHeader"/>
    </w:pPr>
    <w:r>
      <w:t>DOCKET NO. 20250052-WS</w:t>
    </w:r>
    <w:r>
      <w:tab/>
    </w:r>
    <w:r>
      <w:tab/>
      <w:t>Schedule No. 4-B</w:t>
    </w:r>
  </w:p>
  <w:p w14:paraId="4ED5649D" w14:textId="30E4D194"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35</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35</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15</w:t>
    </w:r>
    <w:r>
      <w:rPr>
        <w:rStyle w:val="PageNumber"/>
      </w:rPr>
      <w:fldChar w:fldCharType="end"/>
    </w:r>
    <w:r>
      <w:rPr>
        <w:rStyle w:val="PageNumber"/>
      </w:rPr>
      <w:t xml:space="preserve"> of 64</w:t>
    </w:r>
  </w:p>
  <w:p w14:paraId="6B81A849" w14:textId="77777777" w:rsidR="007617A8" w:rsidRDefault="007617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7344" w14:textId="0794D6D0"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F95E1A7" w14:textId="77777777" w:rsidR="007617A8" w:rsidRDefault="007617A8" w:rsidP="00BB0EE2">
    <w:pPr>
      <w:pStyle w:val="OrderHeader"/>
    </w:pPr>
    <w:r>
      <w:t>DOCKET NO. 20250052-WS</w:t>
    </w:r>
    <w:r>
      <w:tab/>
    </w:r>
    <w:r>
      <w:tab/>
      <w:t>Schedule No. 1-A</w:t>
    </w:r>
  </w:p>
  <w:p w14:paraId="23FE9784" w14:textId="4821B61F"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36</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36</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16</w:t>
    </w:r>
    <w:r>
      <w:rPr>
        <w:rStyle w:val="PageNumber"/>
      </w:rPr>
      <w:fldChar w:fldCharType="end"/>
    </w:r>
    <w:r>
      <w:rPr>
        <w:rStyle w:val="PageNumber"/>
      </w:rPr>
      <w:t xml:space="preserve"> of 64</w:t>
    </w:r>
  </w:p>
  <w:p w14:paraId="7907603E" w14:textId="77777777" w:rsidR="007617A8" w:rsidRDefault="007617A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0CEFE" w14:textId="7CA96F8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391C630" w14:textId="77777777" w:rsidR="007617A8" w:rsidRDefault="007617A8" w:rsidP="00BB0EE2">
    <w:pPr>
      <w:pStyle w:val="OrderHeader"/>
    </w:pPr>
    <w:r>
      <w:t>DOCKET NO. 20250052-WS</w:t>
    </w:r>
    <w:r>
      <w:tab/>
    </w:r>
    <w:r>
      <w:tab/>
      <w:t>Schedule No. 1-C</w:t>
    </w:r>
  </w:p>
  <w:p w14:paraId="0A6CBFBC" w14:textId="72A84A17"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37</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37</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17</w:t>
    </w:r>
    <w:r>
      <w:rPr>
        <w:rStyle w:val="PageNumber"/>
      </w:rPr>
      <w:fldChar w:fldCharType="end"/>
    </w:r>
    <w:r>
      <w:rPr>
        <w:rStyle w:val="PageNumber"/>
      </w:rPr>
      <w:t xml:space="preserve"> of 64</w:t>
    </w:r>
  </w:p>
  <w:p w14:paraId="09044DCA" w14:textId="77777777" w:rsidR="007617A8" w:rsidRDefault="007617A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1F644" w14:textId="2D04AF27"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D714747" w14:textId="77777777" w:rsidR="007617A8" w:rsidRDefault="007617A8" w:rsidP="00BB0EE2">
    <w:pPr>
      <w:pStyle w:val="OrderHeader"/>
    </w:pPr>
    <w:r>
      <w:t>DOCKET NO. 20250052-WS</w:t>
    </w:r>
    <w:r>
      <w:tab/>
    </w:r>
    <w:r>
      <w:tab/>
      <w:t>Schedule No. 2</w:t>
    </w:r>
  </w:p>
  <w:p w14:paraId="4DC82797" w14:textId="574C4A3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38</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38</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18</w:t>
    </w:r>
    <w:r>
      <w:rPr>
        <w:rStyle w:val="PageNumber"/>
      </w:rPr>
      <w:fldChar w:fldCharType="end"/>
    </w:r>
    <w:r>
      <w:rPr>
        <w:rStyle w:val="PageNumber"/>
      </w:rPr>
      <w:t xml:space="preserve"> of 64</w:t>
    </w:r>
  </w:p>
  <w:p w14:paraId="12A3998F" w14:textId="77777777" w:rsidR="007617A8" w:rsidRDefault="00761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1D818" w14:textId="630CA226"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4ADBF20D" w14:textId="77777777" w:rsidR="007617A8" w:rsidRDefault="007617A8" w:rsidP="00BB0EE2">
    <w:pPr>
      <w:pStyle w:val="OrderHeader"/>
    </w:pPr>
    <w:r>
      <w:t>DOCKET NO. 20250052-WS</w:t>
    </w:r>
    <w:r>
      <w:tab/>
    </w:r>
    <w:r>
      <w:tab/>
      <w:t>Schedule No. 1-B</w:t>
    </w:r>
  </w:p>
  <w:p w14:paraId="72E1B4B0" w14:textId="320D61D4"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21</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PAGE </w:instrText>
    </w:r>
    <w:r>
      <w:rPr>
        <w:rStyle w:val="PageNumber"/>
      </w:rPr>
      <w:fldChar w:fldCharType="separate"/>
    </w:r>
    <w:r w:rsidR="00AE32EB">
      <w:rPr>
        <w:rStyle w:val="PageNumber"/>
        <w:noProof/>
      </w:rPr>
      <w:instrText>21</w:instrText>
    </w:r>
    <w:r>
      <w:rPr>
        <w:rStyle w:val="PageNumber"/>
      </w:rPr>
      <w:fldChar w:fldCharType="end"/>
    </w:r>
    <w:r>
      <w:rPr>
        <w:rStyle w:val="PageNumber"/>
      </w:rPr>
      <w:instrText>-20</w:instrText>
    </w:r>
    <w:r>
      <w:rPr>
        <w:rStyle w:val="PageNumber"/>
      </w:rPr>
      <w:fldChar w:fldCharType="separate"/>
    </w:r>
    <w:r w:rsidR="00AE32EB">
      <w:rPr>
        <w:rStyle w:val="PageNumber"/>
        <w:noProof/>
      </w:rPr>
      <w:t>1</w:t>
    </w:r>
    <w:r>
      <w:rPr>
        <w:rStyle w:val="PageNumber"/>
      </w:rPr>
      <w:fldChar w:fldCharType="end"/>
    </w:r>
    <w:r>
      <w:rPr>
        <w:rStyle w:val="PageNumber"/>
      </w:rPr>
      <w:t xml:space="preserve"> of 64</w:t>
    </w:r>
  </w:p>
  <w:p w14:paraId="57DDA737" w14:textId="77777777" w:rsidR="007617A8" w:rsidRDefault="007617A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0D59" w14:textId="3467F339"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03DC73A" w14:textId="77777777" w:rsidR="007617A8" w:rsidRDefault="007617A8" w:rsidP="00BB0EE2">
    <w:pPr>
      <w:pStyle w:val="OrderHeader"/>
    </w:pPr>
    <w:r>
      <w:t>DOCKET NO. 20250052-WS</w:t>
    </w:r>
    <w:r>
      <w:tab/>
    </w:r>
    <w:r>
      <w:tab/>
      <w:t>Schedule No. 3-A</w:t>
    </w:r>
  </w:p>
  <w:p w14:paraId="3D10E93E" w14:textId="06184314"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39</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39</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19</w:t>
    </w:r>
    <w:r>
      <w:rPr>
        <w:rStyle w:val="PageNumber"/>
      </w:rPr>
      <w:fldChar w:fldCharType="end"/>
    </w:r>
    <w:r>
      <w:rPr>
        <w:rStyle w:val="PageNumber"/>
      </w:rPr>
      <w:t xml:space="preserve"> of 64</w:t>
    </w:r>
  </w:p>
  <w:p w14:paraId="4CD0BBF3" w14:textId="77777777" w:rsidR="007617A8" w:rsidRDefault="007617A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4577" w14:textId="56CC3849"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8DCBE45" w14:textId="77777777" w:rsidR="007617A8" w:rsidRDefault="007617A8" w:rsidP="00BB0EE2">
    <w:pPr>
      <w:pStyle w:val="OrderHeader"/>
    </w:pPr>
    <w:r>
      <w:t>DOCKET NO. 20250052-WS</w:t>
    </w:r>
    <w:r>
      <w:tab/>
    </w:r>
    <w:r>
      <w:tab/>
      <w:t>Schedule No. 3-C</w:t>
    </w:r>
  </w:p>
  <w:p w14:paraId="477C4751" w14:textId="7E376A05"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40</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40</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20</w:t>
    </w:r>
    <w:r>
      <w:rPr>
        <w:rStyle w:val="PageNumber"/>
      </w:rPr>
      <w:fldChar w:fldCharType="end"/>
    </w:r>
    <w:r>
      <w:rPr>
        <w:rStyle w:val="PageNumber"/>
      </w:rPr>
      <w:t xml:space="preserve"> of 64</w:t>
    </w:r>
  </w:p>
  <w:p w14:paraId="05C8B7C9" w14:textId="77777777" w:rsidR="007617A8" w:rsidRDefault="007617A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CFE52" w14:textId="0609A573" w:rsidR="007617A8" w:rsidRDefault="007617A8" w:rsidP="00BB0EE2">
    <w:pPr>
      <w:pStyle w:val="OrderHeader"/>
    </w:pPr>
    <w:r>
      <w:t xml:space="preserve">ORDER NO. </w:t>
    </w:r>
    <w:r w:rsidR="00AE32EB">
      <w:fldChar w:fldCharType="begin"/>
    </w:r>
    <w:r w:rsidR="00AE32EB">
      <w:instrText xml:space="preserve"> REF OrderNo036</w:instrText>
    </w:r>
    <w:r w:rsidR="00AE32EB">
      <w:instrText xml:space="preserve">1 </w:instrText>
    </w:r>
    <w:r w:rsidR="00AE32EB">
      <w:fldChar w:fldCharType="separate"/>
    </w:r>
    <w:r w:rsidR="00AE32EB">
      <w:t>PSC-2025-0361-PCO-WS</w:t>
    </w:r>
    <w:r w:rsidR="00AE32EB">
      <w:fldChar w:fldCharType="end"/>
    </w:r>
  </w:p>
  <w:p w14:paraId="3A055852" w14:textId="77777777" w:rsidR="007617A8" w:rsidRDefault="007617A8" w:rsidP="00BB0EE2">
    <w:pPr>
      <w:pStyle w:val="OrderHeader"/>
    </w:pPr>
    <w:r>
      <w:t>DOCKET NO. 20250052-WS</w:t>
    </w:r>
    <w:r>
      <w:tab/>
    </w:r>
    <w:r>
      <w:tab/>
      <w:t>Schedule No. 4</w:t>
    </w:r>
  </w:p>
  <w:p w14:paraId="7A1A2366" w14:textId="7B66EB3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41</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41</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21</w:t>
    </w:r>
    <w:r>
      <w:rPr>
        <w:rStyle w:val="PageNumber"/>
      </w:rPr>
      <w:fldChar w:fldCharType="end"/>
    </w:r>
    <w:r>
      <w:rPr>
        <w:rStyle w:val="PageNumber"/>
      </w:rPr>
      <w:t xml:space="preserve"> of 64</w:t>
    </w:r>
  </w:p>
  <w:p w14:paraId="57CCFBC3" w14:textId="77777777" w:rsidR="007617A8" w:rsidRDefault="007617A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8920" w14:textId="6AC2156C"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C2B6AC4" w14:textId="77777777" w:rsidR="007617A8" w:rsidRDefault="007617A8" w:rsidP="00BB0EE2">
    <w:pPr>
      <w:pStyle w:val="OrderHeader"/>
    </w:pPr>
    <w:r>
      <w:t>DOCKET NO. 20250052-WS</w:t>
    </w:r>
    <w:r>
      <w:tab/>
    </w:r>
    <w:r>
      <w:tab/>
      <w:t>Schedule No. 1-B</w:t>
    </w:r>
  </w:p>
  <w:p w14:paraId="18ABA863" w14:textId="2F320836"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42</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42</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22</w:t>
    </w:r>
    <w:r>
      <w:rPr>
        <w:rStyle w:val="PageNumber"/>
      </w:rPr>
      <w:fldChar w:fldCharType="end"/>
    </w:r>
    <w:r>
      <w:rPr>
        <w:rStyle w:val="PageNumber"/>
      </w:rPr>
      <w:t xml:space="preserve"> of 64</w:t>
    </w:r>
  </w:p>
  <w:p w14:paraId="0C67A6E0" w14:textId="77777777" w:rsidR="007617A8" w:rsidRDefault="007617A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7853" w14:textId="09AE91BC"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5937F4DF" w14:textId="77777777" w:rsidR="007617A8" w:rsidRDefault="007617A8" w:rsidP="00BB0EE2">
    <w:pPr>
      <w:pStyle w:val="OrderHeader"/>
    </w:pPr>
    <w:r>
      <w:t>DOCKET NO. 20250052-WS</w:t>
    </w:r>
    <w:r>
      <w:tab/>
    </w:r>
    <w:r>
      <w:tab/>
      <w:t>Schedule No. 1-C</w:t>
    </w:r>
  </w:p>
  <w:p w14:paraId="52B9FE6E" w14:textId="064D9C1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43</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43</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23</w:t>
    </w:r>
    <w:r>
      <w:rPr>
        <w:rStyle w:val="PageNumber"/>
      </w:rPr>
      <w:fldChar w:fldCharType="end"/>
    </w:r>
    <w:r>
      <w:rPr>
        <w:rStyle w:val="PageNumber"/>
      </w:rPr>
      <w:t xml:space="preserve"> of 64</w:t>
    </w:r>
  </w:p>
  <w:p w14:paraId="44629F9F" w14:textId="77777777" w:rsidR="007617A8" w:rsidRDefault="007617A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5242" w14:textId="51F32B81"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3FD68F1" w14:textId="77777777" w:rsidR="007617A8" w:rsidRDefault="007617A8" w:rsidP="00BB0EE2">
    <w:pPr>
      <w:pStyle w:val="OrderHeader"/>
    </w:pPr>
    <w:r>
      <w:t>DOCKET NO. 20250052-WS</w:t>
    </w:r>
    <w:r>
      <w:tab/>
    </w:r>
    <w:r>
      <w:tab/>
    </w:r>
    <w:r>
      <w:tab/>
    </w:r>
    <w:r>
      <w:tab/>
    </w:r>
    <w:r>
      <w:tab/>
      <w:t>Schedule No. 2</w:t>
    </w:r>
  </w:p>
  <w:p w14:paraId="0BAFE3E2" w14:textId="06F62AFB"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44</w:t>
    </w:r>
    <w:r>
      <w:rPr>
        <w:rStyle w:val="PageNumber"/>
      </w:rPr>
      <w:fldChar w:fldCharType="end"/>
    </w:r>
    <w:r>
      <w:rPr>
        <w:rStyle w:val="PageNumber"/>
      </w:rPr>
      <w:tab/>
    </w:r>
    <w:r>
      <w:rPr>
        <w:rStyle w:val="PageNumber"/>
      </w:rPr>
      <w:tab/>
    </w:r>
    <w:r>
      <w:rPr>
        <w:rStyle w:val="PageNumber"/>
      </w:rPr>
      <w:tab/>
    </w:r>
    <w:r w:rsidR="006D36ED">
      <w:rPr>
        <w:rStyle w:val="PageNumber"/>
      </w:rPr>
      <w:tab/>
    </w:r>
    <w:r w:rsidR="006D36ED">
      <w:rPr>
        <w:rStyle w:val="PageNumber"/>
      </w:rPr>
      <w:tab/>
    </w:r>
    <w:r>
      <w:rPr>
        <w:rStyle w:val="PageNumber"/>
      </w:rPr>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44</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24</w:t>
    </w:r>
    <w:r>
      <w:rPr>
        <w:rStyle w:val="PageNumber"/>
      </w:rPr>
      <w:fldChar w:fldCharType="end"/>
    </w:r>
    <w:r>
      <w:rPr>
        <w:rStyle w:val="PageNumber"/>
      </w:rPr>
      <w:t xml:space="preserve"> of 64</w:t>
    </w:r>
  </w:p>
  <w:p w14:paraId="75C61204" w14:textId="77777777" w:rsidR="007617A8" w:rsidRDefault="007617A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AB4E" w14:textId="68268D7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B4A8009" w14:textId="77777777" w:rsidR="007617A8" w:rsidRDefault="007617A8" w:rsidP="00BB0EE2">
    <w:pPr>
      <w:pStyle w:val="OrderHeader"/>
    </w:pPr>
    <w:r>
      <w:t>DOCKET NO. 20250052-WS</w:t>
    </w:r>
    <w:r>
      <w:tab/>
    </w:r>
    <w:r>
      <w:tab/>
    </w:r>
    <w:r>
      <w:tab/>
    </w:r>
    <w:r>
      <w:tab/>
    </w:r>
    <w:r>
      <w:tab/>
      <w:t>Schedule No. 3-B</w:t>
    </w:r>
  </w:p>
  <w:p w14:paraId="741EDC04" w14:textId="668851B1"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45</w:t>
    </w:r>
    <w:r>
      <w:rPr>
        <w:rStyle w:val="PageNumber"/>
      </w:rPr>
      <w:fldChar w:fldCharType="end"/>
    </w:r>
    <w:r>
      <w:rPr>
        <w:rStyle w:val="PageNumber"/>
      </w:rPr>
      <w:tab/>
    </w:r>
    <w:r>
      <w:rPr>
        <w:rStyle w:val="PageNumber"/>
      </w:rPr>
      <w:tab/>
    </w:r>
    <w:r>
      <w:rPr>
        <w:rStyle w:val="PageNumber"/>
      </w:rPr>
      <w:tab/>
    </w:r>
    <w:r>
      <w:rPr>
        <w:rStyle w:val="PageNumber"/>
      </w:rPr>
      <w:tab/>
    </w:r>
    <w:r w:rsidR="006D36ED">
      <w:rPr>
        <w:rStyle w:val="PageNumber"/>
      </w:rPr>
      <w:tab/>
    </w:r>
    <w:r>
      <w:rPr>
        <w:rStyle w:val="PageNumber"/>
      </w:rPr>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45</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25</w:t>
    </w:r>
    <w:r>
      <w:rPr>
        <w:rStyle w:val="PageNumber"/>
      </w:rPr>
      <w:fldChar w:fldCharType="end"/>
    </w:r>
    <w:r>
      <w:rPr>
        <w:rStyle w:val="PageNumber"/>
      </w:rPr>
      <w:t xml:space="preserve"> of 64</w:t>
    </w:r>
  </w:p>
  <w:p w14:paraId="5EEB844E" w14:textId="77777777" w:rsidR="007617A8" w:rsidRDefault="007617A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F39E" w14:textId="333E2E19"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D92DE1F" w14:textId="77777777" w:rsidR="007617A8" w:rsidRDefault="007617A8" w:rsidP="00BB0EE2">
    <w:pPr>
      <w:pStyle w:val="OrderHeader"/>
    </w:pPr>
    <w:r>
      <w:t>DOCKET NO. 20250052-WS</w:t>
    </w:r>
    <w:r>
      <w:tab/>
    </w:r>
    <w:r>
      <w:tab/>
      <w:t>Schedule No. 3-C</w:t>
    </w:r>
  </w:p>
  <w:p w14:paraId="3660307E" w14:textId="0D9F7041"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46</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46</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26</w:t>
    </w:r>
    <w:r>
      <w:rPr>
        <w:rStyle w:val="PageNumber"/>
      </w:rPr>
      <w:fldChar w:fldCharType="end"/>
    </w:r>
    <w:r>
      <w:rPr>
        <w:rStyle w:val="PageNumber"/>
      </w:rPr>
      <w:t xml:space="preserve"> of 64</w:t>
    </w:r>
  </w:p>
  <w:p w14:paraId="23311489" w14:textId="77777777" w:rsidR="007617A8" w:rsidRDefault="007617A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4DD2" w14:textId="3181214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46CC3F37" w14:textId="77777777" w:rsidR="007617A8" w:rsidRDefault="007617A8" w:rsidP="00BB0EE2">
    <w:pPr>
      <w:pStyle w:val="OrderHeader"/>
    </w:pPr>
    <w:r>
      <w:t>DOCKET NO. 20250052-WS</w:t>
    </w:r>
    <w:r>
      <w:tab/>
    </w:r>
    <w:r>
      <w:tab/>
      <w:t>Schedule No. 4</w:t>
    </w:r>
  </w:p>
  <w:p w14:paraId="24A1F73A" w14:textId="27DA27A4"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47</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47</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27</w:t>
    </w:r>
    <w:r>
      <w:rPr>
        <w:rStyle w:val="PageNumber"/>
      </w:rPr>
      <w:fldChar w:fldCharType="end"/>
    </w:r>
    <w:r>
      <w:rPr>
        <w:rStyle w:val="PageNumber"/>
      </w:rPr>
      <w:t xml:space="preserve"> of 64</w:t>
    </w:r>
  </w:p>
  <w:p w14:paraId="7496222A" w14:textId="77777777" w:rsidR="007617A8" w:rsidRDefault="007617A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280C" w14:textId="45438AD6"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997104D" w14:textId="77777777" w:rsidR="007617A8" w:rsidRDefault="007617A8" w:rsidP="00BB0EE2">
    <w:pPr>
      <w:pStyle w:val="OrderHeader"/>
    </w:pPr>
    <w:r>
      <w:t>DOCKET NO. 20250052-WS</w:t>
    </w:r>
    <w:r>
      <w:tab/>
    </w:r>
    <w:r>
      <w:tab/>
      <w:t>Schedule No. 1-A</w:t>
    </w:r>
  </w:p>
  <w:p w14:paraId="63593FCC" w14:textId="092B8C45"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48</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48</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28</w:t>
    </w:r>
    <w:r>
      <w:rPr>
        <w:rStyle w:val="PageNumber"/>
      </w:rPr>
      <w:fldChar w:fldCharType="end"/>
    </w:r>
    <w:r>
      <w:rPr>
        <w:rStyle w:val="PageNumber"/>
      </w:rPr>
      <w:t xml:space="preserve"> of 64</w:t>
    </w:r>
  </w:p>
  <w:p w14:paraId="71F16F8A" w14:textId="77777777" w:rsidR="007617A8" w:rsidRDefault="00761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5737" w14:textId="63D86EC1"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D9FABEE" w14:textId="77777777" w:rsidR="007617A8" w:rsidRDefault="007617A8" w:rsidP="00BB0EE2">
    <w:pPr>
      <w:pStyle w:val="OrderHeader"/>
    </w:pPr>
    <w:r>
      <w:t>DOCKET NO. 20250052-WS</w:t>
    </w:r>
    <w:r>
      <w:tab/>
    </w:r>
    <w:r>
      <w:tab/>
      <w:t>Schedule No. 1-C</w:t>
    </w:r>
  </w:p>
  <w:p w14:paraId="11937FDD" w14:textId="4FEAF1B3" w:rsidR="007617A8" w:rsidRDefault="007617A8" w:rsidP="007617A8">
    <w:pPr>
      <w:pStyle w:val="OrderHeader"/>
      <w:tabs>
        <w:tab w:val="clear" w:pos="4320"/>
        <w:tab w:val="clear" w:pos="8640"/>
        <w:tab w:val="left" w:pos="159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22</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22</w:instrText>
    </w:r>
    <w:r>
      <w:rPr>
        <w:rStyle w:val="PageNumber"/>
      </w:rPr>
      <w:fldChar w:fldCharType="end"/>
    </w:r>
    <w:r>
      <w:rPr>
        <w:rStyle w:val="PageNumber"/>
      </w:rPr>
      <w:instrText>-20</w:instrText>
    </w:r>
    <w:r>
      <w:rPr>
        <w:rStyle w:val="PageNumber"/>
      </w:rPr>
      <w:fldChar w:fldCharType="separate"/>
    </w:r>
    <w:r w:rsidR="00AE32EB">
      <w:rPr>
        <w:rStyle w:val="PageNumber"/>
        <w:noProof/>
      </w:rPr>
      <w:t>2</w:t>
    </w:r>
    <w:r>
      <w:rPr>
        <w:rStyle w:val="PageNumber"/>
      </w:rPr>
      <w:fldChar w:fldCharType="end"/>
    </w:r>
    <w:r w:rsidR="00A55D51">
      <w:rPr>
        <w:rStyle w:val="PageNumber"/>
      </w:rPr>
      <w:t xml:space="preserve"> </w:t>
    </w:r>
    <w:r>
      <w:rPr>
        <w:rStyle w:val="PageNumber"/>
      </w:rPr>
      <w:t>of 64</w:t>
    </w:r>
  </w:p>
  <w:p w14:paraId="629CEFD0" w14:textId="77777777" w:rsidR="007617A8" w:rsidRDefault="007617A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DF2D" w14:textId="0B6D8717"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689C66C" w14:textId="77777777" w:rsidR="007617A8" w:rsidRDefault="007617A8" w:rsidP="00BB0EE2">
    <w:pPr>
      <w:pStyle w:val="OrderHeader"/>
    </w:pPr>
    <w:r>
      <w:t>DOCKET NO. 20250052-WS</w:t>
    </w:r>
    <w:r>
      <w:tab/>
    </w:r>
    <w:r>
      <w:tab/>
      <w:t>Schedule No. 1-B</w:t>
    </w:r>
  </w:p>
  <w:p w14:paraId="0E8DE77E" w14:textId="15AB647F"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49</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49</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29</w:t>
    </w:r>
    <w:r>
      <w:rPr>
        <w:rStyle w:val="PageNumber"/>
      </w:rPr>
      <w:fldChar w:fldCharType="end"/>
    </w:r>
    <w:r>
      <w:rPr>
        <w:rStyle w:val="PageNumber"/>
      </w:rPr>
      <w:t xml:space="preserve"> of 64</w:t>
    </w:r>
  </w:p>
  <w:p w14:paraId="74F68079" w14:textId="77777777" w:rsidR="007617A8" w:rsidRDefault="007617A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BCDE" w14:textId="6212DF0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1D78D54" w14:textId="77777777" w:rsidR="007617A8" w:rsidRDefault="007617A8" w:rsidP="00BB0EE2">
    <w:pPr>
      <w:pStyle w:val="OrderHeader"/>
    </w:pPr>
    <w:r>
      <w:t>DOCKET NO. 20250052-WS</w:t>
    </w:r>
    <w:r>
      <w:tab/>
    </w:r>
    <w:r>
      <w:tab/>
      <w:t>Schedule No. 1-C</w:t>
    </w:r>
  </w:p>
  <w:p w14:paraId="7555B2F1" w14:textId="4C3D34C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50</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50</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30</w:t>
    </w:r>
    <w:r>
      <w:rPr>
        <w:rStyle w:val="PageNumber"/>
      </w:rPr>
      <w:fldChar w:fldCharType="end"/>
    </w:r>
    <w:r>
      <w:rPr>
        <w:rStyle w:val="PageNumber"/>
      </w:rPr>
      <w:t xml:space="preserve"> of 64</w:t>
    </w:r>
  </w:p>
  <w:p w14:paraId="73BEC940" w14:textId="77777777" w:rsidR="007617A8" w:rsidRDefault="007617A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062A" w14:textId="2C6E3B30"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5487844" w14:textId="77777777" w:rsidR="007617A8" w:rsidRDefault="007617A8" w:rsidP="00BB0EE2">
    <w:pPr>
      <w:pStyle w:val="OrderHeader"/>
    </w:pPr>
    <w:r>
      <w:t>DOCKET NO. 20250052-WS</w:t>
    </w:r>
    <w:r>
      <w:tab/>
    </w:r>
    <w:r>
      <w:tab/>
    </w:r>
    <w:r>
      <w:tab/>
    </w:r>
    <w:r>
      <w:tab/>
    </w:r>
    <w:r>
      <w:tab/>
      <w:t>Schedule No. 2</w:t>
    </w:r>
  </w:p>
  <w:p w14:paraId="483A77AF" w14:textId="039C8AB7"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51</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51</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31</w:t>
    </w:r>
    <w:r>
      <w:rPr>
        <w:rStyle w:val="PageNumber"/>
      </w:rPr>
      <w:fldChar w:fldCharType="end"/>
    </w:r>
    <w:r>
      <w:rPr>
        <w:rStyle w:val="PageNumber"/>
      </w:rPr>
      <w:t xml:space="preserve"> of 64</w:t>
    </w:r>
  </w:p>
  <w:p w14:paraId="060E4A25" w14:textId="77777777" w:rsidR="007617A8" w:rsidRDefault="007617A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CC56" w14:textId="23EBA7EE"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F17B81C" w14:textId="77777777" w:rsidR="007617A8" w:rsidRDefault="007617A8" w:rsidP="00BB0EE2">
    <w:pPr>
      <w:pStyle w:val="OrderHeader"/>
    </w:pPr>
    <w:r>
      <w:t>DOCKET NO. 20250052-WS</w:t>
    </w:r>
    <w:r>
      <w:tab/>
    </w:r>
    <w:r>
      <w:tab/>
    </w:r>
    <w:r>
      <w:tab/>
    </w:r>
    <w:r>
      <w:tab/>
    </w:r>
    <w:r>
      <w:tab/>
      <w:t>Schedule No. 3-B</w:t>
    </w:r>
  </w:p>
  <w:p w14:paraId="4BFF0534" w14:textId="7A803CF9"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52</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52</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32</w:t>
    </w:r>
    <w:r>
      <w:rPr>
        <w:rStyle w:val="PageNumber"/>
      </w:rPr>
      <w:fldChar w:fldCharType="end"/>
    </w:r>
    <w:r>
      <w:rPr>
        <w:rStyle w:val="PageNumber"/>
      </w:rPr>
      <w:t xml:space="preserve"> of 64</w:t>
    </w:r>
  </w:p>
  <w:p w14:paraId="11777FA0" w14:textId="77777777" w:rsidR="007617A8" w:rsidRDefault="007617A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A545" w14:textId="0AA00B4C"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1F6FB06" w14:textId="77777777" w:rsidR="007617A8" w:rsidRDefault="007617A8" w:rsidP="00BB0EE2">
    <w:pPr>
      <w:pStyle w:val="OrderHeader"/>
    </w:pPr>
    <w:r>
      <w:t>DOCKET NO. 20250052-WS</w:t>
    </w:r>
    <w:r>
      <w:tab/>
    </w:r>
    <w:r>
      <w:tab/>
      <w:t>Schedule No. 3-C</w:t>
    </w:r>
  </w:p>
  <w:p w14:paraId="7B08B612" w14:textId="21F864D3"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53</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53</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33</w:t>
    </w:r>
    <w:r>
      <w:rPr>
        <w:rStyle w:val="PageNumber"/>
      </w:rPr>
      <w:fldChar w:fldCharType="end"/>
    </w:r>
    <w:r>
      <w:rPr>
        <w:rStyle w:val="PageNumber"/>
      </w:rPr>
      <w:t xml:space="preserve"> of 64</w:t>
    </w:r>
  </w:p>
  <w:p w14:paraId="183DC6C8" w14:textId="77777777" w:rsidR="007617A8" w:rsidRDefault="007617A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0CC4" w14:textId="36F479AE"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5227AAC" w14:textId="77777777" w:rsidR="007617A8" w:rsidRDefault="007617A8" w:rsidP="00BB0EE2">
    <w:pPr>
      <w:pStyle w:val="OrderHeader"/>
    </w:pPr>
    <w:r>
      <w:t>DOCKET NO. 20250052-WS</w:t>
    </w:r>
    <w:r>
      <w:tab/>
    </w:r>
    <w:r>
      <w:tab/>
      <w:t>Schedule No. 4</w:t>
    </w:r>
  </w:p>
  <w:p w14:paraId="16C8C632" w14:textId="65C4D07F"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54</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54</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34</w:t>
    </w:r>
    <w:r>
      <w:rPr>
        <w:rStyle w:val="PageNumber"/>
      </w:rPr>
      <w:fldChar w:fldCharType="end"/>
    </w:r>
    <w:r>
      <w:rPr>
        <w:rStyle w:val="PageNumber"/>
      </w:rPr>
      <w:t xml:space="preserve"> of 64</w:t>
    </w:r>
  </w:p>
  <w:p w14:paraId="2F681800" w14:textId="77777777" w:rsidR="007617A8" w:rsidRDefault="007617A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47CB" w14:textId="055C8425"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FB20520" w14:textId="77777777" w:rsidR="007617A8" w:rsidRDefault="007617A8" w:rsidP="00BB0EE2">
    <w:pPr>
      <w:pStyle w:val="OrderHeader"/>
    </w:pPr>
    <w:r>
      <w:t>DOCKET NO. 20250052-WS</w:t>
    </w:r>
    <w:r>
      <w:tab/>
    </w:r>
    <w:r>
      <w:tab/>
      <w:t>Schedule No. 4-B</w:t>
    </w:r>
  </w:p>
  <w:p w14:paraId="3B7B4FF4" w14:textId="3A40BBD4"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55</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55</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35</w:t>
    </w:r>
    <w:r>
      <w:rPr>
        <w:rStyle w:val="PageNumber"/>
      </w:rPr>
      <w:fldChar w:fldCharType="end"/>
    </w:r>
    <w:r>
      <w:rPr>
        <w:rStyle w:val="PageNumber"/>
      </w:rPr>
      <w:t xml:space="preserve"> of 64</w:t>
    </w:r>
  </w:p>
  <w:p w14:paraId="04B70761" w14:textId="77777777" w:rsidR="007617A8" w:rsidRDefault="007617A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7BB5" w14:textId="3086AC17"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40397B56" w14:textId="77777777" w:rsidR="007617A8" w:rsidRDefault="007617A8" w:rsidP="00BB0EE2">
    <w:pPr>
      <w:pStyle w:val="OrderHeader"/>
    </w:pPr>
    <w:r>
      <w:t>DOCKET NO. 20250052-WS</w:t>
    </w:r>
    <w:r>
      <w:tab/>
    </w:r>
    <w:r>
      <w:tab/>
      <w:t>Schedule No. 1-B</w:t>
    </w:r>
  </w:p>
  <w:p w14:paraId="783D6F00" w14:textId="5D6C1006"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56</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56</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36</w:t>
    </w:r>
    <w:r>
      <w:rPr>
        <w:rStyle w:val="PageNumber"/>
      </w:rPr>
      <w:fldChar w:fldCharType="end"/>
    </w:r>
    <w:r>
      <w:rPr>
        <w:rStyle w:val="PageNumber"/>
      </w:rPr>
      <w:t xml:space="preserve"> of 64</w:t>
    </w:r>
  </w:p>
  <w:p w14:paraId="67D84E41" w14:textId="77777777" w:rsidR="007617A8" w:rsidRDefault="007617A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2D7CA" w14:textId="293C3F11"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6DD381F" w14:textId="77777777" w:rsidR="007617A8" w:rsidRDefault="007617A8" w:rsidP="00BB0EE2">
    <w:pPr>
      <w:pStyle w:val="OrderHeader"/>
    </w:pPr>
    <w:r>
      <w:t>DOCKET NO. 20250052-WS</w:t>
    </w:r>
    <w:r>
      <w:tab/>
    </w:r>
    <w:r>
      <w:tab/>
      <w:t>Schedule No. 1-C</w:t>
    </w:r>
  </w:p>
  <w:p w14:paraId="1FBEF201" w14:textId="511152BB"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57</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57</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37</w:t>
    </w:r>
    <w:r>
      <w:rPr>
        <w:rStyle w:val="PageNumber"/>
      </w:rPr>
      <w:fldChar w:fldCharType="end"/>
    </w:r>
    <w:r>
      <w:rPr>
        <w:rStyle w:val="PageNumber"/>
      </w:rPr>
      <w:t xml:space="preserve"> of 64</w:t>
    </w:r>
  </w:p>
  <w:p w14:paraId="7B56C3D6" w14:textId="77777777" w:rsidR="007617A8" w:rsidRDefault="007617A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0BD6" w14:textId="684810BB"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619C68B" w14:textId="77777777" w:rsidR="007617A8" w:rsidRDefault="007617A8" w:rsidP="00BB0EE2">
    <w:pPr>
      <w:pStyle w:val="OrderHeader"/>
    </w:pPr>
    <w:r>
      <w:t>DOCKET NO. 20250052-WS</w:t>
    </w:r>
    <w:r>
      <w:tab/>
    </w:r>
    <w:r>
      <w:tab/>
    </w:r>
    <w:r>
      <w:tab/>
    </w:r>
    <w:r>
      <w:tab/>
    </w:r>
    <w:r>
      <w:tab/>
      <w:t>Schedule No. 2</w:t>
    </w:r>
  </w:p>
  <w:p w14:paraId="25E28602" w14:textId="6FA221E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58</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58</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38</w:t>
    </w:r>
    <w:r>
      <w:rPr>
        <w:rStyle w:val="PageNumber"/>
      </w:rPr>
      <w:fldChar w:fldCharType="end"/>
    </w:r>
    <w:r>
      <w:rPr>
        <w:rStyle w:val="PageNumber"/>
      </w:rPr>
      <w:t xml:space="preserve"> of 64</w:t>
    </w:r>
  </w:p>
  <w:p w14:paraId="7E3BC773" w14:textId="77777777" w:rsidR="007617A8" w:rsidRDefault="007617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6433" w14:textId="4920D08C"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982AE06" w14:textId="77777777" w:rsidR="007617A8" w:rsidRDefault="007617A8" w:rsidP="00BB0EE2">
    <w:pPr>
      <w:pStyle w:val="OrderHeader"/>
    </w:pPr>
    <w:r>
      <w:t>DOCKET NO. 20250052-WS</w:t>
    </w:r>
    <w:r>
      <w:tab/>
    </w:r>
    <w:r>
      <w:tab/>
    </w:r>
    <w:r>
      <w:tab/>
    </w:r>
    <w:r>
      <w:tab/>
    </w:r>
    <w:r>
      <w:tab/>
      <w:t>Schedule No. 2</w:t>
    </w:r>
  </w:p>
  <w:p w14:paraId="555B108B" w14:textId="14FAA9D7"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23</w:t>
    </w:r>
    <w:r>
      <w:rPr>
        <w:rStyle w:val="PageNumber"/>
      </w:rPr>
      <w:fldChar w:fldCharType="end"/>
    </w:r>
    <w:r>
      <w:rPr>
        <w:rStyle w:val="PageNumber"/>
      </w:rPr>
      <w:tab/>
    </w:r>
    <w:r>
      <w:rPr>
        <w:rStyle w:val="PageNumber"/>
      </w:rPr>
      <w:tab/>
    </w:r>
    <w:r w:rsidR="006D36ED">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23</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w:t>
    </w:r>
    <w:r>
      <w:rPr>
        <w:rStyle w:val="PageNumber"/>
      </w:rPr>
      <w:fldChar w:fldCharType="end"/>
    </w:r>
    <w:r>
      <w:rPr>
        <w:rStyle w:val="PageNumber"/>
      </w:rPr>
      <w:t xml:space="preserve"> of 64</w:t>
    </w:r>
  </w:p>
  <w:p w14:paraId="219681B6" w14:textId="77777777" w:rsidR="007617A8" w:rsidRDefault="007617A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1CEF" w14:textId="60AA54E2"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49C4B6D2" w14:textId="77777777" w:rsidR="007617A8" w:rsidRDefault="007617A8" w:rsidP="00BB0EE2">
    <w:pPr>
      <w:pStyle w:val="OrderHeader"/>
    </w:pPr>
    <w:r>
      <w:t>DOCKET NO. 20250052-WS</w:t>
    </w:r>
    <w:r>
      <w:tab/>
    </w:r>
    <w:r>
      <w:tab/>
    </w:r>
    <w:r>
      <w:tab/>
    </w:r>
    <w:r>
      <w:tab/>
    </w:r>
    <w:r>
      <w:tab/>
      <w:t>Schedule No. 3-B</w:t>
    </w:r>
  </w:p>
  <w:p w14:paraId="1AA66065" w14:textId="489EF1EC"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59</w:t>
    </w:r>
    <w:r>
      <w:rPr>
        <w:rStyle w:val="PageNumber"/>
      </w:rPr>
      <w:fldChar w:fldCharType="end"/>
    </w:r>
    <w:r>
      <w:rPr>
        <w:rStyle w:val="PageNumber"/>
      </w:rPr>
      <w:tab/>
    </w:r>
    <w:r>
      <w:rPr>
        <w:rStyle w:val="PageNumber"/>
      </w:rPr>
      <w:tab/>
    </w:r>
    <w:r w:rsidR="006D36ED">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59</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39</w:t>
    </w:r>
    <w:r>
      <w:rPr>
        <w:rStyle w:val="PageNumber"/>
      </w:rPr>
      <w:fldChar w:fldCharType="end"/>
    </w:r>
    <w:r>
      <w:rPr>
        <w:rStyle w:val="PageNumber"/>
      </w:rPr>
      <w:t xml:space="preserve"> of 64</w:t>
    </w:r>
  </w:p>
  <w:p w14:paraId="7BCCCED1" w14:textId="77777777" w:rsidR="007617A8" w:rsidRDefault="007617A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69BE" w14:textId="58A3A4E4"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6055519" w14:textId="77777777" w:rsidR="007617A8" w:rsidRDefault="007617A8" w:rsidP="00BB0EE2">
    <w:pPr>
      <w:pStyle w:val="OrderHeader"/>
    </w:pPr>
    <w:r>
      <w:t>DOCKET NO. 20250052-WS</w:t>
    </w:r>
    <w:r>
      <w:tab/>
    </w:r>
    <w:r>
      <w:tab/>
      <w:t>Schedule No. 3-C</w:t>
    </w:r>
  </w:p>
  <w:p w14:paraId="659E66F6" w14:textId="3CF924CD"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60</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60</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40</w:t>
    </w:r>
    <w:r>
      <w:rPr>
        <w:rStyle w:val="PageNumber"/>
      </w:rPr>
      <w:fldChar w:fldCharType="end"/>
    </w:r>
    <w:r>
      <w:rPr>
        <w:rStyle w:val="PageNumber"/>
      </w:rPr>
      <w:t xml:space="preserve"> of 64</w:t>
    </w:r>
  </w:p>
  <w:p w14:paraId="08E0E521" w14:textId="77777777" w:rsidR="007617A8" w:rsidRDefault="007617A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B9E8" w14:textId="3C6197DD"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04EF404" w14:textId="77777777" w:rsidR="007617A8" w:rsidRDefault="007617A8" w:rsidP="00BB0EE2">
    <w:pPr>
      <w:pStyle w:val="OrderHeader"/>
    </w:pPr>
    <w:r>
      <w:t>DOCKET NO. 20250052-WS</w:t>
    </w:r>
    <w:r>
      <w:tab/>
    </w:r>
    <w:r>
      <w:tab/>
      <w:t>Schedule No. 4</w:t>
    </w:r>
  </w:p>
  <w:p w14:paraId="0FF40550" w14:textId="41ECF11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61</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61</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41</w:t>
    </w:r>
    <w:r>
      <w:rPr>
        <w:rStyle w:val="PageNumber"/>
      </w:rPr>
      <w:fldChar w:fldCharType="end"/>
    </w:r>
    <w:r>
      <w:rPr>
        <w:rStyle w:val="PageNumber"/>
      </w:rPr>
      <w:t xml:space="preserve"> of 64</w:t>
    </w:r>
  </w:p>
  <w:p w14:paraId="1F7C88F5" w14:textId="77777777" w:rsidR="007617A8" w:rsidRDefault="007617A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1766" w14:textId="0BB8310E"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3C10975F" w14:textId="77777777" w:rsidR="007617A8" w:rsidRDefault="007617A8" w:rsidP="00BB0EE2">
    <w:pPr>
      <w:pStyle w:val="OrderHeader"/>
    </w:pPr>
    <w:r>
      <w:t>DOCKET NO. 20250052-WS</w:t>
    </w:r>
    <w:r>
      <w:tab/>
    </w:r>
    <w:r>
      <w:tab/>
      <w:t>Schedule No. 1-A</w:t>
    </w:r>
  </w:p>
  <w:p w14:paraId="638BDFF7" w14:textId="77808655"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62</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62</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42</w:t>
    </w:r>
    <w:r>
      <w:rPr>
        <w:rStyle w:val="PageNumber"/>
      </w:rPr>
      <w:fldChar w:fldCharType="end"/>
    </w:r>
    <w:r>
      <w:rPr>
        <w:rStyle w:val="PageNumber"/>
      </w:rPr>
      <w:t xml:space="preserve"> of 64</w:t>
    </w:r>
  </w:p>
  <w:p w14:paraId="081BF960" w14:textId="77777777" w:rsidR="007617A8" w:rsidRDefault="007617A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9351" w14:textId="4752DF06"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A2C6190" w14:textId="77777777" w:rsidR="007617A8" w:rsidRDefault="007617A8" w:rsidP="00BB0EE2">
    <w:pPr>
      <w:pStyle w:val="OrderHeader"/>
    </w:pPr>
    <w:r>
      <w:t>DOCKET NO. 20250052-WS</w:t>
    </w:r>
    <w:r>
      <w:tab/>
    </w:r>
    <w:r>
      <w:tab/>
      <w:t>Schedule No. 1-C</w:t>
    </w:r>
  </w:p>
  <w:p w14:paraId="13A7DB09" w14:textId="458F01FC"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63</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63</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43</w:t>
    </w:r>
    <w:r>
      <w:rPr>
        <w:rStyle w:val="PageNumber"/>
      </w:rPr>
      <w:fldChar w:fldCharType="end"/>
    </w:r>
    <w:r>
      <w:rPr>
        <w:rStyle w:val="PageNumber"/>
      </w:rPr>
      <w:t xml:space="preserve"> of 64</w:t>
    </w:r>
  </w:p>
  <w:p w14:paraId="298A965A" w14:textId="77777777" w:rsidR="007617A8" w:rsidRDefault="007617A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10B6" w14:textId="3FE3A4FC"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5485EFBB" w14:textId="77777777" w:rsidR="007617A8" w:rsidRDefault="007617A8" w:rsidP="00BB0EE2">
    <w:pPr>
      <w:pStyle w:val="OrderHeader"/>
    </w:pPr>
    <w:r>
      <w:t>DOCKET NO. 20250052-WS</w:t>
    </w:r>
    <w:r>
      <w:tab/>
    </w:r>
    <w:r>
      <w:tab/>
      <w:t>Schedule No. 1-A</w:t>
    </w:r>
  </w:p>
  <w:p w14:paraId="314ABC11" w14:textId="49A8E715"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64</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64</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44</w:t>
    </w:r>
    <w:r>
      <w:rPr>
        <w:rStyle w:val="PageNumber"/>
      </w:rPr>
      <w:fldChar w:fldCharType="end"/>
    </w:r>
    <w:r>
      <w:rPr>
        <w:rStyle w:val="PageNumber"/>
      </w:rPr>
      <w:t xml:space="preserve"> of 64</w:t>
    </w:r>
  </w:p>
  <w:p w14:paraId="1B1D9791" w14:textId="77777777" w:rsidR="007617A8" w:rsidRDefault="007617A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429C" w14:textId="25483CB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DE63E19" w14:textId="77777777" w:rsidR="007617A8" w:rsidRDefault="007617A8" w:rsidP="00BB0EE2">
    <w:pPr>
      <w:pStyle w:val="OrderHeader"/>
    </w:pPr>
    <w:r>
      <w:t>DOCKET NO. 20250052-WS</w:t>
    </w:r>
    <w:r>
      <w:tab/>
    </w:r>
    <w:r>
      <w:tab/>
      <w:t>Schedule No. 1-C</w:t>
    </w:r>
  </w:p>
  <w:p w14:paraId="34E946B6" w14:textId="67920E8B"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65</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65</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45</w:t>
    </w:r>
    <w:r>
      <w:rPr>
        <w:rStyle w:val="PageNumber"/>
      </w:rPr>
      <w:fldChar w:fldCharType="end"/>
    </w:r>
    <w:r>
      <w:rPr>
        <w:rStyle w:val="PageNumber"/>
      </w:rPr>
      <w:t xml:space="preserve"> of 64</w:t>
    </w:r>
  </w:p>
  <w:p w14:paraId="744A70E2" w14:textId="77777777" w:rsidR="007617A8" w:rsidRDefault="007617A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E65CF" w14:textId="1488D8D5"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57D49A74" w14:textId="77777777" w:rsidR="007617A8" w:rsidRDefault="007617A8" w:rsidP="00BB0EE2">
    <w:pPr>
      <w:pStyle w:val="OrderHeader"/>
    </w:pPr>
    <w:r>
      <w:t>DOCKET NO. 20250052-WS</w:t>
    </w:r>
    <w:r>
      <w:tab/>
    </w:r>
    <w:r>
      <w:tab/>
    </w:r>
    <w:r>
      <w:tab/>
    </w:r>
    <w:r>
      <w:tab/>
    </w:r>
    <w:r>
      <w:tab/>
      <w:t>Schedule No. 2</w:t>
    </w:r>
  </w:p>
  <w:p w14:paraId="12362F55" w14:textId="73415EF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66</w:t>
    </w:r>
    <w:r>
      <w:rPr>
        <w:rStyle w:val="PageNumber"/>
      </w:rPr>
      <w:fldChar w:fldCharType="end"/>
    </w:r>
    <w:r>
      <w:rPr>
        <w:rStyle w:val="PageNumber"/>
      </w:rPr>
      <w:tab/>
    </w:r>
    <w:r>
      <w:rPr>
        <w:rStyle w:val="PageNumber"/>
      </w:rPr>
      <w:tab/>
    </w:r>
    <w:r w:rsidR="006D36ED">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66</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46</w:t>
    </w:r>
    <w:r>
      <w:rPr>
        <w:rStyle w:val="PageNumber"/>
      </w:rPr>
      <w:fldChar w:fldCharType="end"/>
    </w:r>
    <w:r>
      <w:rPr>
        <w:rStyle w:val="PageNumber"/>
      </w:rPr>
      <w:t xml:space="preserve"> of 64</w:t>
    </w:r>
  </w:p>
  <w:p w14:paraId="43C28587" w14:textId="77777777" w:rsidR="007617A8" w:rsidRDefault="007617A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6DD26" w14:textId="4B835D9A"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73EFA43" w14:textId="77777777" w:rsidR="007617A8" w:rsidRDefault="007617A8" w:rsidP="00BB0EE2">
    <w:pPr>
      <w:pStyle w:val="OrderHeader"/>
    </w:pPr>
    <w:r>
      <w:t>DOCKET NO. 20250052-WS</w:t>
    </w:r>
    <w:r>
      <w:tab/>
    </w:r>
    <w:r>
      <w:tab/>
    </w:r>
    <w:r>
      <w:tab/>
    </w:r>
    <w:r>
      <w:tab/>
    </w:r>
    <w:r>
      <w:tab/>
      <w:t>Schedule No. 3-A</w:t>
    </w:r>
  </w:p>
  <w:p w14:paraId="16138EB2" w14:textId="579159CD"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67</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67</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47</w:t>
    </w:r>
    <w:r>
      <w:rPr>
        <w:rStyle w:val="PageNumber"/>
      </w:rPr>
      <w:fldChar w:fldCharType="end"/>
    </w:r>
    <w:r>
      <w:rPr>
        <w:rStyle w:val="PageNumber"/>
      </w:rPr>
      <w:t xml:space="preserve"> of 64</w:t>
    </w:r>
  </w:p>
  <w:p w14:paraId="0755F88B" w14:textId="77777777" w:rsidR="007617A8" w:rsidRDefault="007617A8">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9FA4" w14:textId="604DC2F6"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C5D30CB" w14:textId="77777777" w:rsidR="007617A8" w:rsidRDefault="007617A8" w:rsidP="00BB0EE2">
    <w:pPr>
      <w:pStyle w:val="OrderHeader"/>
    </w:pPr>
    <w:r>
      <w:t>DOCKET NO. 20250052-WS</w:t>
    </w:r>
    <w:r>
      <w:tab/>
    </w:r>
    <w:r>
      <w:tab/>
      <w:t>Schedule No. 3-C</w:t>
    </w:r>
  </w:p>
  <w:p w14:paraId="3E25A9E6" w14:textId="3E4A1BB9"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68</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68</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48</w:t>
    </w:r>
    <w:r>
      <w:rPr>
        <w:rStyle w:val="PageNumber"/>
      </w:rPr>
      <w:fldChar w:fldCharType="end"/>
    </w:r>
    <w:r>
      <w:rPr>
        <w:rStyle w:val="PageNumber"/>
      </w:rPr>
      <w:t xml:space="preserve"> of 64</w:t>
    </w:r>
  </w:p>
  <w:p w14:paraId="45F3A157" w14:textId="77777777" w:rsidR="007617A8" w:rsidRDefault="007617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D97B" w14:textId="2E537FBE"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4E1CFC67" w14:textId="77777777" w:rsidR="007617A8" w:rsidRDefault="007617A8" w:rsidP="00BB0EE2">
    <w:pPr>
      <w:pStyle w:val="OrderHeader"/>
    </w:pPr>
    <w:r>
      <w:t>DOCKET NO. 20250052-WS</w:t>
    </w:r>
    <w:r>
      <w:tab/>
    </w:r>
    <w:r>
      <w:tab/>
    </w:r>
    <w:r>
      <w:tab/>
    </w:r>
    <w:r>
      <w:tab/>
      <w:t>Schedule No. 3-A</w:t>
    </w:r>
  </w:p>
  <w:p w14:paraId="490BE883" w14:textId="65EE62BC" w:rsidR="007617A8" w:rsidRPr="007617A8" w:rsidRDefault="007617A8" w:rsidP="00BB0EE2">
    <w:pPr>
      <w:pStyle w:val="OrderHeader"/>
      <w:rPr>
        <w:rStyle w:val="PageNumber"/>
        <w:b/>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24</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24</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w:t>
    </w:r>
    <w:r>
      <w:rPr>
        <w:rStyle w:val="PageNumber"/>
      </w:rPr>
      <w:fldChar w:fldCharType="end"/>
    </w:r>
    <w:r>
      <w:rPr>
        <w:rStyle w:val="PageNumber"/>
      </w:rPr>
      <w:t xml:space="preserve"> of 64</w:t>
    </w:r>
  </w:p>
  <w:p w14:paraId="68E3D569" w14:textId="77777777" w:rsidR="007617A8" w:rsidRDefault="007617A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17E6" w14:textId="4066DE98"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CE9AA99" w14:textId="77777777" w:rsidR="007617A8" w:rsidRDefault="007617A8" w:rsidP="00BB0EE2">
    <w:pPr>
      <w:pStyle w:val="OrderHeader"/>
    </w:pPr>
    <w:r>
      <w:t>DOCKET NO. 20250052-WS</w:t>
    </w:r>
    <w:r>
      <w:tab/>
    </w:r>
    <w:r>
      <w:tab/>
    </w:r>
    <w:r>
      <w:tab/>
    </w:r>
    <w:r>
      <w:tab/>
    </w:r>
    <w:r>
      <w:tab/>
      <w:t>Schedule No. 3-A</w:t>
    </w:r>
  </w:p>
  <w:p w14:paraId="7B427377" w14:textId="2C321A17"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69</w:t>
    </w:r>
    <w:r>
      <w:rPr>
        <w:rStyle w:val="PageNumber"/>
      </w:rPr>
      <w:fldChar w:fldCharType="end"/>
    </w:r>
    <w:r>
      <w:rPr>
        <w:rStyle w:val="PageNumber"/>
      </w:rPr>
      <w:tab/>
    </w:r>
    <w:r>
      <w:rPr>
        <w:rStyle w:val="PageNumber"/>
      </w:rPr>
      <w:tab/>
    </w:r>
    <w:r>
      <w:rPr>
        <w:rStyle w:val="PageNumber"/>
      </w:rPr>
      <w:tab/>
    </w:r>
    <w:r>
      <w:rPr>
        <w:rStyle w:val="PageNumber"/>
      </w:rPr>
      <w:tab/>
    </w:r>
    <w:r w:rsidR="006D36ED">
      <w:rPr>
        <w:rStyle w:val="PageNumber"/>
      </w:rPr>
      <w:tab/>
    </w:r>
    <w:r>
      <w:rPr>
        <w:rStyle w:val="PageNumber"/>
      </w:rPr>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69</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49</w:t>
    </w:r>
    <w:r>
      <w:rPr>
        <w:rStyle w:val="PageNumber"/>
      </w:rPr>
      <w:fldChar w:fldCharType="end"/>
    </w:r>
    <w:r>
      <w:rPr>
        <w:rStyle w:val="PageNumber"/>
      </w:rPr>
      <w:t xml:space="preserve"> of 64</w:t>
    </w:r>
  </w:p>
  <w:p w14:paraId="3F548BCD" w14:textId="77777777" w:rsidR="007617A8" w:rsidRDefault="007617A8">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5F2B" w14:textId="7D4C9888"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2A0DEA5" w14:textId="77777777" w:rsidR="007617A8" w:rsidRDefault="007617A8" w:rsidP="00BB0EE2">
    <w:pPr>
      <w:pStyle w:val="OrderHeader"/>
    </w:pPr>
    <w:r>
      <w:t>DOCKET NO. 20250052-WS</w:t>
    </w:r>
    <w:r>
      <w:tab/>
    </w:r>
    <w:r>
      <w:tab/>
      <w:t>Schedule No. 3-C</w:t>
    </w:r>
  </w:p>
  <w:p w14:paraId="508A3A9B" w14:textId="63CC932F"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70</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70</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50</w:t>
    </w:r>
    <w:r>
      <w:rPr>
        <w:rStyle w:val="PageNumber"/>
      </w:rPr>
      <w:fldChar w:fldCharType="end"/>
    </w:r>
    <w:r>
      <w:rPr>
        <w:rStyle w:val="PageNumber"/>
      </w:rPr>
      <w:t xml:space="preserve"> of 64</w:t>
    </w:r>
  </w:p>
  <w:p w14:paraId="61F71DE7" w14:textId="77777777" w:rsidR="007617A8" w:rsidRDefault="007617A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0EBE" w14:textId="6EFB00E8"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456340A" w14:textId="77777777" w:rsidR="007617A8" w:rsidRDefault="007617A8" w:rsidP="00BB0EE2">
    <w:pPr>
      <w:pStyle w:val="OrderHeader"/>
    </w:pPr>
    <w:r>
      <w:t>DOCKET NO. 20250052-WS</w:t>
    </w:r>
    <w:r>
      <w:tab/>
    </w:r>
    <w:r>
      <w:tab/>
      <w:t>Schedule No. 4</w:t>
    </w:r>
  </w:p>
  <w:p w14:paraId="1A173322" w14:textId="2CB2869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71</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71</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51</w:t>
    </w:r>
    <w:r>
      <w:rPr>
        <w:rStyle w:val="PageNumber"/>
      </w:rPr>
      <w:fldChar w:fldCharType="end"/>
    </w:r>
    <w:r>
      <w:rPr>
        <w:rStyle w:val="PageNumber"/>
      </w:rPr>
      <w:t xml:space="preserve"> of 64</w:t>
    </w:r>
  </w:p>
  <w:p w14:paraId="07116E7B" w14:textId="77777777" w:rsidR="007617A8" w:rsidRDefault="007617A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FBAFC" w14:textId="5AF3C1F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77F5148F" w14:textId="77777777" w:rsidR="007617A8" w:rsidRDefault="007617A8" w:rsidP="00BB0EE2">
    <w:pPr>
      <w:pStyle w:val="OrderHeader"/>
    </w:pPr>
    <w:r>
      <w:t>DOCKET NO. 20250052-WS</w:t>
    </w:r>
    <w:r>
      <w:tab/>
    </w:r>
    <w:r>
      <w:tab/>
      <w:t>Schedule No. 1-B</w:t>
    </w:r>
  </w:p>
  <w:p w14:paraId="1022A8F0" w14:textId="26B3A4E1"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72</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72</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52</w:t>
    </w:r>
    <w:r>
      <w:rPr>
        <w:rStyle w:val="PageNumber"/>
      </w:rPr>
      <w:fldChar w:fldCharType="end"/>
    </w:r>
    <w:r>
      <w:rPr>
        <w:rStyle w:val="PageNumber"/>
      </w:rPr>
      <w:t xml:space="preserve"> of 64</w:t>
    </w:r>
  </w:p>
  <w:p w14:paraId="1CB7C3C0" w14:textId="77777777" w:rsidR="007617A8" w:rsidRDefault="007617A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A56C" w14:textId="4743936D"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36DF727" w14:textId="77777777" w:rsidR="007617A8" w:rsidRDefault="007617A8" w:rsidP="00BB0EE2">
    <w:pPr>
      <w:pStyle w:val="OrderHeader"/>
    </w:pPr>
    <w:r>
      <w:t>DOCKET NO. 20250052-WS</w:t>
    </w:r>
    <w:r>
      <w:tab/>
    </w:r>
    <w:r>
      <w:tab/>
      <w:t>Schedule No. 1-C</w:t>
    </w:r>
  </w:p>
  <w:p w14:paraId="7CAF619D" w14:textId="3B5A9C0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73</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73</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53</w:t>
    </w:r>
    <w:r>
      <w:rPr>
        <w:rStyle w:val="PageNumber"/>
      </w:rPr>
      <w:fldChar w:fldCharType="end"/>
    </w:r>
    <w:r>
      <w:rPr>
        <w:rStyle w:val="PageNumber"/>
      </w:rPr>
      <w:t xml:space="preserve"> of 64</w:t>
    </w:r>
  </w:p>
  <w:p w14:paraId="6F40CB0E" w14:textId="77777777" w:rsidR="007617A8" w:rsidRDefault="007617A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0DA2" w14:textId="5EDD0DCC"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r w:rsidR="006D36ED">
      <w:tab/>
    </w:r>
  </w:p>
  <w:p w14:paraId="3EB7EEE5" w14:textId="77777777" w:rsidR="007617A8" w:rsidRDefault="007617A8" w:rsidP="00BB0EE2">
    <w:pPr>
      <w:pStyle w:val="OrderHeader"/>
    </w:pPr>
    <w:r>
      <w:t>DOCKET NO. 20250052-WS</w:t>
    </w:r>
    <w:r>
      <w:tab/>
    </w:r>
    <w:r>
      <w:tab/>
    </w:r>
    <w:r>
      <w:tab/>
    </w:r>
    <w:r>
      <w:tab/>
    </w:r>
    <w:r>
      <w:tab/>
      <w:t>Schedule No. 2</w:t>
    </w:r>
  </w:p>
  <w:p w14:paraId="3154A860" w14:textId="44CFAD15"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74</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74</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54</w:t>
    </w:r>
    <w:r>
      <w:rPr>
        <w:rStyle w:val="PageNumber"/>
      </w:rPr>
      <w:fldChar w:fldCharType="end"/>
    </w:r>
    <w:r>
      <w:rPr>
        <w:rStyle w:val="PageNumber"/>
      </w:rPr>
      <w:t xml:space="preserve"> of 64</w:t>
    </w:r>
  </w:p>
  <w:p w14:paraId="17CC34E8" w14:textId="77777777" w:rsidR="007617A8" w:rsidRDefault="007617A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54A1" w14:textId="724678E5"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61C87064" w14:textId="77777777" w:rsidR="007617A8" w:rsidRDefault="007617A8" w:rsidP="00BB0EE2">
    <w:pPr>
      <w:pStyle w:val="OrderHeader"/>
    </w:pPr>
    <w:r>
      <w:t>DOCKET NO. 20250052-WS</w:t>
    </w:r>
    <w:r>
      <w:tab/>
    </w:r>
    <w:r>
      <w:tab/>
    </w:r>
    <w:r>
      <w:tab/>
    </w:r>
    <w:r>
      <w:tab/>
    </w:r>
    <w:r>
      <w:tab/>
      <w:t>Schedule No. 3-B</w:t>
    </w:r>
  </w:p>
  <w:p w14:paraId="618C863E" w14:textId="483F0789"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75</w:t>
    </w:r>
    <w:r>
      <w:rPr>
        <w:rStyle w:val="PageNumber"/>
      </w:rPr>
      <w:fldChar w:fldCharType="end"/>
    </w:r>
    <w:r>
      <w:rPr>
        <w:rStyle w:val="PageNumber"/>
      </w:rPr>
      <w:tab/>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75</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55</w:t>
    </w:r>
    <w:r>
      <w:rPr>
        <w:rStyle w:val="PageNumber"/>
      </w:rPr>
      <w:fldChar w:fldCharType="end"/>
    </w:r>
    <w:r>
      <w:rPr>
        <w:rStyle w:val="PageNumber"/>
      </w:rPr>
      <w:t xml:space="preserve"> of 64</w:t>
    </w:r>
  </w:p>
  <w:p w14:paraId="6706D129" w14:textId="77777777" w:rsidR="007617A8" w:rsidRDefault="007617A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C2A5" w14:textId="05D570BE"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3789FC2C" w14:textId="77777777" w:rsidR="007617A8" w:rsidRDefault="007617A8" w:rsidP="00BB0EE2">
    <w:pPr>
      <w:pStyle w:val="OrderHeader"/>
    </w:pPr>
    <w:r>
      <w:t>DOCKET NO. 20250052-WS</w:t>
    </w:r>
    <w:r>
      <w:tab/>
    </w:r>
    <w:r>
      <w:tab/>
      <w:t>Schedule No. 3-C</w:t>
    </w:r>
  </w:p>
  <w:p w14:paraId="439C01B8" w14:textId="42AAC14B"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76</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76</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56</w:t>
    </w:r>
    <w:r>
      <w:rPr>
        <w:rStyle w:val="PageNumber"/>
      </w:rPr>
      <w:fldChar w:fldCharType="end"/>
    </w:r>
    <w:r>
      <w:rPr>
        <w:rStyle w:val="PageNumber"/>
      </w:rPr>
      <w:t xml:space="preserve"> of 64</w:t>
    </w:r>
  </w:p>
  <w:p w14:paraId="52FAD299" w14:textId="77777777" w:rsidR="007617A8" w:rsidRDefault="007617A8">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F5344" w14:textId="6735CA27"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5A5A2C25" w14:textId="77777777" w:rsidR="007617A8" w:rsidRDefault="007617A8" w:rsidP="00BB0EE2">
    <w:pPr>
      <w:pStyle w:val="OrderHeader"/>
    </w:pPr>
    <w:r>
      <w:t>DOCKET NO. 20250052-WS</w:t>
    </w:r>
    <w:r>
      <w:tab/>
    </w:r>
    <w:r>
      <w:tab/>
      <w:t>Schedule No. 4</w:t>
    </w:r>
  </w:p>
  <w:p w14:paraId="505C7C7B" w14:textId="527BD7A9"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77</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77</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57</w:t>
    </w:r>
    <w:r>
      <w:rPr>
        <w:rStyle w:val="PageNumber"/>
      </w:rPr>
      <w:fldChar w:fldCharType="end"/>
    </w:r>
    <w:r>
      <w:rPr>
        <w:rStyle w:val="PageNumber"/>
      </w:rPr>
      <w:t xml:space="preserve"> of 64</w:t>
    </w:r>
  </w:p>
  <w:p w14:paraId="072049E3" w14:textId="77777777" w:rsidR="007617A8" w:rsidRDefault="007617A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1B9C" w14:textId="384ADAA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59F51580" w14:textId="77777777" w:rsidR="007617A8" w:rsidRDefault="007617A8" w:rsidP="00BB0EE2">
    <w:pPr>
      <w:pStyle w:val="OrderHeader"/>
    </w:pPr>
    <w:r>
      <w:t>DOCKET NO. 20250052-WS</w:t>
    </w:r>
    <w:r>
      <w:tab/>
    </w:r>
    <w:r>
      <w:tab/>
      <w:t>Schedule No. 1-A</w:t>
    </w:r>
  </w:p>
  <w:p w14:paraId="2A46A392" w14:textId="6702F980"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78</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78</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58</w:t>
    </w:r>
    <w:r>
      <w:rPr>
        <w:rStyle w:val="PageNumber"/>
      </w:rPr>
      <w:fldChar w:fldCharType="end"/>
    </w:r>
    <w:r>
      <w:rPr>
        <w:rStyle w:val="PageNumber"/>
      </w:rPr>
      <w:t xml:space="preserve"> of 64</w:t>
    </w:r>
  </w:p>
  <w:p w14:paraId="72FDEA3C" w14:textId="77777777" w:rsidR="007617A8" w:rsidRDefault="007617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7A00" w14:textId="1A8ED966"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6832D6A" w14:textId="77777777" w:rsidR="007617A8" w:rsidRDefault="007617A8" w:rsidP="00BB0EE2">
    <w:pPr>
      <w:pStyle w:val="OrderHeader"/>
    </w:pPr>
    <w:r>
      <w:t>DOCKET NO. 20250052-WS</w:t>
    </w:r>
    <w:r>
      <w:tab/>
    </w:r>
    <w:r>
      <w:tab/>
      <w:t>Schedule No. 3-C</w:t>
    </w:r>
  </w:p>
  <w:p w14:paraId="11720611" w14:textId="2C305A1E"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25</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25</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w:t>
    </w:r>
    <w:r>
      <w:rPr>
        <w:rStyle w:val="PageNumber"/>
      </w:rPr>
      <w:fldChar w:fldCharType="end"/>
    </w:r>
    <w:r>
      <w:rPr>
        <w:rStyle w:val="PageNumber"/>
      </w:rPr>
      <w:t xml:space="preserve"> of 64</w:t>
    </w:r>
  </w:p>
  <w:p w14:paraId="5E5F6363" w14:textId="77777777" w:rsidR="007617A8" w:rsidRDefault="007617A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62B1" w14:textId="5629BA0B"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225C851" w14:textId="77777777" w:rsidR="007617A8" w:rsidRDefault="007617A8" w:rsidP="00BB0EE2">
    <w:pPr>
      <w:pStyle w:val="OrderHeader"/>
    </w:pPr>
    <w:r>
      <w:t>DOCKET NO. 20250052-WS</w:t>
    </w:r>
    <w:r>
      <w:tab/>
    </w:r>
    <w:r>
      <w:tab/>
      <w:t>Schedule No. 1-B</w:t>
    </w:r>
  </w:p>
  <w:p w14:paraId="4E827EC0" w14:textId="3F665D36"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79</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79</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59</w:t>
    </w:r>
    <w:r>
      <w:rPr>
        <w:rStyle w:val="PageNumber"/>
      </w:rPr>
      <w:fldChar w:fldCharType="end"/>
    </w:r>
    <w:r>
      <w:rPr>
        <w:rStyle w:val="PageNumber"/>
      </w:rPr>
      <w:t xml:space="preserve"> of 64</w:t>
    </w:r>
  </w:p>
  <w:p w14:paraId="7F4575D8" w14:textId="77777777" w:rsidR="007617A8" w:rsidRDefault="007617A8">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A8DC8" w14:textId="7FD69D17"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50E0B6C" w14:textId="77777777" w:rsidR="007617A8" w:rsidRDefault="007617A8" w:rsidP="00BB0EE2">
    <w:pPr>
      <w:pStyle w:val="OrderHeader"/>
    </w:pPr>
    <w:r>
      <w:t>DOCKET NO. 20250052-WS</w:t>
    </w:r>
    <w:r>
      <w:tab/>
    </w:r>
    <w:r>
      <w:tab/>
      <w:t>Schedule No. 1-C</w:t>
    </w:r>
  </w:p>
  <w:p w14:paraId="26D8F8F1" w14:textId="4E4485CC"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80</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80</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60</w:t>
    </w:r>
    <w:r>
      <w:rPr>
        <w:rStyle w:val="PageNumber"/>
      </w:rPr>
      <w:fldChar w:fldCharType="end"/>
    </w:r>
    <w:r>
      <w:rPr>
        <w:rStyle w:val="PageNumber"/>
      </w:rPr>
      <w:t xml:space="preserve"> of 64</w:t>
    </w:r>
  </w:p>
  <w:p w14:paraId="6CD2ECB2" w14:textId="77777777" w:rsidR="007617A8" w:rsidRDefault="007617A8">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AF317" w14:textId="51445FCF"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42BC7A9E" w14:textId="77777777" w:rsidR="007617A8" w:rsidRDefault="007617A8" w:rsidP="00BB0EE2">
    <w:pPr>
      <w:pStyle w:val="OrderHeader"/>
    </w:pPr>
    <w:r>
      <w:t>DOCKET NO. 20250052-WS</w:t>
    </w:r>
    <w:r>
      <w:tab/>
    </w:r>
    <w:r>
      <w:tab/>
    </w:r>
    <w:r>
      <w:tab/>
    </w:r>
    <w:r>
      <w:tab/>
      <w:t>Schedule No. 2</w:t>
    </w:r>
  </w:p>
  <w:p w14:paraId="53B8E141" w14:textId="2FE3B495"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81</w:t>
    </w:r>
    <w:r>
      <w:rPr>
        <w:rStyle w:val="PageNumber"/>
      </w:rPr>
      <w:fldChar w:fldCharType="end"/>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81</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61</w:t>
    </w:r>
    <w:r>
      <w:rPr>
        <w:rStyle w:val="PageNumber"/>
      </w:rPr>
      <w:fldChar w:fldCharType="end"/>
    </w:r>
    <w:r>
      <w:rPr>
        <w:rStyle w:val="PageNumber"/>
      </w:rPr>
      <w:t xml:space="preserve"> of 64</w:t>
    </w:r>
  </w:p>
  <w:p w14:paraId="76A65CFE" w14:textId="77777777" w:rsidR="007617A8" w:rsidRDefault="007617A8">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77D" w14:textId="3E7A2F4A"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CFF38FC" w14:textId="77777777" w:rsidR="007617A8" w:rsidRDefault="007617A8" w:rsidP="00BB0EE2">
    <w:pPr>
      <w:pStyle w:val="OrderHeader"/>
    </w:pPr>
    <w:r>
      <w:t>DOCKET NO. 20250052-WS</w:t>
    </w:r>
    <w:r>
      <w:tab/>
    </w:r>
    <w:r>
      <w:tab/>
    </w:r>
    <w:r>
      <w:tab/>
    </w:r>
    <w:r>
      <w:tab/>
      <w:t>Schedule No. 3-A</w:t>
    </w:r>
  </w:p>
  <w:p w14:paraId="0639D578" w14:textId="31A474AB"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82</w:t>
    </w:r>
    <w:r>
      <w:rPr>
        <w:rStyle w:val="PageNumber"/>
      </w:rPr>
      <w:fldChar w:fldCharType="end"/>
    </w:r>
    <w:r>
      <w:rPr>
        <w:rStyle w:val="PageNumber"/>
      </w:rPr>
      <w:tab/>
    </w:r>
    <w:r>
      <w:rPr>
        <w:rStyle w:val="PageNumber"/>
      </w:rPr>
      <w:tab/>
    </w:r>
    <w:r w:rsidR="006D36ED">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82</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62</w:t>
    </w:r>
    <w:r>
      <w:rPr>
        <w:rStyle w:val="PageNumber"/>
      </w:rPr>
      <w:fldChar w:fldCharType="end"/>
    </w:r>
    <w:r>
      <w:rPr>
        <w:rStyle w:val="PageNumber"/>
      </w:rPr>
      <w:t xml:space="preserve"> of 64</w:t>
    </w:r>
  </w:p>
  <w:p w14:paraId="73BF1FBA" w14:textId="77777777" w:rsidR="007617A8" w:rsidRDefault="007617A8">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E83B" w14:textId="04BC33A3"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59CF634" w14:textId="77777777" w:rsidR="007617A8" w:rsidRDefault="007617A8" w:rsidP="00BB0EE2">
    <w:pPr>
      <w:pStyle w:val="OrderHeader"/>
    </w:pPr>
    <w:r>
      <w:t>DOCKET NO. 20250052-WS</w:t>
    </w:r>
    <w:r>
      <w:tab/>
    </w:r>
    <w:r>
      <w:tab/>
    </w:r>
    <w:r>
      <w:tab/>
    </w:r>
    <w:r>
      <w:tab/>
      <w:t>Schedule No. 3-B</w:t>
    </w:r>
  </w:p>
  <w:p w14:paraId="119DE968" w14:textId="1400B55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83</w:t>
    </w:r>
    <w:r>
      <w:rPr>
        <w:rStyle w:val="PageNumber"/>
      </w:rPr>
      <w:fldChar w:fldCharType="end"/>
    </w:r>
    <w:r>
      <w:rPr>
        <w:rStyle w:val="PageNumber"/>
      </w:rPr>
      <w:tab/>
    </w:r>
    <w:r>
      <w:rPr>
        <w:rStyle w:val="PageNumber"/>
      </w:rPr>
      <w:tab/>
    </w:r>
    <w:r w:rsidR="006D36ED">
      <w:rPr>
        <w:rStyle w:val="PageNumber"/>
      </w:rPr>
      <w:tab/>
    </w:r>
    <w:r w:rsidR="006D36ED">
      <w:rPr>
        <w:rStyle w:val="PageNumber"/>
      </w:rPr>
      <w:tab/>
    </w:r>
    <w:r>
      <w:rPr>
        <w:rStyle w:val="PageNumber"/>
      </w:rPr>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83</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63</w:t>
    </w:r>
    <w:r>
      <w:rPr>
        <w:rStyle w:val="PageNumber"/>
      </w:rPr>
      <w:fldChar w:fldCharType="end"/>
    </w:r>
    <w:r>
      <w:rPr>
        <w:rStyle w:val="PageNumber"/>
      </w:rPr>
      <w:t xml:space="preserve"> of 64</w:t>
    </w:r>
  </w:p>
  <w:p w14:paraId="720FFD51" w14:textId="77777777" w:rsidR="007617A8" w:rsidRDefault="007617A8">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7CCB" w14:textId="47035D7C"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11F44B85" w14:textId="77777777" w:rsidR="007617A8" w:rsidRDefault="007617A8" w:rsidP="00BB0EE2">
    <w:pPr>
      <w:pStyle w:val="OrderHeader"/>
    </w:pPr>
    <w:r>
      <w:t>DOCKET NO. 20250052-WS</w:t>
    </w:r>
    <w:r>
      <w:tab/>
    </w:r>
    <w:r>
      <w:tab/>
      <w:t>Schedule No. 3-C</w:t>
    </w:r>
  </w:p>
  <w:p w14:paraId="6401E3A3" w14:textId="277FC0DE"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84</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84</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64</w:t>
    </w:r>
    <w:r>
      <w:rPr>
        <w:rStyle w:val="PageNumber"/>
      </w:rPr>
      <w:fldChar w:fldCharType="end"/>
    </w:r>
    <w:r>
      <w:rPr>
        <w:rStyle w:val="PageNumber"/>
      </w:rPr>
      <w:t xml:space="preserve"> of 64</w:t>
    </w:r>
  </w:p>
  <w:p w14:paraId="3786D881" w14:textId="77777777" w:rsidR="007617A8" w:rsidRDefault="007617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44F9" w14:textId="61FC7032"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C82EC16" w14:textId="77777777" w:rsidR="007617A8" w:rsidRDefault="007617A8" w:rsidP="00BB0EE2">
    <w:pPr>
      <w:pStyle w:val="OrderHeader"/>
    </w:pPr>
    <w:r>
      <w:t>DOCKET NO. 20250052-WS</w:t>
    </w:r>
    <w:r>
      <w:tab/>
    </w:r>
    <w:r>
      <w:tab/>
      <w:t>Schedule No. 4</w:t>
    </w:r>
  </w:p>
  <w:p w14:paraId="35A7C390" w14:textId="1C08B663"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26</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26</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6</w:t>
    </w:r>
    <w:r>
      <w:rPr>
        <w:rStyle w:val="PageNumber"/>
      </w:rPr>
      <w:fldChar w:fldCharType="end"/>
    </w:r>
    <w:r>
      <w:rPr>
        <w:rStyle w:val="PageNumber"/>
      </w:rPr>
      <w:t xml:space="preserve"> of 64</w:t>
    </w:r>
  </w:p>
  <w:p w14:paraId="00062E4D" w14:textId="77777777" w:rsidR="007617A8" w:rsidRDefault="007617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7AD7" w14:textId="37B6204D"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218C8D2D" w14:textId="77777777" w:rsidR="007617A8" w:rsidRDefault="007617A8" w:rsidP="00BB0EE2">
    <w:pPr>
      <w:pStyle w:val="OrderHeader"/>
    </w:pPr>
    <w:r>
      <w:t>DOCKET NO. 20250052-WS</w:t>
    </w:r>
    <w:r>
      <w:tab/>
    </w:r>
    <w:r>
      <w:tab/>
      <w:t>Schedule No. 1-A</w:t>
    </w:r>
  </w:p>
  <w:p w14:paraId="2810BD8F" w14:textId="241CAF2D"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27</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27</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7</w:t>
    </w:r>
    <w:r>
      <w:rPr>
        <w:rStyle w:val="PageNumber"/>
      </w:rPr>
      <w:fldChar w:fldCharType="end"/>
    </w:r>
    <w:r>
      <w:rPr>
        <w:rStyle w:val="PageNumber"/>
      </w:rPr>
      <w:t xml:space="preserve"> of 64</w:t>
    </w:r>
  </w:p>
  <w:p w14:paraId="2544D1FF" w14:textId="77777777" w:rsidR="007617A8" w:rsidRDefault="007617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BC6B" w14:textId="79C50AA4" w:rsidR="007617A8" w:rsidRDefault="007617A8" w:rsidP="00BB0EE2">
    <w:pPr>
      <w:pStyle w:val="OrderHeader"/>
    </w:pPr>
    <w:r>
      <w:t xml:space="preserve">ORDER NO. </w:t>
    </w:r>
    <w:r w:rsidR="00AE32EB">
      <w:fldChar w:fldCharType="begin"/>
    </w:r>
    <w:r w:rsidR="00AE32EB">
      <w:instrText xml:space="preserve"> REF OrderNo0361 </w:instrText>
    </w:r>
    <w:r w:rsidR="00AE32EB">
      <w:fldChar w:fldCharType="separate"/>
    </w:r>
    <w:r w:rsidR="00AE32EB">
      <w:t>PSC-2025-0361-PCO-WS</w:t>
    </w:r>
    <w:r w:rsidR="00AE32EB">
      <w:fldChar w:fldCharType="end"/>
    </w:r>
  </w:p>
  <w:p w14:paraId="0F9CFC36" w14:textId="77777777" w:rsidR="007617A8" w:rsidRDefault="007617A8" w:rsidP="00BB0EE2">
    <w:pPr>
      <w:pStyle w:val="OrderHeader"/>
    </w:pPr>
    <w:r>
      <w:t>DOCKET NO. 20250052-WS</w:t>
    </w:r>
    <w:r>
      <w:tab/>
    </w:r>
    <w:r>
      <w:tab/>
      <w:t>Schedule No. 1-B</w:t>
    </w:r>
  </w:p>
  <w:p w14:paraId="148464F5" w14:textId="07A51D42" w:rsidR="007617A8" w:rsidRDefault="007617A8" w:rsidP="00BB0E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t>28</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E32EB">
      <w:rPr>
        <w:rStyle w:val="PageNumber"/>
        <w:noProof/>
      </w:rPr>
      <w:instrText>28</w:instrText>
    </w:r>
    <w:r>
      <w:rPr>
        <w:rStyle w:val="PageNumber"/>
      </w:rPr>
      <w:fldChar w:fldCharType="end"/>
    </w:r>
    <w:r>
      <w:rPr>
        <w:rStyle w:val="PageNumber"/>
      </w:rPr>
      <w:instrText xml:space="preserve"> -20</w:instrText>
    </w:r>
    <w:r>
      <w:rPr>
        <w:rStyle w:val="PageNumber"/>
      </w:rPr>
      <w:fldChar w:fldCharType="separate"/>
    </w:r>
    <w:r w:rsidR="00AE32EB">
      <w:rPr>
        <w:rStyle w:val="PageNumber"/>
        <w:noProof/>
      </w:rPr>
      <w:t>8</w:t>
    </w:r>
    <w:r>
      <w:rPr>
        <w:rStyle w:val="PageNumber"/>
      </w:rPr>
      <w:fldChar w:fldCharType="end"/>
    </w:r>
    <w:r>
      <w:rPr>
        <w:rStyle w:val="PageNumber"/>
      </w:rPr>
      <w:t xml:space="preserve"> of 64</w:t>
    </w:r>
  </w:p>
  <w:p w14:paraId="3621CD77" w14:textId="77777777" w:rsidR="007617A8" w:rsidRDefault="00761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0D26CE"/>
    <w:multiLevelType w:val="hybridMultilevel"/>
    <w:tmpl w:val="B4F48536"/>
    <w:lvl w:ilvl="0" w:tplc="396AF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87F39"/>
    <w:multiLevelType w:val="hybridMultilevel"/>
    <w:tmpl w:val="05141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745D96"/>
    <w:rsid w:val="000022B8"/>
    <w:rsid w:val="00003883"/>
    <w:rsid w:val="00011251"/>
    <w:rsid w:val="00015084"/>
    <w:rsid w:val="00025C2A"/>
    <w:rsid w:val="00025C9D"/>
    <w:rsid w:val="0003433F"/>
    <w:rsid w:val="00035A8C"/>
    <w:rsid w:val="00036BDD"/>
    <w:rsid w:val="00041FFD"/>
    <w:rsid w:val="00042C99"/>
    <w:rsid w:val="00053AB9"/>
    <w:rsid w:val="00056229"/>
    <w:rsid w:val="00057AF1"/>
    <w:rsid w:val="00057EC0"/>
    <w:rsid w:val="00065FC2"/>
    <w:rsid w:val="00067685"/>
    <w:rsid w:val="00067B07"/>
    <w:rsid w:val="000730D7"/>
    <w:rsid w:val="00076E6B"/>
    <w:rsid w:val="00081AE4"/>
    <w:rsid w:val="0008247D"/>
    <w:rsid w:val="00090AFC"/>
    <w:rsid w:val="00096507"/>
    <w:rsid w:val="000A337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87A"/>
    <w:rsid w:val="000E3F6D"/>
    <w:rsid w:val="000F11F1"/>
    <w:rsid w:val="000F22EA"/>
    <w:rsid w:val="000F359F"/>
    <w:rsid w:val="000F3B2C"/>
    <w:rsid w:val="000F3F6C"/>
    <w:rsid w:val="000F5012"/>
    <w:rsid w:val="000F63EB"/>
    <w:rsid w:val="000F648A"/>
    <w:rsid w:val="000F7BE3"/>
    <w:rsid w:val="00103190"/>
    <w:rsid w:val="00104333"/>
    <w:rsid w:val="001052BA"/>
    <w:rsid w:val="001107B3"/>
    <w:rsid w:val="001114B1"/>
    <w:rsid w:val="001139D8"/>
    <w:rsid w:val="00116AD3"/>
    <w:rsid w:val="00121957"/>
    <w:rsid w:val="00121CAA"/>
    <w:rsid w:val="0012387E"/>
    <w:rsid w:val="001259EC"/>
    <w:rsid w:val="00126593"/>
    <w:rsid w:val="00134177"/>
    <w:rsid w:val="00136087"/>
    <w:rsid w:val="00142A96"/>
    <w:rsid w:val="001513DE"/>
    <w:rsid w:val="00154A71"/>
    <w:rsid w:val="001655D4"/>
    <w:rsid w:val="00165803"/>
    <w:rsid w:val="00167D7A"/>
    <w:rsid w:val="00172B88"/>
    <w:rsid w:val="00175A6A"/>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B46"/>
    <w:rsid w:val="001E0152"/>
    <w:rsid w:val="001E0FF5"/>
    <w:rsid w:val="001E6BE2"/>
    <w:rsid w:val="001F0095"/>
    <w:rsid w:val="001F06B8"/>
    <w:rsid w:val="001F19ED"/>
    <w:rsid w:val="001F36B0"/>
    <w:rsid w:val="001F4CA3"/>
    <w:rsid w:val="001F59E0"/>
    <w:rsid w:val="002002ED"/>
    <w:rsid w:val="002044DD"/>
    <w:rsid w:val="002170E5"/>
    <w:rsid w:val="002179AC"/>
    <w:rsid w:val="00220D57"/>
    <w:rsid w:val="00223B99"/>
    <w:rsid w:val="0022721A"/>
    <w:rsid w:val="00230BB9"/>
    <w:rsid w:val="00235928"/>
    <w:rsid w:val="00241CEF"/>
    <w:rsid w:val="0025124E"/>
    <w:rsid w:val="00252001"/>
    <w:rsid w:val="00252B30"/>
    <w:rsid w:val="00255291"/>
    <w:rsid w:val="002613E4"/>
    <w:rsid w:val="00262C43"/>
    <w:rsid w:val="0026544B"/>
    <w:rsid w:val="00270F89"/>
    <w:rsid w:val="00276CDC"/>
    <w:rsid w:val="00277655"/>
    <w:rsid w:val="002824B7"/>
    <w:rsid w:val="00282AC4"/>
    <w:rsid w:val="00287E57"/>
    <w:rsid w:val="00293DC9"/>
    <w:rsid w:val="00297C37"/>
    <w:rsid w:val="002A11AC"/>
    <w:rsid w:val="002A1B95"/>
    <w:rsid w:val="002A2A2E"/>
    <w:rsid w:val="002A420E"/>
    <w:rsid w:val="002A6F30"/>
    <w:rsid w:val="002A7884"/>
    <w:rsid w:val="002B3111"/>
    <w:rsid w:val="002C09F5"/>
    <w:rsid w:val="002C118E"/>
    <w:rsid w:val="002C2096"/>
    <w:rsid w:val="002C7908"/>
    <w:rsid w:val="002D391B"/>
    <w:rsid w:val="002D4B1F"/>
    <w:rsid w:val="002D7D15"/>
    <w:rsid w:val="002E1B2E"/>
    <w:rsid w:val="002E26DC"/>
    <w:rsid w:val="002E27EB"/>
    <w:rsid w:val="002E4EF4"/>
    <w:rsid w:val="002E78B6"/>
    <w:rsid w:val="002F04AD"/>
    <w:rsid w:val="002F0F1A"/>
    <w:rsid w:val="002F0F1C"/>
    <w:rsid w:val="002F2A9D"/>
    <w:rsid w:val="002F31C2"/>
    <w:rsid w:val="002F7BF6"/>
    <w:rsid w:val="00300340"/>
    <w:rsid w:val="00300D6F"/>
    <w:rsid w:val="00303FDE"/>
    <w:rsid w:val="00313C5B"/>
    <w:rsid w:val="003140E8"/>
    <w:rsid w:val="00321702"/>
    <w:rsid w:val="003231C7"/>
    <w:rsid w:val="00323839"/>
    <w:rsid w:val="003244B5"/>
    <w:rsid w:val="003270C4"/>
    <w:rsid w:val="00331ED0"/>
    <w:rsid w:val="00332B0A"/>
    <w:rsid w:val="00333A41"/>
    <w:rsid w:val="003354C3"/>
    <w:rsid w:val="00341036"/>
    <w:rsid w:val="00345434"/>
    <w:rsid w:val="00351C22"/>
    <w:rsid w:val="0035495B"/>
    <w:rsid w:val="00355A93"/>
    <w:rsid w:val="00360F30"/>
    <w:rsid w:val="00361522"/>
    <w:rsid w:val="00364E86"/>
    <w:rsid w:val="0037162D"/>
    <w:rsid w:val="0037196E"/>
    <w:rsid w:val="003744F5"/>
    <w:rsid w:val="00382C6A"/>
    <w:rsid w:val="003875A9"/>
    <w:rsid w:val="00387BDE"/>
    <w:rsid w:val="00390DD8"/>
    <w:rsid w:val="00391131"/>
    <w:rsid w:val="00394DC6"/>
    <w:rsid w:val="00397C3E"/>
    <w:rsid w:val="003A214C"/>
    <w:rsid w:val="003A6986"/>
    <w:rsid w:val="003B1A09"/>
    <w:rsid w:val="003B1FA2"/>
    <w:rsid w:val="003B6F02"/>
    <w:rsid w:val="003B7F63"/>
    <w:rsid w:val="003C0431"/>
    <w:rsid w:val="003C29BB"/>
    <w:rsid w:val="003D3989"/>
    <w:rsid w:val="003D4CCA"/>
    <w:rsid w:val="003D52A6"/>
    <w:rsid w:val="003D6416"/>
    <w:rsid w:val="003E1D48"/>
    <w:rsid w:val="003E711F"/>
    <w:rsid w:val="003F1D2B"/>
    <w:rsid w:val="003F49A6"/>
    <w:rsid w:val="003F518F"/>
    <w:rsid w:val="003F5994"/>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0594"/>
    <w:rsid w:val="00472BCC"/>
    <w:rsid w:val="00477699"/>
    <w:rsid w:val="004A25CD"/>
    <w:rsid w:val="004A26CC"/>
    <w:rsid w:val="004A4597"/>
    <w:rsid w:val="004B0B4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4320"/>
    <w:rsid w:val="00514B1F"/>
    <w:rsid w:val="00523C5C"/>
    <w:rsid w:val="00524884"/>
    <w:rsid w:val="00525E93"/>
    <w:rsid w:val="0052671D"/>
    <w:rsid w:val="005300C0"/>
    <w:rsid w:val="00533EF6"/>
    <w:rsid w:val="005340D1"/>
    <w:rsid w:val="00540E6B"/>
    <w:rsid w:val="0054109E"/>
    <w:rsid w:val="005436AA"/>
    <w:rsid w:val="00553868"/>
    <w:rsid w:val="0055595D"/>
    <w:rsid w:val="00556A10"/>
    <w:rsid w:val="00557F50"/>
    <w:rsid w:val="00563CBA"/>
    <w:rsid w:val="0056439B"/>
    <w:rsid w:val="00571D3D"/>
    <w:rsid w:val="0058264B"/>
    <w:rsid w:val="00585F00"/>
    <w:rsid w:val="00586368"/>
    <w:rsid w:val="005868AA"/>
    <w:rsid w:val="00590845"/>
    <w:rsid w:val="005963C2"/>
    <w:rsid w:val="005A0D69"/>
    <w:rsid w:val="005A31F4"/>
    <w:rsid w:val="005A73EA"/>
    <w:rsid w:val="005B45F7"/>
    <w:rsid w:val="005B63EA"/>
    <w:rsid w:val="005B7597"/>
    <w:rsid w:val="005C1A88"/>
    <w:rsid w:val="005C21B5"/>
    <w:rsid w:val="005C5033"/>
    <w:rsid w:val="005C5097"/>
    <w:rsid w:val="005D4E1B"/>
    <w:rsid w:val="005E751B"/>
    <w:rsid w:val="005F2751"/>
    <w:rsid w:val="005F3354"/>
    <w:rsid w:val="005F4AD6"/>
    <w:rsid w:val="0060005E"/>
    <w:rsid w:val="0060095B"/>
    <w:rsid w:val="00601266"/>
    <w:rsid w:val="00610221"/>
    <w:rsid w:val="00610E73"/>
    <w:rsid w:val="006123EB"/>
    <w:rsid w:val="00615F9B"/>
    <w:rsid w:val="00616DF2"/>
    <w:rsid w:val="0062146F"/>
    <w:rsid w:val="0062385D"/>
    <w:rsid w:val="00624255"/>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7761"/>
    <w:rsid w:val="00693483"/>
    <w:rsid w:val="006A0BF3"/>
    <w:rsid w:val="006A502B"/>
    <w:rsid w:val="006B0036"/>
    <w:rsid w:val="006B0DA6"/>
    <w:rsid w:val="006B3FA9"/>
    <w:rsid w:val="006C547E"/>
    <w:rsid w:val="006D2B51"/>
    <w:rsid w:val="006D36ED"/>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3E5D"/>
    <w:rsid w:val="00744B0D"/>
    <w:rsid w:val="00745D96"/>
    <w:rsid w:val="007467C4"/>
    <w:rsid w:val="00755702"/>
    <w:rsid w:val="0076170F"/>
    <w:rsid w:val="007617A8"/>
    <w:rsid w:val="0076669C"/>
    <w:rsid w:val="00766E46"/>
    <w:rsid w:val="00772CCB"/>
    <w:rsid w:val="00777727"/>
    <w:rsid w:val="0078166A"/>
    <w:rsid w:val="00782B79"/>
    <w:rsid w:val="00783811"/>
    <w:rsid w:val="00784904"/>
    <w:rsid w:val="007865E9"/>
    <w:rsid w:val="0079237D"/>
    <w:rsid w:val="00792383"/>
    <w:rsid w:val="007946D0"/>
    <w:rsid w:val="00794D5A"/>
    <w:rsid w:val="00794DD9"/>
    <w:rsid w:val="007A0248"/>
    <w:rsid w:val="007A060F"/>
    <w:rsid w:val="007B1C5E"/>
    <w:rsid w:val="007B350E"/>
    <w:rsid w:val="007C0FBC"/>
    <w:rsid w:val="007C29C9"/>
    <w:rsid w:val="007C35B8"/>
    <w:rsid w:val="007C36E3"/>
    <w:rsid w:val="007C3ABB"/>
    <w:rsid w:val="007C7134"/>
    <w:rsid w:val="007C7ECF"/>
    <w:rsid w:val="007D3D20"/>
    <w:rsid w:val="007D44F9"/>
    <w:rsid w:val="007D655A"/>
    <w:rsid w:val="007D742E"/>
    <w:rsid w:val="007E3460"/>
    <w:rsid w:val="007E3AFD"/>
    <w:rsid w:val="007E542E"/>
    <w:rsid w:val="00801DAD"/>
    <w:rsid w:val="00803189"/>
    <w:rsid w:val="00804E7A"/>
    <w:rsid w:val="00805FBB"/>
    <w:rsid w:val="00814292"/>
    <w:rsid w:val="008168CF"/>
    <w:rsid w:val="008169A4"/>
    <w:rsid w:val="00822500"/>
    <w:rsid w:val="008278FE"/>
    <w:rsid w:val="008279E2"/>
    <w:rsid w:val="00832598"/>
    <w:rsid w:val="0083397E"/>
    <w:rsid w:val="008351F0"/>
    <w:rsid w:val="0083534B"/>
    <w:rsid w:val="00842035"/>
    <w:rsid w:val="00842602"/>
    <w:rsid w:val="00844333"/>
    <w:rsid w:val="008449F0"/>
    <w:rsid w:val="00846F11"/>
    <w:rsid w:val="00847B45"/>
    <w:rsid w:val="00863A66"/>
    <w:rsid w:val="008703D7"/>
    <w:rsid w:val="00874429"/>
    <w:rsid w:val="00875D22"/>
    <w:rsid w:val="008802CF"/>
    <w:rsid w:val="00883D9A"/>
    <w:rsid w:val="008919EF"/>
    <w:rsid w:val="00892B20"/>
    <w:rsid w:val="008931BC"/>
    <w:rsid w:val="0089695B"/>
    <w:rsid w:val="00897740"/>
    <w:rsid w:val="008A12EC"/>
    <w:rsid w:val="008B14BE"/>
    <w:rsid w:val="008B19A6"/>
    <w:rsid w:val="008B4EFB"/>
    <w:rsid w:val="008B717F"/>
    <w:rsid w:val="008B7615"/>
    <w:rsid w:val="008C21C8"/>
    <w:rsid w:val="008C6375"/>
    <w:rsid w:val="008C6A5B"/>
    <w:rsid w:val="008C71BF"/>
    <w:rsid w:val="008D441D"/>
    <w:rsid w:val="008D498D"/>
    <w:rsid w:val="008D6D36"/>
    <w:rsid w:val="008E0693"/>
    <w:rsid w:val="008E26A5"/>
    <w:rsid w:val="008E42D2"/>
    <w:rsid w:val="008E6328"/>
    <w:rsid w:val="008E7739"/>
    <w:rsid w:val="008F578F"/>
    <w:rsid w:val="008F5D04"/>
    <w:rsid w:val="008F6B3F"/>
    <w:rsid w:val="009040EE"/>
    <w:rsid w:val="009057FD"/>
    <w:rsid w:val="00906FBA"/>
    <w:rsid w:val="0091141D"/>
    <w:rsid w:val="009163E8"/>
    <w:rsid w:val="00921BD3"/>
    <w:rsid w:val="009228C7"/>
    <w:rsid w:val="00922A7F"/>
    <w:rsid w:val="00923A5E"/>
    <w:rsid w:val="00924FE7"/>
    <w:rsid w:val="00926E27"/>
    <w:rsid w:val="00931C8C"/>
    <w:rsid w:val="00943D21"/>
    <w:rsid w:val="0094504B"/>
    <w:rsid w:val="00964A38"/>
    <w:rsid w:val="00965F3F"/>
    <w:rsid w:val="00966A9D"/>
    <w:rsid w:val="0096742B"/>
    <w:rsid w:val="00967C64"/>
    <w:rsid w:val="009718C5"/>
    <w:rsid w:val="00976AFF"/>
    <w:rsid w:val="00986AED"/>
    <w:rsid w:val="009924CF"/>
    <w:rsid w:val="00994100"/>
    <w:rsid w:val="009A04B7"/>
    <w:rsid w:val="009A6B17"/>
    <w:rsid w:val="009B052E"/>
    <w:rsid w:val="009B4E00"/>
    <w:rsid w:val="009D4C29"/>
    <w:rsid w:val="009E3452"/>
    <w:rsid w:val="009E58E9"/>
    <w:rsid w:val="009E6803"/>
    <w:rsid w:val="009F6AD2"/>
    <w:rsid w:val="009F7C1B"/>
    <w:rsid w:val="00A00B5B"/>
    <w:rsid w:val="00A00D8D"/>
    <w:rsid w:val="00A01BB6"/>
    <w:rsid w:val="00A108A7"/>
    <w:rsid w:val="00A16B29"/>
    <w:rsid w:val="00A17EED"/>
    <w:rsid w:val="00A228DA"/>
    <w:rsid w:val="00A22B28"/>
    <w:rsid w:val="00A3351E"/>
    <w:rsid w:val="00A4303C"/>
    <w:rsid w:val="00A46CAF"/>
    <w:rsid w:val="00A470FD"/>
    <w:rsid w:val="00A50B5E"/>
    <w:rsid w:val="00A536FD"/>
    <w:rsid w:val="00A55D51"/>
    <w:rsid w:val="00A62DAB"/>
    <w:rsid w:val="00A6757A"/>
    <w:rsid w:val="00A726A6"/>
    <w:rsid w:val="00A74842"/>
    <w:rsid w:val="00A81440"/>
    <w:rsid w:val="00A8269A"/>
    <w:rsid w:val="00A83E24"/>
    <w:rsid w:val="00A85BDE"/>
    <w:rsid w:val="00A86A50"/>
    <w:rsid w:val="00A9178A"/>
    <w:rsid w:val="00A9515B"/>
    <w:rsid w:val="00A97535"/>
    <w:rsid w:val="00AA2BAA"/>
    <w:rsid w:val="00AA6516"/>
    <w:rsid w:val="00AA73E7"/>
    <w:rsid w:val="00AA73F1"/>
    <w:rsid w:val="00AA7C11"/>
    <w:rsid w:val="00AB0E1A"/>
    <w:rsid w:val="00AB1A30"/>
    <w:rsid w:val="00AB3C36"/>
    <w:rsid w:val="00AB3D30"/>
    <w:rsid w:val="00AC4B09"/>
    <w:rsid w:val="00AC5A01"/>
    <w:rsid w:val="00AD10EB"/>
    <w:rsid w:val="00AD1ED3"/>
    <w:rsid w:val="00AD3717"/>
    <w:rsid w:val="00AD74F4"/>
    <w:rsid w:val="00AE32EB"/>
    <w:rsid w:val="00AF3AC1"/>
    <w:rsid w:val="00B019C1"/>
    <w:rsid w:val="00B02001"/>
    <w:rsid w:val="00B03C50"/>
    <w:rsid w:val="00B0777D"/>
    <w:rsid w:val="00B113F7"/>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5522"/>
    <w:rsid w:val="00B86EF0"/>
    <w:rsid w:val="00B96969"/>
    <w:rsid w:val="00B97900"/>
    <w:rsid w:val="00BA1229"/>
    <w:rsid w:val="00BA44A8"/>
    <w:rsid w:val="00BA49C5"/>
    <w:rsid w:val="00BA6DAB"/>
    <w:rsid w:val="00BB0182"/>
    <w:rsid w:val="00BB0EE2"/>
    <w:rsid w:val="00BB2F4A"/>
    <w:rsid w:val="00BB6297"/>
    <w:rsid w:val="00BC6367"/>
    <w:rsid w:val="00BC786E"/>
    <w:rsid w:val="00BD5C92"/>
    <w:rsid w:val="00BD664D"/>
    <w:rsid w:val="00BE50E6"/>
    <w:rsid w:val="00BE7A0C"/>
    <w:rsid w:val="00BF2928"/>
    <w:rsid w:val="00BF5D60"/>
    <w:rsid w:val="00BF6691"/>
    <w:rsid w:val="00C028FC"/>
    <w:rsid w:val="00C037F2"/>
    <w:rsid w:val="00C0386D"/>
    <w:rsid w:val="00C065A1"/>
    <w:rsid w:val="00C10ED5"/>
    <w:rsid w:val="00C12574"/>
    <w:rsid w:val="00C151A6"/>
    <w:rsid w:val="00C24098"/>
    <w:rsid w:val="00C26781"/>
    <w:rsid w:val="00C30A4E"/>
    <w:rsid w:val="00C31071"/>
    <w:rsid w:val="00C3660E"/>
    <w:rsid w:val="00C411F3"/>
    <w:rsid w:val="00C44105"/>
    <w:rsid w:val="00C523EC"/>
    <w:rsid w:val="00C55A33"/>
    <w:rsid w:val="00C64D49"/>
    <w:rsid w:val="00C66692"/>
    <w:rsid w:val="00C673B5"/>
    <w:rsid w:val="00C70368"/>
    <w:rsid w:val="00C7063D"/>
    <w:rsid w:val="00C72339"/>
    <w:rsid w:val="00C72962"/>
    <w:rsid w:val="00C820BC"/>
    <w:rsid w:val="00C830BC"/>
    <w:rsid w:val="00C8524D"/>
    <w:rsid w:val="00C90904"/>
    <w:rsid w:val="00C91123"/>
    <w:rsid w:val="00C94277"/>
    <w:rsid w:val="00C96EF7"/>
    <w:rsid w:val="00CA1595"/>
    <w:rsid w:val="00CA6CC2"/>
    <w:rsid w:val="00CA71FF"/>
    <w:rsid w:val="00CB2393"/>
    <w:rsid w:val="00CB2456"/>
    <w:rsid w:val="00CB3583"/>
    <w:rsid w:val="00CB5276"/>
    <w:rsid w:val="00CB5BFC"/>
    <w:rsid w:val="00CB68D7"/>
    <w:rsid w:val="00CB785B"/>
    <w:rsid w:val="00CC7E68"/>
    <w:rsid w:val="00CD3D74"/>
    <w:rsid w:val="00CD7132"/>
    <w:rsid w:val="00CE0E6F"/>
    <w:rsid w:val="00CE3B21"/>
    <w:rsid w:val="00CE56FC"/>
    <w:rsid w:val="00CE7A4D"/>
    <w:rsid w:val="00CF32D2"/>
    <w:rsid w:val="00CF4CFE"/>
    <w:rsid w:val="00CF58C7"/>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6B2B"/>
    <w:rsid w:val="00D671A5"/>
    <w:rsid w:val="00D70752"/>
    <w:rsid w:val="00D802E1"/>
    <w:rsid w:val="00D80E2D"/>
    <w:rsid w:val="00D84D5E"/>
    <w:rsid w:val="00D8560E"/>
    <w:rsid w:val="00D8758F"/>
    <w:rsid w:val="00D914BC"/>
    <w:rsid w:val="00DA4EDD"/>
    <w:rsid w:val="00DA6B78"/>
    <w:rsid w:val="00DB122B"/>
    <w:rsid w:val="00DC1D94"/>
    <w:rsid w:val="00DC42CF"/>
    <w:rsid w:val="00DC738A"/>
    <w:rsid w:val="00DD382A"/>
    <w:rsid w:val="00DD5310"/>
    <w:rsid w:val="00DD592E"/>
    <w:rsid w:val="00DE057F"/>
    <w:rsid w:val="00DE2082"/>
    <w:rsid w:val="00DE2289"/>
    <w:rsid w:val="00DF09A7"/>
    <w:rsid w:val="00DF2B51"/>
    <w:rsid w:val="00E001D6"/>
    <w:rsid w:val="00E03A76"/>
    <w:rsid w:val="00E04410"/>
    <w:rsid w:val="00E07484"/>
    <w:rsid w:val="00E11351"/>
    <w:rsid w:val="00E25F77"/>
    <w:rsid w:val="00E33F44"/>
    <w:rsid w:val="00E37D48"/>
    <w:rsid w:val="00E41983"/>
    <w:rsid w:val="00E4225C"/>
    <w:rsid w:val="00E44879"/>
    <w:rsid w:val="00E46A18"/>
    <w:rsid w:val="00E51102"/>
    <w:rsid w:val="00E72914"/>
    <w:rsid w:val="00E75AE0"/>
    <w:rsid w:val="00E76B61"/>
    <w:rsid w:val="00E83C1F"/>
    <w:rsid w:val="00E85684"/>
    <w:rsid w:val="00E8794B"/>
    <w:rsid w:val="00E97656"/>
    <w:rsid w:val="00EA004A"/>
    <w:rsid w:val="00EA172C"/>
    <w:rsid w:val="00EA19B7"/>
    <w:rsid w:val="00EA259B"/>
    <w:rsid w:val="00EA35A3"/>
    <w:rsid w:val="00EA3E6A"/>
    <w:rsid w:val="00EA69CF"/>
    <w:rsid w:val="00EB18EF"/>
    <w:rsid w:val="00EB47FB"/>
    <w:rsid w:val="00EB58F4"/>
    <w:rsid w:val="00EB7951"/>
    <w:rsid w:val="00EC7663"/>
    <w:rsid w:val="00ED6A79"/>
    <w:rsid w:val="00EE17DF"/>
    <w:rsid w:val="00EE598C"/>
    <w:rsid w:val="00EF1482"/>
    <w:rsid w:val="00EF2C91"/>
    <w:rsid w:val="00EF4621"/>
    <w:rsid w:val="00EF4D52"/>
    <w:rsid w:val="00EF6312"/>
    <w:rsid w:val="00EF6BE5"/>
    <w:rsid w:val="00F00C4B"/>
    <w:rsid w:val="00F038B0"/>
    <w:rsid w:val="00F05F34"/>
    <w:rsid w:val="00F13C0B"/>
    <w:rsid w:val="00F13F2A"/>
    <w:rsid w:val="00F22B27"/>
    <w:rsid w:val="00F234A7"/>
    <w:rsid w:val="00F277B6"/>
    <w:rsid w:val="00F27DA5"/>
    <w:rsid w:val="00F33E0B"/>
    <w:rsid w:val="00F37E07"/>
    <w:rsid w:val="00F4182A"/>
    <w:rsid w:val="00F464ED"/>
    <w:rsid w:val="00F54380"/>
    <w:rsid w:val="00F54B47"/>
    <w:rsid w:val="00F61247"/>
    <w:rsid w:val="00F61F61"/>
    <w:rsid w:val="00F63191"/>
    <w:rsid w:val="00F6702E"/>
    <w:rsid w:val="00F70E84"/>
    <w:rsid w:val="00F7482F"/>
    <w:rsid w:val="00F80685"/>
    <w:rsid w:val="00F94968"/>
    <w:rsid w:val="00FA092B"/>
    <w:rsid w:val="00FA4F6C"/>
    <w:rsid w:val="00FA5822"/>
    <w:rsid w:val="00FA6EFD"/>
    <w:rsid w:val="00FB2A8E"/>
    <w:rsid w:val="00FB3791"/>
    <w:rsid w:val="00FB4B1B"/>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B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uiPriority w:val="9"/>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link w:val="HeaderChar"/>
    <w:rsid w:val="00CD7132"/>
    <w:pPr>
      <w:tabs>
        <w:tab w:val="center" w:pos="4320"/>
        <w:tab w:val="right" w:pos="8640"/>
      </w:tabs>
    </w:pPr>
  </w:style>
  <w:style w:type="character" w:customStyle="1" w:styleId="HeaderChar">
    <w:name w:val="Header Char"/>
    <w:basedOn w:val="DefaultParagraphFont"/>
    <w:link w:val="Header"/>
    <w:rsid w:val="00745D96"/>
    <w:rPr>
      <w:sz w:val="24"/>
      <w:szCs w:val="24"/>
    </w:r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character" w:customStyle="1" w:styleId="FootnoteTextChar">
    <w:name w:val="Footnote Text Char"/>
    <w:basedOn w:val="DefaultParagraphFont"/>
    <w:link w:val="FootnoteText"/>
    <w:uiPriority w:val="99"/>
    <w:rsid w:val="00745D96"/>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RecommendationMajorSectionHeading">
    <w:name w:val="Recommendation Major Section Heading"/>
    <w:basedOn w:val="Heading1"/>
    <w:next w:val="BodyText"/>
    <w:rsid w:val="00745D96"/>
    <w:pPr>
      <w:jc w:val="center"/>
    </w:pPr>
    <w:rPr>
      <w:rFonts w:ascii="Arial" w:hAnsi="Arial"/>
      <w:b/>
    </w:rPr>
  </w:style>
  <w:style w:type="table" w:customStyle="1" w:styleId="TableGrid1">
    <w:name w:val="Table Grid1"/>
    <w:basedOn w:val="TableNormal"/>
    <w:next w:val="TableGrid"/>
    <w:rsid w:val="0074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Addresses">
    <w:name w:val="Memo Addresses"/>
    <w:basedOn w:val="Normal"/>
    <w:next w:val="Normal"/>
    <w:rsid w:val="00745D96"/>
    <w:pPr>
      <w:spacing w:before="120"/>
      <w:ind w:left="1008" w:hanging="1008"/>
      <w:jc w:val="both"/>
    </w:pPr>
  </w:style>
  <w:style w:type="paragraph" w:customStyle="1" w:styleId="MastHeadPSC">
    <w:name w:val="MastHead PSC"/>
    <w:basedOn w:val="Normal"/>
    <w:next w:val="Normal"/>
    <w:rsid w:val="00745D96"/>
    <w:pPr>
      <w:jc w:val="center"/>
    </w:pPr>
    <w:rPr>
      <w:b/>
      <w:sz w:val="48"/>
      <w:szCs w:val="48"/>
    </w:rPr>
  </w:style>
  <w:style w:type="paragraph" w:customStyle="1" w:styleId="MastHeadMemorandum">
    <w:name w:val="MastHead Memorandum"/>
    <w:basedOn w:val="Normal"/>
    <w:next w:val="Normal"/>
    <w:rsid w:val="00745D96"/>
    <w:pPr>
      <w:jc w:val="center"/>
    </w:pPr>
    <w:rPr>
      <w:b/>
      <w:sz w:val="28"/>
      <w:szCs w:val="28"/>
    </w:rPr>
  </w:style>
  <w:style w:type="paragraph" w:customStyle="1" w:styleId="MastHeadAddress">
    <w:name w:val="MastHead Address"/>
    <w:basedOn w:val="Normal"/>
    <w:next w:val="Normal"/>
    <w:rsid w:val="00745D96"/>
    <w:pPr>
      <w:spacing w:after="200"/>
      <w:jc w:val="center"/>
    </w:pPr>
    <w:rPr>
      <w:b/>
      <w:smallCaps/>
      <w:sz w:val="20"/>
      <w:szCs w:val="20"/>
    </w:rPr>
  </w:style>
  <w:style w:type="paragraph" w:customStyle="1" w:styleId="MastHeadState">
    <w:name w:val="MastHead State"/>
    <w:basedOn w:val="Normal"/>
    <w:next w:val="Normal"/>
    <w:rsid w:val="00745D96"/>
    <w:pPr>
      <w:jc w:val="center"/>
    </w:pPr>
    <w:rPr>
      <w:b/>
      <w:sz w:val="28"/>
      <w:szCs w:val="28"/>
    </w:rPr>
  </w:style>
  <w:style w:type="paragraph" w:customStyle="1" w:styleId="MemoHeading">
    <w:name w:val="Memo Heading"/>
    <w:basedOn w:val="Normal"/>
    <w:next w:val="Normal"/>
    <w:rsid w:val="00745D96"/>
    <w:pPr>
      <w:jc w:val="both"/>
    </w:pPr>
  </w:style>
  <w:style w:type="paragraph" w:customStyle="1" w:styleId="BlockText5">
    <w:name w:val="Block Text .5&quot;"/>
    <w:basedOn w:val="Normal"/>
    <w:rsid w:val="00745D96"/>
    <w:pPr>
      <w:spacing w:after="120"/>
      <w:ind w:left="720" w:right="720"/>
    </w:pPr>
  </w:style>
  <w:style w:type="paragraph" w:customStyle="1" w:styleId="BlockText1">
    <w:name w:val="Block Text 1&quot;"/>
    <w:basedOn w:val="Normal"/>
    <w:rsid w:val="00745D96"/>
    <w:pPr>
      <w:spacing w:after="120"/>
      <w:ind w:left="1440" w:right="1440"/>
    </w:pPr>
  </w:style>
  <w:style w:type="paragraph" w:customStyle="1" w:styleId="BlockText15">
    <w:name w:val="Block Text 1.5&quot;"/>
    <w:basedOn w:val="Normal"/>
    <w:rsid w:val="00745D96"/>
    <w:pPr>
      <w:spacing w:after="120"/>
      <w:ind w:left="2160" w:right="2160"/>
    </w:pPr>
  </w:style>
  <w:style w:type="paragraph" w:customStyle="1" w:styleId="IssueHeading">
    <w:name w:val="Issue Heading"/>
    <w:basedOn w:val="Heading1"/>
    <w:next w:val="BodyText"/>
    <w:link w:val="IssueHeadingChar"/>
    <w:qFormat/>
    <w:rsid w:val="00745D96"/>
    <w:pPr>
      <w:keepNext w:val="0"/>
    </w:pPr>
    <w:rPr>
      <w:rFonts w:ascii="Arial" w:hAnsi="Arial"/>
      <w:b/>
      <w:i/>
    </w:rPr>
  </w:style>
  <w:style w:type="character" w:customStyle="1" w:styleId="IssueHeadingChar">
    <w:name w:val="Issue Heading Char"/>
    <w:link w:val="IssueHeading"/>
    <w:rsid w:val="00745D96"/>
    <w:rPr>
      <w:rFonts w:ascii="Arial" w:hAnsi="Arial" w:cs="Arial"/>
      <w:b/>
      <w:bCs/>
      <w:i/>
      <w:kern w:val="32"/>
      <w:sz w:val="24"/>
      <w:szCs w:val="32"/>
    </w:rPr>
  </w:style>
  <w:style w:type="paragraph" w:customStyle="1" w:styleId="MemoHeadingRe">
    <w:name w:val="Memo Heading Re"/>
    <w:basedOn w:val="MemoHeading"/>
    <w:rsid w:val="00745D96"/>
    <w:pPr>
      <w:tabs>
        <w:tab w:val="left" w:pos="2520"/>
        <w:tab w:val="left" w:pos="2736"/>
      </w:tabs>
    </w:pPr>
  </w:style>
  <w:style w:type="paragraph" w:styleId="TOC1">
    <w:name w:val="toc 1"/>
    <w:basedOn w:val="Normal"/>
    <w:next w:val="Normal"/>
    <w:rsid w:val="00745D96"/>
    <w:pPr>
      <w:tabs>
        <w:tab w:val="left" w:pos="864"/>
        <w:tab w:val="right" w:leader="dot" w:pos="9360"/>
      </w:tabs>
      <w:ind w:left="864" w:right="360" w:hanging="864"/>
    </w:pPr>
  </w:style>
  <w:style w:type="character" w:styleId="Hyperlink">
    <w:name w:val="Hyperlink"/>
    <w:rsid w:val="00745D96"/>
    <w:rPr>
      <w:color w:val="0000FF"/>
      <w:u w:val="single"/>
    </w:rPr>
  </w:style>
  <w:style w:type="paragraph" w:customStyle="1" w:styleId="IssueSubsectionHeading">
    <w:name w:val="Issue Subsection Heading"/>
    <w:basedOn w:val="Heading2"/>
    <w:next w:val="BodyText"/>
    <w:link w:val="IssueSubsectionHeadingChar"/>
    <w:qFormat/>
    <w:rsid w:val="00745D96"/>
    <w:pPr>
      <w:keepNext w:val="0"/>
    </w:pPr>
    <w:rPr>
      <w:rFonts w:ascii="Arial" w:hAnsi="Arial"/>
      <w:b/>
      <w:i/>
    </w:rPr>
  </w:style>
  <w:style w:type="character" w:customStyle="1" w:styleId="IssueSubsectionHeadingChar">
    <w:name w:val="Issue Subsection Heading Char"/>
    <w:link w:val="IssueSubsectionHeading"/>
    <w:rsid w:val="00745D96"/>
    <w:rPr>
      <w:rFonts w:ascii="Arial" w:hAnsi="Arial" w:cs="Arial"/>
      <w:b/>
      <w:bCs/>
      <w:i/>
      <w:iCs/>
      <w:sz w:val="24"/>
      <w:szCs w:val="28"/>
    </w:rPr>
  </w:style>
  <w:style w:type="paragraph" w:customStyle="1" w:styleId="RecommendationHeading">
    <w:name w:val="Recommendation Heading"/>
    <w:basedOn w:val="Heading1"/>
    <w:next w:val="BodyText"/>
    <w:rsid w:val="00745D96"/>
    <w:pPr>
      <w:keepNext w:val="0"/>
      <w:jc w:val="center"/>
    </w:pPr>
    <w:rPr>
      <w:b/>
      <w:u w:val="single"/>
    </w:rPr>
  </w:style>
  <w:style w:type="paragraph" w:customStyle="1" w:styleId="DiscussionofIssues">
    <w:name w:val="Discussion of Issues"/>
    <w:basedOn w:val="RecommendationMajorSectionHeading"/>
    <w:next w:val="BodyText"/>
    <w:rsid w:val="00745D96"/>
    <w:pPr>
      <w:spacing w:after="0"/>
    </w:pPr>
  </w:style>
  <w:style w:type="paragraph" w:customStyle="1" w:styleId="TOCColumnHeadings">
    <w:name w:val="TOC Column Headings"/>
    <w:basedOn w:val="Normal"/>
    <w:rsid w:val="00745D96"/>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745D96"/>
    <w:pPr>
      <w:keepNext w:val="0"/>
      <w:spacing w:before="240"/>
    </w:pPr>
    <w:rPr>
      <w:b/>
      <w:u w:val="single"/>
    </w:rPr>
  </w:style>
  <w:style w:type="character" w:customStyle="1" w:styleId="StyleHeading1BoldUnderlineChar">
    <w:name w:val="Style Heading 1 + Bold Underline Char"/>
    <w:link w:val="StyleHeading1BoldUnderline"/>
    <w:rsid w:val="00745D96"/>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745D96"/>
    <w:pPr>
      <w:jc w:val="left"/>
    </w:pPr>
  </w:style>
  <w:style w:type="paragraph" w:styleId="TOC3">
    <w:name w:val="toc 3"/>
    <w:basedOn w:val="TOC2"/>
    <w:next w:val="Normal"/>
    <w:rsid w:val="00745D96"/>
    <w:pPr>
      <w:tabs>
        <w:tab w:val="clear" w:pos="1152"/>
        <w:tab w:val="left" w:pos="1584"/>
      </w:tabs>
      <w:ind w:left="1584" w:hanging="432"/>
    </w:pPr>
  </w:style>
  <w:style w:type="paragraph" w:styleId="TOC2">
    <w:name w:val="toc 2"/>
    <w:basedOn w:val="TOC1"/>
    <w:next w:val="Normal"/>
    <w:rsid w:val="00745D96"/>
    <w:pPr>
      <w:tabs>
        <w:tab w:val="clear" w:pos="864"/>
        <w:tab w:val="left" w:pos="1152"/>
      </w:tabs>
      <w:ind w:left="1152" w:hanging="288"/>
    </w:pPr>
  </w:style>
  <w:style w:type="character" w:customStyle="1" w:styleId="DocumentMapChar">
    <w:name w:val="Document Map Char"/>
    <w:basedOn w:val="DefaultParagraphFont"/>
    <w:link w:val="DocumentMap"/>
    <w:semiHidden/>
    <w:rsid w:val="00745D96"/>
    <w:rPr>
      <w:rFonts w:ascii="Tahoma" w:hAnsi="Tahoma" w:cs="Tahoma"/>
      <w:sz w:val="24"/>
      <w:szCs w:val="24"/>
      <w:shd w:val="clear" w:color="auto" w:fill="000080"/>
    </w:rPr>
  </w:style>
  <w:style w:type="paragraph" w:styleId="DocumentMap">
    <w:name w:val="Document Map"/>
    <w:basedOn w:val="Normal"/>
    <w:link w:val="DocumentMapChar"/>
    <w:semiHidden/>
    <w:rsid w:val="00745D96"/>
    <w:pPr>
      <w:shd w:val="clear" w:color="auto" w:fill="000080"/>
    </w:pPr>
    <w:rPr>
      <w:rFonts w:ascii="Tahoma" w:hAnsi="Tahoma" w:cs="Tahoma"/>
    </w:rPr>
  </w:style>
  <w:style w:type="character" w:customStyle="1" w:styleId="BalloonTextChar">
    <w:name w:val="Balloon Text Char"/>
    <w:basedOn w:val="DefaultParagraphFont"/>
    <w:link w:val="BalloonText"/>
    <w:semiHidden/>
    <w:rsid w:val="00745D96"/>
    <w:rPr>
      <w:rFonts w:ascii="Tahoma" w:hAnsi="Tahoma" w:cs="Tahoma"/>
      <w:sz w:val="16"/>
      <w:szCs w:val="16"/>
    </w:rPr>
  </w:style>
  <w:style w:type="paragraph" w:styleId="BalloonText">
    <w:name w:val="Balloon Text"/>
    <w:basedOn w:val="Normal"/>
    <w:link w:val="BalloonTextChar"/>
    <w:semiHidden/>
    <w:rsid w:val="00745D96"/>
    <w:rPr>
      <w:rFonts w:ascii="Tahoma" w:hAnsi="Tahoma" w:cs="Tahoma"/>
      <w:sz w:val="16"/>
      <w:szCs w:val="16"/>
    </w:rPr>
  </w:style>
  <w:style w:type="paragraph" w:styleId="BlockText">
    <w:name w:val="Block Text"/>
    <w:basedOn w:val="Normal"/>
    <w:rsid w:val="00745D96"/>
    <w:pPr>
      <w:spacing w:after="120"/>
      <w:ind w:left="1440" w:right="1440"/>
    </w:pPr>
  </w:style>
  <w:style w:type="paragraph" w:styleId="BodyText2">
    <w:name w:val="Body Text 2"/>
    <w:basedOn w:val="Normal"/>
    <w:link w:val="BodyText2Char"/>
    <w:rsid w:val="00745D96"/>
    <w:pPr>
      <w:spacing w:after="120" w:line="480" w:lineRule="auto"/>
    </w:pPr>
  </w:style>
  <w:style w:type="character" w:customStyle="1" w:styleId="BodyText2Char">
    <w:name w:val="Body Text 2 Char"/>
    <w:basedOn w:val="DefaultParagraphFont"/>
    <w:link w:val="BodyText2"/>
    <w:rsid w:val="00745D96"/>
    <w:rPr>
      <w:sz w:val="24"/>
      <w:szCs w:val="24"/>
    </w:rPr>
  </w:style>
  <w:style w:type="paragraph" w:styleId="BodyText3">
    <w:name w:val="Body Text 3"/>
    <w:basedOn w:val="Normal"/>
    <w:link w:val="BodyText3Char"/>
    <w:rsid w:val="00745D96"/>
    <w:pPr>
      <w:spacing w:after="120"/>
    </w:pPr>
    <w:rPr>
      <w:sz w:val="16"/>
      <w:szCs w:val="16"/>
    </w:rPr>
  </w:style>
  <w:style w:type="character" w:customStyle="1" w:styleId="BodyText3Char">
    <w:name w:val="Body Text 3 Char"/>
    <w:basedOn w:val="DefaultParagraphFont"/>
    <w:link w:val="BodyText3"/>
    <w:rsid w:val="00745D96"/>
    <w:rPr>
      <w:sz w:val="16"/>
      <w:szCs w:val="16"/>
    </w:rPr>
  </w:style>
  <w:style w:type="paragraph" w:styleId="BodyTextFirstIndent">
    <w:name w:val="Body Text First Indent"/>
    <w:basedOn w:val="BodyText"/>
    <w:link w:val="BodyTextFirstIndentChar"/>
    <w:rsid w:val="00745D96"/>
    <w:pPr>
      <w:ind w:firstLine="210"/>
    </w:pPr>
  </w:style>
  <w:style w:type="character" w:customStyle="1" w:styleId="BodyTextFirstIndentChar">
    <w:name w:val="Body Text First Indent Char"/>
    <w:basedOn w:val="BodyTextChar"/>
    <w:link w:val="BodyTextFirstIndent"/>
    <w:rsid w:val="00745D96"/>
    <w:rPr>
      <w:sz w:val="24"/>
      <w:szCs w:val="24"/>
    </w:rPr>
  </w:style>
  <w:style w:type="paragraph" w:styleId="BodyTextIndent">
    <w:name w:val="Body Text Indent"/>
    <w:basedOn w:val="Normal"/>
    <w:link w:val="BodyTextIndentChar"/>
    <w:rsid w:val="00745D96"/>
    <w:pPr>
      <w:spacing w:after="120"/>
      <w:ind w:left="360"/>
    </w:pPr>
  </w:style>
  <w:style w:type="character" w:customStyle="1" w:styleId="BodyTextIndentChar">
    <w:name w:val="Body Text Indent Char"/>
    <w:basedOn w:val="DefaultParagraphFont"/>
    <w:link w:val="BodyTextIndent"/>
    <w:rsid w:val="00745D96"/>
    <w:rPr>
      <w:sz w:val="24"/>
      <w:szCs w:val="24"/>
    </w:rPr>
  </w:style>
  <w:style w:type="paragraph" w:styleId="BodyTextFirstIndent2">
    <w:name w:val="Body Text First Indent 2"/>
    <w:basedOn w:val="BodyTextIndent"/>
    <w:link w:val="BodyTextFirstIndent2Char"/>
    <w:rsid w:val="00745D96"/>
    <w:pPr>
      <w:ind w:firstLine="210"/>
    </w:pPr>
  </w:style>
  <w:style w:type="character" w:customStyle="1" w:styleId="BodyTextFirstIndent2Char">
    <w:name w:val="Body Text First Indent 2 Char"/>
    <w:basedOn w:val="BodyTextIndentChar"/>
    <w:link w:val="BodyTextFirstIndent2"/>
    <w:rsid w:val="00745D96"/>
    <w:rPr>
      <w:sz w:val="24"/>
      <w:szCs w:val="24"/>
    </w:rPr>
  </w:style>
  <w:style w:type="paragraph" w:styleId="BodyTextIndent2">
    <w:name w:val="Body Text Indent 2"/>
    <w:basedOn w:val="Normal"/>
    <w:link w:val="BodyTextIndent2Char"/>
    <w:rsid w:val="00745D96"/>
    <w:pPr>
      <w:spacing w:after="120" w:line="480" w:lineRule="auto"/>
      <w:ind w:left="360"/>
    </w:pPr>
  </w:style>
  <w:style w:type="character" w:customStyle="1" w:styleId="BodyTextIndent2Char">
    <w:name w:val="Body Text Indent 2 Char"/>
    <w:basedOn w:val="DefaultParagraphFont"/>
    <w:link w:val="BodyTextIndent2"/>
    <w:rsid w:val="00745D96"/>
    <w:rPr>
      <w:sz w:val="24"/>
      <w:szCs w:val="24"/>
    </w:rPr>
  </w:style>
  <w:style w:type="paragraph" w:styleId="BodyTextIndent3">
    <w:name w:val="Body Text Indent 3"/>
    <w:basedOn w:val="Normal"/>
    <w:link w:val="BodyTextIndent3Char"/>
    <w:rsid w:val="00745D96"/>
    <w:pPr>
      <w:spacing w:after="120"/>
      <w:ind w:left="360"/>
    </w:pPr>
    <w:rPr>
      <w:sz w:val="16"/>
      <w:szCs w:val="16"/>
    </w:rPr>
  </w:style>
  <w:style w:type="character" w:customStyle="1" w:styleId="BodyTextIndent3Char">
    <w:name w:val="Body Text Indent 3 Char"/>
    <w:basedOn w:val="DefaultParagraphFont"/>
    <w:link w:val="BodyTextIndent3"/>
    <w:rsid w:val="00745D96"/>
    <w:rPr>
      <w:sz w:val="16"/>
      <w:szCs w:val="16"/>
    </w:rPr>
  </w:style>
  <w:style w:type="paragraph" w:styleId="Caption">
    <w:name w:val="caption"/>
    <w:basedOn w:val="Normal"/>
    <w:next w:val="Normal"/>
    <w:qFormat/>
    <w:rsid w:val="00745D96"/>
    <w:pPr>
      <w:spacing w:before="120" w:after="120"/>
    </w:pPr>
    <w:rPr>
      <w:b/>
      <w:bCs/>
      <w:sz w:val="20"/>
      <w:szCs w:val="20"/>
    </w:rPr>
  </w:style>
  <w:style w:type="paragraph" w:styleId="Closing">
    <w:name w:val="Closing"/>
    <w:basedOn w:val="Normal"/>
    <w:link w:val="ClosingChar"/>
    <w:rsid w:val="00745D96"/>
    <w:pPr>
      <w:ind w:left="4320"/>
    </w:pPr>
  </w:style>
  <w:style w:type="character" w:customStyle="1" w:styleId="ClosingChar">
    <w:name w:val="Closing Char"/>
    <w:basedOn w:val="DefaultParagraphFont"/>
    <w:link w:val="Closing"/>
    <w:rsid w:val="00745D96"/>
    <w:rPr>
      <w:sz w:val="24"/>
      <w:szCs w:val="24"/>
    </w:rPr>
  </w:style>
  <w:style w:type="character" w:customStyle="1" w:styleId="CommentTextChar">
    <w:name w:val="Comment Text Char"/>
    <w:basedOn w:val="DefaultParagraphFont"/>
    <w:link w:val="CommentText"/>
    <w:semiHidden/>
    <w:rsid w:val="00745D96"/>
  </w:style>
  <w:style w:type="paragraph" w:styleId="CommentText">
    <w:name w:val="annotation text"/>
    <w:basedOn w:val="Normal"/>
    <w:link w:val="CommentTextChar"/>
    <w:semiHidden/>
    <w:rsid w:val="00745D96"/>
    <w:rPr>
      <w:sz w:val="20"/>
      <w:szCs w:val="20"/>
    </w:rPr>
  </w:style>
  <w:style w:type="character" w:customStyle="1" w:styleId="CommentSubjectChar">
    <w:name w:val="Comment Subject Char"/>
    <w:basedOn w:val="CommentTextChar"/>
    <w:link w:val="CommentSubject"/>
    <w:semiHidden/>
    <w:rsid w:val="00745D96"/>
    <w:rPr>
      <w:b/>
      <w:bCs/>
    </w:rPr>
  </w:style>
  <w:style w:type="paragraph" w:styleId="CommentSubject">
    <w:name w:val="annotation subject"/>
    <w:basedOn w:val="CommentText"/>
    <w:next w:val="CommentText"/>
    <w:link w:val="CommentSubjectChar"/>
    <w:semiHidden/>
    <w:rsid w:val="00745D96"/>
    <w:rPr>
      <w:b/>
      <w:bCs/>
    </w:rPr>
  </w:style>
  <w:style w:type="paragraph" w:styleId="Date">
    <w:name w:val="Date"/>
    <w:basedOn w:val="Normal"/>
    <w:next w:val="Normal"/>
    <w:link w:val="DateChar"/>
    <w:rsid w:val="00745D96"/>
  </w:style>
  <w:style w:type="character" w:customStyle="1" w:styleId="DateChar">
    <w:name w:val="Date Char"/>
    <w:basedOn w:val="DefaultParagraphFont"/>
    <w:link w:val="Date"/>
    <w:rsid w:val="00745D96"/>
    <w:rPr>
      <w:sz w:val="24"/>
      <w:szCs w:val="24"/>
    </w:rPr>
  </w:style>
  <w:style w:type="paragraph" w:styleId="E-mailSignature">
    <w:name w:val="E-mail Signature"/>
    <w:basedOn w:val="Normal"/>
    <w:link w:val="E-mailSignatureChar"/>
    <w:rsid w:val="00745D96"/>
  </w:style>
  <w:style w:type="character" w:customStyle="1" w:styleId="E-mailSignatureChar">
    <w:name w:val="E-mail Signature Char"/>
    <w:basedOn w:val="DefaultParagraphFont"/>
    <w:link w:val="E-mailSignature"/>
    <w:rsid w:val="00745D96"/>
    <w:rPr>
      <w:sz w:val="24"/>
      <w:szCs w:val="24"/>
    </w:rPr>
  </w:style>
  <w:style w:type="character" w:customStyle="1" w:styleId="EndnoteTextChar">
    <w:name w:val="Endnote Text Char"/>
    <w:basedOn w:val="DefaultParagraphFont"/>
    <w:link w:val="EndnoteText"/>
    <w:semiHidden/>
    <w:rsid w:val="00745D96"/>
  </w:style>
  <w:style w:type="paragraph" w:styleId="EndnoteText">
    <w:name w:val="endnote text"/>
    <w:basedOn w:val="Normal"/>
    <w:link w:val="EndnoteTextChar"/>
    <w:semiHidden/>
    <w:rsid w:val="00745D96"/>
    <w:rPr>
      <w:sz w:val="20"/>
      <w:szCs w:val="20"/>
    </w:rPr>
  </w:style>
  <w:style w:type="paragraph" w:styleId="EnvelopeAddress">
    <w:name w:val="envelope address"/>
    <w:basedOn w:val="Normal"/>
    <w:rsid w:val="00745D9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45D96"/>
    <w:rPr>
      <w:rFonts w:ascii="Arial" w:hAnsi="Arial" w:cs="Arial"/>
      <w:sz w:val="20"/>
      <w:szCs w:val="20"/>
    </w:rPr>
  </w:style>
  <w:style w:type="paragraph" w:styleId="HTMLAddress">
    <w:name w:val="HTML Address"/>
    <w:basedOn w:val="Normal"/>
    <w:link w:val="HTMLAddressChar"/>
    <w:rsid w:val="00745D96"/>
    <w:rPr>
      <w:i/>
      <w:iCs/>
    </w:rPr>
  </w:style>
  <w:style w:type="character" w:customStyle="1" w:styleId="HTMLAddressChar">
    <w:name w:val="HTML Address Char"/>
    <w:basedOn w:val="DefaultParagraphFont"/>
    <w:link w:val="HTMLAddress"/>
    <w:rsid w:val="00745D96"/>
    <w:rPr>
      <w:i/>
      <w:iCs/>
      <w:sz w:val="24"/>
      <w:szCs w:val="24"/>
    </w:rPr>
  </w:style>
  <w:style w:type="paragraph" w:styleId="HTMLPreformatted">
    <w:name w:val="HTML Preformatted"/>
    <w:basedOn w:val="Normal"/>
    <w:link w:val="HTMLPreformattedChar"/>
    <w:rsid w:val="00745D96"/>
    <w:rPr>
      <w:rFonts w:ascii="Courier New" w:hAnsi="Courier New" w:cs="Courier New"/>
      <w:sz w:val="20"/>
      <w:szCs w:val="20"/>
    </w:rPr>
  </w:style>
  <w:style w:type="character" w:customStyle="1" w:styleId="HTMLPreformattedChar">
    <w:name w:val="HTML Preformatted Char"/>
    <w:basedOn w:val="DefaultParagraphFont"/>
    <w:link w:val="HTMLPreformatted"/>
    <w:rsid w:val="00745D96"/>
    <w:rPr>
      <w:rFonts w:ascii="Courier New" w:hAnsi="Courier New" w:cs="Courier New"/>
    </w:rPr>
  </w:style>
  <w:style w:type="paragraph" w:styleId="Index1">
    <w:name w:val="index 1"/>
    <w:basedOn w:val="Normal"/>
    <w:next w:val="Normal"/>
    <w:autoRedefine/>
    <w:semiHidden/>
    <w:rsid w:val="00745D96"/>
    <w:pPr>
      <w:ind w:left="240" w:hanging="240"/>
    </w:pPr>
  </w:style>
  <w:style w:type="paragraph" w:styleId="List">
    <w:name w:val="List"/>
    <w:basedOn w:val="Normal"/>
    <w:rsid w:val="00745D96"/>
    <w:pPr>
      <w:ind w:left="360" w:hanging="360"/>
    </w:pPr>
  </w:style>
  <w:style w:type="paragraph" w:styleId="List2">
    <w:name w:val="List 2"/>
    <w:basedOn w:val="Normal"/>
    <w:rsid w:val="00745D96"/>
    <w:pPr>
      <w:ind w:left="720" w:hanging="360"/>
    </w:pPr>
  </w:style>
  <w:style w:type="paragraph" w:styleId="List3">
    <w:name w:val="List 3"/>
    <w:basedOn w:val="Normal"/>
    <w:rsid w:val="00745D96"/>
    <w:pPr>
      <w:ind w:left="1080" w:hanging="360"/>
    </w:pPr>
  </w:style>
  <w:style w:type="paragraph" w:styleId="List4">
    <w:name w:val="List 4"/>
    <w:basedOn w:val="Normal"/>
    <w:rsid w:val="00745D96"/>
    <w:pPr>
      <w:ind w:left="1440" w:hanging="360"/>
    </w:pPr>
  </w:style>
  <w:style w:type="paragraph" w:styleId="List5">
    <w:name w:val="List 5"/>
    <w:basedOn w:val="Normal"/>
    <w:rsid w:val="00745D96"/>
    <w:pPr>
      <w:ind w:left="1800" w:hanging="360"/>
    </w:pPr>
  </w:style>
  <w:style w:type="paragraph" w:styleId="ListBullet">
    <w:name w:val="List Bullet"/>
    <w:basedOn w:val="Normal"/>
    <w:autoRedefine/>
    <w:rsid w:val="00745D96"/>
    <w:pPr>
      <w:tabs>
        <w:tab w:val="num" w:pos="360"/>
      </w:tabs>
      <w:ind w:left="360" w:hanging="360"/>
    </w:pPr>
  </w:style>
  <w:style w:type="paragraph" w:styleId="ListBullet2">
    <w:name w:val="List Bullet 2"/>
    <w:basedOn w:val="Normal"/>
    <w:autoRedefine/>
    <w:rsid w:val="00745D96"/>
    <w:pPr>
      <w:tabs>
        <w:tab w:val="num" w:pos="720"/>
      </w:tabs>
      <w:ind w:left="720" w:hanging="360"/>
    </w:pPr>
  </w:style>
  <w:style w:type="paragraph" w:styleId="ListBullet3">
    <w:name w:val="List Bullet 3"/>
    <w:basedOn w:val="Normal"/>
    <w:autoRedefine/>
    <w:rsid w:val="00745D96"/>
    <w:pPr>
      <w:tabs>
        <w:tab w:val="num" w:pos="1080"/>
      </w:tabs>
      <w:ind w:left="1080" w:hanging="360"/>
    </w:pPr>
  </w:style>
  <w:style w:type="paragraph" w:styleId="ListBullet4">
    <w:name w:val="List Bullet 4"/>
    <w:basedOn w:val="Normal"/>
    <w:autoRedefine/>
    <w:rsid w:val="00745D96"/>
    <w:pPr>
      <w:tabs>
        <w:tab w:val="num" w:pos="1440"/>
      </w:tabs>
      <w:ind w:left="1440" w:hanging="360"/>
    </w:pPr>
  </w:style>
  <w:style w:type="paragraph" w:styleId="ListBullet5">
    <w:name w:val="List Bullet 5"/>
    <w:basedOn w:val="Normal"/>
    <w:autoRedefine/>
    <w:rsid w:val="00745D96"/>
    <w:pPr>
      <w:tabs>
        <w:tab w:val="num" w:pos="1800"/>
      </w:tabs>
      <w:ind w:left="1800" w:hanging="360"/>
    </w:pPr>
  </w:style>
  <w:style w:type="paragraph" w:styleId="ListContinue">
    <w:name w:val="List Continue"/>
    <w:basedOn w:val="Normal"/>
    <w:rsid w:val="00745D96"/>
    <w:pPr>
      <w:spacing w:after="120"/>
      <w:ind w:left="360"/>
    </w:pPr>
  </w:style>
  <w:style w:type="paragraph" w:styleId="ListContinue2">
    <w:name w:val="List Continue 2"/>
    <w:basedOn w:val="Normal"/>
    <w:rsid w:val="00745D96"/>
    <w:pPr>
      <w:spacing w:after="120"/>
      <w:ind w:left="720"/>
    </w:pPr>
  </w:style>
  <w:style w:type="paragraph" w:styleId="ListContinue3">
    <w:name w:val="List Continue 3"/>
    <w:basedOn w:val="Normal"/>
    <w:rsid w:val="00745D96"/>
    <w:pPr>
      <w:spacing w:after="120"/>
      <w:ind w:left="1080"/>
    </w:pPr>
  </w:style>
  <w:style w:type="paragraph" w:styleId="ListContinue4">
    <w:name w:val="List Continue 4"/>
    <w:basedOn w:val="Normal"/>
    <w:rsid w:val="00745D96"/>
    <w:pPr>
      <w:spacing w:after="120"/>
      <w:ind w:left="1440"/>
    </w:pPr>
  </w:style>
  <w:style w:type="paragraph" w:styleId="ListContinue5">
    <w:name w:val="List Continue 5"/>
    <w:basedOn w:val="Normal"/>
    <w:rsid w:val="00745D96"/>
    <w:pPr>
      <w:spacing w:after="120"/>
      <w:ind w:left="1800"/>
    </w:pPr>
  </w:style>
  <w:style w:type="paragraph" w:styleId="ListNumber">
    <w:name w:val="List Number"/>
    <w:basedOn w:val="Normal"/>
    <w:rsid w:val="00745D96"/>
    <w:pPr>
      <w:tabs>
        <w:tab w:val="num" w:pos="360"/>
      </w:tabs>
      <w:ind w:left="360" w:hanging="360"/>
    </w:pPr>
  </w:style>
  <w:style w:type="paragraph" w:styleId="ListNumber2">
    <w:name w:val="List Number 2"/>
    <w:basedOn w:val="Normal"/>
    <w:rsid w:val="00745D96"/>
    <w:pPr>
      <w:tabs>
        <w:tab w:val="num" w:pos="720"/>
      </w:tabs>
      <w:ind w:left="720" w:hanging="360"/>
    </w:pPr>
  </w:style>
  <w:style w:type="paragraph" w:styleId="ListNumber3">
    <w:name w:val="List Number 3"/>
    <w:basedOn w:val="Normal"/>
    <w:rsid w:val="00745D96"/>
    <w:pPr>
      <w:tabs>
        <w:tab w:val="num" w:pos="1080"/>
      </w:tabs>
      <w:ind w:left="1080" w:hanging="360"/>
    </w:pPr>
  </w:style>
  <w:style w:type="paragraph" w:styleId="ListNumber4">
    <w:name w:val="List Number 4"/>
    <w:basedOn w:val="Normal"/>
    <w:rsid w:val="00745D96"/>
    <w:pPr>
      <w:tabs>
        <w:tab w:val="num" w:pos="1440"/>
      </w:tabs>
      <w:ind w:left="1440" w:hanging="360"/>
    </w:pPr>
  </w:style>
  <w:style w:type="paragraph" w:styleId="ListNumber5">
    <w:name w:val="List Number 5"/>
    <w:basedOn w:val="Normal"/>
    <w:rsid w:val="00745D96"/>
    <w:pPr>
      <w:tabs>
        <w:tab w:val="num" w:pos="1800"/>
      </w:tabs>
      <w:ind w:left="1800" w:hanging="360"/>
    </w:pPr>
  </w:style>
  <w:style w:type="character" w:customStyle="1" w:styleId="MacroTextChar">
    <w:name w:val="Macro Text Char"/>
    <w:basedOn w:val="DefaultParagraphFont"/>
    <w:link w:val="MacroText"/>
    <w:semiHidden/>
    <w:rsid w:val="00745D96"/>
    <w:rPr>
      <w:rFonts w:ascii="Courier New" w:hAnsi="Courier New" w:cs="Courier New"/>
    </w:rPr>
  </w:style>
  <w:style w:type="paragraph" w:styleId="MacroText">
    <w:name w:val="macro"/>
    <w:link w:val="MacroTextChar"/>
    <w:semiHidden/>
    <w:rsid w:val="00745D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745D9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45D96"/>
    <w:rPr>
      <w:rFonts w:ascii="Arial" w:hAnsi="Arial" w:cs="Arial"/>
      <w:sz w:val="24"/>
      <w:szCs w:val="24"/>
      <w:shd w:val="pct20" w:color="auto" w:fill="auto"/>
    </w:rPr>
  </w:style>
  <w:style w:type="paragraph" w:styleId="NormalWeb">
    <w:name w:val="Normal (Web)"/>
    <w:basedOn w:val="Normal"/>
    <w:rsid w:val="00745D96"/>
  </w:style>
  <w:style w:type="paragraph" w:styleId="NormalIndent">
    <w:name w:val="Normal Indent"/>
    <w:basedOn w:val="Normal"/>
    <w:rsid w:val="00745D96"/>
    <w:pPr>
      <w:ind w:left="720"/>
    </w:pPr>
  </w:style>
  <w:style w:type="paragraph" w:styleId="NoteHeading">
    <w:name w:val="Note Heading"/>
    <w:basedOn w:val="Normal"/>
    <w:next w:val="Normal"/>
    <w:link w:val="NoteHeadingChar"/>
    <w:rsid w:val="00745D96"/>
  </w:style>
  <w:style w:type="character" w:customStyle="1" w:styleId="NoteHeadingChar">
    <w:name w:val="Note Heading Char"/>
    <w:basedOn w:val="DefaultParagraphFont"/>
    <w:link w:val="NoteHeading"/>
    <w:rsid w:val="00745D96"/>
    <w:rPr>
      <w:sz w:val="24"/>
      <w:szCs w:val="24"/>
    </w:rPr>
  </w:style>
  <w:style w:type="paragraph" w:styleId="PlainText">
    <w:name w:val="Plain Text"/>
    <w:basedOn w:val="Normal"/>
    <w:link w:val="PlainTextChar"/>
    <w:rsid w:val="00745D96"/>
    <w:rPr>
      <w:rFonts w:ascii="Courier New" w:hAnsi="Courier New" w:cs="Courier New"/>
      <w:sz w:val="20"/>
      <w:szCs w:val="20"/>
    </w:rPr>
  </w:style>
  <w:style w:type="character" w:customStyle="1" w:styleId="PlainTextChar">
    <w:name w:val="Plain Text Char"/>
    <w:basedOn w:val="DefaultParagraphFont"/>
    <w:link w:val="PlainText"/>
    <w:rsid w:val="00745D96"/>
    <w:rPr>
      <w:rFonts w:ascii="Courier New" w:hAnsi="Courier New" w:cs="Courier New"/>
    </w:rPr>
  </w:style>
  <w:style w:type="paragraph" w:styleId="Salutation">
    <w:name w:val="Salutation"/>
    <w:basedOn w:val="Normal"/>
    <w:next w:val="Normal"/>
    <w:link w:val="SalutationChar"/>
    <w:rsid w:val="00745D96"/>
  </w:style>
  <w:style w:type="character" w:customStyle="1" w:styleId="SalutationChar">
    <w:name w:val="Salutation Char"/>
    <w:basedOn w:val="DefaultParagraphFont"/>
    <w:link w:val="Salutation"/>
    <w:rsid w:val="00745D96"/>
    <w:rPr>
      <w:sz w:val="24"/>
      <w:szCs w:val="24"/>
    </w:rPr>
  </w:style>
  <w:style w:type="paragraph" w:styleId="Signature">
    <w:name w:val="Signature"/>
    <w:basedOn w:val="Normal"/>
    <w:link w:val="SignatureChar"/>
    <w:rsid w:val="00745D96"/>
    <w:pPr>
      <w:ind w:left="4320"/>
    </w:pPr>
  </w:style>
  <w:style w:type="character" w:customStyle="1" w:styleId="SignatureChar">
    <w:name w:val="Signature Char"/>
    <w:basedOn w:val="DefaultParagraphFont"/>
    <w:link w:val="Signature"/>
    <w:rsid w:val="00745D96"/>
    <w:rPr>
      <w:sz w:val="24"/>
      <w:szCs w:val="24"/>
    </w:rPr>
  </w:style>
  <w:style w:type="paragraph" w:styleId="Subtitle">
    <w:name w:val="Subtitle"/>
    <w:basedOn w:val="Normal"/>
    <w:link w:val="SubtitleChar"/>
    <w:qFormat/>
    <w:rsid w:val="00745D96"/>
    <w:pPr>
      <w:spacing w:after="60"/>
      <w:jc w:val="center"/>
      <w:outlineLvl w:val="1"/>
    </w:pPr>
    <w:rPr>
      <w:rFonts w:ascii="Arial" w:hAnsi="Arial" w:cs="Arial"/>
    </w:rPr>
  </w:style>
  <w:style w:type="character" w:customStyle="1" w:styleId="SubtitleChar">
    <w:name w:val="Subtitle Char"/>
    <w:basedOn w:val="DefaultParagraphFont"/>
    <w:link w:val="Subtitle"/>
    <w:rsid w:val="00745D96"/>
    <w:rPr>
      <w:rFonts w:ascii="Arial" w:hAnsi="Arial" w:cs="Arial"/>
      <w:sz w:val="24"/>
      <w:szCs w:val="24"/>
    </w:rPr>
  </w:style>
  <w:style w:type="paragraph" w:styleId="Title">
    <w:name w:val="Title"/>
    <w:basedOn w:val="Normal"/>
    <w:link w:val="TitleChar"/>
    <w:qFormat/>
    <w:rsid w:val="00745D9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45D96"/>
    <w:rPr>
      <w:rFonts w:ascii="Arial" w:hAnsi="Arial" w:cs="Arial"/>
      <w:b/>
      <w:bCs/>
      <w:kern w:val="28"/>
      <w:sz w:val="32"/>
      <w:szCs w:val="32"/>
    </w:rPr>
  </w:style>
  <w:style w:type="paragraph" w:styleId="TOC9">
    <w:name w:val="toc 9"/>
    <w:basedOn w:val="TOC1"/>
    <w:next w:val="Normal"/>
    <w:autoRedefine/>
    <w:rsid w:val="00745D96"/>
    <w:pPr>
      <w:ind w:left="1728"/>
    </w:pPr>
    <w:rPr>
      <w:u w:val="single"/>
    </w:rPr>
  </w:style>
  <w:style w:type="paragraph" w:customStyle="1" w:styleId="MemoHeadingLabel">
    <w:name w:val="Memo Heading Label"/>
    <w:basedOn w:val="MemoHeading"/>
    <w:qFormat/>
    <w:rsid w:val="00745D96"/>
    <w:rPr>
      <w:rFonts w:ascii="Arial" w:hAnsi="Arial"/>
      <w:b/>
    </w:rPr>
  </w:style>
  <w:style w:type="paragraph" w:customStyle="1" w:styleId="First-LevelSubheading">
    <w:name w:val="First-Level Subheading"/>
    <w:basedOn w:val="IssueSubsectionHeading"/>
    <w:next w:val="BodyText"/>
    <w:qFormat/>
    <w:rsid w:val="00745D96"/>
    <w:pPr>
      <w:spacing w:after="0"/>
      <w:outlineLvl w:val="2"/>
    </w:pPr>
    <w:rPr>
      <w:i w:val="0"/>
    </w:rPr>
  </w:style>
  <w:style w:type="paragraph" w:customStyle="1" w:styleId="Second-LevelSubheading">
    <w:name w:val="Second-Level Subheading"/>
    <w:basedOn w:val="First-LevelSubheading"/>
    <w:next w:val="BodyText"/>
    <w:qFormat/>
    <w:rsid w:val="00745D96"/>
    <w:pPr>
      <w:ind w:left="720"/>
      <w:outlineLvl w:val="3"/>
    </w:pPr>
    <w:rPr>
      <w:i/>
    </w:rPr>
  </w:style>
  <w:style w:type="paragraph" w:customStyle="1" w:styleId="TableNumber">
    <w:name w:val="Table Number"/>
    <w:basedOn w:val="BodyText"/>
    <w:next w:val="BodyText"/>
    <w:qFormat/>
    <w:rsid w:val="00745D96"/>
    <w:pPr>
      <w:spacing w:before="480" w:after="0"/>
      <w:jc w:val="center"/>
    </w:pPr>
    <w:rPr>
      <w:rFonts w:ascii="Arial" w:hAnsi="Arial"/>
      <w:b/>
    </w:rPr>
  </w:style>
  <w:style w:type="paragraph" w:customStyle="1" w:styleId="TableTitle">
    <w:name w:val="Table Title"/>
    <w:basedOn w:val="BodyText"/>
    <w:next w:val="BodyText"/>
    <w:qFormat/>
    <w:rsid w:val="00745D96"/>
    <w:pPr>
      <w:spacing w:after="0"/>
      <w:jc w:val="center"/>
    </w:pPr>
    <w:rPr>
      <w:rFonts w:ascii="Arial" w:hAnsi="Arial"/>
      <w:b/>
    </w:rPr>
  </w:style>
  <w:style w:type="paragraph" w:customStyle="1" w:styleId="TableSource">
    <w:name w:val="Table Source"/>
    <w:basedOn w:val="BodyText"/>
    <w:next w:val="BodyText"/>
    <w:qFormat/>
    <w:rsid w:val="00745D96"/>
    <w:pPr>
      <w:spacing w:after="480"/>
      <w:jc w:val="both"/>
    </w:pPr>
  </w:style>
  <w:style w:type="paragraph" w:customStyle="1" w:styleId="PartyName">
    <w:name w:val="Party Name"/>
    <w:basedOn w:val="IssueSubsectionHeading"/>
    <w:next w:val="BodyText"/>
    <w:qFormat/>
    <w:rsid w:val="00745D96"/>
    <w:rPr>
      <w:i w:val="0"/>
    </w:rPr>
  </w:style>
  <w:style w:type="paragraph" w:customStyle="1" w:styleId="Third-LevelSubheading">
    <w:name w:val="Third-Level Subheading"/>
    <w:basedOn w:val="Second-LevelSubheading"/>
    <w:next w:val="BodyText"/>
    <w:qFormat/>
    <w:rsid w:val="00745D96"/>
    <w:pPr>
      <w:ind w:left="1440"/>
      <w:outlineLvl w:val="4"/>
    </w:pPr>
  </w:style>
  <w:style w:type="character" w:styleId="CommentReference">
    <w:name w:val="annotation reference"/>
    <w:basedOn w:val="DefaultParagraphFont"/>
    <w:semiHidden/>
    <w:unhideWhenUsed/>
    <w:rsid w:val="00745D96"/>
    <w:rPr>
      <w:sz w:val="16"/>
      <w:szCs w:val="16"/>
    </w:rPr>
  </w:style>
  <w:style w:type="table" w:customStyle="1" w:styleId="TableGrid2">
    <w:name w:val="Table Grid2"/>
    <w:basedOn w:val="TableNormal"/>
    <w:next w:val="TableGrid"/>
    <w:rsid w:val="0074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4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5.xml"/><Relationship Id="rId21" Type="http://schemas.openxmlformats.org/officeDocument/2006/relationships/image" Target="media/image6.emf"/><Relationship Id="rId42" Type="http://schemas.openxmlformats.org/officeDocument/2006/relationships/header" Target="head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image" Target="media/image29.emf"/><Relationship Id="rId84" Type="http://schemas.openxmlformats.org/officeDocument/2006/relationships/image" Target="media/image37.png"/><Relationship Id="rId89" Type="http://schemas.openxmlformats.org/officeDocument/2006/relationships/header" Target="header41.xml"/><Relationship Id="rId112" Type="http://schemas.openxmlformats.org/officeDocument/2006/relationships/image" Target="media/image51.emf"/><Relationship Id="rId133" Type="http://schemas.openxmlformats.org/officeDocument/2006/relationships/header" Target="header63.xml"/><Relationship Id="rId138" Type="http://schemas.openxmlformats.org/officeDocument/2006/relationships/header" Target="header65.xml"/><Relationship Id="rId16" Type="http://schemas.openxmlformats.org/officeDocument/2006/relationships/image" Target="media/image4.gif"/><Relationship Id="rId107" Type="http://schemas.openxmlformats.org/officeDocument/2006/relationships/header" Target="header50.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image" Target="media/image14.emf"/><Relationship Id="rId53" Type="http://schemas.openxmlformats.org/officeDocument/2006/relationships/header" Target="header23.xml"/><Relationship Id="rId58" Type="http://schemas.openxmlformats.org/officeDocument/2006/relationships/image" Target="media/image24.emf"/><Relationship Id="rId74" Type="http://schemas.openxmlformats.org/officeDocument/2006/relationships/image" Target="media/image32.emf"/><Relationship Id="rId79" Type="http://schemas.openxmlformats.org/officeDocument/2006/relationships/header" Target="header36.xml"/><Relationship Id="rId102" Type="http://schemas.openxmlformats.org/officeDocument/2006/relationships/image" Target="media/image46.emf"/><Relationship Id="rId123" Type="http://schemas.openxmlformats.org/officeDocument/2006/relationships/header" Target="header58.xml"/><Relationship Id="rId128" Type="http://schemas.openxmlformats.org/officeDocument/2006/relationships/image" Target="media/image59.emf"/><Relationship Id="rId5" Type="http://schemas.openxmlformats.org/officeDocument/2006/relationships/footnotes" Target="footnotes.xml"/><Relationship Id="rId90" Type="http://schemas.openxmlformats.org/officeDocument/2006/relationships/image" Target="media/image40.png"/><Relationship Id="rId95" Type="http://schemas.openxmlformats.org/officeDocument/2006/relationships/header" Target="header44.xml"/><Relationship Id="rId22" Type="http://schemas.openxmlformats.org/officeDocument/2006/relationships/header" Target="header8.xml"/><Relationship Id="rId27"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image" Target="media/image19.emf"/><Relationship Id="rId64" Type="http://schemas.openxmlformats.org/officeDocument/2006/relationships/image" Target="media/image27.emf"/><Relationship Id="rId69" Type="http://schemas.openxmlformats.org/officeDocument/2006/relationships/header" Target="header31.xml"/><Relationship Id="rId113" Type="http://schemas.openxmlformats.org/officeDocument/2006/relationships/header" Target="header53.xml"/><Relationship Id="rId118" Type="http://schemas.openxmlformats.org/officeDocument/2006/relationships/image" Target="media/image54.emf"/><Relationship Id="rId134" Type="http://schemas.openxmlformats.org/officeDocument/2006/relationships/image" Target="media/image62.emf"/><Relationship Id="rId13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image" Target="media/image31.emf"/><Relationship Id="rId80" Type="http://schemas.openxmlformats.org/officeDocument/2006/relationships/image" Target="media/image35.emf"/><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image" Target="media/image44.emf"/><Relationship Id="rId121" Type="http://schemas.openxmlformats.org/officeDocument/2006/relationships/header" Target="header57.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cid:image001.png@01DC2CA3.F005DE00" TargetMode="External"/><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header" Target="header16.xml"/><Relationship Id="rId46" Type="http://schemas.openxmlformats.org/officeDocument/2006/relationships/image" Target="cid:image002.png@01DC2CA3.F005DE00" TargetMode="External"/><Relationship Id="rId59" Type="http://schemas.openxmlformats.org/officeDocument/2006/relationships/header" Target="header26.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image" Target="media/image49.emf"/><Relationship Id="rId116" Type="http://schemas.openxmlformats.org/officeDocument/2006/relationships/image" Target="media/image53.png"/><Relationship Id="rId124" Type="http://schemas.openxmlformats.org/officeDocument/2006/relationships/image" Target="media/image57.emf"/><Relationship Id="rId129" Type="http://schemas.openxmlformats.org/officeDocument/2006/relationships/header" Target="header61.xml"/><Relationship Id="rId137" Type="http://schemas.openxmlformats.org/officeDocument/2006/relationships/image" Target="media/image64.emf"/><Relationship Id="rId20" Type="http://schemas.openxmlformats.org/officeDocument/2006/relationships/header" Target="header7.xml"/><Relationship Id="rId41" Type="http://schemas.openxmlformats.org/officeDocument/2006/relationships/image" Target="media/image16.emf"/><Relationship Id="rId54" Type="http://schemas.openxmlformats.org/officeDocument/2006/relationships/image" Target="media/image22.emf"/><Relationship Id="rId62" Type="http://schemas.openxmlformats.org/officeDocument/2006/relationships/image" Target="media/image26.png"/><Relationship Id="rId70" Type="http://schemas.openxmlformats.org/officeDocument/2006/relationships/image" Target="media/image30.png"/><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image" Target="media/image39.emf"/><Relationship Id="rId91" Type="http://schemas.openxmlformats.org/officeDocument/2006/relationships/header" Target="header42.xml"/><Relationship Id="rId96" Type="http://schemas.openxmlformats.org/officeDocument/2006/relationships/image" Target="media/image43.emf"/><Relationship Id="rId111" Type="http://schemas.openxmlformats.org/officeDocument/2006/relationships/header" Target="header52.xml"/><Relationship Id="rId132" Type="http://schemas.openxmlformats.org/officeDocument/2006/relationships/image" Target="media/image61.emf"/><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7.emf"/><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image" Target="media/image48.png"/><Relationship Id="rId114" Type="http://schemas.openxmlformats.org/officeDocument/2006/relationships/image" Target="media/image52.emf"/><Relationship Id="rId119" Type="http://schemas.openxmlformats.org/officeDocument/2006/relationships/header" Target="header56.xml"/><Relationship Id="rId127" Type="http://schemas.openxmlformats.org/officeDocument/2006/relationships/header" Target="header60.xml"/><Relationship Id="rId10" Type="http://schemas.openxmlformats.org/officeDocument/2006/relationships/image" Target="media/image1.emf"/><Relationship Id="rId31" Type="http://schemas.openxmlformats.org/officeDocument/2006/relationships/image" Target="media/image11.emf"/><Relationship Id="rId44" Type="http://schemas.openxmlformats.org/officeDocument/2006/relationships/header" Target="header19.xml"/><Relationship Id="rId52" Type="http://schemas.openxmlformats.org/officeDocument/2006/relationships/image" Target="media/image21.emf"/><Relationship Id="rId60" Type="http://schemas.openxmlformats.org/officeDocument/2006/relationships/image" Target="media/image25.emf"/><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image" Target="media/image34.emf"/><Relationship Id="rId81" Type="http://schemas.openxmlformats.org/officeDocument/2006/relationships/header" Target="header37.xml"/><Relationship Id="rId86" Type="http://schemas.openxmlformats.org/officeDocument/2006/relationships/image" Target="media/image38.emf"/><Relationship Id="rId94" Type="http://schemas.openxmlformats.org/officeDocument/2006/relationships/image" Target="media/image42.emf"/><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image" Target="media/image56.png"/><Relationship Id="rId130" Type="http://schemas.openxmlformats.org/officeDocument/2006/relationships/image" Target="media/image60.emf"/><Relationship Id="rId135" Type="http://schemas.openxmlformats.org/officeDocument/2006/relationships/header" Target="header6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image" Target="media/image15.emf"/><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image" Target="media/image20.png"/><Relationship Id="rId55" Type="http://schemas.openxmlformats.org/officeDocument/2006/relationships/header" Target="header24.xml"/><Relationship Id="rId76" Type="http://schemas.openxmlformats.org/officeDocument/2006/relationships/image" Target="media/image33.png"/><Relationship Id="rId97" Type="http://schemas.openxmlformats.org/officeDocument/2006/relationships/header" Target="header45.xml"/><Relationship Id="rId104" Type="http://schemas.openxmlformats.org/officeDocument/2006/relationships/image" Target="media/image47.emf"/><Relationship Id="rId120" Type="http://schemas.openxmlformats.org/officeDocument/2006/relationships/image" Target="media/image55.emf"/><Relationship Id="rId125" Type="http://schemas.openxmlformats.org/officeDocument/2006/relationships/header" Target="header59.xml"/><Relationship Id="rId7" Type="http://schemas.openxmlformats.org/officeDocument/2006/relationships/header" Target="header1.xml"/><Relationship Id="rId71" Type="http://schemas.openxmlformats.org/officeDocument/2006/relationships/header" Target="header32.xml"/><Relationship Id="rId92" Type="http://schemas.openxmlformats.org/officeDocument/2006/relationships/image" Target="media/image41.emf"/><Relationship Id="rId2" Type="http://schemas.openxmlformats.org/officeDocument/2006/relationships/styles" Target="styles.xml"/><Relationship Id="rId29" Type="http://schemas.openxmlformats.org/officeDocument/2006/relationships/image" Target="media/image10.emf"/><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image" Target="media/image18.gif"/><Relationship Id="rId66" Type="http://schemas.openxmlformats.org/officeDocument/2006/relationships/image" Target="media/image28.emf"/><Relationship Id="rId87" Type="http://schemas.openxmlformats.org/officeDocument/2006/relationships/header" Target="header40.xml"/><Relationship Id="rId110" Type="http://schemas.openxmlformats.org/officeDocument/2006/relationships/image" Target="media/image50.png"/><Relationship Id="rId115" Type="http://schemas.openxmlformats.org/officeDocument/2006/relationships/header" Target="header54.xml"/><Relationship Id="rId131" Type="http://schemas.openxmlformats.org/officeDocument/2006/relationships/header" Target="header62.xml"/><Relationship Id="rId136" Type="http://schemas.openxmlformats.org/officeDocument/2006/relationships/image" Target="media/image63.emf"/><Relationship Id="rId61" Type="http://schemas.openxmlformats.org/officeDocument/2006/relationships/header" Target="header27.xml"/><Relationship Id="rId82" Type="http://schemas.openxmlformats.org/officeDocument/2006/relationships/image" Target="media/image36.emf"/><Relationship Id="rId19" Type="http://schemas.openxmlformats.org/officeDocument/2006/relationships/image" Target="media/image5.emf"/><Relationship Id="rId14" Type="http://schemas.openxmlformats.org/officeDocument/2006/relationships/image" Target="media/image3.emf"/><Relationship Id="rId30" Type="http://schemas.openxmlformats.org/officeDocument/2006/relationships/header" Target="header12.xml"/><Relationship Id="rId35" Type="http://schemas.openxmlformats.org/officeDocument/2006/relationships/image" Target="media/image13.png"/><Relationship Id="rId56" Type="http://schemas.openxmlformats.org/officeDocument/2006/relationships/image" Target="media/image23.png"/><Relationship Id="rId77" Type="http://schemas.openxmlformats.org/officeDocument/2006/relationships/header" Target="header35.xml"/><Relationship Id="rId100" Type="http://schemas.openxmlformats.org/officeDocument/2006/relationships/image" Target="media/image45.png"/><Relationship Id="rId105" Type="http://schemas.openxmlformats.org/officeDocument/2006/relationships/header" Target="header49.xml"/><Relationship Id="rId126" Type="http://schemas.openxmlformats.org/officeDocument/2006/relationships/image" Target="media/image58.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84</Pages>
  <Words>6297</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2025-09-24T18:06:00Z</dcterms:created>
  <dcterms:modified xsi:type="dcterms:W3CDTF">2025-09-24T18:56:00Z</dcterms:modified>
</cp:coreProperties>
</file>