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3AC5F4C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CFD6E3C" w14:textId="77777777" w:rsidR="007C0528" w:rsidRDefault="007C0528" w:rsidP="00532DFB">
            <w:pPr>
              <w:pStyle w:val="MastHeadState"/>
            </w:pPr>
            <w:bookmarkStart w:id="0" w:name="_GoBack"/>
            <w:bookmarkEnd w:id="0"/>
            <w:r>
              <w:t>State of Florida</w:t>
            </w:r>
          </w:p>
          <w:p w14:paraId="617AC1CC" w14:textId="77777777" w:rsidR="007C0528" w:rsidRDefault="00072CCA">
            <w:pPr>
              <w:jc w:val="center"/>
            </w:pPr>
            <w:r>
              <w:rPr>
                <w:noProof/>
              </w:rPr>
              <w:drawing>
                <wp:inline distT="0" distB="0" distL="0" distR="0" wp14:anchorId="48220812" wp14:editId="5C9C72F4">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D698C52"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538FE22" w14:textId="77777777" w:rsidR="007C0528" w:rsidRDefault="007C0528">
            <w:pPr>
              <w:pStyle w:val="MastHeadPSC"/>
            </w:pPr>
            <w:r>
              <w:t>Public Service Commission</w:t>
            </w:r>
          </w:p>
          <w:p w14:paraId="467A17BF" w14:textId="77777777" w:rsidR="007C0528" w:rsidRDefault="007C0528">
            <w:pPr>
              <w:pStyle w:val="MastHeadAddress"/>
            </w:pPr>
            <w:r>
              <w:t>Capital Circle Office Center ● 2540 Shumard Oak Boulevard</w:t>
            </w:r>
            <w:r>
              <w:br/>
              <w:t>Tallahassee, Florida 32399-0850</w:t>
            </w:r>
          </w:p>
          <w:p w14:paraId="54EDD978" w14:textId="77777777" w:rsidR="007C0528" w:rsidRDefault="007C0528">
            <w:pPr>
              <w:pStyle w:val="MastHeadMemorandum"/>
            </w:pPr>
            <w:r>
              <w:t>-M-E-M-O-R-A-N-D-U-M-</w:t>
            </w:r>
          </w:p>
          <w:p w14:paraId="43BCBDB0" w14:textId="77777777" w:rsidR="007C0528" w:rsidRDefault="007C0528">
            <w:pPr>
              <w:pStyle w:val="MemoHeading"/>
            </w:pPr>
          </w:p>
        </w:tc>
      </w:tr>
      <w:tr w:rsidR="007C0528" w14:paraId="6AC65226"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74B9EE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B1CCBE2" w14:textId="77777777" w:rsidR="007C0528" w:rsidRDefault="0030130A">
            <w:pPr>
              <w:pStyle w:val="MemoHeading"/>
            </w:pPr>
            <w:bookmarkStart w:id="1" w:name="FilingDate"/>
            <w:r>
              <w:t>January 22, 2026</w:t>
            </w:r>
            <w:bookmarkEnd w:id="1"/>
          </w:p>
        </w:tc>
      </w:tr>
      <w:tr w:rsidR="007C0528" w14:paraId="7A41E29E" w14:textId="77777777">
        <w:tc>
          <w:tcPr>
            <w:tcW w:w="1254" w:type="dxa"/>
            <w:tcBorders>
              <w:top w:val="nil"/>
              <w:left w:val="nil"/>
              <w:bottom w:val="nil"/>
              <w:right w:val="nil"/>
            </w:tcBorders>
            <w:shd w:val="clear" w:color="auto" w:fill="auto"/>
            <w:tcMar>
              <w:top w:w="288" w:type="dxa"/>
              <w:bottom w:w="0" w:type="dxa"/>
              <w:right w:w="0" w:type="dxa"/>
            </w:tcMar>
          </w:tcPr>
          <w:p w14:paraId="554A6CB8"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2339C4DC" w14:textId="77777777" w:rsidR="007C0528" w:rsidRDefault="007C0528" w:rsidP="0093658B">
            <w:pPr>
              <w:pStyle w:val="MemoHeading"/>
            </w:pPr>
            <w:r>
              <w:t>Office of Commission Clerk (</w:t>
            </w:r>
            <w:r w:rsidR="004E69B5">
              <w:t>Teitzman</w:t>
            </w:r>
            <w:r>
              <w:t>)</w:t>
            </w:r>
          </w:p>
        </w:tc>
      </w:tr>
      <w:tr w:rsidR="007C0528" w14:paraId="22504960" w14:textId="77777777">
        <w:tc>
          <w:tcPr>
            <w:tcW w:w="1254" w:type="dxa"/>
            <w:tcBorders>
              <w:top w:val="nil"/>
              <w:left w:val="nil"/>
              <w:bottom w:val="nil"/>
              <w:right w:val="nil"/>
            </w:tcBorders>
            <w:shd w:val="clear" w:color="auto" w:fill="auto"/>
            <w:tcMar>
              <w:top w:w="288" w:type="dxa"/>
              <w:right w:w="0" w:type="dxa"/>
            </w:tcMar>
          </w:tcPr>
          <w:p w14:paraId="4C9FB82A"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26690B56" w14:textId="77777777" w:rsidR="0030130A" w:rsidRDefault="0030130A">
            <w:pPr>
              <w:pStyle w:val="MemoHeading"/>
            </w:pPr>
            <w:bookmarkStart w:id="2" w:name="From"/>
            <w:r>
              <w:t>Office of Industry Development and Market Analysis (Wooten, Bates, Long, Nave, Pendris)</w:t>
            </w:r>
          </w:p>
          <w:p w14:paraId="26E4A12F" w14:textId="77777777" w:rsidR="0030130A" w:rsidRDefault="0030130A">
            <w:pPr>
              <w:pStyle w:val="MemoHeading"/>
            </w:pPr>
            <w:r>
              <w:t>Division of Accounting and Finance (Gatlin, Holloway, Norris, Vogel)</w:t>
            </w:r>
          </w:p>
          <w:p w14:paraId="2C0851BB" w14:textId="77777777" w:rsidR="0030130A" w:rsidRDefault="0030130A">
            <w:pPr>
              <w:pStyle w:val="MemoHeading"/>
            </w:pPr>
            <w:r>
              <w:t>Division of Economics (Hampson, Ward)</w:t>
            </w:r>
          </w:p>
          <w:p w14:paraId="56343B9D" w14:textId="77777777" w:rsidR="0030130A" w:rsidRDefault="0030130A">
            <w:pPr>
              <w:pStyle w:val="MemoHeading"/>
            </w:pPr>
            <w:r>
              <w:t>Division of Engineering (Ellis, Sanchez)</w:t>
            </w:r>
          </w:p>
          <w:p w14:paraId="2CDFD738" w14:textId="77777777" w:rsidR="007C0528" w:rsidRDefault="0030130A">
            <w:pPr>
              <w:pStyle w:val="MemoHeading"/>
            </w:pPr>
            <w:r>
              <w:t>Office of the General Counsel (Marquez, Stiller)</w:t>
            </w:r>
            <w:bookmarkEnd w:id="2"/>
          </w:p>
        </w:tc>
      </w:tr>
      <w:tr w:rsidR="007C0528" w14:paraId="454296E2" w14:textId="77777777">
        <w:tc>
          <w:tcPr>
            <w:tcW w:w="1254" w:type="dxa"/>
            <w:tcBorders>
              <w:top w:val="nil"/>
              <w:left w:val="nil"/>
              <w:bottom w:val="nil"/>
              <w:right w:val="nil"/>
            </w:tcBorders>
            <w:shd w:val="clear" w:color="auto" w:fill="auto"/>
            <w:tcMar>
              <w:top w:w="288" w:type="dxa"/>
              <w:right w:w="0" w:type="dxa"/>
            </w:tcMar>
          </w:tcPr>
          <w:p w14:paraId="7D1BAD08"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9C9FED9" w14:textId="77777777" w:rsidR="007C0528" w:rsidRDefault="0030130A">
            <w:pPr>
              <w:pStyle w:val="MemoHeadingRe"/>
            </w:pPr>
            <w:bookmarkStart w:id="3" w:name="Re"/>
            <w:r>
              <w:t>Docket No. 20250121-GU – Joint petition for approval of actual, estimated, and projected relocation costs and approval to establish a recovery surcharge, by Florida City Gas and Florida Public Utilities Company.</w:t>
            </w:r>
            <w:bookmarkEnd w:id="3"/>
          </w:p>
        </w:tc>
      </w:tr>
      <w:tr w:rsidR="007C0528" w14:paraId="2C0B2DA7" w14:textId="77777777">
        <w:tc>
          <w:tcPr>
            <w:tcW w:w="1254" w:type="dxa"/>
            <w:tcBorders>
              <w:top w:val="nil"/>
              <w:left w:val="nil"/>
              <w:bottom w:val="nil"/>
              <w:right w:val="nil"/>
            </w:tcBorders>
            <w:shd w:val="clear" w:color="auto" w:fill="auto"/>
            <w:tcMar>
              <w:top w:w="288" w:type="dxa"/>
              <w:bottom w:w="0" w:type="dxa"/>
              <w:right w:w="0" w:type="dxa"/>
            </w:tcMar>
          </w:tcPr>
          <w:p w14:paraId="26A343F4"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072B809" w14:textId="77777777" w:rsidR="007C0528" w:rsidRDefault="0030130A">
            <w:pPr>
              <w:pStyle w:val="MemoHeading"/>
            </w:pPr>
            <w:bookmarkStart w:id="4" w:name="AgendaDate"/>
            <w:r>
              <w:t>02/03/26</w:t>
            </w:r>
            <w:bookmarkEnd w:id="4"/>
            <w:r w:rsidR="007C0528">
              <w:t xml:space="preserve"> – </w:t>
            </w:r>
            <w:bookmarkStart w:id="5" w:name="PermittedStatus"/>
            <w:r>
              <w:t xml:space="preserve">Regular Agenda – </w:t>
            </w:r>
            <w:r w:rsidR="005C51CF">
              <w:t xml:space="preserve">Tariff Filing – </w:t>
            </w:r>
            <w:r>
              <w:t>Interested Persons May Participate</w:t>
            </w:r>
            <w:bookmarkEnd w:id="5"/>
          </w:p>
        </w:tc>
      </w:tr>
      <w:tr w:rsidR="007C0528" w14:paraId="3B92C09F" w14:textId="77777777">
        <w:tc>
          <w:tcPr>
            <w:tcW w:w="3690" w:type="dxa"/>
            <w:gridSpan w:val="3"/>
            <w:tcBorders>
              <w:top w:val="nil"/>
              <w:left w:val="nil"/>
              <w:bottom w:val="nil"/>
              <w:right w:val="nil"/>
            </w:tcBorders>
            <w:shd w:val="clear" w:color="auto" w:fill="auto"/>
            <w:tcMar>
              <w:top w:w="288" w:type="dxa"/>
              <w:bottom w:w="0" w:type="dxa"/>
              <w:right w:w="0" w:type="dxa"/>
            </w:tcMar>
          </w:tcPr>
          <w:p w14:paraId="43E32739"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7C64A173" w14:textId="77777777" w:rsidR="007C0528" w:rsidRDefault="0030130A">
            <w:pPr>
              <w:pStyle w:val="MemoHeading"/>
            </w:pPr>
            <w:bookmarkStart w:id="6" w:name="CommissionersAssigned"/>
            <w:r>
              <w:t>All Commissioners</w:t>
            </w:r>
            <w:bookmarkEnd w:id="6"/>
          </w:p>
        </w:tc>
      </w:tr>
      <w:tr w:rsidR="007C0528" w14:paraId="1A1E4F14" w14:textId="77777777">
        <w:tc>
          <w:tcPr>
            <w:tcW w:w="3690" w:type="dxa"/>
            <w:gridSpan w:val="3"/>
            <w:tcBorders>
              <w:top w:val="nil"/>
              <w:left w:val="nil"/>
              <w:bottom w:val="nil"/>
              <w:right w:val="nil"/>
            </w:tcBorders>
            <w:shd w:val="clear" w:color="auto" w:fill="auto"/>
            <w:tcMar>
              <w:top w:w="288" w:type="dxa"/>
              <w:bottom w:w="0" w:type="dxa"/>
              <w:right w:w="0" w:type="dxa"/>
            </w:tcMar>
          </w:tcPr>
          <w:p w14:paraId="07F479BE"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8EF29AB" w14:textId="77777777" w:rsidR="007C0528" w:rsidRDefault="0030130A">
            <w:pPr>
              <w:pStyle w:val="MemoHeading"/>
            </w:pPr>
            <w:bookmarkStart w:id="7" w:name="PrehearingOfficer"/>
            <w:r>
              <w:t>Administrative</w:t>
            </w:r>
            <w:bookmarkEnd w:id="7"/>
          </w:p>
        </w:tc>
      </w:tr>
      <w:tr w:rsidR="007C0528" w14:paraId="2484DB6C"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7CC707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9030934" w14:textId="77777777" w:rsidR="007C0528" w:rsidRDefault="005C51CF" w:rsidP="005C51CF">
            <w:pPr>
              <w:pStyle w:val="MemoHeading"/>
            </w:pPr>
            <w:bookmarkStart w:id="9" w:name="CriticalDates"/>
            <w:r>
              <w:t>06/01/2026 (8-Month Effective Date)</w:t>
            </w:r>
            <w:bookmarkEnd w:id="9"/>
          </w:p>
        </w:tc>
      </w:tr>
      <w:tr w:rsidR="007C0528" w14:paraId="56910D86"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7E2754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5BB1E94" w14:textId="77777777" w:rsidR="007C0528" w:rsidRDefault="0030130A">
            <w:pPr>
              <w:pStyle w:val="MemoHeading"/>
            </w:pPr>
            <w:bookmarkStart w:id="10" w:name="SpecialInstructions"/>
            <w:r>
              <w:t>None</w:t>
            </w:r>
            <w:bookmarkEnd w:id="10"/>
          </w:p>
        </w:tc>
      </w:tr>
    </w:tbl>
    <w:p w14:paraId="15C0ADE4" w14:textId="77777777" w:rsidR="007C0528" w:rsidRDefault="007C0528">
      <w:pPr>
        <w:pStyle w:val="BodyText"/>
      </w:pPr>
    </w:p>
    <w:p w14:paraId="1BDBC000"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58616E01" w14:textId="77777777" w:rsidR="00E82A12" w:rsidRPr="00E82A12" w:rsidRDefault="00E82A12" w:rsidP="00E82A12">
      <w:pPr>
        <w:pStyle w:val="BodyText"/>
      </w:pPr>
      <w:r w:rsidRPr="00E82A12">
        <w:t>In 2024, the Florida Legislature passed H</w:t>
      </w:r>
      <w:r w:rsidR="005C51CF">
        <w:t xml:space="preserve">ouse </w:t>
      </w:r>
      <w:r w:rsidRPr="00E82A12">
        <w:t>B</w:t>
      </w:r>
      <w:r w:rsidR="005C51CF">
        <w:t>ill</w:t>
      </w:r>
      <w:r w:rsidRPr="00E82A12">
        <w:t xml:space="preserve"> 1645 </w:t>
      </w:r>
      <w:r w:rsidR="005C51CF">
        <w:t>which</w:t>
      </w:r>
      <w:r w:rsidRPr="00E82A12">
        <w:t xml:space="preserve"> enacted</w:t>
      </w:r>
      <w:r w:rsidR="005C51CF">
        <w:t xml:space="preserve"> </w:t>
      </w:r>
      <w:r w:rsidRPr="00E82A12">
        <w:t>Section 366.99, Florida Statutes (F.S.), entitled “Natural gas facilities relocation costs.” The statute permits a public utility</w:t>
      </w:r>
      <w:r w:rsidRPr="00E82A12">
        <w:rPr>
          <w:vertAlign w:val="superscript"/>
        </w:rPr>
        <w:footnoteReference w:id="1"/>
      </w:r>
      <w:r w:rsidRPr="00E82A12">
        <w:t xml:space="preserve"> that supplies gas to seek approval from the </w:t>
      </w:r>
      <w:r w:rsidR="005C51CF">
        <w:t xml:space="preserve">Florida Public Service </w:t>
      </w:r>
      <w:r w:rsidRPr="00E82A12">
        <w:t xml:space="preserve">Commission </w:t>
      </w:r>
      <w:r w:rsidR="005C51CF">
        <w:t xml:space="preserve">(Commission) </w:t>
      </w:r>
      <w:r w:rsidRPr="00E82A12">
        <w:t xml:space="preserve">to recover natural gas facilities relocation costs. Section 366.99(3), F.S., requires the Commission to conduct an annual proceeding to determine allowable costs (reasonable projected costs and prudently incurred actual costs), which may be recovered through a charge </w:t>
      </w:r>
      <w:r w:rsidRPr="00E82A12">
        <w:lastRenderedPageBreak/>
        <w:t>separate and apart from base rates. Section 366.99(1)(d), F.S., defines “natural gas facilities relocation costs” as</w:t>
      </w:r>
      <w:r w:rsidR="005C51CF">
        <w:t xml:space="preserve"> </w:t>
      </w:r>
      <w:r w:rsidR="009B3A65">
        <w:t>“</w:t>
      </w:r>
      <w:r w:rsidRPr="00E82A12">
        <w:t>the costs to relocate or reconstruct facilities as required by a mandate, a statute, a law, an ordinance, or an agreement between the utility and an authority, including, but not limited to, costs associated with reviewing plans provided by an authority. The term does not include any costs recovered through the public utility’s base rates.</w:t>
      </w:r>
      <w:r w:rsidR="009B3A65">
        <w:t xml:space="preserve">” </w:t>
      </w:r>
      <w:r w:rsidR="007B4C5F">
        <w:t xml:space="preserve">Furthermore, only costs incurred on or after July 1, 2024, may be included. </w:t>
      </w:r>
      <w:r w:rsidRPr="00E82A12">
        <w:t xml:space="preserve">Section 366.99(1)(a), F.S., defines “authority” by reference to Section 337.401(1)(a), F.S., which definition includes the Florida Department of Transportation (FDOT) and </w:t>
      </w:r>
      <w:r w:rsidR="007B4C5F">
        <w:t>local</w:t>
      </w:r>
      <w:r w:rsidRPr="00E82A12">
        <w:t xml:space="preserve"> government entities that have jurisdiction </w:t>
      </w:r>
      <w:r w:rsidR="007B4C5F">
        <w:t xml:space="preserve">and control </w:t>
      </w:r>
      <w:r w:rsidRPr="00E82A12">
        <w:t>over public roads</w:t>
      </w:r>
      <w:r w:rsidR="007B4C5F">
        <w:t xml:space="preserve"> or publicly owned rail corridors</w:t>
      </w:r>
      <w:r w:rsidRPr="00E82A12">
        <w:t>.</w:t>
      </w:r>
    </w:p>
    <w:p w14:paraId="448B17A5" w14:textId="5C6A6D45" w:rsidR="0030130A" w:rsidRDefault="00E82A12" w:rsidP="0030130A">
      <w:pPr>
        <w:pStyle w:val="BodyText"/>
      </w:pPr>
      <w:r w:rsidRPr="00E82A12">
        <w:t>Section 366.99(3), F.S., limits the Commission’s review to the prudence of costs already incurred and the reasonableness of projected costs.</w:t>
      </w:r>
      <w:r w:rsidR="003B014B">
        <w:t xml:space="preserve"> </w:t>
      </w:r>
      <w:r w:rsidR="00ED4B82" w:rsidRPr="000E2372">
        <w:t>T</w:t>
      </w:r>
      <w:r w:rsidR="0030130A" w:rsidRPr="000E2372">
        <w:t xml:space="preserve">he </w:t>
      </w:r>
      <w:r w:rsidR="00530344" w:rsidRPr="000E2372">
        <w:t>Commission</w:t>
      </w:r>
      <w:r w:rsidR="0030130A" w:rsidRPr="000E2372">
        <w:t xml:space="preserve"> </w:t>
      </w:r>
      <w:r w:rsidR="00ED4B82" w:rsidRPr="000E2372">
        <w:t>adopted</w:t>
      </w:r>
      <w:r w:rsidR="0030130A" w:rsidRPr="000E2372">
        <w:t xml:space="preserve"> Rule 25-7.150, </w:t>
      </w:r>
      <w:r w:rsidR="00530344" w:rsidRPr="000E2372">
        <w:t>Florida Administrative Code (F.A.C.)</w:t>
      </w:r>
      <w:r w:rsidR="00ED4B82" w:rsidRPr="000E2372">
        <w:t>, which implements Section 366.99, F.S</w:t>
      </w:r>
      <w:r w:rsidR="00315A24" w:rsidRPr="000E2372">
        <w:t>.</w:t>
      </w:r>
      <w:r w:rsidR="0030130A" w:rsidRPr="000E2372">
        <w:rPr>
          <w:rStyle w:val="FootnoteReference"/>
        </w:rPr>
        <w:footnoteReference w:id="2"/>
      </w:r>
      <w:r w:rsidR="0030130A" w:rsidRPr="000E2372">
        <w:t xml:space="preserve"> This rule sets forth the process and requirements for a utility to file a petition for recovery of natu</w:t>
      </w:r>
      <w:r w:rsidR="0030130A">
        <w:t xml:space="preserve">ral gas facilities relocation costs through the annual </w:t>
      </w:r>
      <w:r w:rsidR="00315A24">
        <w:t>Natural Gas Facilities Relocation Cost Recovery Clause (</w:t>
      </w:r>
      <w:r w:rsidR="00777095">
        <w:t>NGFRCRC</w:t>
      </w:r>
      <w:r w:rsidR="00315A24">
        <w:t>)</w:t>
      </w:r>
      <w:r w:rsidR="00777095">
        <w:t>.</w:t>
      </w:r>
      <w:r w:rsidR="0030130A">
        <w:t xml:space="preserve"> </w:t>
      </w:r>
      <w:r w:rsidR="009B3A65">
        <w:t xml:space="preserve">The rule contemplates a process similar to other cost recovery clauses, with filings addressing a final true-up and prudence review of the previous year’s actual costs, actual/estimated costs for the current year, and projected costs for the subsequent year. The rule also sets forth eligibility requirements for costs </w:t>
      </w:r>
      <w:r w:rsidR="00E67F9C">
        <w:t xml:space="preserve">to be </w:t>
      </w:r>
      <w:r w:rsidR="009B3A65">
        <w:t xml:space="preserve">allowed through the NGFRCRC, namely proof that each </w:t>
      </w:r>
      <w:r w:rsidR="00E67F9C">
        <w:t>facility</w:t>
      </w:r>
      <w:r w:rsidR="009B3A65">
        <w:t xml:space="preserve"> relocation project was required by an authority.</w:t>
      </w:r>
      <w:r w:rsidR="00E67F9C">
        <w:t xml:space="preserve"> Also, pursuant to Section 366.9</w:t>
      </w:r>
      <w:r w:rsidR="005D229C">
        <w:t>9</w:t>
      </w:r>
      <w:r w:rsidR="00E67F9C">
        <w:t xml:space="preserve">(1)(d), F.S., </w:t>
      </w:r>
      <w:r w:rsidR="005D229C">
        <w:t xml:space="preserve">a </w:t>
      </w:r>
      <w:r w:rsidR="00E67F9C">
        <w:t xml:space="preserve">utility filing cannot include costs </w:t>
      </w:r>
      <w:r w:rsidR="005D229C">
        <w:t xml:space="preserve">that </w:t>
      </w:r>
      <w:r w:rsidR="002D2F69">
        <w:t>are being</w:t>
      </w:r>
      <w:r w:rsidR="005D229C">
        <w:t xml:space="preserve"> </w:t>
      </w:r>
      <w:r w:rsidR="00E67F9C">
        <w:t>recovered through the utility’s base rates.</w:t>
      </w:r>
    </w:p>
    <w:p w14:paraId="2716EE2F" w14:textId="77777777" w:rsidR="0030130A" w:rsidRDefault="0030130A" w:rsidP="0030130A">
      <w:pPr>
        <w:pStyle w:val="BodyText"/>
      </w:pPr>
      <w:r>
        <w:t>On October 1, 2025, Florida City Gas (FCG) and Florida Public Utilities Company (FPUC)</w:t>
      </w:r>
      <w:r w:rsidR="001A563C">
        <w:t xml:space="preserve"> (</w:t>
      </w:r>
      <w:r w:rsidR="005D229C">
        <w:t xml:space="preserve">hereinafter collectively </w:t>
      </w:r>
      <w:r w:rsidR="001A563C">
        <w:t>the Utilities)</w:t>
      </w:r>
      <w:r>
        <w:t xml:space="preserve"> filed a joint petition for approval of actual, estimated, and projected relocation costs and approval to establish a recovery surcharge, effective January 1, 2026. The petition included revisions to FCG’s and FPUC’s natural gas tariffs reflecting proposed terms and surcharges for each company.</w:t>
      </w:r>
      <w:r w:rsidR="00E67F9C">
        <w:t xml:space="preserve"> </w:t>
      </w:r>
      <w:r>
        <w:t xml:space="preserve">On November 25, 2025, the Commission issued an </w:t>
      </w:r>
      <w:r w:rsidR="005D229C">
        <w:t>O</w:t>
      </w:r>
      <w:r>
        <w:t>rder suspending the proposed tariffs, allowing staff sufficient time to review the proposed modifications, and gather all pertinent information in order to inform this recommendation on the tariff proposals.</w:t>
      </w:r>
      <w:r>
        <w:rPr>
          <w:rStyle w:val="FootnoteReference"/>
        </w:rPr>
        <w:footnoteReference w:id="3"/>
      </w:r>
      <w:r>
        <w:t xml:space="preserve">  </w:t>
      </w:r>
    </w:p>
    <w:p w14:paraId="35BC415D" w14:textId="77777777" w:rsidR="00A6573F" w:rsidRDefault="00530344" w:rsidP="00810FC9">
      <w:pPr>
        <w:pStyle w:val="BodyText"/>
      </w:pPr>
      <w:r>
        <w:t>The recurring docket for the NGFRCRC</w:t>
      </w:r>
      <w:r w:rsidR="00E67F9C">
        <w:t xml:space="preserve"> (Docket No. 20260011-GU)</w:t>
      </w:r>
      <w:r>
        <w:t xml:space="preserve"> was opened in January 2026. Because any new tariffs resulting from </w:t>
      </w:r>
      <w:r w:rsidR="006F7669">
        <w:t>the recurring</w:t>
      </w:r>
      <w:r>
        <w:t xml:space="preserve"> docket will not </w:t>
      </w:r>
      <w:r w:rsidR="00315A24">
        <w:t>take</w:t>
      </w:r>
      <w:r>
        <w:t xml:space="preserve"> effect until 2027, </w:t>
      </w:r>
      <w:r w:rsidR="005D229C">
        <w:t xml:space="preserve">the Commission found </w:t>
      </w:r>
      <w:r w:rsidR="004912E5">
        <w:t xml:space="preserve">that </w:t>
      </w:r>
      <w:r>
        <w:t xml:space="preserve">there </w:t>
      </w:r>
      <w:r w:rsidR="005D229C">
        <w:t>would</w:t>
      </w:r>
      <w:r>
        <w:t xml:space="preserve"> be no conflict between those tariffs and any surcharges approved for 2026 in the instant docket.</w:t>
      </w:r>
      <w:r w:rsidR="005D229C">
        <w:rPr>
          <w:rStyle w:val="FootnoteReference"/>
        </w:rPr>
        <w:footnoteReference w:id="4"/>
      </w:r>
      <w:r w:rsidR="00315A24">
        <w:t xml:space="preserve"> This recommendation addresses the </w:t>
      </w:r>
      <w:r w:rsidR="004912E5">
        <w:t>U</w:t>
      </w:r>
      <w:r w:rsidR="00315A24">
        <w:t xml:space="preserve">tilities’ </w:t>
      </w:r>
      <w:r w:rsidR="004912E5">
        <w:t xml:space="preserve">joint </w:t>
      </w:r>
      <w:r w:rsidR="00315A24">
        <w:t xml:space="preserve">request to implement an initial </w:t>
      </w:r>
      <w:r w:rsidR="009B3A65">
        <w:t xml:space="preserve">natural gas </w:t>
      </w:r>
      <w:r w:rsidR="00315A24">
        <w:t>facilities relocation cost recovery charge for 2026</w:t>
      </w:r>
      <w:r w:rsidR="00E67F9C">
        <w:t>. The</w:t>
      </w:r>
      <w:r w:rsidR="00315A24">
        <w:t xml:space="preserve"> final true-up and prudence review of </w:t>
      </w:r>
      <w:r w:rsidR="004912E5">
        <w:t xml:space="preserve">the </w:t>
      </w:r>
      <w:r w:rsidR="00315A24">
        <w:t xml:space="preserve">actual </w:t>
      </w:r>
      <w:r w:rsidR="004912E5">
        <w:t xml:space="preserve">natural gas facilities </w:t>
      </w:r>
      <w:r w:rsidR="00315A24">
        <w:t xml:space="preserve">relocation costs </w:t>
      </w:r>
      <w:r w:rsidR="00E67F9C">
        <w:t>included in this initial charge will take place</w:t>
      </w:r>
      <w:r w:rsidR="00315A24">
        <w:t xml:space="preserve"> in the 2026 NGFRCRC proceeding.</w:t>
      </w:r>
    </w:p>
    <w:p w14:paraId="122460C8" w14:textId="733B4B8C" w:rsidR="00530344" w:rsidRDefault="00A6573F" w:rsidP="00810FC9">
      <w:pPr>
        <w:pStyle w:val="BodyText"/>
      </w:pPr>
      <w:r w:rsidRPr="00A6573F">
        <w:lastRenderedPageBreak/>
        <w:t>Du</w:t>
      </w:r>
      <w:r w:rsidR="005D16B0">
        <w:t>ring the review process of the U</w:t>
      </w:r>
      <w:r w:rsidRPr="00A6573F">
        <w:t>tilities’ petition, staff issued four data requests, for which responses were received for the first data request on November 20, 2025, the second data request on January 5, 2026, and the third and fourth data requests on January 12, 2026.</w:t>
      </w:r>
    </w:p>
    <w:p w14:paraId="18A1A3E3" w14:textId="77777777" w:rsidR="0068481F" w:rsidRDefault="0030130A" w:rsidP="0030130A">
      <w:pPr>
        <w:pStyle w:val="BodyText"/>
      </w:pPr>
      <w:r>
        <w:t>The Commission has jurisdiction over this matter pursuant to Sections 366.03, 366.04, 366.05, 366.06, and 366.99, F.S.</w:t>
      </w:r>
    </w:p>
    <w:p w14:paraId="0C18FD08" w14:textId="77777777" w:rsidR="007C0528" w:rsidRDefault="007C0528" w:rsidP="0068481F"/>
    <w:bookmarkEnd w:id="12"/>
    <w:p w14:paraId="35AFCCE9"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3454D88B" w14:textId="77777777" w:rsidR="00323CCF" w:rsidRPr="000738B6" w:rsidRDefault="007C0528" w:rsidP="000738B6">
      <w:pPr>
        <w:pStyle w:val="RecommendationMajorSectionHeading"/>
      </w:pPr>
      <w:bookmarkStart w:id="16" w:name="DiscussionOfIssues"/>
      <w:r>
        <w:lastRenderedPageBreak/>
        <w:t>Discussion of Issues</w:t>
      </w:r>
      <w:bookmarkEnd w:id="16"/>
    </w:p>
    <w:p w14:paraId="3604146E" w14:textId="0FA968FD" w:rsidR="000213EE" w:rsidRDefault="000213EE">
      <w:pPr>
        <w:pStyle w:val="IssueHeading"/>
        <w:rPr>
          <w:vanish/>
          <w:specVanish/>
        </w:rPr>
      </w:pPr>
      <w:r w:rsidRPr="004C3641">
        <w:t xml:space="preserve">Issue </w:t>
      </w:r>
      <w:r w:rsidR="00AC3156">
        <w:fldChar w:fldCharType="begin"/>
      </w:r>
      <w:r w:rsidR="00AC3156">
        <w:instrText xml:space="preserve"> SEQ Issue \* MERGEFORMAT </w:instrText>
      </w:r>
      <w:r w:rsidR="00AC3156">
        <w:fldChar w:fldCharType="separate"/>
      </w:r>
      <w:r w:rsidR="002B64FA">
        <w:rPr>
          <w:noProof/>
        </w:rPr>
        <w:t>1</w:t>
      </w:r>
      <w:r w:rsidR="00AC3156">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2B64FA">
        <w:rPr>
          <w:noProof/>
        </w:rPr>
        <w:instrText>1</w:instrText>
      </w:r>
      <w:r>
        <w:fldChar w:fldCharType="end"/>
      </w:r>
      <w:r>
        <w:tab/>
        <w:instrText xml:space="preserve">" \l 1 </w:instrText>
      </w:r>
      <w:r>
        <w:fldChar w:fldCharType="end"/>
      </w:r>
      <w:r>
        <w:t> </w:t>
      </w:r>
    </w:p>
    <w:p w14:paraId="559081D2" w14:textId="77777777" w:rsidR="000213EE" w:rsidRDefault="000213EE">
      <w:pPr>
        <w:pStyle w:val="BodyText"/>
      </w:pPr>
      <w:r>
        <w:t> </w:t>
      </w:r>
      <w:r w:rsidR="00822305" w:rsidRPr="00822305">
        <w:t>Are FCG</w:t>
      </w:r>
      <w:r w:rsidR="004912E5">
        <w:t>’s</w:t>
      </w:r>
      <w:r w:rsidR="00822305" w:rsidRPr="00822305">
        <w:t xml:space="preserve"> and FPUC’s proposed relocation projects eligible for recovery though the Natural Gas Facilities Relocation Cost Recovery Clause?</w:t>
      </w:r>
    </w:p>
    <w:p w14:paraId="23D14888" w14:textId="77777777" w:rsidR="000213EE" w:rsidRPr="004C3641" w:rsidRDefault="000213EE">
      <w:pPr>
        <w:pStyle w:val="IssueSubsectionHeading"/>
        <w:rPr>
          <w:vanish/>
          <w:specVanish/>
        </w:rPr>
      </w:pPr>
      <w:r w:rsidRPr="004C3641">
        <w:t>Recommendation: </w:t>
      </w:r>
    </w:p>
    <w:p w14:paraId="2ED84AD2" w14:textId="77777777" w:rsidR="000213EE" w:rsidRDefault="000213EE">
      <w:pPr>
        <w:pStyle w:val="BodyText"/>
      </w:pPr>
      <w:r>
        <w:t> </w:t>
      </w:r>
      <w:r w:rsidR="00822305" w:rsidRPr="00822305">
        <w:t xml:space="preserve">Yes, in part. Based on the documentation provided by the Utilities, </w:t>
      </w:r>
      <w:r w:rsidR="002F2B2A" w:rsidRPr="002F2B2A">
        <w:t>eight FCG projects, totaling an estimated $12,459,319, and sixteen FPUC projects, totaling an estimated $2,631,671, are eligible for recovery.</w:t>
      </w:r>
      <w:r w:rsidR="00822305" w:rsidRPr="00822305">
        <w:t xml:space="preserve"> (Sanchez</w:t>
      </w:r>
      <w:r w:rsidR="00C72620">
        <w:t>, Ga</w:t>
      </w:r>
      <w:r w:rsidR="00C1225D">
        <w:t>tlin</w:t>
      </w:r>
      <w:r w:rsidR="005F70D8">
        <w:t>, Wooten</w:t>
      </w:r>
      <w:r w:rsidR="00822305" w:rsidRPr="00822305">
        <w:t>)</w:t>
      </w:r>
      <w:r>
        <w:t xml:space="preserve"> </w:t>
      </w:r>
    </w:p>
    <w:p w14:paraId="3ABB23B8" w14:textId="77777777" w:rsidR="000213EE" w:rsidRPr="004C3641" w:rsidRDefault="000213EE">
      <w:pPr>
        <w:pStyle w:val="IssueSubsectionHeading"/>
        <w:rPr>
          <w:vanish/>
          <w:specVanish/>
        </w:rPr>
      </w:pPr>
      <w:r w:rsidRPr="004C3641">
        <w:t>Staff Analysis: </w:t>
      </w:r>
    </w:p>
    <w:p w14:paraId="385623FC" w14:textId="77777777" w:rsidR="00822305" w:rsidRDefault="000213EE" w:rsidP="00822305">
      <w:pPr>
        <w:pStyle w:val="BodyText"/>
      </w:pPr>
      <w:r>
        <w:t> </w:t>
      </w:r>
      <w:r w:rsidR="00822305">
        <w:t>Per the requirements of Rule 25-7.150(2), F.A.C., a utility must seek a determination that natural gas facilities relocation costs are eligible for recovery through the NGFRCRC by providing: (1) the notification by the authority requiring the facilities relocation per Section 366.99(1), F.S.; (2) a description of the scope of the facilities relocation to be undertaken per the requirements imposed by the authority; and (3) an estimate of the costs associated with the relocation of the natural gas facilities.</w:t>
      </w:r>
    </w:p>
    <w:p w14:paraId="5BAF41BA" w14:textId="77777777" w:rsidR="00822305" w:rsidRDefault="00822305" w:rsidP="00822305">
      <w:pPr>
        <w:pStyle w:val="BodyText"/>
      </w:pPr>
      <w:r>
        <w:t xml:space="preserve">On October 1, 2025, </w:t>
      </w:r>
      <w:r w:rsidR="001A563C">
        <w:t>the Utilities</w:t>
      </w:r>
      <w:r>
        <w:t xml:space="preserve"> filed a joint petition for approval of actual, estimated</w:t>
      </w:r>
      <w:r w:rsidR="00D217F8">
        <w:t>,</w:t>
      </w:r>
      <w:r>
        <w:t xml:space="preserve"> and projected relocation costs and approval to establish a recovery surcharge </w:t>
      </w:r>
      <w:r w:rsidR="00D217F8">
        <w:t>in connection with</w:t>
      </w:r>
      <w:r>
        <w:t xml:space="preserve"> the NGFRCRC. In </w:t>
      </w:r>
      <w:r w:rsidR="00D217F8">
        <w:t>their</w:t>
      </w:r>
      <w:r>
        <w:t xml:space="preserve"> joint petition, FCG requested recovery for eight relocation projects for an approximate total </w:t>
      </w:r>
      <w:r w:rsidR="00E32F57">
        <w:t xml:space="preserve">investment </w:t>
      </w:r>
      <w:r>
        <w:t>cost of $12.</w:t>
      </w:r>
      <w:r w:rsidR="002B20E6">
        <w:t>5</w:t>
      </w:r>
      <w:r>
        <w:t xml:space="preserve"> million</w:t>
      </w:r>
      <w:r w:rsidR="00D217F8">
        <w:t>.</w:t>
      </w:r>
      <w:r>
        <w:t xml:space="preserve"> FPUC requested recovery for twenty relocation projects for an approximate total </w:t>
      </w:r>
      <w:r w:rsidR="00E32F57">
        <w:t xml:space="preserve">investment </w:t>
      </w:r>
      <w:r>
        <w:t>cost o</w:t>
      </w:r>
      <w:r w:rsidRPr="00975594">
        <w:t>f $3</w:t>
      </w:r>
      <w:r w:rsidR="00D217F8" w:rsidRPr="00975594">
        <w:t>.</w:t>
      </w:r>
      <w:r w:rsidR="004B37E7">
        <w:t>3</w:t>
      </w:r>
      <w:r w:rsidRPr="00975594">
        <w:t xml:space="preserve"> milli</w:t>
      </w:r>
      <w:r>
        <w:t xml:space="preserve">on. </w:t>
      </w:r>
    </w:p>
    <w:p w14:paraId="6D796BD6" w14:textId="7AA7F9F9" w:rsidR="00822305" w:rsidRDefault="00822305" w:rsidP="00822305">
      <w:pPr>
        <w:pStyle w:val="BodyText"/>
      </w:pPr>
      <w:r>
        <w:t xml:space="preserve">After reviewing the information and documentation provided by the Utilities, staff recommends that </w:t>
      </w:r>
      <w:r w:rsidR="00A47D91">
        <w:t xml:space="preserve">all </w:t>
      </w:r>
      <w:r>
        <w:t xml:space="preserve">of the proposed eight FCG projects and </w:t>
      </w:r>
      <w:r w:rsidR="00A47D91">
        <w:t xml:space="preserve">sixteen </w:t>
      </w:r>
      <w:r>
        <w:t>of the proposed twenty FPUC projects are eligible for recovery through the NGFRCRC. For these projects, the Utilities provided documentation of the governmental request, scope of facilities to be relocated, and cost estimates pursuant to Rule 25-7.150(2), F.A.C</w:t>
      </w:r>
      <w:r w:rsidRPr="005D16B0">
        <w:t xml:space="preserve">. Staff believes </w:t>
      </w:r>
      <w:r w:rsidR="001A563C" w:rsidRPr="005D16B0">
        <w:t>the Utilities</w:t>
      </w:r>
      <w:r w:rsidRPr="005D16B0">
        <w:t xml:space="preserve"> adequately supported </w:t>
      </w:r>
      <w:r w:rsidR="001A563C" w:rsidRPr="005D16B0">
        <w:t xml:space="preserve">the </w:t>
      </w:r>
      <w:r w:rsidRPr="005D16B0">
        <w:t>request</w:t>
      </w:r>
      <w:r w:rsidR="00960201" w:rsidRPr="005D16B0">
        <w:t xml:space="preserve"> for </w:t>
      </w:r>
      <w:r w:rsidR="004C0244" w:rsidRPr="005D16B0">
        <w:t xml:space="preserve">recovery of </w:t>
      </w:r>
      <w:r w:rsidR="00960201" w:rsidRPr="005D16B0">
        <w:t>these projects</w:t>
      </w:r>
      <w:r w:rsidRPr="005D16B0">
        <w:t xml:space="preserve"> by the totality of documentation provided</w:t>
      </w:r>
      <w:r w:rsidR="00960201" w:rsidRPr="005D16B0">
        <w:t>,</w:t>
      </w:r>
      <w:r w:rsidRPr="005D16B0">
        <w:t xml:space="preserve"> which included FDOT Forms with formal binding </w:t>
      </w:r>
      <w:r w:rsidR="008A5B0E" w:rsidRPr="005D16B0">
        <w:t>agreements</w:t>
      </w:r>
      <w:r w:rsidRPr="005D16B0">
        <w:t xml:space="preserve"> and informal communications and requests that represent a clear governmental request for relocation services. </w:t>
      </w:r>
      <w:r w:rsidR="00960201" w:rsidRPr="005D16B0">
        <w:t>In a</w:t>
      </w:r>
      <w:r w:rsidR="00960201">
        <w:t>ddition, the Utilities expressed that they had not recovered any project costs directly from the authority or federal government pursuant to Section 337.403(1)(a), (d), (e), (i), or (j), F.S.</w:t>
      </w:r>
    </w:p>
    <w:p w14:paraId="662AE6D4" w14:textId="31371683" w:rsidR="00822305" w:rsidRDefault="00822305" w:rsidP="00822305">
      <w:pPr>
        <w:pStyle w:val="BodyText"/>
      </w:pPr>
      <w:r>
        <w:t xml:space="preserve">The documentation provided for </w:t>
      </w:r>
      <w:r w:rsidR="006F7669">
        <w:t xml:space="preserve">the </w:t>
      </w:r>
      <w:r w:rsidR="00A47D91">
        <w:t>four</w:t>
      </w:r>
      <w:r>
        <w:t xml:space="preserve"> </w:t>
      </w:r>
      <w:r w:rsidR="006F7669">
        <w:t xml:space="preserve">remaining </w:t>
      </w:r>
      <w:r>
        <w:t>FPUC projects do not meet all the requirements of Rule 25-7.150(2), F.A.C. For these projects, the documentation provided is insufficient for reasons including: (1) no notice or communication involving a representative of the requesting governmental authority; (2) missing signatures from a representative of the requesting authority on the forms provided</w:t>
      </w:r>
      <w:r w:rsidR="007054A3">
        <w:t xml:space="preserve"> to indicate formal agreement</w:t>
      </w:r>
      <w:r>
        <w:t xml:space="preserve">; </w:t>
      </w:r>
      <w:r w:rsidR="00A47D91">
        <w:t>and/</w:t>
      </w:r>
      <w:r>
        <w:t xml:space="preserve">or, (3) the relocation is stated by the Utility to be no longer required. </w:t>
      </w:r>
      <w:r w:rsidR="00A6573F" w:rsidRPr="004B37E7">
        <w:t>Staff allowed FPUC until January 12, 2026, to supplement its discovery responses to cure these perceived deficiencies; however, FPUC did not provide additional materials by that deadline for these four projects. Staff believes that FPUC may seek approval for these projects in a subsequent petition for cost recovery if it can provide appropriate documentation of eligibility. Otherwise, cost recovery must be sought through a base rate proceeding.</w:t>
      </w:r>
      <w:r w:rsidR="00960201">
        <w:t xml:space="preserve"> In addition, two projects included 2027 costs</w:t>
      </w:r>
      <w:r w:rsidR="005D16B0">
        <w:t>, which</w:t>
      </w:r>
      <w:r w:rsidR="00960201">
        <w:t xml:space="preserve"> are not eligible for recovery in the instant docket. The </w:t>
      </w:r>
      <w:r w:rsidR="005D16B0">
        <w:t>U</w:t>
      </w:r>
      <w:r w:rsidR="00960201">
        <w:t xml:space="preserve">tilities may include these 2027 costs in their projection filing </w:t>
      </w:r>
      <w:r w:rsidR="00DB4495">
        <w:t>during this year’s</w:t>
      </w:r>
      <w:r w:rsidR="00960201">
        <w:t xml:space="preserve"> NGFRCRC proceeding</w:t>
      </w:r>
      <w:r w:rsidR="00DB4495">
        <w:t>.</w:t>
      </w:r>
      <w:r w:rsidR="00A6573F" w:rsidRPr="004B37E7">
        <w:t xml:space="preserve"> </w:t>
      </w:r>
      <w:r w:rsidR="004C0244">
        <w:t xml:space="preserve">Staff subtracted 2024 through 2026 costs from the total requested costs of projects to determine the 2027 costs, which are not </w:t>
      </w:r>
      <w:r w:rsidR="004C0244">
        <w:lastRenderedPageBreak/>
        <w:t xml:space="preserve">included in staff’s recommended eligible costs listed below. </w:t>
      </w:r>
      <w:r>
        <w:t>Table</w:t>
      </w:r>
      <w:r w:rsidR="00E854ED">
        <w:t>s</w:t>
      </w:r>
      <w:r>
        <w:t xml:space="preserve"> 1-1 </w:t>
      </w:r>
      <w:r w:rsidR="00E854ED">
        <w:t>and 1-2 list</w:t>
      </w:r>
      <w:r>
        <w:t xml:space="preserve"> all the proposed relocation projects for </w:t>
      </w:r>
      <w:r w:rsidR="001A563C">
        <w:t>the</w:t>
      </w:r>
      <w:r>
        <w:t xml:space="preserve"> Utilities</w:t>
      </w:r>
      <w:r w:rsidR="00643D8C">
        <w:t>,</w:t>
      </w:r>
      <w:r>
        <w:t xml:space="preserve"> and </w:t>
      </w:r>
      <w:r w:rsidR="00643D8C">
        <w:t xml:space="preserve">it includes total project cost, </w:t>
      </w:r>
      <w:r w:rsidR="00B82164">
        <w:t>eligib</w:t>
      </w:r>
      <w:r w:rsidR="00E854ED">
        <w:t>le support</w:t>
      </w:r>
      <w:r w:rsidR="00643D8C">
        <w:t xml:space="preserve"> for recovery through the NGFRCRC, and the reason</w:t>
      </w:r>
      <w:r w:rsidR="001A563C">
        <w:t xml:space="preserve"> or reasons</w:t>
      </w:r>
      <w:r w:rsidR="00643D8C">
        <w:t xml:space="preserve"> some projects were deemed ineligible. </w:t>
      </w:r>
    </w:p>
    <w:p w14:paraId="16E6370C" w14:textId="747DA54F" w:rsidR="00822305" w:rsidRDefault="00822305" w:rsidP="00822305">
      <w:pPr>
        <w:pStyle w:val="TableNumber"/>
        <w:keepNext/>
      </w:pPr>
      <w:r>
        <w:t xml:space="preserve">Table </w:t>
      </w:r>
      <w:r w:rsidR="00AC3156">
        <w:fldChar w:fldCharType="begin"/>
      </w:r>
      <w:r w:rsidR="00AC3156">
        <w:instrText xml:space="preserve"> SEQ Issue \c </w:instrText>
      </w:r>
      <w:r w:rsidR="00AC3156">
        <w:fldChar w:fldCharType="separate"/>
      </w:r>
      <w:r w:rsidR="002B64FA">
        <w:rPr>
          <w:noProof/>
        </w:rPr>
        <w:t>1</w:t>
      </w:r>
      <w:r w:rsidR="00AC3156">
        <w:rPr>
          <w:noProof/>
        </w:rPr>
        <w:fldChar w:fldCharType="end"/>
      </w:r>
      <w:r>
        <w:t>-1</w:t>
      </w:r>
    </w:p>
    <w:p w14:paraId="18DA8DA5" w14:textId="77777777" w:rsidR="00822305" w:rsidRDefault="0002314B" w:rsidP="00822305">
      <w:pPr>
        <w:pStyle w:val="TableTitle"/>
        <w:keepNext/>
      </w:pPr>
      <w:r>
        <w:t xml:space="preserve">FCG </w:t>
      </w:r>
      <w:r w:rsidR="00822305">
        <w:t xml:space="preserve">Project List </w:t>
      </w:r>
    </w:p>
    <w:tbl>
      <w:tblPr>
        <w:tblStyle w:val="TableGrid"/>
        <w:tblW w:w="9719" w:type="dxa"/>
        <w:jc w:val="center"/>
        <w:tblLayout w:type="fixed"/>
        <w:tblLook w:val="04A0" w:firstRow="1" w:lastRow="0" w:firstColumn="1" w:lastColumn="0" w:noHBand="0" w:noVBand="1"/>
      </w:tblPr>
      <w:tblGrid>
        <w:gridCol w:w="1884"/>
        <w:gridCol w:w="4170"/>
        <w:gridCol w:w="1224"/>
        <w:gridCol w:w="1449"/>
        <w:gridCol w:w="992"/>
      </w:tblGrid>
      <w:tr w:rsidR="0002314B" w:rsidRPr="00727C03" w14:paraId="3FEEDA7F" w14:textId="77777777" w:rsidTr="00AE0064">
        <w:trPr>
          <w:jc w:val="center"/>
        </w:trPr>
        <w:tc>
          <w:tcPr>
            <w:tcW w:w="1884" w:type="dxa"/>
            <w:vAlign w:val="center"/>
          </w:tcPr>
          <w:p w14:paraId="1378B4F5" w14:textId="77777777" w:rsidR="0002314B" w:rsidRPr="00727C03" w:rsidRDefault="0002314B" w:rsidP="00B70939">
            <w:pPr>
              <w:jc w:val="center"/>
              <w:rPr>
                <w:sz w:val="20"/>
                <w:szCs w:val="20"/>
              </w:rPr>
            </w:pPr>
            <w:r w:rsidRPr="00727C03">
              <w:rPr>
                <w:sz w:val="20"/>
                <w:szCs w:val="20"/>
              </w:rPr>
              <w:t>Requesting</w:t>
            </w:r>
          </w:p>
          <w:p w14:paraId="18C2CF75" w14:textId="77777777" w:rsidR="0002314B" w:rsidRPr="00727C03" w:rsidRDefault="0002314B" w:rsidP="00B70939">
            <w:pPr>
              <w:jc w:val="center"/>
              <w:rPr>
                <w:sz w:val="20"/>
                <w:szCs w:val="20"/>
              </w:rPr>
            </w:pPr>
            <w:r w:rsidRPr="00727C03">
              <w:rPr>
                <w:sz w:val="20"/>
                <w:szCs w:val="20"/>
              </w:rPr>
              <w:t>Authority</w:t>
            </w:r>
          </w:p>
        </w:tc>
        <w:tc>
          <w:tcPr>
            <w:tcW w:w="4170" w:type="dxa"/>
            <w:vAlign w:val="center"/>
          </w:tcPr>
          <w:p w14:paraId="049D74AE" w14:textId="77777777" w:rsidR="0002314B" w:rsidRPr="00727C03" w:rsidRDefault="0002314B" w:rsidP="00B70939">
            <w:pPr>
              <w:jc w:val="center"/>
              <w:rPr>
                <w:sz w:val="20"/>
                <w:szCs w:val="20"/>
              </w:rPr>
            </w:pPr>
            <w:r w:rsidRPr="00727C03">
              <w:rPr>
                <w:sz w:val="20"/>
                <w:szCs w:val="20"/>
              </w:rPr>
              <w:t>Project Name</w:t>
            </w:r>
            <w:r>
              <w:rPr>
                <w:sz w:val="20"/>
                <w:szCs w:val="20"/>
              </w:rPr>
              <w:t xml:space="preserve"> (As Identified by Utility)</w:t>
            </w:r>
          </w:p>
        </w:tc>
        <w:tc>
          <w:tcPr>
            <w:tcW w:w="1224" w:type="dxa"/>
            <w:vAlign w:val="center"/>
          </w:tcPr>
          <w:p w14:paraId="2791DB07" w14:textId="344AD163" w:rsidR="0002314B" w:rsidRPr="00727C03" w:rsidRDefault="004C0244" w:rsidP="004C0244">
            <w:pPr>
              <w:jc w:val="center"/>
              <w:rPr>
                <w:sz w:val="20"/>
                <w:szCs w:val="20"/>
              </w:rPr>
            </w:pPr>
            <w:r>
              <w:rPr>
                <w:sz w:val="20"/>
                <w:szCs w:val="20"/>
              </w:rPr>
              <w:t>Requested</w:t>
            </w:r>
            <w:r w:rsidR="00DB4495" w:rsidRPr="00727C03">
              <w:rPr>
                <w:sz w:val="20"/>
                <w:szCs w:val="20"/>
              </w:rPr>
              <w:t xml:space="preserve"> </w:t>
            </w:r>
            <w:r w:rsidR="0002314B" w:rsidRPr="00727C03">
              <w:rPr>
                <w:sz w:val="20"/>
                <w:szCs w:val="20"/>
              </w:rPr>
              <w:t>Cost</w:t>
            </w:r>
          </w:p>
        </w:tc>
        <w:tc>
          <w:tcPr>
            <w:tcW w:w="1449" w:type="dxa"/>
            <w:vAlign w:val="center"/>
          </w:tcPr>
          <w:p w14:paraId="237D4DEA" w14:textId="7B672087" w:rsidR="0002314B" w:rsidRDefault="004C0244" w:rsidP="000E2372">
            <w:pPr>
              <w:jc w:val="center"/>
              <w:rPr>
                <w:sz w:val="20"/>
                <w:szCs w:val="20"/>
              </w:rPr>
            </w:pPr>
            <w:r>
              <w:rPr>
                <w:sz w:val="20"/>
                <w:szCs w:val="20"/>
              </w:rPr>
              <w:t>Recommended</w:t>
            </w:r>
          </w:p>
          <w:p w14:paraId="1922D6AA" w14:textId="77777777" w:rsidR="006E47F4" w:rsidRPr="00727C03" w:rsidRDefault="006E47F4" w:rsidP="00B70939">
            <w:pPr>
              <w:jc w:val="center"/>
              <w:rPr>
                <w:sz w:val="20"/>
                <w:szCs w:val="20"/>
              </w:rPr>
            </w:pPr>
            <w:r>
              <w:rPr>
                <w:sz w:val="20"/>
                <w:szCs w:val="20"/>
              </w:rPr>
              <w:t>Cost</w:t>
            </w:r>
          </w:p>
        </w:tc>
        <w:tc>
          <w:tcPr>
            <w:tcW w:w="992" w:type="dxa"/>
            <w:vAlign w:val="center"/>
          </w:tcPr>
          <w:p w14:paraId="6891E443" w14:textId="07A56833" w:rsidR="0002314B" w:rsidRPr="00727C03" w:rsidRDefault="0002314B" w:rsidP="00AE0064">
            <w:pPr>
              <w:jc w:val="center"/>
              <w:rPr>
                <w:sz w:val="20"/>
                <w:szCs w:val="20"/>
              </w:rPr>
            </w:pPr>
            <w:r w:rsidRPr="00727C03">
              <w:rPr>
                <w:sz w:val="20"/>
                <w:szCs w:val="20"/>
              </w:rPr>
              <w:t>Reason</w:t>
            </w:r>
            <w:r w:rsidR="00AE0064">
              <w:rPr>
                <w:sz w:val="20"/>
                <w:szCs w:val="20"/>
              </w:rPr>
              <w:t xml:space="preserve"> if Ineligible</w:t>
            </w:r>
          </w:p>
        </w:tc>
      </w:tr>
      <w:tr w:rsidR="0002314B" w:rsidRPr="00727C03" w14:paraId="6AD10B59" w14:textId="77777777" w:rsidTr="00AE0064">
        <w:trPr>
          <w:jc w:val="center"/>
        </w:trPr>
        <w:tc>
          <w:tcPr>
            <w:tcW w:w="1884" w:type="dxa"/>
          </w:tcPr>
          <w:p w14:paraId="49411327" w14:textId="77777777" w:rsidR="0002314B" w:rsidRPr="00727C03" w:rsidRDefault="0002314B" w:rsidP="00B70939">
            <w:pPr>
              <w:rPr>
                <w:sz w:val="20"/>
                <w:szCs w:val="20"/>
              </w:rPr>
            </w:pPr>
            <w:r>
              <w:rPr>
                <w:sz w:val="20"/>
                <w:szCs w:val="20"/>
              </w:rPr>
              <w:t>FDOT</w:t>
            </w:r>
          </w:p>
        </w:tc>
        <w:tc>
          <w:tcPr>
            <w:tcW w:w="4170" w:type="dxa"/>
          </w:tcPr>
          <w:p w14:paraId="608890EA" w14:textId="77777777" w:rsidR="0002314B" w:rsidRPr="00727C03" w:rsidRDefault="0002314B" w:rsidP="00B70939">
            <w:pPr>
              <w:rPr>
                <w:sz w:val="20"/>
                <w:szCs w:val="20"/>
              </w:rPr>
            </w:pPr>
            <w:r w:rsidRPr="00363A67">
              <w:rPr>
                <w:sz w:val="20"/>
                <w:szCs w:val="20"/>
              </w:rPr>
              <w:t>DOT RELOC SR932 W 49TH ST W 16TH AV 414167</w:t>
            </w:r>
          </w:p>
        </w:tc>
        <w:tc>
          <w:tcPr>
            <w:tcW w:w="1224" w:type="dxa"/>
            <w:vAlign w:val="center"/>
          </w:tcPr>
          <w:p w14:paraId="722C415D" w14:textId="77777777" w:rsidR="0002314B" w:rsidRPr="00727C03" w:rsidRDefault="0002314B" w:rsidP="00B70939">
            <w:pPr>
              <w:jc w:val="center"/>
              <w:rPr>
                <w:sz w:val="20"/>
                <w:szCs w:val="20"/>
              </w:rPr>
            </w:pPr>
            <w:r w:rsidRPr="00363A67">
              <w:rPr>
                <w:sz w:val="20"/>
                <w:szCs w:val="20"/>
              </w:rPr>
              <w:t>$72,885</w:t>
            </w:r>
          </w:p>
        </w:tc>
        <w:tc>
          <w:tcPr>
            <w:tcW w:w="1449" w:type="dxa"/>
            <w:vAlign w:val="center"/>
          </w:tcPr>
          <w:p w14:paraId="26D47D41" w14:textId="77777777" w:rsidR="0002314B" w:rsidRDefault="007167E1" w:rsidP="00B70939">
            <w:pPr>
              <w:jc w:val="center"/>
              <w:rPr>
                <w:sz w:val="20"/>
                <w:szCs w:val="20"/>
              </w:rPr>
            </w:pPr>
            <w:r w:rsidRPr="007167E1">
              <w:rPr>
                <w:sz w:val="20"/>
                <w:szCs w:val="20"/>
              </w:rPr>
              <w:t>$72,885</w:t>
            </w:r>
          </w:p>
        </w:tc>
        <w:tc>
          <w:tcPr>
            <w:tcW w:w="992" w:type="dxa"/>
            <w:vAlign w:val="center"/>
          </w:tcPr>
          <w:p w14:paraId="40D5F2D1" w14:textId="77777777" w:rsidR="0002314B" w:rsidRDefault="0002314B" w:rsidP="00B70939">
            <w:pPr>
              <w:jc w:val="center"/>
              <w:rPr>
                <w:sz w:val="20"/>
                <w:szCs w:val="20"/>
              </w:rPr>
            </w:pPr>
          </w:p>
        </w:tc>
      </w:tr>
      <w:tr w:rsidR="0002314B" w:rsidRPr="00727C03" w14:paraId="306A3A7D" w14:textId="77777777" w:rsidTr="00AE0064">
        <w:trPr>
          <w:jc w:val="center"/>
        </w:trPr>
        <w:tc>
          <w:tcPr>
            <w:tcW w:w="1884" w:type="dxa"/>
          </w:tcPr>
          <w:p w14:paraId="70AD43D9" w14:textId="77777777" w:rsidR="0002314B" w:rsidRPr="00727C03" w:rsidRDefault="0002314B" w:rsidP="00B70939">
            <w:pPr>
              <w:rPr>
                <w:sz w:val="20"/>
                <w:szCs w:val="20"/>
              </w:rPr>
            </w:pPr>
            <w:r>
              <w:rPr>
                <w:sz w:val="20"/>
                <w:szCs w:val="20"/>
              </w:rPr>
              <w:t>Miami-Dade County</w:t>
            </w:r>
          </w:p>
        </w:tc>
        <w:tc>
          <w:tcPr>
            <w:tcW w:w="4170" w:type="dxa"/>
          </w:tcPr>
          <w:p w14:paraId="4210D90A" w14:textId="77777777" w:rsidR="0002314B" w:rsidRPr="00727C03" w:rsidRDefault="0002314B" w:rsidP="00B70939">
            <w:pPr>
              <w:rPr>
                <w:sz w:val="20"/>
                <w:szCs w:val="20"/>
              </w:rPr>
            </w:pPr>
            <w:r w:rsidRPr="00363A67">
              <w:rPr>
                <w:sz w:val="20"/>
                <w:szCs w:val="20"/>
              </w:rPr>
              <w:t>DOT NW 37TH AV RELOC NW46ST TO NW62</w:t>
            </w:r>
          </w:p>
        </w:tc>
        <w:tc>
          <w:tcPr>
            <w:tcW w:w="1224" w:type="dxa"/>
            <w:vAlign w:val="center"/>
          </w:tcPr>
          <w:p w14:paraId="1B631C31" w14:textId="77777777" w:rsidR="0002314B" w:rsidRPr="00727C03" w:rsidRDefault="0002314B" w:rsidP="00B70939">
            <w:pPr>
              <w:jc w:val="center"/>
              <w:rPr>
                <w:sz w:val="20"/>
                <w:szCs w:val="20"/>
              </w:rPr>
            </w:pPr>
            <w:r w:rsidRPr="00363A67">
              <w:rPr>
                <w:sz w:val="20"/>
                <w:szCs w:val="20"/>
              </w:rPr>
              <w:t>$115,003</w:t>
            </w:r>
          </w:p>
        </w:tc>
        <w:tc>
          <w:tcPr>
            <w:tcW w:w="1449" w:type="dxa"/>
            <w:vAlign w:val="center"/>
          </w:tcPr>
          <w:p w14:paraId="443D492F" w14:textId="77777777" w:rsidR="0002314B" w:rsidRDefault="007167E1" w:rsidP="00B70939">
            <w:pPr>
              <w:jc w:val="center"/>
              <w:rPr>
                <w:sz w:val="20"/>
                <w:szCs w:val="20"/>
              </w:rPr>
            </w:pPr>
            <w:r w:rsidRPr="007167E1">
              <w:rPr>
                <w:sz w:val="20"/>
                <w:szCs w:val="20"/>
              </w:rPr>
              <w:t>$115,003</w:t>
            </w:r>
          </w:p>
        </w:tc>
        <w:tc>
          <w:tcPr>
            <w:tcW w:w="992" w:type="dxa"/>
            <w:vAlign w:val="center"/>
          </w:tcPr>
          <w:p w14:paraId="7E2D718D" w14:textId="77777777" w:rsidR="0002314B" w:rsidRDefault="0002314B" w:rsidP="00B70939">
            <w:pPr>
              <w:jc w:val="center"/>
              <w:rPr>
                <w:sz w:val="20"/>
                <w:szCs w:val="20"/>
              </w:rPr>
            </w:pPr>
          </w:p>
        </w:tc>
      </w:tr>
      <w:tr w:rsidR="0002314B" w:rsidRPr="00727C03" w14:paraId="15309A2B" w14:textId="77777777" w:rsidTr="00AE0064">
        <w:trPr>
          <w:jc w:val="center"/>
        </w:trPr>
        <w:tc>
          <w:tcPr>
            <w:tcW w:w="1884" w:type="dxa"/>
          </w:tcPr>
          <w:p w14:paraId="7652A872" w14:textId="77777777" w:rsidR="0002314B" w:rsidRPr="00727C03" w:rsidRDefault="0002314B" w:rsidP="00B70939">
            <w:pPr>
              <w:rPr>
                <w:sz w:val="20"/>
                <w:szCs w:val="20"/>
              </w:rPr>
            </w:pPr>
            <w:r>
              <w:rPr>
                <w:sz w:val="20"/>
                <w:szCs w:val="20"/>
              </w:rPr>
              <w:t>FDOT</w:t>
            </w:r>
          </w:p>
        </w:tc>
        <w:tc>
          <w:tcPr>
            <w:tcW w:w="4170" w:type="dxa"/>
          </w:tcPr>
          <w:p w14:paraId="5C1511DA" w14:textId="77777777" w:rsidR="0002314B" w:rsidRPr="00727C03" w:rsidRDefault="0002314B" w:rsidP="00B70939">
            <w:pPr>
              <w:rPr>
                <w:sz w:val="20"/>
                <w:szCs w:val="20"/>
              </w:rPr>
            </w:pPr>
            <w:r w:rsidRPr="00363A67">
              <w:rPr>
                <w:sz w:val="20"/>
                <w:szCs w:val="20"/>
              </w:rPr>
              <w:t>RELOC SR5 LINDSEY RD BCA416035</w:t>
            </w:r>
          </w:p>
        </w:tc>
        <w:tc>
          <w:tcPr>
            <w:tcW w:w="1224" w:type="dxa"/>
            <w:vAlign w:val="center"/>
          </w:tcPr>
          <w:p w14:paraId="2F5ABC87" w14:textId="77777777" w:rsidR="0002314B" w:rsidRPr="00727C03" w:rsidRDefault="0002314B" w:rsidP="00B70939">
            <w:pPr>
              <w:jc w:val="center"/>
              <w:rPr>
                <w:sz w:val="20"/>
                <w:szCs w:val="20"/>
              </w:rPr>
            </w:pPr>
            <w:r w:rsidRPr="00363A67">
              <w:rPr>
                <w:sz w:val="20"/>
                <w:szCs w:val="20"/>
              </w:rPr>
              <w:t>$209,382</w:t>
            </w:r>
          </w:p>
        </w:tc>
        <w:tc>
          <w:tcPr>
            <w:tcW w:w="1449" w:type="dxa"/>
            <w:vAlign w:val="center"/>
          </w:tcPr>
          <w:p w14:paraId="46FF42D6" w14:textId="77777777" w:rsidR="0002314B" w:rsidRDefault="007167E1" w:rsidP="00B70939">
            <w:pPr>
              <w:jc w:val="center"/>
              <w:rPr>
                <w:sz w:val="20"/>
                <w:szCs w:val="20"/>
              </w:rPr>
            </w:pPr>
            <w:r w:rsidRPr="007167E1">
              <w:rPr>
                <w:sz w:val="20"/>
                <w:szCs w:val="20"/>
              </w:rPr>
              <w:t>$209,382</w:t>
            </w:r>
          </w:p>
        </w:tc>
        <w:tc>
          <w:tcPr>
            <w:tcW w:w="992" w:type="dxa"/>
            <w:vAlign w:val="center"/>
          </w:tcPr>
          <w:p w14:paraId="49B3E3A2" w14:textId="77777777" w:rsidR="0002314B" w:rsidRDefault="0002314B" w:rsidP="00B70939">
            <w:pPr>
              <w:jc w:val="center"/>
              <w:rPr>
                <w:sz w:val="20"/>
                <w:szCs w:val="20"/>
              </w:rPr>
            </w:pPr>
          </w:p>
        </w:tc>
      </w:tr>
      <w:tr w:rsidR="0002314B" w:rsidRPr="00727C03" w14:paraId="71736DA0" w14:textId="77777777" w:rsidTr="00AE0064">
        <w:trPr>
          <w:jc w:val="center"/>
        </w:trPr>
        <w:tc>
          <w:tcPr>
            <w:tcW w:w="1884" w:type="dxa"/>
          </w:tcPr>
          <w:p w14:paraId="04970EB5" w14:textId="77777777" w:rsidR="0002314B" w:rsidRPr="00727C03" w:rsidRDefault="0002314B" w:rsidP="00B70939">
            <w:pPr>
              <w:rPr>
                <w:sz w:val="20"/>
                <w:szCs w:val="20"/>
              </w:rPr>
            </w:pPr>
            <w:r>
              <w:rPr>
                <w:sz w:val="20"/>
                <w:szCs w:val="20"/>
              </w:rPr>
              <w:t>City of Cocoa</w:t>
            </w:r>
          </w:p>
        </w:tc>
        <w:tc>
          <w:tcPr>
            <w:tcW w:w="4170" w:type="dxa"/>
          </w:tcPr>
          <w:p w14:paraId="321BFA3D" w14:textId="77777777" w:rsidR="0002314B" w:rsidRPr="00727C03" w:rsidRDefault="0002314B" w:rsidP="00B70939">
            <w:pPr>
              <w:rPr>
                <w:sz w:val="20"/>
                <w:szCs w:val="20"/>
              </w:rPr>
            </w:pPr>
            <w:r w:rsidRPr="00363A67">
              <w:rPr>
                <w:sz w:val="20"/>
                <w:szCs w:val="20"/>
              </w:rPr>
              <w:t>BCA 417545 City of Cocoa Relo Kentucky &amp; Mitchell</w:t>
            </w:r>
          </w:p>
        </w:tc>
        <w:tc>
          <w:tcPr>
            <w:tcW w:w="1224" w:type="dxa"/>
            <w:vAlign w:val="center"/>
          </w:tcPr>
          <w:p w14:paraId="765BD0BF" w14:textId="77777777" w:rsidR="0002314B" w:rsidRPr="00727C03" w:rsidRDefault="0002314B" w:rsidP="00B70939">
            <w:pPr>
              <w:jc w:val="center"/>
              <w:rPr>
                <w:sz w:val="20"/>
                <w:szCs w:val="20"/>
              </w:rPr>
            </w:pPr>
            <w:r w:rsidRPr="00363A67">
              <w:rPr>
                <w:sz w:val="20"/>
                <w:szCs w:val="20"/>
              </w:rPr>
              <w:t>$6,831</w:t>
            </w:r>
          </w:p>
        </w:tc>
        <w:tc>
          <w:tcPr>
            <w:tcW w:w="1449" w:type="dxa"/>
            <w:vAlign w:val="center"/>
          </w:tcPr>
          <w:p w14:paraId="3B642061" w14:textId="77777777" w:rsidR="0002314B" w:rsidRDefault="007167E1" w:rsidP="00B70939">
            <w:pPr>
              <w:jc w:val="center"/>
              <w:rPr>
                <w:sz w:val="20"/>
                <w:szCs w:val="20"/>
              </w:rPr>
            </w:pPr>
            <w:r w:rsidRPr="007167E1">
              <w:rPr>
                <w:sz w:val="20"/>
                <w:szCs w:val="20"/>
              </w:rPr>
              <w:t>$6,831</w:t>
            </w:r>
          </w:p>
        </w:tc>
        <w:tc>
          <w:tcPr>
            <w:tcW w:w="992" w:type="dxa"/>
            <w:vAlign w:val="center"/>
          </w:tcPr>
          <w:p w14:paraId="0B3AFFC9" w14:textId="77777777" w:rsidR="0002314B" w:rsidRDefault="0002314B" w:rsidP="00B70939">
            <w:pPr>
              <w:jc w:val="center"/>
              <w:rPr>
                <w:sz w:val="20"/>
                <w:szCs w:val="20"/>
              </w:rPr>
            </w:pPr>
          </w:p>
        </w:tc>
      </w:tr>
      <w:tr w:rsidR="0002314B" w:rsidRPr="00727C03" w14:paraId="5CF60900" w14:textId="77777777" w:rsidTr="00AE0064">
        <w:trPr>
          <w:jc w:val="center"/>
        </w:trPr>
        <w:tc>
          <w:tcPr>
            <w:tcW w:w="1884" w:type="dxa"/>
          </w:tcPr>
          <w:p w14:paraId="74418863" w14:textId="77777777" w:rsidR="0002314B" w:rsidRPr="00727C03" w:rsidRDefault="0002314B" w:rsidP="00B70939">
            <w:pPr>
              <w:rPr>
                <w:sz w:val="20"/>
                <w:szCs w:val="20"/>
              </w:rPr>
            </w:pPr>
            <w:r w:rsidRPr="00727C03">
              <w:rPr>
                <w:sz w:val="20"/>
                <w:szCs w:val="20"/>
              </w:rPr>
              <w:t>FDOT</w:t>
            </w:r>
          </w:p>
        </w:tc>
        <w:tc>
          <w:tcPr>
            <w:tcW w:w="4170" w:type="dxa"/>
          </w:tcPr>
          <w:p w14:paraId="111A2226" w14:textId="77777777" w:rsidR="0002314B" w:rsidRPr="00727C03" w:rsidRDefault="0002314B" w:rsidP="00B70939">
            <w:pPr>
              <w:rPr>
                <w:sz w:val="20"/>
                <w:szCs w:val="20"/>
              </w:rPr>
            </w:pPr>
            <w:r w:rsidRPr="00727C03">
              <w:rPr>
                <w:sz w:val="20"/>
                <w:szCs w:val="20"/>
              </w:rPr>
              <w:t>0361-RELO-405606 SEBASTIAN</w:t>
            </w:r>
          </w:p>
        </w:tc>
        <w:tc>
          <w:tcPr>
            <w:tcW w:w="1224" w:type="dxa"/>
            <w:vAlign w:val="center"/>
          </w:tcPr>
          <w:p w14:paraId="329CB9BD" w14:textId="77777777" w:rsidR="0002314B" w:rsidRPr="00727C03" w:rsidRDefault="0002314B" w:rsidP="00B70939">
            <w:pPr>
              <w:jc w:val="center"/>
              <w:rPr>
                <w:sz w:val="20"/>
                <w:szCs w:val="20"/>
              </w:rPr>
            </w:pPr>
            <w:r w:rsidRPr="00727C03">
              <w:rPr>
                <w:sz w:val="20"/>
                <w:szCs w:val="20"/>
              </w:rPr>
              <w:t>$107,562</w:t>
            </w:r>
          </w:p>
        </w:tc>
        <w:tc>
          <w:tcPr>
            <w:tcW w:w="1449" w:type="dxa"/>
            <w:vAlign w:val="center"/>
          </w:tcPr>
          <w:p w14:paraId="418E4866" w14:textId="77777777" w:rsidR="0002314B" w:rsidRDefault="007167E1" w:rsidP="00B70939">
            <w:pPr>
              <w:jc w:val="center"/>
              <w:rPr>
                <w:sz w:val="20"/>
                <w:szCs w:val="20"/>
              </w:rPr>
            </w:pPr>
            <w:r w:rsidRPr="007167E1">
              <w:rPr>
                <w:sz w:val="20"/>
                <w:szCs w:val="20"/>
              </w:rPr>
              <w:t>$107,562</w:t>
            </w:r>
          </w:p>
        </w:tc>
        <w:tc>
          <w:tcPr>
            <w:tcW w:w="992" w:type="dxa"/>
            <w:vAlign w:val="center"/>
          </w:tcPr>
          <w:p w14:paraId="0A7C4880" w14:textId="77777777" w:rsidR="0002314B" w:rsidRPr="00C82BC7" w:rsidRDefault="0002314B" w:rsidP="00B70939">
            <w:pPr>
              <w:jc w:val="center"/>
              <w:rPr>
                <w:sz w:val="20"/>
                <w:szCs w:val="20"/>
              </w:rPr>
            </w:pPr>
          </w:p>
        </w:tc>
      </w:tr>
      <w:tr w:rsidR="0002314B" w:rsidRPr="00727C03" w14:paraId="4EC95FA7" w14:textId="77777777" w:rsidTr="00AE0064">
        <w:trPr>
          <w:jc w:val="center"/>
        </w:trPr>
        <w:tc>
          <w:tcPr>
            <w:tcW w:w="1884" w:type="dxa"/>
          </w:tcPr>
          <w:p w14:paraId="65C42F2C" w14:textId="77777777" w:rsidR="0002314B" w:rsidRPr="00727C03" w:rsidRDefault="0002314B" w:rsidP="00B70939">
            <w:pPr>
              <w:rPr>
                <w:sz w:val="20"/>
                <w:szCs w:val="20"/>
              </w:rPr>
            </w:pPr>
            <w:r w:rsidRPr="00727C03">
              <w:rPr>
                <w:sz w:val="20"/>
                <w:szCs w:val="20"/>
              </w:rPr>
              <w:t>FDOT</w:t>
            </w:r>
          </w:p>
        </w:tc>
        <w:tc>
          <w:tcPr>
            <w:tcW w:w="4170" w:type="dxa"/>
          </w:tcPr>
          <w:p w14:paraId="32529396" w14:textId="77777777" w:rsidR="0002314B" w:rsidRPr="00727C03" w:rsidRDefault="0002314B" w:rsidP="00B70939">
            <w:pPr>
              <w:rPr>
                <w:sz w:val="20"/>
                <w:szCs w:val="20"/>
              </w:rPr>
            </w:pPr>
            <w:r w:rsidRPr="00727C03">
              <w:rPr>
                <w:sz w:val="20"/>
                <w:szCs w:val="20"/>
              </w:rPr>
              <w:t>0361-DOT-OSLO RD RELO</w:t>
            </w:r>
          </w:p>
        </w:tc>
        <w:tc>
          <w:tcPr>
            <w:tcW w:w="1224" w:type="dxa"/>
            <w:vAlign w:val="center"/>
          </w:tcPr>
          <w:p w14:paraId="24F4AAD9" w14:textId="77777777" w:rsidR="0002314B" w:rsidRPr="00727C03" w:rsidRDefault="0002314B" w:rsidP="00B70939">
            <w:pPr>
              <w:jc w:val="center"/>
              <w:rPr>
                <w:sz w:val="20"/>
                <w:szCs w:val="20"/>
              </w:rPr>
            </w:pPr>
            <w:r w:rsidRPr="00727C03">
              <w:rPr>
                <w:sz w:val="20"/>
                <w:szCs w:val="20"/>
              </w:rPr>
              <w:t>$149,957</w:t>
            </w:r>
          </w:p>
        </w:tc>
        <w:tc>
          <w:tcPr>
            <w:tcW w:w="1449" w:type="dxa"/>
            <w:vAlign w:val="center"/>
          </w:tcPr>
          <w:p w14:paraId="594B1A00" w14:textId="77777777" w:rsidR="0002314B" w:rsidRPr="00C82BC7" w:rsidRDefault="007167E1" w:rsidP="00B70939">
            <w:pPr>
              <w:jc w:val="center"/>
              <w:rPr>
                <w:sz w:val="20"/>
                <w:szCs w:val="20"/>
              </w:rPr>
            </w:pPr>
            <w:r w:rsidRPr="007167E1">
              <w:rPr>
                <w:sz w:val="20"/>
                <w:szCs w:val="20"/>
              </w:rPr>
              <w:t>$149,957</w:t>
            </w:r>
          </w:p>
        </w:tc>
        <w:tc>
          <w:tcPr>
            <w:tcW w:w="992" w:type="dxa"/>
            <w:vAlign w:val="center"/>
          </w:tcPr>
          <w:p w14:paraId="313163AB" w14:textId="77777777" w:rsidR="0002314B" w:rsidRPr="00C82BC7" w:rsidRDefault="0002314B" w:rsidP="00B70939">
            <w:pPr>
              <w:jc w:val="center"/>
              <w:rPr>
                <w:sz w:val="20"/>
                <w:szCs w:val="20"/>
              </w:rPr>
            </w:pPr>
          </w:p>
        </w:tc>
      </w:tr>
      <w:tr w:rsidR="0002314B" w:rsidRPr="00727C03" w14:paraId="1FA1F67B" w14:textId="77777777" w:rsidTr="00AE0064">
        <w:trPr>
          <w:jc w:val="center"/>
        </w:trPr>
        <w:tc>
          <w:tcPr>
            <w:tcW w:w="1884" w:type="dxa"/>
          </w:tcPr>
          <w:p w14:paraId="1E675CEA" w14:textId="77777777" w:rsidR="0002314B" w:rsidRPr="00727C03" w:rsidRDefault="0002314B" w:rsidP="00B70939">
            <w:pPr>
              <w:rPr>
                <w:sz w:val="20"/>
                <w:szCs w:val="20"/>
              </w:rPr>
            </w:pPr>
            <w:r w:rsidRPr="00727C03">
              <w:rPr>
                <w:sz w:val="20"/>
                <w:szCs w:val="20"/>
              </w:rPr>
              <w:t>FDOT</w:t>
            </w:r>
          </w:p>
        </w:tc>
        <w:tc>
          <w:tcPr>
            <w:tcW w:w="4170" w:type="dxa"/>
          </w:tcPr>
          <w:p w14:paraId="7E644F47" w14:textId="77777777" w:rsidR="0002314B" w:rsidRPr="00727C03" w:rsidRDefault="0002314B" w:rsidP="00B70939">
            <w:pPr>
              <w:rPr>
                <w:sz w:val="20"/>
                <w:szCs w:val="20"/>
              </w:rPr>
            </w:pPr>
            <w:r w:rsidRPr="00727C03">
              <w:rPr>
                <w:sz w:val="20"/>
                <w:szCs w:val="20"/>
              </w:rPr>
              <w:t>Okeechobee Rd Relocation FDOT</w:t>
            </w:r>
          </w:p>
        </w:tc>
        <w:tc>
          <w:tcPr>
            <w:tcW w:w="1224" w:type="dxa"/>
            <w:vAlign w:val="center"/>
          </w:tcPr>
          <w:p w14:paraId="69424190" w14:textId="77777777" w:rsidR="0002314B" w:rsidRPr="00727C03" w:rsidRDefault="0002314B" w:rsidP="00B70939">
            <w:pPr>
              <w:jc w:val="center"/>
              <w:rPr>
                <w:sz w:val="20"/>
                <w:szCs w:val="20"/>
              </w:rPr>
            </w:pPr>
            <w:r w:rsidRPr="00727C03">
              <w:rPr>
                <w:sz w:val="20"/>
                <w:szCs w:val="20"/>
              </w:rPr>
              <w:t>$11,740,782</w:t>
            </w:r>
          </w:p>
        </w:tc>
        <w:tc>
          <w:tcPr>
            <w:tcW w:w="1449" w:type="dxa"/>
            <w:vAlign w:val="center"/>
          </w:tcPr>
          <w:p w14:paraId="2DDA2B5F" w14:textId="77777777" w:rsidR="0002314B" w:rsidRPr="00C82BC7" w:rsidRDefault="007167E1" w:rsidP="00B70939">
            <w:pPr>
              <w:jc w:val="center"/>
              <w:rPr>
                <w:sz w:val="20"/>
                <w:szCs w:val="20"/>
              </w:rPr>
            </w:pPr>
            <w:r w:rsidRPr="007167E1">
              <w:rPr>
                <w:sz w:val="20"/>
                <w:szCs w:val="20"/>
              </w:rPr>
              <w:t>$11,740,782</w:t>
            </w:r>
          </w:p>
        </w:tc>
        <w:tc>
          <w:tcPr>
            <w:tcW w:w="992" w:type="dxa"/>
            <w:vAlign w:val="center"/>
          </w:tcPr>
          <w:p w14:paraId="25BEB13B" w14:textId="77777777" w:rsidR="0002314B" w:rsidRPr="00C82BC7" w:rsidRDefault="0002314B" w:rsidP="00B70939">
            <w:pPr>
              <w:jc w:val="center"/>
              <w:rPr>
                <w:sz w:val="20"/>
                <w:szCs w:val="20"/>
              </w:rPr>
            </w:pPr>
          </w:p>
        </w:tc>
      </w:tr>
      <w:tr w:rsidR="0002314B" w:rsidRPr="00727C03" w14:paraId="432DAD2B" w14:textId="77777777" w:rsidTr="00AE0064">
        <w:trPr>
          <w:jc w:val="center"/>
        </w:trPr>
        <w:tc>
          <w:tcPr>
            <w:tcW w:w="1884" w:type="dxa"/>
          </w:tcPr>
          <w:p w14:paraId="2379A28E" w14:textId="77777777" w:rsidR="0002314B" w:rsidRPr="00727C03" w:rsidRDefault="0002314B" w:rsidP="00B70939">
            <w:pPr>
              <w:rPr>
                <w:sz w:val="20"/>
                <w:szCs w:val="20"/>
              </w:rPr>
            </w:pPr>
            <w:r>
              <w:rPr>
                <w:sz w:val="20"/>
                <w:szCs w:val="20"/>
              </w:rPr>
              <w:t>City of Melbourne</w:t>
            </w:r>
          </w:p>
        </w:tc>
        <w:tc>
          <w:tcPr>
            <w:tcW w:w="4170" w:type="dxa"/>
          </w:tcPr>
          <w:p w14:paraId="0C5DDB36" w14:textId="77777777" w:rsidR="0002314B" w:rsidRPr="00727C03" w:rsidRDefault="0002314B" w:rsidP="00B70939">
            <w:pPr>
              <w:rPr>
                <w:sz w:val="20"/>
                <w:szCs w:val="20"/>
              </w:rPr>
            </w:pPr>
            <w:r w:rsidRPr="001D1531">
              <w:rPr>
                <w:sz w:val="20"/>
                <w:szCs w:val="20"/>
              </w:rPr>
              <w:t>BCA417007 Nicklaus Dr. Culvert</w:t>
            </w:r>
          </w:p>
        </w:tc>
        <w:tc>
          <w:tcPr>
            <w:tcW w:w="1224" w:type="dxa"/>
            <w:vAlign w:val="center"/>
          </w:tcPr>
          <w:p w14:paraId="07AF4DE2" w14:textId="77777777" w:rsidR="0002314B" w:rsidRPr="00727C03" w:rsidRDefault="0002314B" w:rsidP="00B70939">
            <w:pPr>
              <w:jc w:val="center"/>
              <w:rPr>
                <w:sz w:val="20"/>
                <w:szCs w:val="20"/>
              </w:rPr>
            </w:pPr>
            <w:r>
              <w:rPr>
                <w:sz w:val="20"/>
                <w:szCs w:val="20"/>
              </w:rPr>
              <w:t>$56,917</w:t>
            </w:r>
          </w:p>
        </w:tc>
        <w:tc>
          <w:tcPr>
            <w:tcW w:w="1449" w:type="dxa"/>
            <w:vAlign w:val="center"/>
          </w:tcPr>
          <w:p w14:paraId="6B4B9178" w14:textId="77777777" w:rsidR="0002314B" w:rsidRPr="00C82BC7" w:rsidRDefault="007167E1" w:rsidP="00B70939">
            <w:pPr>
              <w:jc w:val="center"/>
              <w:rPr>
                <w:sz w:val="20"/>
                <w:szCs w:val="20"/>
              </w:rPr>
            </w:pPr>
            <w:r w:rsidRPr="007167E1">
              <w:rPr>
                <w:sz w:val="20"/>
                <w:szCs w:val="20"/>
              </w:rPr>
              <w:t>$56,917</w:t>
            </w:r>
          </w:p>
        </w:tc>
        <w:tc>
          <w:tcPr>
            <w:tcW w:w="992" w:type="dxa"/>
            <w:vAlign w:val="center"/>
          </w:tcPr>
          <w:p w14:paraId="4D18958A" w14:textId="77777777" w:rsidR="0002314B" w:rsidRPr="00C82BC7" w:rsidRDefault="0002314B" w:rsidP="00B70939">
            <w:pPr>
              <w:jc w:val="center"/>
              <w:rPr>
                <w:sz w:val="20"/>
                <w:szCs w:val="20"/>
              </w:rPr>
            </w:pPr>
          </w:p>
        </w:tc>
      </w:tr>
      <w:tr w:rsidR="000E2372" w:rsidRPr="00727C03" w14:paraId="4B565AC8" w14:textId="77777777" w:rsidTr="00AE0064">
        <w:trPr>
          <w:jc w:val="center"/>
        </w:trPr>
        <w:tc>
          <w:tcPr>
            <w:tcW w:w="1884" w:type="dxa"/>
          </w:tcPr>
          <w:p w14:paraId="25BA2774" w14:textId="7660CFFB" w:rsidR="000E2372" w:rsidRDefault="000E2372" w:rsidP="00B70939">
            <w:pPr>
              <w:rPr>
                <w:sz w:val="20"/>
                <w:szCs w:val="20"/>
              </w:rPr>
            </w:pPr>
            <w:r>
              <w:rPr>
                <w:sz w:val="20"/>
                <w:szCs w:val="20"/>
              </w:rPr>
              <w:t>Total</w:t>
            </w:r>
          </w:p>
        </w:tc>
        <w:tc>
          <w:tcPr>
            <w:tcW w:w="4170" w:type="dxa"/>
          </w:tcPr>
          <w:p w14:paraId="7188622E" w14:textId="02D9BE29" w:rsidR="000E2372" w:rsidRPr="001D1531" w:rsidRDefault="000E2372" w:rsidP="00B70939">
            <w:pPr>
              <w:rPr>
                <w:sz w:val="20"/>
                <w:szCs w:val="20"/>
              </w:rPr>
            </w:pPr>
          </w:p>
        </w:tc>
        <w:tc>
          <w:tcPr>
            <w:tcW w:w="1224" w:type="dxa"/>
            <w:vAlign w:val="center"/>
          </w:tcPr>
          <w:p w14:paraId="182B8523" w14:textId="7EDEB2B2" w:rsidR="000E2372" w:rsidRDefault="000E2372" w:rsidP="00B70939">
            <w:pPr>
              <w:jc w:val="center"/>
              <w:rPr>
                <w:sz w:val="20"/>
                <w:szCs w:val="20"/>
              </w:rPr>
            </w:pPr>
            <w:r w:rsidRPr="00B90F6C">
              <w:rPr>
                <w:sz w:val="20"/>
                <w:szCs w:val="20"/>
              </w:rPr>
              <w:t>$12,459,319</w:t>
            </w:r>
          </w:p>
        </w:tc>
        <w:tc>
          <w:tcPr>
            <w:tcW w:w="1449" w:type="dxa"/>
            <w:vAlign w:val="center"/>
          </w:tcPr>
          <w:p w14:paraId="589F3E18" w14:textId="604E55E4" w:rsidR="000E2372" w:rsidRPr="007167E1" w:rsidRDefault="000E2372" w:rsidP="00B70939">
            <w:pPr>
              <w:jc w:val="center"/>
              <w:rPr>
                <w:sz w:val="20"/>
                <w:szCs w:val="20"/>
              </w:rPr>
            </w:pPr>
            <w:r>
              <w:rPr>
                <w:sz w:val="20"/>
                <w:szCs w:val="20"/>
              </w:rPr>
              <w:t xml:space="preserve">$12,459,319 </w:t>
            </w:r>
          </w:p>
        </w:tc>
        <w:tc>
          <w:tcPr>
            <w:tcW w:w="992" w:type="dxa"/>
            <w:vAlign w:val="center"/>
          </w:tcPr>
          <w:p w14:paraId="701E0944" w14:textId="77777777" w:rsidR="000E2372" w:rsidRPr="00C82BC7" w:rsidRDefault="000E2372" w:rsidP="00B70939">
            <w:pPr>
              <w:jc w:val="center"/>
              <w:rPr>
                <w:sz w:val="20"/>
                <w:szCs w:val="20"/>
              </w:rPr>
            </w:pPr>
          </w:p>
        </w:tc>
      </w:tr>
    </w:tbl>
    <w:p w14:paraId="589C3741" w14:textId="367BD8E0" w:rsidR="003C16A6" w:rsidRPr="002B20E6" w:rsidRDefault="00822305" w:rsidP="007167E1">
      <w:pPr>
        <w:pStyle w:val="BodyText"/>
        <w:spacing w:after="0"/>
        <w:rPr>
          <w:sz w:val="20"/>
          <w:szCs w:val="20"/>
        </w:rPr>
      </w:pPr>
      <w:r w:rsidRPr="002B20E6">
        <w:rPr>
          <w:sz w:val="20"/>
          <w:szCs w:val="20"/>
        </w:rPr>
        <w:t>Source: Exhibit SM-1 CG</w:t>
      </w:r>
      <w:r w:rsidR="003C16A6" w:rsidRPr="002B20E6">
        <w:rPr>
          <w:sz w:val="20"/>
          <w:szCs w:val="20"/>
        </w:rPr>
        <w:t xml:space="preserve"> </w:t>
      </w:r>
    </w:p>
    <w:p w14:paraId="7C009BD1" w14:textId="77777777" w:rsidR="00344231" w:rsidRDefault="00344231">
      <w:pPr>
        <w:rPr>
          <w:rFonts w:ascii="Arial" w:hAnsi="Arial"/>
          <w:b/>
        </w:rPr>
      </w:pPr>
      <w:r>
        <w:br w:type="page"/>
      </w:r>
    </w:p>
    <w:p w14:paraId="3E668DA6" w14:textId="74A7DABC" w:rsidR="0002314B" w:rsidRDefault="0002314B" w:rsidP="0002314B">
      <w:pPr>
        <w:pStyle w:val="TableNumber"/>
        <w:keepNext/>
      </w:pPr>
      <w:r>
        <w:lastRenderedPageBreak/>
        <w:t xml:space="preserve">Table </w:t>
      </w:r>
      <w:fldSimple w:instr=" SEQ Issue \c ">
        <w:r w:rsidR="002B64FA">
          <w:rPr>
            <w:noProof/>
          </w:rPr>
          <w:t>1</w:t>
        </w:r>
      </w:fldSimple>
      <w:r>
        <w:t>-2</w:t>
      </w:r>
    </w:p>
    <w:p w14:paraId="7F54E25B" w14:textId="77777777" w:rsidR="0002314B" w:rsidRDefault="0002314B" w:rsidP="0002314B">
      <w:pPr>
        <w:pStyle w:val="TableTitle"/>
        <w:keepNext/>
      </w:pPr>
      <w:r>
        <w:t xml:space="preserve">FPUC Project List </w:t>
      </w:r>
    </w:p>
    <w:tbl>
      <w:tblPr>
        <w:tblStyle w:val="TableGrid"/>
        <w:tblW w:w="9786" w:type="dxa"/>
        <w:jc w:val="center"/>
        <w:tblLayout w:type="fixed"/>
        <w:tblLook w:val="04A0" w:firstRow="1" w:lastRow="0" w:firstColumn="1" w:lastColumn="0" w:noHBand="0" w:noVBand="1"/>
      </w:tblPr>
      <w:tblGrid>
        <w:gridCol w:w="1428"/>
        <w:gridCol w:w="4626"/>
        <w:gridCol w:w="1140"/>
        <w:gridCol w:w="1488"/>
        <w:gridCol w:w="1104"/>
      </w:tblGrid>
      <w:tr w:rsidR="0002314B" w:rsidRPr="00727C03" w14:paraId="265B379A" w14:textId="77777777" w:rsidTr="00AE0064">
        <w:trPr>
          <w:jc w:val="center"/>
        </w:trPr>
        <w:tc>
          <w:tcPr>
            <w:tcW w:w="1428" w:type="dxa"/>
            <w:vAlign w:val="center"/>
          </w:tcPr>
          <w:p w14:paraId="767CC114" w14:textId="77777777" w:rsidR="0002314B" w:rsidRPr="00727C03" w:rsidRDefault="0002314B" w:rsidP="00230EAC">
            <w:pPr>
              <w:jc w:val="center"/>
              <w:rPr>
                <w:sz w:val="20"/>
                <w:szCs w:val="20"/>
              </w:rPr>
            </w:pPr>
            <w:r w:rsidRPr="00727C03">
              <w:rPr>
                <w:sz w:val="20"/>
                <w:szCs w:val="20"/>
              </w:rPr>
              <w:t>Requesting</w:t>
            </w:r>
          </w:p>
          <w:p w14:paraId="2B081E91" w14:textId="77777777" w:rsidR="0002314B" w:rsidRPr="00727C03" w:rsidRDefault="0002314B" w:rsidP="00230EAC">
            <w:pPr>
              <w:jc w:val="center"/>
              <w:rPr>
                <w:sz w:val="20"/>
                <w:szCs w:val="20"/>
              </w:rPr>
            </w:pPr>
            <w:r w:rsidRPr="00727C03">
              <w:rPr>
                <w:sz w:val="20"/>
                <w:szCs w:val="20"/>
              </w:rPr>
              <w:t>Authority</w:t>
            </w:r>
          </w:p>
        </w:tc>
        <w:tc>
          <w:tcPr>
            <w:tcW w:w="4626" w:type="dxa"/>
            <w:vAlign w:val="center"/>
          </w:tcPr>
          <w:p w14:paraId="718975B7" w14:textId="77777777" w:rsidR="0002314B" w:rsidRPr="00727C03" w:rsidRDefault="0002314B" w:rsidP="00230EAC">
            <w:pPr>
              <w:jc w:val="center"/>
              <w:rPr>
                <w:sz w:val="20"/>
                <w:szCs w:val="20"/>
              </w:rPr>
            </w:pPr>
            <w:r w:rsidRPr="00727C03">
              <w:rPr>
                <w:sz w:val="20"/>
                <w:szCs w:val="20"/>
              </w:rPr>
              <w:t>Project Name</w:t>
            </w:r>
            <w:r>
              <w:rPr>
                <w:sz w:val="20"/>
                <w:szCs w:val="20"/>
              </w:rPr>
              <w:t xml:space="preserve"> (As Identified by Utility)</w:t>
            </w:r>
          </w:p>
        </w:tc>
        <w:tc>
          <w:tcPr>
            <w:tcW w:w="1140" w:type="dxa"/>
            <w:vAlign w:val="center"/>
          </w:tcPr>
          <w:p w14:paraId="4175F3E7" w14:textId="045234D1" w:rsidR="0002314B" w:rsidRPr="00727C03" w:rsidRDefault="004C0244" w:rsidP="004C0244">
            <w:pPr>
              <w:jc w:val="center"/>
              <w:rPr>
                <w:sz w:val="20"/>
                <w:szCs w:val="20"/>
              </w:rPr>
            </w:pPr>
            <w:r>
              <w:rPr>
                <w:sz w:val="20"/>
                <w:szCs w:val="20"/>
              </w:rPr>
              <w:t>Requested</w:t>
            </w:r>
            <w:r w:rsidR="00B82164">
              <w:rPr>
                <w:sz w:val="20"/>
                <w:szCs w:val="20"/>
              </w:rPr>
              <w:t xml:space="preserve"> </w:t>
            </w:r>
            <w:r w:rsidR="0002314B" w:rsidRPr="00727C03">
              <w:rPr>
                <w:sz w:val="20"/>
                <w:szCs w:val="20"/>
              </w:rPr>
              <w:t>Cost</w:t>
            </w:r>
          </w:p>
        </w:tc>
        <w:tc>
          <w:tcPr>
            <w:tcW w:w="1488" w:type="dxa"/>
            <w:vAlign w:val="center"/>
          </w:tcPr>
          <w:p w14:paraId="651AB9A9" w14:textId="25DFB14D" w:rsidR="0002314B" w:rsidRDefault="004C0244" w:rsidP="00230EAC">
            <w:pPr>
              <w:jc w:val="center"/>
              <w:rPr>
                <w:sz w:val="20"/>
                <w:szCs w:val="20"/>
              </w:rPr>
            </w:pPr>
            <w:r>
              <w:rPr>
                <w:sz w:val="20"/>
                <w:szCs w:val="20"/>
              </w:rPr>
              <w:t xml:space="preserve">Recommended </w:t>
            </w:r>
          </w:p>
          <w:p w14:paraId="4D5172F1" w14:textId="77777777" w:rsidR="004C0244" w:rsidRPr="00727C03" w:rsidRDefault="004C0244" w:rsidP="00230EAC">
            <w:pPr>
              <w:jc w:val="center"/>
              <w:rPr>
                <w:sz w:val="20"/>
                <w:szCs w:val="20"/>
              </w:rPr>
            </w:pPr>
            <w:r>
              <w:rPr>
                <w:sz w:val="20"/>
                <w:szCs w:val="20"/>
              </w:rPr>
              <w:t>Cost</w:t>
            </w:r>
          </w:p>
        </w:tc>
        <w:tc>
          <w:tcPr>
            <w:tcW w:w="1104" w:type="dxa"/>
            <w:vAlign w:val="center"/>
          </w:tcPr>
          <w:p w14:paraId="48B36CA1" w14:textId="7C9F63FD" w:rsidR="0002314B" w:rsidRPr="00727C03" w:rsidRDefault="0002314B" w:rsidP="00AE0064">
            <w:pPr>
              <w:jc w:val="center"/>
              <w:rPr>
                <w:sz w:val="20"/>
                <w:szCs w:val="20"/>
              </w:rPr>
            </w:pPr>
            <w:r w:rsidRPr="00727C03">
              <w:rPr>
                <w:sz w:val="20"/>
                <w:szCs w:val="20"/>
              </w:rPr>
              <w:t>Reason</w:t>
            </w:r>
            <w:r w:rsidR="00AE0064">
              <w:rPr>
                <w:sz w:val="20"/>
                <w:szCs w:val="20"/>
              </w:rPr>
              <w:t xml:space="preserve"> if Ineligible</w:t>
            </w:r>
          </w:p>
        </w:tc>
      </w:tr>
      <w:tr w:rsidR="0002314B" w:rsidRPr="00727C03" w14:paraId="5CE45913" w14:textId="77777777" w:rsidTr="00AE0064">
        <w:trPr>
          <w:jc w:val="center"/>
        </w:trPr>
        <w:tc>
          <w:tcPr>
            <w:tcW w:w="1428" w:type="dxa"/>
          </w:tcPr>
          <w:p w14:paraId="1470E3FE" w14:textId="77777777" w:rsidR="0002314B" w:rsidRPr="00727C03" w:rsidRDefault="0002314B" w:rsidP="00230EAC">
            <w:pPr>
              <w:rPr>
                <w:sz w:val="20"/>
                <w:szCs w:val="20"/>
              </w:rPr>
            </w:pPr>
            <w:r>
              <w:rPr>
                <w:sz w:val="20"/>
                <w:szCs w:val="20"/>
              </w:rPr>
              <w:t>Palm Beach County</w:t>
            </w:r>
          </w:p>
        </w:tc>
        <w:tc>
          <w:tcPr>
            <w:tcW w:w="4626" w:type="dxa"/>
          </w:tcPr>
          <w:p w14:paraId="49E740F8" w14:textId="77777777" w:rsidR="0002314B" w:rsidRPr="00727C03" w:rsidRDefault="0002314B" w:rsidP="00230EAC">
            <w:pPr>
              <w:rPr>
                <w:sz w:val="20"/>
                <w:szCs w:val="20"/>
              </w:rPr>
            </w:pPr>
            <w:r w:rsidRPr="00363A67">
              <w:rPr>
                <w:sz w:val="20"/>
                <w:szCs w:val="20"/>
              </w:rPr>
              <w:t>Australian Ave (Steel GM Replaced with PE GM)</w:t>
            </w:r>
          </w:p>
        </w:tc>
        <w:tc>
          <w:tcPr>
            <w:tcW w:w="1140" w:type="dxa"/>
            <w:vAlign w:val="center"/>
          </w:tcPr>
          <w:p w14:paraId="47B43EB0" w14:textId="77777777" w:rsidR="0002314B" w:rsidRPr="00727C03" w:rsidRDefault="0002314B" w:rsidP="00230EAC">
            <w:pPr>
              <w:jc w:val="center"/>
              <w:rPr>
                <w:sz w:val="20"/>
                <w:szCs w:val="20"/>
              </w:rPr>
            </w:pPr>
            <w:r>
              <w:rPr>
                <w:sz w:val="20"/>
                <w:szCs w:val="20"/>
              </w:rPr>
              <w:t>$782,120*</w:t>
            </w:r>
          </w:p>
        </w:tc>
        <w:tc>
          <w:tcPr>
            <w:tcW w:w="1488" w:type="dxa"/>
            <w:vAlign w:val="center"/>
          </w:tcPr>
          <w:p w14:paraId="68D5C28C" w14:textId="77777777" w:rsidR="0002314B" w:rsidRPr="00C82BC7" w:rsidRDefault="007167E1" w:rsidP="00230EAC">
            <w:pPr>
              <w:jc w:val="center"/>
              <w:rPr>
                <w:sz w:val="20"/>
                <w:szCs w:val="20"/>
              </w:rPr>
            </w:pPr>
            <w:r>
              <w:rPr>
                <w:sz w:val="20"/>
                <w:szCs w:val="20"/>
              </w:rPr>
              <w:t>$484,629</w:t>
            </w:r>
          </w:p>
        </w:tc>
        <w:tc>
          <w:tcPr>
            <w:tcW w:w="1104" w:type="dxa"/>
            <w:vAlign w:val="center"/>
          </w:tcPr>
          <w:p w14:paraId="6B95622D" w14:textId="77777777" w:rsidR="0002314B" w:rsidRPr="00C82BC7" w:rsidRDefault="0002314B" w:rsidP="00230EAC">
            <w:pPr>
              <w:jc w:val="center"/>
              <w:rPr>
                <w:sz w:val="20"/>
                <w:szCs w:val="20"/>
              </w:rPr>
            </w:pPr>
          </w:p>
        </w:tc>
      </w:tr>
      <w:tr w:rsidR="0002314B" w:rsidRPr="00727C03" w14:paraId="11B104EA" w14:textId="77777777" w:rsidTr="00AE0064">
        <w:trPr>
          <w:jc w:val="center"/>
        </w:trPr>
        <w:tc>
          <w:tcPr>
            <w:tcW w:w="1428" w:type="dxa"/>
          </w:tcPr>
          <w:p w14:paraId="3F3A0A24" w14:textId="77777777" w:rsidR="0002314B" w:rsidRPr="00727C03" w:rsidRDefault="0002314B" w:rsidP="00230EAC">
            <w:pPr>
              <w:rPr>
                <w:sz w:val="20"/>
                <w:szCs w:val="20"/>
              </w:rPr>
            </w:pPr>
            <w:r>
              <w:rPr>
                <w:sz w:val="20"/>
                <w:szCs w:val="20"/>
              </w:rPr>
              <w:t>FDOT</w:t>
            </w:r>
          </w:p>
        </w:tc>
        <w:tc>
          <w:tcPr>
            <w:tcW w:w="4626" w:type="dxa"/>
          </w:tcPr>
          <w:p w14:paraId="30A3D18F" w14:textId="77777777" w:rsidR="0002314B" w:rsidRPr="00727C03" w:rsidRDefault="0002314B" w:rsidP="00230EAC">
            <w:pPr>
              <w:rPr>
                <w:sz w:val="20"/>
                <w:szCs w:val="20"/>
              </w:rPr>
            </w:pPr>
            <w:r w:rsidRPr="00363A67">
              <w:rPr>
                <w:sz w:val="20"/>
                <w:szCs w:val="20"/>
              </w:rPr>
              <w:t>MR US 98 and Western Ave (4" PE installed)</w:t>
            </w:r>
          </w:p>
        </w:tc>
        <w:tc>
          <w:tcPr>
            <w:tcW w:w="1140" w:type="dxa"/>
            <w:vAlign w:val="center"/>
          </w:tcPr>
          <w:p w14:paraId="17AB238F" w14:textId="77777777" w:rsidR="0002314B" w:rsidRPr="00727C03" w:rsidRDefault="0002314B" w:rsidP="00230EAC">
            <w:pPr>
              <w:jc w:val="center"/>
              <w:rPr>
                <w:sz w:val="20"/>
                <w:szCs w:val="20"/>
              </w:rPr>
            </w:pPr>
            <w:r>
              <w:rPr>
                <w:sz w:val="20"/>
                <w:szCs w:val="20"/>
              </w:rPr>
              <w:t>$49,074</w:t>
            </w:r>
          </w:p>
        </w:tc>
        <w:tc>
          <w:tcPr>
            <w:tcW w:w="1488" w:type="dxa"/>
            <w:vAlign w:val="center"/>
          </w:tcPr>
          <w:p w14:paraId="1B7FD8CD" w14:textId="77777777" w:rsidR="0002314B" w:rsidRPr="00C82BC7" w:rsidRDefault="007167E1" w:rsidP="00230EAC">
            <w:pPr>
              <w:jc w:val="center"/>
              <w:rPr>
                <w:sz w:val="20"/>
                <w:szCs w:val="20"/>
              </w:rPr>
            </w:pPr>
            <w:r w:rsidRPr="007167E1">
              <w:rPr>
                <w:sz w:val="20"/>
                <w:szCs w:val="20"/>
              </w:rPr>
              <w:t>$49,074</w:t>
            </w:r>
          </w:p>
        </w:tc>
        <w:tc>
          <w:tcPr>
            <w:tcW w:w="1104" w:type="dxa"/>
            <w:vAlign w:val="center"/>
          </w:tcPr>
          <w:p w14:paraId="12ACFEA0" w14:textId="77777777" w:rsidR="0002314B" w:rsidRPr="00C82BC7" w:rsidRDefault="0002314B" w:rsidP="00230EAC">
            <w:pPr>
              <w:jc w:val="center"/>
              <w:rPr>
                <w:sz w:val="20"/>
                <w:szCs w:val="20"/>
              </w:rPr>
            </w:pPr>
          </w:p>
        </w:tc>
      </w:tr>
      <w:tr w:rsidR="0002314B" w:rsidRPr="00727C03" w14:paraId="02C3560B" w14:textId="77777777" w:rsidTr="00AE0064">
        <w:trPr>
          <w:jc w:val="center"/>
        </w:trPr>
        <w:tc>
          <w:tcPr>
            <w:tcW w:w="1428" w:type="dxa"/>
          </w:tcPr>
          <w:p w14:paraId="4F162EBE" w14:textId="77777777" w:rsidR="0002314B" w:rsidRPr="00727C03" w:rsidRDefault="0002314B" w:rsidP="00230EAC">
            <w:pPr>
              <w:rPr>
                <w:sz w:val="20"/>
                <w:szCs w:val="20"/>
              </w:rPr>
            </w:pPr>
            <w:r>
              <w:rPr>
                <w:sz w:val="20"/>
                <w:szCs w:val="20"/>
              </w:rPr>
              <w:t>FDOT</w:t>
            </w:r>
          </w:p>
        </w:tc>
        <w:tc>
          <w:tcPr>
            <w:tcW w:w="4626" w:type="dxa"/>
          </w:tcPr>
          <w:p w14:paraId="210C0F89" w14:textId="77777777" w:rsidR="0002314B" w:rsidRPr="00727C03" w:rsidRDefault="0002314B" w:rsidP="00230EAC">
            <w:pPr>
              <w:rPr>
                <w:sz w:val="20"/>
                <w:szCs w:val="20"/>
              </w:rPr>
            </w:pPr>
            <w:r w:rsidRPr="00363A67">
              <w:rPr>
                <w:sz w:val="20"/>
                <w:szCs w:val="20"/>
              </w:rPr>
              <w:t>MR Forest Hill &amp; Military Trl WPB  (Steel GM Replaced with PE GM)</w:t>
            </w:r>
          </w:p>
        </w:tc>
        <w:tc>
          <w:tcPr>
            <w:tcW w:w="1140" w:type="dxa"/>
            <w:vAlign w:val="center"/>
          </w:tcPr>
          <w:p w14:paraId="66BCAC72" w14:textId="77777777" w:rsidR="0002314B" w:rsidRPr="00727C03" w:rsidRDefault="0002314B" w:rsidP="00230EAC">
            <w:pPr>
              <w:jc w:val="center"/>
              <w:rPr>
                <w:sz w:val="20"/>
                <w:szCs w:val="20"/>
              </w:rPr>
            </w:pPr>
            <w:r>
              <w:rPr>
                <w:sz w:val="20"/>
                <w:szCs w:val="20"/>
              </w:rPr>
              <w:t>$216,804</w:t>
            </w:r>
          </w:p>
        </w:tc>
        <w:tc>
          <w:tcPr>
            <w:tcW w:w="1488" w:type="dxa"/>
            <w:vAlign w:val="center"/>
          </w:tcPr>
          <w:p w14:paraId="6F307BA9" w14:textId="77777777" w:rsidR="0002314B" w:rsidRPr="00C82BC7" w:rsidRDefault="007167E1" w:rsidP="00230EAC">
            <w:pPr>
              <w:jc w:val="center"/>
              <w:rPr>
                <w:sz w:val="20"/>
                <w:szCs w:val="20"/>
              </w:rPr>
            </w:pPr>
            <w:r w:rsidRPr="007167E1">
              <w:rPr>
                <w:sz w:val="20"/>
                <w:szCs w:val="20"/>
              </w:rPr>
              <w:t>$216,804</w:t>
            </w:r>
          </w:p>
        </w:tc>
        <w:tc>
          <w:tcPr>
            <w:tcW w:w="1104" w:type="dxa"/>
            <w:vAlign w:val="center"/>
          </w:tcPr>
          <w:p w14:paraId="3204F1F7" w14:textId="77777777" w:rsidR="0002314B" w:rsidRPr="00C82BC7" w:rsidRDefault="0002314B" w:rsidP="00230EAC">
            <w:pPr>
              <w:jc w:val="center"/>
              <w:rPr>
                <w:sz w:val="20"/>
                <w:szCs w:val="20"/>
              </w:rPr>
            </w:pPr>
          </w:p>
        </w:tc>
      </w:tr>
      <w:tr w:rsidR="0002314B" w:rsidRPr="00727C03" w14:paraId="25A7946F" w14:textId="77777777" w:rsidTr="00AE0064">
        <w:trPr>
          <w:jc w:val="center"/>
        </w:trPr>
        <w:tc>
          <w:tcPr>
            <w:tcW w:w="1428" w:type="dxa"/>
          </w:tcPr>
          <w:p w14:paraId="1AC89826" w14:textId="77777777" w:rsidR="0002314B" w:rsidRPr="00727C03" w:rsidRDefault="0002314B" w:rsidP="00230EAC">
            <w:pPr>
              <w:rPr>
                <w:sz w:val="20"/>
                <w:szCs w:val="20"/>
              </w:rPr>
            </w:pPr>
            <w:r w:rsidRPr="00727C03">
              <w:rPr>
                <w:sz w:val="20"/>
                <w:szCs w:val="20"/>
              </w:rPr>
              <w:t>Polk County</w:t>
            </w:r>
          </w:p>
        </w:tc>
        <w:tc>
          <w:tcPr>
            <w:tcW w:w="4626" w:type="dxa"/>
          </w:tcPr>
          <w:p w14:paraId="1C81AD78" w14:textId="77777777" w:rsidR="0002314B" w:rsidRPr="00727C03" w:rsidRDefault="0002314B" w:rsidP="00230EAC">
            <w:pPr>
              <w:rPr>
                <w:sz w:val="20"/>
                <w:szCs w:val="20"/>
              </w:rPr>
            </w:pPr>
            <w:r w:rsidRPr="00727C03">
              <w:rPr>
                <w:sz w:val="20"/>
                <w:szCs w:val="20"/>
              </w:rPr>
              <w:t>Cameron RD Eagle Lake, Abandon 4” PE, no install</w:t>
            </w:r>
          </w:p>
        </w:tc>
        <w:tc>
          <w:tcPr>
            <w:tcW w:w="1140" w:type="dxa"/>
            <w:vAlign w:val="center"/>
          </w:tcPr>
          <w:p w14:paraId="35E89FE6" w14:textId="77777777" w:rsidR="0002314B" w:rsidRPr="00727C03" w:rsidRDefault="0002314B" w:rsidP="00230EAC">
            <w:pPr>
              <w:jc w:val="center"/>
              <w:rPr>
                <w:sz w:val="20"/>
                <w:szCs w:val="20"/>
              </w:rPr>
            </w:pPr>
            <w:r w:rsidRPr="00727C03">
              <w:rPr>
                <w:sz w:val="20"/>
                <w:szCs w:val="20"/>
              </w:rPr>
              <w:t>$193,265</w:t>
            </w:r>
          </w:p>
        </w:tc>
        <w:tc>
          <w:tcPr>
            <w:tcW w:w="1488" w:type="dxa"/>
            <w:vAlign w:val="center"/>
          </w:tcPr>
          <w:p w14:paraId="384B0316" w14:textId="77777777" w:rsidR="0002314B" w:rsidRPr="00C82BC7" w:rsidRDefault="007167E1" w:rsidP="00230EAC">
            <w:pPr>
              <w:jc w:val="center"/>
              <w:rPr>
                <w:sz w:val="20"/>
                <w:szCs w:val="20"/>
              </w:rPr>
            </w:pPr>
            <w:r>
              <w:rPr>
                <w:sz w:val="20"/>
                <w:szCs w:val="20"/>
              </w:rPr>
              <w:t>$0</w:t>
            </w:r>
          </w:p>
        </w:tc>
        <w:tc>
          <w:tcPr>
            <w:tcW w:w="1104" w:type="dxa"/>
            <w:vAlign w:val="center"/>
          </w:tcPr>
          <w:p w14:paraId="30C2363D" w14:textId="77777777" w:rsidR="0002314B" w:rsidRPr="00C82BC7" w:rsidRDefault="0002314B" w:rsidP="00230EAC">
            <w:pPr>
              <w:jc w:val="center"/>
              <w:rPr>
                <w:sz w:val="20"/>
                <w:szCs w:val="20"/>
              </w:rPr>
            </w:pPr>
            <w:r w:rsidRPr="00C82BC7">
              <w:rPr>
                <w:sz w:val="20"/>
                <w:szCs w:val="20"/>
              </w:rPr>
              <w:t>(1),</w:t>
            </w:r>
            <w:r>
              <w:rPr>
                <w:sz w:val="20"/>
                <w:szCs w:val="20"/>
              </w:rPr>
              <w:t xml:space="preserve"> (2)</w:t>
            </w:r>
          </w:p>
        </w:tc>
      </w:tr>
      <w:tr w:rsidR="0002314B" w:rsidRPr="00727C03" w14:paraId="04C174A6" w14:textId="77777777" w:rsidTr="00AE0064">
        <w:trPr>
          <w:jc w:val="center"/>
        </w:trPr>
        <w:tc>
          <w:tcPr>
            <w:tcW w:w="1428" w:type="dxa"/>
          </w:tcPr>
          <w:p w14:paraId="28F62ABC" w14:textId="77777777" w:rsidR="0002314B" w:rsidRPr="00727C03" w:rsidRDefault="0002314B" w:rsidP="00230EAC">
            <w:pPr>
              <w:rPr>
                <w:sz w:val="20"/>
                <w:szCs w:val="20"/>
              </w:rPr>
            </w:pPr>
            <w:r>
              <w:rPr>
                <w:sz w:val="20"/>
                <w:szCs w:val="20"/>
              </w:rPr>
              <w:t>Delray Beach</w:t>
            </w:r>
          </w:p>
        </w:tc>
        <w:tc>
          <w:tcPr>
            <w:tcW w:w="4626" w:type="dxa"/>
          </w:tcPr>
          <w:p w14:paraId="06D241EC" w14:textId="77777777" w:rsidR="0002314B" w:rsidRPr="00727C03" w:rsidRDefault="0002314B" w:rsidP="00230EAC">
            <w:pPr>
              <w:rPr>
                <w:sz w:val="20"/>
                <w:szCs w:val="20"/>
              </w:rPr>
            </w:pPr>
            <w:r>
              <w:rPr>
                <w:sz w:val="20"/>
                <w:szCs w:val="20"/>
              </w:rPr>
              <w:t xml:space="preserve">203 SW 14th Ave (Steel GM </w:t>
            </w:r>
            <w:r w:rsidRPr="00363A67">
              <w:rPr>
                <w:sz w:val="20"/>
                <w:szCs w:val="20"/>
              </w:rPr>
              <w:t>replaced with PE GM)</w:t>
            </w:r>
          </w:p>
        </w:tc>
        <w:tc>
          <w:tcPr>
            <w:tcW w:w="1140" w:type="dxa"/>
            <w:vAlign w:val="center"/>
          </w:tcPr>
          <w:p w14:paraId="4B37A31F" w14:textId="77777777" w:rsidR="0002314B" w:rsidRPr="00727C03" w:rsidRDefault="0002314B" w:rsidP="00230EAC">
            <w:pPr>
              <w:jc w:val="center"/>
              <w:rPr>
                <w:sz w:val="20"/>
                <w:szCs w:val="20"/>
              </w:rPr>
            </w:pPr>
            <w:r>
              <w:rPr>
                <w:sz w:val="20"/>
                <w:szCs w:val="20"/>
              </w:rPr>
              <w:t>$41,920</w:t>
            </w:r>
          </w:p>
        </w:tc>
        <w:tc>
          <w:tcPr>
            <w:tcW w:w="1488" w:type="dxa"/>
            <w:vAlign w:val="center"/>
          </w:tcPr>
          <w:p w14:paraId="3079B26E" w14:textId="77777777" w:rsidR="0002314B" w:rsidRDefault="007167E1" w:rsidP="00230EAC">
            <w:pPr>
              <w:jc w:val="center"/>
              <w:rPr>
                <w:sz w:val="20"/>
                <w:szCs w:val="20"/>
              </w:rPr>
            </w:pPr>
            <w:r w:rsidRPr="007167E1">
              <w:rPr>
                <w:sz w:val="20"/>
                <w:szCs w:val="20"/>
              </w:rPr>
              <w:t>$41,920</w:t>
            </w:r>
          </w:p>
        </w:tc>
        <w:tc>
          <w:tcPr>
            <w:tcW w:w="1104" w:type="dxa"/>
            <w:vAlign w:val="center"/>
          </w:tcPr>
          <w:p w14:paraId="47BEFB74" w14:textId="77777777" w:rsidR="0002314B" w:rsidRPr="00C82BC7" w:rsidRDefault="0002314B" w:rsidP="00230EAC">
            <w:pPr>
              <w:jc w:val="center"/>
              <w:rPr>
                <w:sz w:val="20"/>
                <w:szCs w:val="20"/>
              </w:rPr>
            </w:pPr>
          </w:p>
        </w:tc>
      </w:tr>
      <w:tr w:rsidR="0002314B" w:rsidRPr="00727C03" w14:paraId="677E3EAE" w14:textId="77777777" w:rsidTr="00AE0064">
        <w:trPr>
          <w:jc w:val="center"/>
        </w:trPr>
        <w:tc>
          <w:tcPr>
            <w:tcW w:w="1428" w:type="dxa"/>
          </w:tcPr>
          <w:p w14:paraId="0CA4C02D" w14:textId="77777777" w:rsidR="0002314B" w:rsidRPr="00727C03" w:rsidRDefault="0002314B" w:rsidP="00230EAC">
            <w:pPr>
              <w:rPr>
                <w:sz w:val="20"/>
                <w:szCs w:val="20"/>
              </w:rPr>
            </w:pPr>
            <w:r w:rsidRPr="00727C03">
              <w:rPr>
                <w:sz w:val="20"/>
                <w:szCs w:val="20"/>
              </w:rPr>
              <w:t>Citrus County</w:t>
            </w:r>
          </w:p>
        </w:tc>
        <w:tc>
          <w:tcPr>
            <w:tcW w:w="4626" w:type="dxa"/>
          </w:tcPr>
          <w:p w14:paraId="276D36D8" w14:textId="77777777" w:rsidR="0002314B" w:rsidRPr="00727C03" w:rsidRDefault="0002314B" w:rsidP="00230EAC">
            <w:pPr>
              <w:rPr>
                <w:sz w:val="20"/>
                <w:szCs w:val="20"/>
              </w:rPr>
            </w:pPr>
            <w:r w:rsidRPr="00727C03">
              <w:rPr>
                <w:sz w:val="20"/>
                <w:szCs w:val="20"/>
              </w:rPr>
              <w:t>MR PH1 CR491 Wide Road Prjt</w:t>
            </w:r>
          </w:p>
        </w:tc>
        <w:tc>
          <w:tcPr>
            <w:tcW w:w="1140" w:type="dxa"/>
            <w:vAlign w:val="center"/>
          </w:tcPr>
          <w:p w14:paraId="23DDD4A9" w14:textId="77777777" w:rsidR="0002314B" w:rsidRPr="00727C03" w:rsidRDefault="0002314B" w:rsidP="00230EAC">
            <w:pPr>
              <w:jc w:val="center"/>
              <w:rPr>
                <w:sz w:val="20"/>
                <w:szCs w:val="20"/>
              </w:rPr>
            </w:pPr>
            <w:r w:rsidRPr="00727C03">
              <w:rPr>
                <w:sz w:val="20"/>
                <w:szCs w:val="20"/>
              </w:rPr>
              <w:t>$74,416</w:t>
            </w:r>
          </w:p>
        </w:tc>
        <w:tc>
          <w:tcPr>
            <w:tcW w:w="1488" w:type="dxa"/>
            <w:vAlign w:val="center"/>
          </w:tcPr>
          <w:p w14:paraId="10342938" w14:textId="77777777" w:rsidR="0002314B" w:rsidRDefault="007167E1" w:rsidP="00230EAC">
            <w:pPr>
              <w:jc w:val="center"/>
              <w:rPr>
                <w:sz w:val="20"/>
                <w:szCs w:val="20"/>
              </w:rPr>
            </w:pPr>
            <w:r w:rsidRPr="007167E1">
              <w:rPr>
                <w:sz w:val="20"/>
                <w:szCs w:val="20"/>
              </w:rPr>
              <w:t>$74,416</w:t>
            </w:r>
          </w:p>
        </w:tc>
        <w:tc>
          <w:tcPr>
            <w:tcW w:w="1104" w:type="dxa"/>
            <w:vAlign w:val="center"/>
          </w:tcPr>
          <w:p w14:paraId="3C1E0A4F" w14:textId="77777777" w:rsidR="0002314B" w:rsidRPr="00C82BC7" w:rsidRDefault="0002314B" w:rsidP="00230EAC">
            <w:pPr>
              <w:jc w:val="center"/>
              <w:rPr>
                <w:sz w:val="20"/>
                <w:szCs w:val="20"/>
              </w:rPr>
            </w:pPr>
          </w:p>
        </w:tc>
      </w:tr>
      <w:tr w:rsidR="0002314B" w:rsidRPr="00727C03" w14:paraId="49B6B8AE" w14:textId="77777777" w:rsidTr="00AE0064">
        <w:trPr>
          <w:jc w:val="center"/>
        </w:trPr>
        <w:tc>
          <w:tcPr>
            <w:tcW w:w="1428" w:type="dxa"/>
          </w:tcPr>
          <w:p w14:paraId="71378C13" w14:textId="77777777" w:rsidR="0002314B" w:rsidRPr="00727C03" w:rsidRDefault="0002314B" w:rsidP="00230EAC">
            <w:pPr>
              <w:rPr>
                <w:sz w:val="20"/>
                <w:szCs w:val="20"/>
              </w:rPr>
            </w:pPr>
            <w:r w:rsidRPr="00727C03">
              <w:rPr>
                <w:sz w:val="20"/>
                <w:szCs w:val="20"/>
              </w:rPr>
              <w:t>Citrus County</w:t>
            </w:r>
          </w:p>
        </w:tc>
        <w:tc>
          <w:tcPr>
            <w:tcW w:w="4626" w:type="dxa"/>
          </w:tcPr>
          <w:p w14:paraId="7B05A032" w14:textId="77777777" w:rsidR="0002314B" w:rsidRPr="00727C03" w:rsidRDefault="0002314B" w:rsidP="00230EAC">
            <w:pPr>
              <w:rPr>
                <w:sz w:val="20"/>
                <w:szCs w:val="20"/>
              </w:rPr>
            </w:pPr>
            <w:r w:rsidRPr="00727C03">
              <w:rPr>
                <w:sz w:val="20"/>
                <w:szCs w:val="20"/>
              </w:rPr>
              <w:t>MR PH2 CR491 Wide Road Prjt</w:t>
            </w:r>
          </w:p>
        </w:tc>
        <w:tc>
          <w:tcPr>
            <w:tcW w:w="1140" w:type="dxa"/>
            <w:vAlign w:val="center"/>
          </w:tcPr>
          <w:p w14:paraId="21DFA291" w14:textId="77777777" w:rsidR="0002314B" w:rsidRPr="00727C03" w:rsidRDefault="0002314B" w:rsidP="00230EAC">
            <w:pPr>
              <w:jc w:val="center"/>
              <w:rPr>
                <w:sz w:val="20"/>
                <w:szCs w:val="20"/>
              </w:rPr>
            </w:pPr>
            <w:r w:rsidRPr="00727C03">
              <w:rPr>
                <w:sz w:val="20"/>
                <w:szCs w:val="20"/>
              </w:rPr>
              <w:t>$143,335</w:t>
            </w:r>
          </w:p>
        </w:tc>
        <w:tc>
          <w:tcPr>
            <w:tcW w:w="1488" w:type="dxa"/>
            <w:vAlign w:val="center"/>
          </w:tcPr>
          <w:p w14:paraId="1B6C46A8" w14:textId="77777777" w:rsidR="0002314B" w:rsidRDefault="007167E1" w:rsidP="00230EAC">
            <w:pPr>
              <w:jc w:val="center"/>
              <w:rPr>
                <w:sz w:val="20"/>
                <w:szCs w:val="20"/>
              </w:rPr>
            </w:pPr>
            <w:r w:rsidRPr="007167E1">
              <w:rPr>
                <w:sz w:val="20"/>
                <w:szCs w:val="20"/>
              </w:rPr>
              <w:t>$143,335</w:t>
            </w:r>
          </w:p>
        </w:tc>
        <w:tc>
          <w:tcPr>
            <w:tcW w:w="1104" w:type="dxa"/>
            <w:vAlign w:val="center"/>
          </w:tcPr>
          <w:p w14:paraId="23DF546E" w14:textId="77777777" w:rsidR="0002314B" w:rsidRPr="00C82BC7" w:rsidRDefault="0002314B" w:rsidP="00230EAC">
            <w:pPr>
              <w:jc w:val="center"/>
              <w:rPr>
                <w:sz w:val="20"/>
                <w:szCs w:val="20"/>
              </w:rPr>
            </w:pPr>
          </w:p>
        </w:tc>
      </w:tr>
      <w:tr w:rsidR="0002314B" w:rsidRPr="00727C03" w14:paraId="2FC3156E" w14:textId="77777777" w:rsidTr="00AE0064">
        <w:trPr>
          <w:jc w:val="center"/>
        </w:trPr>
        <w:tc>
          <w:tcPr>
            <w:tcW w:w="1428" w:type="dxa"/>
          </w:tcPr>
          <w:p w14:paraId="01D7D850" w14:textId="77777777" w:rsidR="0002314B" w:rsidRPr="00727C03" w:rsidRDefault="0002314B" w:rsidP="00230EAC">
            <w:pPr>
              <w:rPr>
                <w:sz w:val="20"/>
                <w:szCs w:val="20"/>
              </w:rPr>
            </w:pPr>
            <w:r w:rsidRPr="00727C03">
              <w:rPr>
                <w:sz w:val="20"/>
                <w:szCs w:val="20"/>
              </w:rPr>
              <w:t>Citrus County</w:t>
            </w:r>
          </w:p>
        </w:tc>
        <w:tc>
          <w:tcPr>
            <w:tcW w:w="4626" w:type="dxa"/>
          </w:tcPr>
          <w:p w14:paraId="50921428" w14:textId="77777777" w:rsidR="0002314B" w:rsidRPr="00727C03" w:rsidRDefault="0002314B" w:rsidP="00230EAC">
            <w:pPr>
              <w:rPr>
                <w:sz w:val="20"/>
                <w:szCs w:val="20"/>
              </w:rPr>
            </w:pPr>
            <w:r w:rsidRPr="00727C03">
              <w:rPr>
                <w:sz w:val="20"/>
                <w:szCs w:val="20"/>
              </w:rPr>
              <w:t>MR PH3 CR491 Wide Road Prjt (Herna</w:t>
            </w:r>
            <w:r>
              <w:rPr>
                <w:sz w:val="20"/>
                <w:szCs w:val="20"/>
              </w:rPr>
              <w:t>n</w:t>
            </w:r>
            <w:r w:rsidRPr="00727C03">
              <w:rPr>
                <w:sz w:val="20"/>
                <w:szCs w:val="20"/>
              </w:rPr>
              <w:t>do)</w:t>
            </w:r>
          </w:p>
        </w:tc>
        <w:tc>
          <w:tcPr>
            <w:tcW w:w="1140" w:type="dxa"/>
            <w:vAlign w:val="center"/>
          </w:tcPr>
          <w:p w14:paraId="0F1C2AFD" w14:textId="77777777" w:rsidR="0002314B" w:rsidRPr="00727C03" w:rsidRDefault="0002314B" w:rsidP="00230EAC">
            <w:pPr>
              <w:jc w:val="center"/>
              <w:rPr>
                <w:sz w:val="20"/>
                <w:szCs w:val="20"/>
              </w:rPr>
            </w:pPr>
            <w:r w:rsidRPr="00727C03">
              <w:rPr>
                <w:sz w:val="20"/>
                <w:szCs w:val="20"/>
              </w:rPr>
              <w:t>$104,296</w:t>
            </w:r>
          </w:p>
        </w:tc>
        <w:tc>
          <w:tcPr>
            <w:tcW w:w="1488" w:type="dxa"/>
            <w:vAlign w:val="center"/>
          </w:tcPr>
          <w:p w14:paraId="46A9D7F8" w14:textId="77777777" w:rsidR="0002314B" w:rsidRDefault="007167E1" w:rsidP="00230EAC">
            <w:pPr>
              <w:jc w:val="center"/>
              <w:rPr>
                <w:sz w:val="20"/>
                <w:szCs w:val="20"/>
              </w:rPr>
            </w:pPr>
            <w:r w:rsidRPr="007167E1">
              <w:rPr>
                <w:sz w:val="20"/>
                <w:szCs w:val="20"/>
              </w:rPr>
              <w:t>$104,296</w:t>
            </w:r>
          </w:p>
        </w:tc>
        <w:tc>
          <w:tcPr>
            <w:tcW w:w="1104" w:type="dxa"/>
            <w:vAlign w:val="center"/>
          </w:tcPr>
          <w:p w14:paraId="7CCF1770" w14:textId="77777777" w:rsidR="0002314B" w:rsidRPr="00C82BC7" w:rsidRDefault="0002314B" w:rsidP="00230EAC">
            <w:pPr>
              <w:jc w:val="center"/>
              <w:rPr>
                <w:sz w:val="20"/>
                <w:szCs w:val="20"/>
              </w:rPr>
            </w:pPr>
          </w:p>
        </w:tc>
      </w:tr>
      <w:tr w:rsidR="0002314B" w:rsidRPr="00727C03" w14:paraId="6CECDB67" w14:textId="77777777" w:rsidTr="00AE0064">
        <w:trPr>
          <w:jc w:val="center"/>
        </w:trPr>
        <w:tc>
          <w:tcPr>
            <w:tcW w:w="1428" w:type="dxa"/>
          </w:tcPr>
          <w:p w14:paraId="6A19EC9C" w14:textId="77777777" w:rsidR="0002314B" w:rsidRPr="00727C03" w:rsidRDefault="0002314B" w:rsidP="00230EAC">
            <w:pPr>
              <w:rPr>
                <w:sz w:val="20"/>
                <w:szCs w:val="20"/>
              </w:rPr>
            </w:pPr>
            <w:r w:rsidRPr="00727C03">
              <w:rPr>
                <w:sz w:val="20"/>
                <w:szCs w:val="20"/>
              </w:rPr>
              <w:t>Citrus County</w:t>
            </w:r>
          </w:p>
        </w:tc>
        <w:tc>
          <w:tcPr>
            <w:tcW w:w="4626" w:type="dxa"/>
          </w:tcPr>
          <w:p w14:paraId="7F96F9BB" w14:textId="77777777" w:rsidR="0002314B" w:rsidRPr="00727C03" w:rsidRDefault="0002314B" w:rsidP="00230EAC">
            <w:pPr>
              <w:rPr>
                <w:sz w:val="20"/>
                <w:szCs w:val="20"/>
              </w:rPr>
            </w:pPr>
            <w:r w:rsidRPr="00727C03">
              <w:rPr>
                <w:sz w:val="20"/>
                <w:szCs w:val="20"/>
              </w:rPr>
              <w:t>MR PH4 CR491 Wide Road Prjt</w:t>
            </w:r>
          </w:p>
        </w:tc>
        <w:tc>
          <w:tcPr>
            <w:tcW w:w="1140" w:type="dxa"/>
            <w:vAlign w:val="center"/>
          </w:tcPr>
          <w:p w14:paraId="5DF76BB3" w14:textId="77777777" w:rsidR="0002314B" w:rsidRPr="00727C03" w:rsidRDefault="0002314B" w:rsidP="00230EAC">
            <w:pPr>
              <w:jc w:val="center"/>
              <w:rPr>
                <w:sz w:val="20"/>
                <w:szCs w:val="20"/>
              </w:rPr>
            </w:pPr>
            <w:r w:rsidRPr="00727C03">
              <w:rPr>
                <w:sz w:val="20"/>
                <w:szCs w:val="20"/>
              </w:rPr>
              <w:t>$111,143</w:t>
            </w:r>
          </w:p>
        </w:tc>
        <w:tc>
          <w:tcPr>
            <w:tcW w:w="1488" w:type="dxa"/>
            <w:vAlign w:val="center"/>
          </w:tcPr>
          <w:p w14:paraId="77EB9A1A" w14:textId="77777777" w:rsidR="0002314B" w:rsidRDefault="007167E1" w:rsidP="00230EAC">
            <w:pPr>
              <w:jc w:val="center"/>
              <w:rPr>
                <w:sz w:val="20"/>
                <w:szCs w:val="20"/>
              </w:rPr>
            </w:pPr>
            <w:r w:rsidRPr="007167E1">
              <w:rPr>
                <w:sz w:val="20"/>
                <w:szCs w:val="20"/>
              </w:rPr>
              <w:t>$111,143</w:t>
            </w:r>
          </w:p>
        </w:tc>
        <w:tc>
          <w:tcPr>
            <w:tcW w:w="1104" w:type="dxa"/>
            <w:vAlign w:val="center"/>
          </w:tcPr>
          <w:p w14:paraId="2483BCC0" w14:textId="77777777" w:rsidR="0002314B" w:rsidRPr="00C82BC7" w:rsidRDefault="0002314B" w:rsidP="00230EAC">
            <w:pPr>
              <w:jc w:val="center"/>
              <w:rPr>
                <w:sz w:val="20"/>
                <w:szCs w:val="20"/>
              </w:rPr>
            </w:pPr>
          </w:p>
        </w:tc>
      </w:tr>
      <w:tr w:rsidR="0002314B" w:rsidRPr="00727C03" w14:paraId="22BE589F" w14:textId="77777777" w:rsidTr="00AE0064">
        <w:trPr>
          <w:jc w:val="center"/>
        </w:trPr>
        <w:tc>
          <w:tcPr>
            <w:tcW w:w="1428" w:type="dxa"/>
          </w:tcPr>
          <w:p w14:paraId="55A9ED76" w14:textId="77777777" w:rsidR="0002314B" w:rsidRPr="00727C03" w:rsidRDefault="0002314B" w:rsidP="00230EAC">
            <w:pPr>
              <w:rPr>
                <w:sz w:val="20"/>
                <w:szCs w:val="20"/>
              </w:rPr>
            </w:pPr>
            <w:r w:rsidRPr="00727C03">
              <w:rPr>
                <w:sz w:val="20"/>
                <w:szCs w:val="20"/>
              </w:rPr>
              <w:t>FDOT</w:t>
            </w:r>
          </w:p>
        </w:tc>
        <w:tc>
          <w:tcPr>
            <w:tcW w:w="4626" w:type="dxa"/>
          </w:tcPr>
          <w:p w14:paraId="7307A932" w14:textId="77777777" w:rsidR="0002314B" w:rsidRDefault="0002314B" w:rsidP="00230EAC">
            <w:pPr>
              <w:rPr>
                <w:sz w:val="20"/>
                <w:szCs w:val="20"/>
              </w:rPr>
            </w:pPr>
            <w:r w:rsidRPr="00727C03">
              <w:rPr>
                <w:sz w:val="20"/>
                <w:szCs w:val="20"/>
              </w:rPr>
              <w:t>A</w:t>
            </w:r>
            <w:r>
              <w:rPr>
                <w:sz w:val="20"/>
                <w:szCs w:val="20"/>
              </w:rPr>
              <w:t>tlantic Ave from SR 7 to US 441</w:t>
            </w:r>
          </w:p>
          <w:p w14:paraId="07F2E17F" w14:textId="77777777" w:rsidR="0002314B" w:rsidRPr="00727C03" w:rsidRDefault="0002314B" w:rsidP="00230EAC">
            <w:pPr>
              <w:rPr>
                <w:sz w:val="20"/>
                <w:szCs w:val="20"/>
              </w:rPr>
            </w:pPr>
            <w:r w:rsidRPr="00727C03">
              <w:rPr>
                <w:sz w:val="20"/>
                <w:szCs w:val="20"/>
              </w:rPr>
              <w:t>(PE Gas Main Relocation)</w:t>
            </w:r>
          </w:p>
        </w:tc>
        <w:tc>
          <w:tcPr>
            <w:tcW w:w="1140" w:type="dxa"/>
            <w:vAlign w:val="center"/>
          </w:tcPr>
          <w:p w14:paraId="0BC18235" w14:textId="77777777" w:rsidR="0002314B" w:rsidRPr="00727C03" w:rsidRDefault="0002314B" w:rsidP="00230EAC">
            <w:pPr>
              <w:jc w:val="center"/>
              <w:rPr>
                <w:sz w:val="20"/>
                <w:szCs w:val="20"/>
              </w:rPr>
            </w:pPr>
            <w:r w:rsidRPr="00727C03">
              <w:rPr>
                <w:sz w:val="20"/>
                <w:szCs w:val="20"/>
              </w:rPr>
              <w:t>$116,858</w:t>
            </w:r>
          </w:p>
        </w:tc>
        <w:tc>
          <w:tcPr>
            <w:tcW w:w="1488" w:type="dxa"/>
            <w:vAlign w:val="center"/>
          </w:tcPr>
          <w:p w14:paraId="19ACE028" w14:textId="77777777" w:rsidR="0002314B" w:rsidRDefault="007167E1" w:rsidP="00230EAC">
            <w:pPr>
              <w:jc w:val="center"/>
              <w:rPr>
                <w:sz w:val="20"/>
                <w:szCs w:val="20"/>
              </w:rPr>
            </w:pPr>
            <w:r w:rsidRPr="007167E1">
              <w:rPr>
                <w:sz w:val="20"/>
                <w:szCs w:val="20"/>
              </w:rPr>
              <w:t>$116,858</w:t>
            </w:r>
          </w:p>
        </w:tc>
        <w:tc>
          <w:tcPr>
            <w:tcW w:w="1104" w:type="dxa"/>
            <w:vAlign w:val="center"/>
          </w:tcPr>
          <w:p w14:paraId="18201B27" w14:textId="77777777" w:rsidR="0002314B" w:rsidRPr="00C82BC7" w:rsidRDefault="0002314B" w:rsidP="00230EAC">
            <w:pPr>
              <w:jc w:val="center"/>
              <w:rPr>
                <w:sz w:val="20"/>
                <w:szCs w:val="20"/>
              </w:rPr>
            </w:pPr>
          </w:p>
        </w:tc>
      </w:tr>
      <w:tr w:rsidR="0002314B" w:rsidRPr="00727C03" w14:paraId="59314E98" w14:textId="77777777" w:rsidTr="00AE0064">
        <w:trPr>
          <w:jc w:val="center"/>
        </w:trPr>
        <w:tc>
          <w:tcPr>
            <w:tcW w:w="1428" w:type="dxa"/>
          </w:tcPr>
          <w:p w14:paraId="7B5AA11A" w14:textId="77777777" w:rsidR="0002314B" w:rsidRPr="00727C03" w:rsidRDefault="0002314B" w:rsidP="00230EAC">
            <w:pPr>
              <w:rPr>
                <w:sz w:val="20"/>
                <w:szCs w:val="20"/>
              </w:rPr>
            </w:pPr>
            <w:r>
              <w:rPr>
                <w:sz w:val="20"/>
                <w:szCs w:val="20"/>
              </w:rPr>
              <w:t>FDOT</w:t>
            </w:r>
          </w:p>
        </w:tc>
        <w:tc>
          <w:tcPr>
            <w:tcW w:w="4626" w:type="dxa"/>
          </w:tcPr>
          <w:p w14:paraId="5EE35E60" w14:textId="77777777" w:rsidR="0002314B" w:rsidRPr="00727C03" w:rsidRDefault="0002314B" w:rsidP="00230EAC">
            <w:pPr>
              <w:rPr>
                <w:sz w:val="20"/>
                <w:szCs w:val="20"/>
              </w:rPr>
            </w:pPr>
            <w:r w:rsidRPr="00363A67">
              <w:rPr>
                <w:sz w:val="20"/>
                <w:szCs w:val="20"/>
              </w:rPr>
              <w:t>MR Harvest Time Dr Offset (W SR 46 and N Kennel Rd)</w:t>
            </w:r>
          </w:p>
        </w:tc>
        <w:tc>
          <w:tcPr>
            <w:tcW w:w="1140" w:type="dxa"/>
            <w:vAlign w:val="center"/>
          </w:tcPr>
          <w:p w14:paraId="53A8737F" w14:textId="77777777" w:rsidR="0002314B" w:rsidRPr="00727C03" w:rsidRDefault="0002314B" w:rsidP="00230EAC">
            <w:pPr>
              <w:jc w:val="center"/>
              <w:rPr>
                <w:sz w:val="20"/>
                <w:szCs w:val="20"/>
              </w:rPr>
            </w:pPr>
            <w:r>
              <w:rPr>
                <w:sz w:val="20"/>
                <w:szCs w:val="20"/>
              </w:rPr>
              <w:t>$5,352</w:t>
            </w:r>
          </w:p>
        </w:tc>
        <w:tc>
          <w:tcPr>
            <w:tcW w:w="1488" w:type="dxa"/>
            <w:vAlign w:val="center"/>
          </w:tcPr>
          <w:p w14:paraId="0063BB30" w14:textId="77777777" w:rsidR="0002314B" w:rsidRDefault="007167E1" w:rsidP="00230EAC">
            <w:pPr>
              <w:jc w:val="center"/>
              <w:rPr>
                <w:sz w:val="20"/>
                <w:szCs w:val="20"/>
              </w:rPr>
            </w:pPr>
            <w:r w:rsidRPr="007167E1">
              <w:rPr>
                <w:sz w:val="20"/>
                <w:szCs w:val="20"/>
              </w:rPr>
              <w:t>$5,352</w:t>
            </w:r>
          </w:p>
        </w:tc>
        <w:tc>
          <w:tcPr>
            <w:tcW w:w="1104" w:type="dxa"/>
            <w:vAlign w:val="center"/>
          </w:tcPr>
          <w:p w14:paraId="0D10D112" w14:textId="77777777" w:rsidR="0002314B" w:rsidRDefault="0002314B" w:rsidP="00230EAC">
            <w:pPr>
              <w:jc w:val="center"/>
              <w:rPr>
                <w:sz w:val="20"/>
                <w:szCs w:val="20"/>
              </w:rPr>
            </w:pPr>
          </w:p>
        </w:tc>
      </w:tr>
      <w:tr w:rsidR="0002314B" w:rsidRPr="00727C03" w14:paraId="42048AD1" w14:textId="77777777" w:rsidTr="00AE0064">
        <w:trPr>
          <w:jc w:val="center"/>
        </w:trPr>
        <w:tc>
          <w:tcPr>
            <w:tcW w:w="1428" w:type="dxa"/>
          </w:tcPr>
          <w:p w14:paraId="53A10822" w14:textId="77777777" w:rsidR="0002314B" w:rsidRPr="00727C03" w:rsidRDefault="0002314B" w:rsidP="00230EAC">
            <w:pPr>
              <w:rPr>
                <w:sz w:val="20"/>
                <w:szCs w:val="20"/>
              </w:rPr>
            </w:pPr>
            <w:r w:rsidRPr="00727C03">
              <w:rPr>
                <w:sz w:val="20"/>
                <w:szCs w:val="20"/>
              </w:rPr>
              <w:t>FDOT</w:t>
            </w:r>
          </w:p>
        </w:tc>
        <w:tc>
          <w:tcPr>
            <w:tcW w:w="4626" w:type="dxa"/>
          </w:tcPr>
          <w:p w14:paraId="63C1D29F" w14:textId="77777777" w:rsidR="0002314B" w:rsidRDefault="0002314B" w:rsidP="00230EAC">
            <w:pPr>
              <w:rPr>
                <w:sz w:val="20"/>
                <w:szCs w:val="20"/>
              </w:rPr>
            </w:pPr>
            <w:r>
              <w:rPr>
                <w:sz w:val="20"/>
                <w:szCs w:val="20"/>
              </w:rPr>
              <w:t>SR 434 and Winding Hollow Trl</w:t>
            </w:r>
          </w:p>
          <w:p w14:paraId="1DBA0889" w14:textId="77777777" w:rsidR="0002314B" w:rsidRPr="00727C03" w:rsidRDefault="0002314B" w:rsidP="00230EAC">
            <w:pPr>
              <w:rPr>
                <w:sz w:val="20"/>
                <w:szCs w:val="20"/>
              </w:rPr>
            </w:pPr>
            <w:r w:rsidRPr="00727C03">
              <w:rPr>
                <w:sz w:val="20"/>
                <w:szCs w:val="20"/>
              </w:rPr>
              <w:t>(Steel GM Repl with PE GM)</w:t>
            </w:r>
          </w:p>
        </w:tc>
        <w:tc>
          <w:tcPr>
            <w:tcW w:w="1140" w:type="dxa"/>
            <w:vAlign w:val="center"/>
          </w:tcPr>
          <w:p w14:paraId="04E64365" w14:textId="77777777" w:rsidR="0002314B" w:rsidRPr="00727C03" w:rsidRDefault="0002314B" w:rsidP="00230EAC">
            <w:pPr>
              <w:jc w:val="center"/>
              <w:rPr>
                <w:sz w:val="20"/>
                <w:szCs w:val="20"/>
              </w:rPr>
            </w:pPr>
            <w:r w:rsidRPr="00727C03">
              <w:rPr>
                <w:sz w:val="20"/>
                <w:szCs w:val="20"/>
              </w:rPr>
              <w:t>$109,059</w:t>
            </w:r>
          </w:p>
        </w:tc>
        <w:tc>
          <w:tcPr>
            <w:tcW w:w="1488" w:type="dxa"/>
            <w:vAlign w:val="center"/>
          </w:tcPr>
          <w:p w14:paraId="10B42215" w14:textId="77777777" w:rsidR="0002314B" w:rsidRDefault="007167E1" w:rsidP="00230EAC">
            <w:pPr>
              <w:jc w:val="center"/>
              <w:rPr>
                <w:sz w:val="20"/>
                <w:szCs w:val="20"/>
              </w:rPr>
            </w:pPr>
            <w:r>
              <w:rPr>
                <w:sz w:val="20"/>
                <w:szCs w:val="20"/>
              </w:rPr>
              <w:t>$0</w:t>
            </w:r>
          </w:p>
        </w:tc>
        <w:tc>
          <w:tcPr>
            <w:tcW w:w="1104" w:type="dxa"/>
            <w:vAlign w:val="center"/>
          </w:tcPr>
          <w:p w14:paraId="698C2F6E" w14:textId="77777777" w:rsidR="0002314B" w:rsidRPr="00C82BC7" w:rsidRDefault="0002314B" w:rsidP="00230EAC">
            <w:pPr>
              <w:jc w:val="center"/>
              <w:rPr>
                <w:sz w:val="20"/>
                <w:szCs w:val="20"/>
              </w:rPr>
            </w:pPr>
            <w:r>
              <w:rPr>
                <w:sz w:val="20"/>
                <w:szCs w:val="20"/>
              </w:rPr>
              <w:t>(2)</w:t>
            </w:r>
          </w:p>
        </w:tc>
      </w:tr>
      <w:tr w:rsidR="0002314B" w:rsidRPr="00727C03" w14:paraId="48B59A63" w14:textId="77777777" w:rsidTr="00AE0064">
        <w:trPr>
          <w:jc w:val="center"/>
        </w:trPr>
        <w:tc>
          <w:tcPr>
            <w:tcW w:w="1428" w:type="dxa"/>
          </w:tcPr>
          <w:p w14:paraId="434E576E" w14:textId="77777777" w:rsidR="0002314B" w:rsidRPr="00727C03" w:rsidRDefault="0002314B" w:rsidP="00230EAC">
            <w:pPr>
              <w:rPr>
                <w:sz w:val="20"/>
                <w:szCs w:val="20"/>
              </w:rPr>
            </w:pPr>
            <w:r>
              <w:rPr>
                <w:sz w:val="20"/>
                <w:szCs w:val="20"/>
              </w:rPr>
              <w:t>Lake Clarke Shores</w:t>
            </w:r>
          </w:p>
        </w:tc>
        <w:tc>
          <w:tcPr>
            <w:tcW w:w="4626" w:type="dxa"/>
          </w:tcPr>
          <w:p w14:paraId="2F7CF931" w14:textId="77777777" w:rsidR="0002314B" w:rsidRDefault="0002314B" w:rsidP="00230EAC">
            <w:pPr>
              <w:rPr>
                <w:sz w:val="20"/>
                <w:szCs w:val="20"/>
              </w:rPr>
            </w:pPr>
            <w:r w:rsidRPr="00363A67">
              <w:rPr>
                <w:sz w:val="20"/>
                <w:szCs w:val="20"/>
              </w:rPr>
              <w:t>Pine Tree Lake Clarke Shore Bridge (PE GM Reloc)</w:t>
            </w:r>
          </w:p>
        </w:tc>
        <w:tc>
          <w:tcPr>
            <w:tcW w:w="1140" w:type="dxa"/>
            <w:vAlign w:val="center"/>
          </w:tcPr>
          <w:p w14:paraId="6870ABA8" w14:textId="77777777" w:rsidR="0002314B" w:rsidRPr="00727C03" w:rsidRDefault="0002314B" w:rsidP="00230EAC">
            <w:pPr>
              <w:jc w:val="center"/>
              <w:rPr>
                <w:sz w:val="20"/>
                <w:szCs w:val="20"/>
              </w:rPr>
            </w:pPr>
            <w:r>
              <w:rPr>
                <w:sz w:val="20"/>
                <w:szCs w:val="20"/>
              </w:rPr>
              <w:t>$73,820</w:t>
            </w:r>
          </w:p>
        </w:tc>
        <w:tc>
          <w:tcPr>
            <w:tcW w:w="1488" w:type="dxa"/>
            <w:vAlign w:val="center"/>
          </w:tcPr>
          <w:p w14:paraId="45764A96" w14:textId="77777777" w:rsidR="0002314B" w:rsidRDefault="007167E1" w:rsidP="00230EAC">
            <w:pPr>
              <w:jc w:val="center"/>
              <w:rPr>
                <w:sz w:val="20"/>
                <w:szCs w:val="20"/>
              </w:rPr>
            </w:pPr>
            <w:r w:rsidRPr="007167E1">
              <w:rPr>
                <w:sz w:val="20"/>
                <w:szCs w:val="20"/>
              </w:rPr>
              <w:t>$73,820</w:t>
            </w:r>
          </w:p>
        </w:tc>
        <w:tc>
          <w:tcPr>
            <w:tcW w:w="1104" w:type="dxa"/>
            <w:vAlign w:val="center"/>
          </w:tcPr>
          <w:p w14:paraId="66182E50" w14:textId="77777777" w:rsidR="0002314B" w:rsidRDefault="0002314B" w:rsidP="00230EAC">
            <w:pPr>
              <w:jc w:val="center"/>
              <w:rPr>
                <w:sz w:val="20"/>
                <w:szCs w:val="20"/>
              </w:rPr>
            </w:pPr>
          </w:p>
        </w:tc>
      </w:tr>
      <w:tr w:rsidR="0002314B" w:rsidRPr="00727C03" w14:paraId="1DEFE6D0" w14:textId="77777777" w:rsidTr="00AE0064">
        <w:trPr>
          <w:jc w:val="center"/>
        </w:trPr>
        <w:tc>
          <w:tcPr>
            <w:tcW w:w="1428" w:type="dxa"/>
          </w:tcPr>
          <w:p w14:paraId="79F0B44F" w14:textId="77777777" w:rsidR="0002314B" w:rsidRPr="00727C03" w:rsidRDefault="0002314B" w:rsidP="00230EAC">
            <w:pPr>
              <w:rPr>
                <w:sz w:val="20"/>
                <w:szCs w:val="20"/>
              </w:rPr>
            </w:pPr>
            <w:r>
              <w:rPr>
                <w:sz w:val="20"/>
                <w:szCs w:val="20"/>
              </w:rPr>
              <w:t>Palm Beach County</w:t>
            </w:r>
          </w:p>
        </w:tc>
        <w:tc>
          <w:tcPr>
            <w:tcW w:w="4626" w:type="dxa"/>
          </w:tcPr>
          <w:p w14:paraId="22422D91" w14:textId="77777777" w:rsidR="0002314B" w:rsidRDefault="0002314B" w:rsidP="00230EAC">
            <w:pPr>
              <w:rPr>
                <w:sz w:val="20"/>
                <w:szCs w:val="20"/>
              </w:rPr>
            </w:pPr>
            <w:r w:rsidRPr="00363A67">
              <w:rPr>
                <w:sz w:val="20"/>
                <w:szCs w:val="20"/>
              </w:rPr>
              <w:t>Florida Mango Relocation 10th to Nemec (Steel GM relocation)</w:t>
            </w:r>
          </w:p>
        </w:tc>
        <w:tc>
          <w:tcPr>
            <w:tcW w:w="1140" w:type="dxa"/>
            <w:vAlign w:val="center"/>
          </w:tcPr>
          <w:p w14:paraId="5FDAD8AF" w14:textId="77777777" w:rsidR="0002314B" w:rsidRPr="00727C03" w:rsidRDefault="0002314B" w:rsidP="00230EAC">
            <w:pPr>
              <w:jc w:val="center"/>
              <w:rPr>
                <w:sz w:val="20"/>
                <w:szCs w:val="20"/>
              </w:rPr>
            </w:pPr>
            <w:r>
              <w:rPr>
                <w:sz w:val="20"/>
                <w:szCs w:val="20"/>
              </w:rPr>
              <w:t>$923,358</w:t>
            </w:r>
          </w:p>
        </w:tc>
        <w:tc>
          <w:tcPr>
            <w:tcW w:w="1488" w:type="dxa"/>
            <w:vAlign w:val="center"/>
          </w:tcPr>
          <w:p w14:paraId="69B79693" w14:textId="77777777" w:rsidR="0002314B" w:rsidRDefault="007167E1" w:rsidP="00230EAC">
            <w:pPr>
              <w:jc w:val="center"/>
              <w:rPr>
                <w:sz w:val="20"/>
                <w:szCs w:val="20"/>
              </w:rPr>
            </w:pPr>
            <w:r w:rsidRPr="007167E1">
              <w:rPr>
                <w:sz w:val="20"/>
                <w:szCs w:val="20"/>
              </w:rPr>
              <w:t>$923,358</w:t>
            </w:r>
          </w:p>
        </w:tc>
        <w:tc>
          <w:tcPr>
            <w:tcW w:w="1104" w:type="dxa"/>
            <w:vAlign w:val="center"/>
          </w:tcPr>
          <w:p w14:paraId="43187FE9" w14:textId="77777777" w:rsidR="0002314B" w:rsidRDefault="0002314B" w:rsidP="00230EAC">
            <w:pPr>
              <w:jc w:val="center"/>
              <w:rPr>
                <w:sz w:val="20"/>
                <w:szCs w:val="20"/>
              </w:rPr>
            </w:pPr>
          </w:p>
        </w:tc>
      </w:tr>
      <w:tr w:rsidR="0002314B" w:rsidRPr="00727C03" w14:paraId="4406A1F7" w14:textId="77777777" w:rsidTr="00AE0064">
        <w:trPr>
          <w:jc w:val="center"/>
        </w:trPr>
        <w:tc>
          <w:tcPr>
            <w:tcW w:w="1428" w:type="dxa"/>
          </w:tcPr>
          <w:p w14:paraId="177672E3" w14:textId="77777777" w:rsidR="0002314B" w:rsidRPr="00727C03" w:rsidRDefault="0002314B" w:rsidP="00230EAC">
            <w:pPr>
              <w:rPr>
                <w:sz w:val="20"/>
                <w:szCs w:val="20"/>
              </w:rPr>
            </w:pPr>
            <w:r>
              <w:rPr>
                <w:sz w:val="20"/>
                <w:szCs w:val="20"/>
              </w:rPr>
              <w:t>FDOT</w:t>
            </w:r>
          </w:p>
        </w:tc>
        <w:tc>
          <w:tcPr>
            <w:tcW w:w="4626" w:type="dxa"/>
          </w:tcPr>
          <w:p w14:paraId="36222038" w14:textId="77777777" w:rsidR="0002314B" w:rsidRDefault="0002314B" w:rsidP="00230EAC">
            <w:pPr>
              <w:rPr>
                <w:sz w:val="20"/>
                <w:szCs w:val="20"/>
              </w:rPr>
            </w:pPr>
            <w:r w:rsidRPr="00363A67">
              <w:rPr>
                <w:sz w:val="20"/>
                <w:szCs w:val="20"/>
              </w:rPr>
              <w:t>Earman River Bridget Over the C-17 Canal Bridge #930003 (PE GM Reloc)</w:t>
            </w:r>
          </w:p>
        </w:tc>
        <w:tc>
          <w:tcPr>
            <w:tcW w:w="1140" w:type="dxa"/>
            <w:vAlign w:val="center"/>
          </w:tcPr>
          <w:p w14:paraId="563ACF32" w14:textId="77777777" w:rsidR="0002314B" w:rsidRPr="00727C03" w:rsidRDefault="0002314B" w:rsidP="00230EAC">
            <w:pPr>
              <w:jc w:val="center"/>
              <w:rPr>
                <w:sz w:val="20"/>
                <w:szCs w:val="20"/>
              </w:rPr>
            </w:pPr>
            <w:r>
              <w:rPr>
                <w:sz w:val="20"/>
                <w:szCs w:val="20"/>
              </w:rPr>
              <w:t>$200,000</w:t>
            </w:r>
          </w:p>
        </w:tc>
        <w:tc>
          <w:tcPr>
            <w:tcW w:w="1488" w:type="dxa"/>
            <w:vAlign w:val="center"/>
          </w:tcPr>
          <w:p w14:paraId="292B9C9D" w14:textId="77777777" w:rsidR="0002314B" w:rsidRDefault="007167E1" w:rsidP="00230EAC">
            <w:pPr>
              <w:jc w:val="center"/>
              <w:rPr>
                <w:sz w:val="20"/>
                <w:szCs w:val="20"/>
              </w:rPr>
            </w:pPr>
            <w:r w:rsidRPr="007167E1">
              <w:rPr>
                <w:sz w:val="20"/>
                <w:szCs w:val="20"/>
              </w:rPr>
              <w:t>$200,000</w:t>
            </w:r>
          </w:p>
        </w:tc>
        <w:tc>
          <w:tcPr>
            <w:tcW w:w="1104" w:type="dxa"/>
            <w:vAlign w:val="center"/>
          </w:tcPr>
          <w:p w14:paraId="0923F8A6" w14:textId="77777777" w:rsidR="0002314B" w:rsidRDefault="0002314B" w:rsidP="00230EAC">
            <w:pPr>
              <w:jc w:val="center"/>
              <w:rPr>
                <w:sz w:val="20"/>
                <w:szCs w:val="20"/>
              </w:rPr>
            </w:pPr>
          </w:p>
        </w:tc>
      </w:tr>
      <w:tr w:rsidR="0002314B" w:rsidRPr="00727C03" w14:paraId="5F55FA8B" w14:textId="77777777" w:rsidTr="00AE0064">
        <w:trPr>
          <w:jc w:val="center"/>
        </w:trPr>
        <w:tc>
          <w:tcPr>
            <w:tcW w:w="1428" w:type="dxa"/>
          </w:tcPr>
          <w:p w14:paraId="4D805A45" w14:textId="77777777" w:rsidR="0002314B" w:rsidRPr="00727C03" w:rsidRDefault="0002314B" w:rsidP="00230EAC">
            <w:pPr>
              <w:rPr>
                <w:sz w:val="20"/>
                <w:szCs w:val="20"/>
              </w:rPr>
            </w:pPr>
            <w:r>
              <w:rPr>
                <w:sz w:val="20"/>
                <w:szCs w:val="20"/>
              </w:rPr>
              <w:t>FDOT</w:t>
            </w:r>
          </w:p>
        </w:tc>
        <w:tc>
          <w:tcPr>
            <w:tcW w:w="4626" w:type="dxa"/>
          </w:tcPr>
          <w:p w14:paraId="5013E53A" w14:textId="77777777" w:rsidR="0002314B" w:rsidRDefault="0002314B" w:rsidP="00230EAC">
            <w:pPr>
              <w:rPr>
                <w:sz w:val="20"/>
                <w:szCs w:val="20"/>
              </w:rPr>
            </w:pPr>
            <w:r w:rsidRPr="00363A67">
              <w:rPr>
                <w:sz w:val="20"/>
                <w:szCs w:val="20"/>
              </w:rPr>
              <w:t>SR39 James Redman Pkwy FR s of Rayburn RD to N of Golden Rule LN  (Install 4" PE)</w:t>
            </w:r>
          </w:p>
        </w:tc>
        <w:tc>
          <w:tcPr>
            <w:tcW w:w="1140" w:type="dxa"/>
            <w:vAlign w:val="center"/>
          </w:tcPr>
          <w:p w14:paraId="264DCBF2" w14:textId="77777777" w:rsidR="0002314B" w:rsidRPr="00727C03" w:rsidRDefault="0002314B" w:rsidP="00230EAC">
            <w:pPr>
              <w:jc w:val="center"/>
              <w:rPr>
                <w:sz w:val="20"/>
                <w:szCs w:val="20"/>
              </w:rPr>
            </w:pPr>
            <w:r>
              <w:rPr>
                <w:sz w:val="20"/>
                <w:szCs w:val="20"/>
              </w:rPr>
              <w:t>$10,000</w:t>
            </w:r>
          </w:p>
        </w:tc>
        <w:tc>
          <w:tcPr>
            <w:tcW w:w="1488" w:type="dxa"/>
            <w:vAlign w:val="center"/>
          </w:tcPr>
          <w:p w14:paraId="1195CFA5" w14:textId="77777777" w:rsidR="0002314B" w:rsidRDefault="007167E1" w:rsidP="00230EAC">
            <w:pPr>
              <w:jc w:val="center"/>
              <w:rPr>
                <w:sz w:val="20"/>
                <w:szCs w:val="20"/>
              </w:rPr>
            </w:pPr>
            <w:r w:rsidRPr="007167E1">
              <w:rPr>
                <w:sz w:val="20"/>
                <w:szCs w:val="20"/>
              </w:rPr>
              <w:t>$10,000</w:t>
            </w:r>
          </w:p>
        </w:tc>
        <w:tc>
          <w:tcPr>
            <w:tcW w:w="1104" w:type="dxa"/>
            <w:vAlign w:val="center"/>
          </w:tcPr>
          <w:p w14:paraId="3B4BA06B" w14:textId="77777777" w:rsidR="0002314B" w:rsidRDefault="0002314B" w:rsidP="00230EAC">
            <w:pPr>
              <w:jc w:val="center"/>
              <w:rPr>
                <w:sz w:val="20"/>
                <w:szCs w:val="20"/>
              </w:rPr>
            </w:pPr>
          </w:p>
        </w:tc>
      </w:tr>
      <w:tr w:rsidR="0002314B" w:rsidRPr="00727C03" w14:paraId="3AC99E7C" w14:textId="77777777" w:rsidTr="00AE0064">
        <w:trPr>
          <w:jc w:val="center"/>
        </w:trPr>
        <w:tc>
          <w:tcPr>
            <w:tcW w:w="1428" w:type="dxa"/>
            <w:tcBorders>
              <w:bottom w:val="single" w:sz="4" w:space="0" w:color="auto"/>
            </w:tcBorders>
          </w:tcPr>
          <w:p w14:paraId="00797FE4" w14:textId="77777777" w:rsidR="0002314B" w:rsidRPr="00727C03" w:rsidRDefault="0002314B" w:rsidP="00230EAC">
            <w:pPr>
              <w:rPr>
                <w:sz w:val="20"/>
                <w:szCs w:val="20"/>
              </w:rPr>
            </w:pPr>
            <w:r w:rsidRPr="00727C03">
              <w:rPr>
                <w:sz w:val="20"/>
                <w:szCs w:val="20"/>
              </w:rPr>
              <w:t>FDOT</w:t>
            </w:r>
          </w:p>
        </w:tc>
        <w:tc>
          <w:tcPr>
            <w:tcW w:w="4626" w:type="dxa"/>
            <w:tcBorders>
              <w:bottom w:val="single" w:sz="4" w:space="0" w:color="auto"/>
            </w:tcBorders>
          </w:tcPr>
          <w:p w14:paraId="502BF5B0" w14:textId="77777777" w:rsidR="0002314B" w:rsidRDefault="0002314B" w:rsidP="00230EAC">
            <w:pPr>
              <w:rPr>
                <w:sz w:val="20"/>
                <w:szCs w:val="20"/>
              </w:rPr>
            </w:pPr>
            <w:r w:rsidRPr="00727C03">
              <w:rPr>
                <w:sz w:val="20"/>
                <w:szCs w:val="20"/>
              </w:rPr>
              <w:t>SR</w:t>
            </w:r>
            <w:r>
              <w:rPr>
                <w:sz w:val="20"/>
                <w:szCs w:val="20"/>
              </w:rPr>
              <w:t>80 (Southern Blvd) @ SR7 US 441</w:t>
            </w:r>
          </w:p>
          <w:p w14:paraId="417D530E" w14:textId="77777777" w:rsidR="0002314B" w:rsidRPr="00727C03" w:rsidRDefault="0002314B" w:rsidP="00230EAC">
            <w:pPr>
              <w:rPr>
                <w:sz w:val="20"/>
                <w:szCs w:val="20"/>
              </w:rPr>
            </w:pPr>
            <w:r w:rsidRPr="00727C03">
              <w:rPr>
                <w:sz w:val="20"/>
                <w:szCs w:val="20"/>
              </w:rPr>
              <w:t>(Install 1.25 “ PE Gas Service)</w:t>
            </w:r>
          </w:p>
        </w:tc>
        <w:tc>
          <w:tcPr>
            <w:tcW w:w="1140" w:type="dxa"/>
            <w:tcBorders>
              <w:bottom w:val="single" w:sz="4" w:space="0" w:color="auto"/>
            </w:tcBorders>
            <w:vAlign w:val="center"/>
          </w:tcPr>
          <w:p w14:paraId="7FE81786" w14:textId="77777777" w:rsidR="0002314B" w:rsidRPr="00727C03" w:rsidRDefault="0002314B" w:rsidP="00230EAC">
            <w:pPr>
              <w:jc w:val="center"/>
              <w:rPr>
                <w:sz w:val="20"/>
                <w:szCs w:val="20"/>
              </w:rPr>
            </w:pPr>
            <w:r w:rsidRPr="00727C03">
              <w:rPr>
                <w:sz w:val="20"/>
                <w:szCs w:val="20"/>
              </w:rPr>
              <w:t>$10,000</w:t>
            </w:r>
          </w:p>
        </w:tc>
        <w:tc>
          <w:tcPr>
            <w:tcW w:w="1488" w:type="dxa"/>
            <w:tcBorders>
              <w:bottom w:val="single" w:sz="4" w:space="0" w:color="auto"/>
            </w:tcBorders>
            <w:vAlign w:val="center"/>
          </w:tcPr>
          <w:p w14:paraId="05DB6EE9" w14:textId="77777777" w:rsidR="0002314B" w:rsidRDefault="007167E1" w:rsidP="00230EAC">
            <w:pPr>
              <w:jc w:val="center"/>
              <w:rPr>
                <w:sz w:val="20"/>
                <w:szCs w:val="20"/>
              </w:rPr>
            </w:pPr>
            <w:r>
              <w:rPr>
                <w:sz w:val="20"/>
                <w:szCs w:val="20"/>
              </w:rPr>
              <w:t>$0</w:t>
            </w:r>
          </w:p>
        </w:tc>
        <w:tc>
          <w:tcPr>
            <w:tcW w:w="1104" w:type="dxa"/>
            <w:tcBorders>
              <w:bottom w:val="single" w:sz="4" w:space="0" w:color="auto"/>
            </w:tcBorders>
            <w:vAlign w:val="center"/>
          </w:tcPr>
          <w:p w14:paraId="4E3AA49B" w14:textId="77777777" w:rsidR="0002314B" w:rsidRPr="00C82BC7" w:rsidRDefault="0002314B" w:rsidP="00230EAC">
            <w:pPr>
              <w:jc w:val="center"/>
              <w:rPr>
                <w:sz w:val="20"/>
                <w:szCs w:val="20"/>
              </w:rPr>
            </w:pPr>
            <w:r>
              <w:rPr>
                <w:sz w:val="20"/>
                <w:szCs w:val="20"/>
              </w:rPr>
              <w:t>(2), (3)</w:t>
            </w:r>
          </w:p>
        </w:tc>
      </w:tr>
      <w:tr w:rsidR="0002314B" w:rsidRPr="00727C03" w14:paraId="7247FA73" w14:textId="77777777" w:rsidTr="00AE0064">
        <w:trPr>
          <w:jc w:val="center"/>
        </w:trPr>
        <w:tc>
          <w:tcPr>
            <w:tcW w:w="1428" w:type="dxa"/>
          </w:tcPr>
          <w:p w14:paraId="63D1BC28" w14:textId="77777777" w:rsidR="0002314B" w:rsidRPr="00727C03" w:rsidRDefault="0002314B" w:rsidP="00230EAC">
            <w:pPr>
              <w:rPr>
                <w:sz w:val="20"/>
                <w:szCs w:val="20"/>
              </w:rPr>
            </w:pPr>
            <w:r w:rsidRPr="00727C03">
              <w:rPr>
                <w:sz w:val="20"/>
                <w:szCs w:val="20"/>
              </w:rPr>
              <w:t>FDOT</w:t>
            </w:r>
          </w:p>
        </w:tc>
        <w:tc>
          <w:tcPr>
            <w:tcW w:w="4626" w:type="dxa"/>
          </w:tcPr>
          <w:p w14:paraId="002C44D2" w14:textId="77777777" w:rsidR="0002314B" w:rsidRDefault="0002314B" w:rsidP="00230EAC">
            <w:pPr>
              <w:rPr>
                <w:sz w:val="20"/>
                <w:szCs w:val="20"/>
              </w:rPr>
            </w:pPr>
            <w:r w:rsidRPr="00727C03">
              <w:rPr>
                <w:sz w:val="20"/>
                <w:szCs w:val="20"/>
              </w:rPr>
              <w:t>SR806 (Atlantic AVE) Homewood Blvd and SR 7</w:t>
            </w:r>
            <w:r>
              <w:rPr>
                <w:sz w:val="20"/>
                <w:szCs w:val="20"/>
              </w:rPr>
              <w:t>04 Okeechobee Blvd/Haverhill RD</w:t>
            </w:r>
          </w:p>
          <w:p w14:paraId="3D58CA30" w14:textId="77777777" w:rsidR="0002314B" w:rsidRPr="00727C03" w:rsidRDefault="0002314B" w:rsidP="00230EAC">
            <w:pPr>
              <w:rPr>
                <w:sz w:val="20"/>
                <w:szCs w:val="20"/>
              </w:rPr>
            </w:pPr>
            <w:r w:rsidRPr="00727C03">
              <w:rPr>
                <w:sz w:val="20"/>
                <w:szCs w:val="20"/>
              </w:rPr>
              <w:t>(GM Reloc)</w:t>
            </w:r>
          </w:p>
        </w:tc>
        <w:tc>
          <w:tcPr>
            <w:tcW w:w="1140" w:type="dxa"/>
            <w:vAlign w:val="center"/>
          </w:tcPr>
          <w:p w14:paraId="12515920" w14:textId="77777777" w:rsidR="0002314B" w:rsidRPr="00727C03" w:rsidRDefault="0002314B" w:rsidP="00230EAC">
            <w:pPr>
              <w:jc w:val="center"/>
              <w:rPr>
                <w:sz w:val="20"/>
                <w:szCs w:val="20"/>
              </w:rPr>
            </w:pPr>
            <w:r w:rsidRPr="00727C03">
              <w:rPr>
                <w:sz w:val="20"/>
                <w:szCs w:val="20"/>
              </w:rPr>
              <w:t>$20,000</w:t>
            </w:r>
          </w:p>
        </w:tc>
        <w:tc>
          <w:tcPr>
            <w:tcW w:w="1488" w:type="dxa"/>
            <w:vAlign w:val="center"/>
          </w:tcPr>
          <w:p w14:paraId="55D4DFA4" w14:textId="77777777" w:rsidR="0002314B" w:rsidRDefault="007167E1" w:rsidP="00230EAC">
            <w:pPr>
              <w:jc w:val="center"/>
              <w:rPr>
                <w:sz w:val="20"/>
                <w:szCs w:val="20"/>
              </w:rPr>
            </w:pPr>
            <w:r>
              <w:rPr>
                <w:sz w:val="20"/>
                <w:szCs w:val="20"/>
              </w:rPr>
              <w:t>$0</w:t>
            </w:r>
          </w:p>
        </w:tc>
        <w:tc>
          <w:tcPr>
            <w:tcW w:w="1104" w:type="dxa"/>
            <w:vAlign w:val="center"/>
          </w:tcPr>
          <w:p w14:paraId="62946733" w14:textId="77777777" w:rsidR="0002314B" w:rsidRPr="00C82BC7" w:rsidRDefault="0002314B" w:rsidP="00230EAC">
            <w:pPr>
              <w:jc w:val="center"/>
              <w:rPr>
                <w:sz w:val="20"/>
                <w:szCs w:val="20"/>
              </w:rPr>
            </w:pPr>
            <w:r>
              <w:rPr>
                <w:sz w:val="20"/>
                <w:szCs w:val="20"/>
              </w:rPr>
              <w:t>(2), (3)</w:t>
            </w:r>
          </w:p>
        </w:tc>
      </w:tr>
      <w:tr w:rsidR="0002314B" w:rsidRPr="00727C03" w14:paraId="140AE441" w14:textId="77777777" w:rsidTr="00AE0064">
        <w:trPr>
          <w:jc w:val="center"/>
        </w:trPr>
        <w:tc>
          <w:tcPr>
            <w:tcW w:w="1428" w:type="dxa"/>
          </w:tcPr>
          <w:p w14:paraId="4E5FEF55" w14:textId="77777777" w:rsidR="0002314B" w:rsidRPr="00727C03" w:rsidRDefault="0002314B" w:rsidP="00230EAC">
            <w:pPr>
              <w:rPr>
                <w:sz w:val="20"/>
                <w:szCs w:val="20"/>
              </w:rPr>
            </w:pPr>
            <w:r>
              <w:rPr>
                <w:sz w:val="20"/>
                <w:szCs w:val="20"/>
              </w:rPr>
              <w:t>Polk County</w:t>
            </w:r>
          </w:p>
        </w:tc>
        <w:tc>
          <w:tcPr>
            <w:tcW w:w="4626" w:type="dxa"/>
          </w:tcPr>
          <w:p w14:paraId="516D7CE6" w14:textId="77777777" w:rsidR="0002314B" w:rsidRPr="00727C03" w:rsidRDefault="0002314B" w:rsidP="00230EAC">
            <w:pPr>
              <w:rPr>
                <w:sz w:val="20"/>
                <w:szCs w:val="20"/>
              </w:rPr>
            </w:pPr>
            <w:r w:rsidRPr="00363A67">
              <w:rPr>
                <w:sz w:val="20"/>
                <w:szCs w:val="20"/>
              </w:rPr>
              <w:t>Spirit Lake Rd at Sheffield Rd (Install PE)</w:t>
            </w:r>
          </w:p>
        </w:tc>
        <w:tc>
          <w:tcPr>
            <w:tcW w:w="1140" w:type="dxa"/>
            <w:vAlign w:val="center"/>
          </w:tcPr>
          <w:p w14:paraId="705D6868" w14:textId="77777777" w:rsidR="0002314B" w:rsidRPr="00727C03" w:rsidRDefault="0002314B" w:rsidP="00230EAC">
            <w:pPr>
              <w:jc w:val="center"/>
              <w:rPr>
                <w:sz w:val="20"/>
                <w:szCs w:val="20"/>
              </w:rPr>
            </w:pPr>
            <w:r>
              <w:rPr>
                <w:sz w:val="20"/>
                <w:szCs w:val="20"/>
              </w:rPr>
              <w:t>$100,000*</w:t>
            </w:r>
          </w:p>
        </w:tc>
        <w:tc>
          <w:tcPr>
            <w:tcW w:w="1488" w:type="dxa"/>
            <w:vAlign w:val="center"/>
          </w:tcPr>
          <w:p w14:paraId="4A7B4A5A" w14:textId="77777777" w:rsidR="0002314B" w:rsidRDefault="007167E1" w:rsidP="00230EAC">
            <w:pPr>
              <w:jc w:val="center"/>
              <w:rPr>
                <w:sz w:val="20"/>
                <w:szCs w:val="20"/>
              </w:rPr>
            </w:pPr>
            <w:r>
              <w:rPr>
                <w:sz w:val="20"/>
                <w:szCs w:val="20"/>
              </w:rPr>
              <w:t>$66,667</w:t>
            </w:r>
          </w:p>
        </w:tc>
        <w:tc>
          <w:tcPr>
            <w:tcW w:w="1104" w:type="dxa"/>
            <w:vAlign w:val="center"/>
          </w:tcPr>
          <w:p w14:paraId="76E0402D" w14:textId="77777777" w:rsidR="0002314B" w:rsidRDefault="0002314B" w:rsidP="00230EAC">
            <w:pPr>
              <w:jc w:val="center"/>
              <w:rPr>
                <w:sz w:val="20"/>
                <w:szCs w:val="20"/>
              </w:rPr>
            </w:pPr>
          </w:p>
        </w:tc>
      </w:tr>
      <w:tr w:rsidR="0002314B" w:rsidRPr="00727C03" w14:paraId="08BD0C16" w14:textId="77777777" w:rsidTr="00AE0064">
        <w:trPr>
          <w:jc w:val="center"/>
        </w:trPr>
        <w:tc>
          <w:tcPr>
            <w:tcW w:w="1428" w:type="dxa"/>
          </w:tcPr>
          <w:p w14:paraId="00E3464B" w14:textId="77777777" w:rsidR="0002314B" w:rsidRPr="00727C03" w:rsidRDefault="0002314B" w:rsidP="00230EAC">
            <w:pPr>
              <w:rPr>
                <w:sz w:val="20"/>
                <w:szCs w:val="20"/>
              </w:rPr>
            </w:pPr>
            <w:r>
              <w:rPr>
                <w:sz w:val="20"/>
                <w:szCs w:val="20"/>
              </w:rPr>
              <w:t>FDOT</w:t>
            </w:r>
          </w:p>
        </w:tc>
        <w:tc>
          <w:tcPr>
            <w:tcW w:w="4626" w:type="dxa"/>
          </w:tcPr>
          <w:p w14:paraId="2A0C52F6" w14:textId="77777777" w:rsidR="0002314B" w:rsidRPr="00727C03" w:rsidRDefault="0002314B" w:rsidP="00230EAC">
            <w:pPr>
              <w:rPr>
                <w:sz w:val="20"/>
                <w:szCs w:val="20"/>
              </w:rPr>
            </w:pPr>
            <w:r w:rsidRPr="00363A67">
              <w:rPr>
                <w:sz w:val="20"/>
                <w:szCs w:val="20"/>
              </w:rPr>
              <w:t>Fort Fraser Trail over SR 60 (Install 4" PE)</w:t>
            </w:r>
          </w:p>
        </w:tc>
        <w:tc>
          <w:tcPr>
            <w:tcW w:w="1140" w:type="dxa"/>
            <w:vAlign w:val="center"/>
          </w:tcPr>
          <w:p w14:paraId="35D7652F" w14:textId="77777777" w:rsidR="0002314B" w:rsidRPr="00727C03" w:rsidRDefault="0002314B" w:rsidP="00230EAC">
            <w:pPr>
              <w:jc w:val="center"/>
              <w:rPr>
                <w:sz w:val="20"/>
                <w:szCs w:val="20"/>
              </w:rPr>
            </w:pPr>
            <w:r>
              <w:rPr>
                <w:sz w:val="20"/>
                <w:szCs w:val="20"/>
              </w:rPr>
              <w:t>$10,000</w:t>
            </w:r>
          </w:p>
        </w:tc>
        <w:tc>
          <w:tcPr>
            <w:tcW w:w="1488" w:type="dxa"/>
            <w:vAlign w:val="center"/>
          </w:tcPr>
          <w:p w14:paraId="23519BCC" w14:textId="77777777" w:rsidR="0002314B" w:rsidRDefault="007167E1" w:rsidP="00230EAC">
            <w:pPr>
              <w:jc w:val="center"/>
              <w:rPr>
                <w:sz w:val="20"/>
                <w:szCs w:val="20"/>
              </w:rPr>
            </w:pPr>
            <w:r w:rsidRPr="007167E1">
              <w:rPr>
                <w:sz w:val="20"/>
                <w:szCs w:val="20"/>
              </w:rPr>
              <w:t>$10,000</w:t>
            </w:r>
          </w:p>
        </w:tc>
        <w:tc>
          <w:tcPr>
            <w:tcW w:w="1104" w:type="dxa"/>
            <w:vAlign w:val="center"/>
          </w:tcPr>
          <w:p w14:paraId="0CD2A97E" w14:textId="77777777" w:rsidR="0002314B" w:rsidRDefault="0002314B" w:rsidP="00230EAC">
            <w:pPr>
              <w:jc w:val="center"/>
              <w:rPr>
                <w:sz w:val="20"/>
                <w:szCs w:val="20"/>
              </w:rPr>
            </w:pPr>
          </w:p>
        </w:tc>
      </w:tr>
      <w:tr w:rsidR="000E2372" w:rsidRPr="00727C03" w14:paraId="4949C919" w14:textId="77777777" w:rsidTr="00AE0064">
        <w:trPr>
          <w:jc w:val="center"/>
        </w:trPr>
        <w:tc>
          <w:tcPr>
            <w:tcW w:w="1428" w:type="dxa"/>
            <w:tcBorders>
              <w:bottom w:val="single" w:sz="4" w:space="0" w:color="auto"/>
            </w:tcBorders>
          </w:tcPr>
          <w:p w14:paraId="1B1A1670" w14:textId="75E87738" w:rsidR="000E2372" w:rsidRDefault="000E2372" w:rsidP="00230EAC">
            <w:pPr>
              <w:rPr>
                <w:sz w:val="20"/>
                <w:szCs w:val="20"/>
              </w:rPr>
            </w:pPr>
            <w:r>
              <w:rPr>
                <w:sz w:val="20"/>
                <w:szCs w:val="20"/>
              </w:rPr>
              <w:t>Total</w:t>
            </w:r>
          </w:p>
        </w:tc>
        <w:tc>
          <w:tcPr>
            <w:tcW w:w="4626" w:type="dxa"/>
            <w:tcBorders>
              <w:bottom w:val="single" w:sz="4" w:space="0" w:color="auto"/>
            </w:tcBorders>
          </w:tcPr>
          <w:p w14:paraId="52DB8866" w14:textId="668776E1" w:rsidR="000E2372" w:rsidRPr="00363A67" w:rsidRDefault="000E2372" w:rsidP="00230EAC">
            <w:pPr>
              <w:rPr>
                <w:sz w:val="20"/>
                <w:szCs w:val="20"/>
              </w:rPr>
            </w:pPr>
          </w:p>
        </w:tc>
        <w:tc>
          <w:tcPr>
            <w:tcW w:w="1140" w:type="dxa"/>
            <w:tcBorders>
              <w:bottom w:val="single" w:sz="4" w:space="0" w:color="auto"/>
            </w:tcBorders>
            <w:vAlign w:val="center"/>
          </w:tcPr>
          <w:p w14:paraId="4B0C965B" w14:textId="6D59774F" w:rsidR="000E2372" w:rsidRDefault="000E2372" w:rsidP="00230EAC">
            <w:pPr>
              <w:jc w:val="center"/>
              <w:rPr>
                <w:sz w:val="20"/>
                <w:szCs w:val="20"/>
              </w:rPr>
            </w:pPr>
            <w:r>
              <w:rPr>
                <w:sz w:val="20"/>
                <w:szCs w:val="20"/>
              </w:rPr>
              <w:t>$3,294,820</w:t>
            </w:r>
          </w:p>
        </w:tc>
        <w:tc>
          <w:tcPr>
            <w:tcW w:w="1488" w:type="dxa"/>
            <w:tcBorders>
              <w:bottom w:val="single" w:sz="4" w:space="0" w:color="auto"/>
            </w:tcBorders>
            <w:vAlign w:val="center"/>
          </w:tcPr>
          <w:p w14:paraId="3CF11114" w14:textId="55C15E37" w:rsidR="000E2372" w:rsidRPr="007167E1" w:rsidRDefault="000E2372" w:rsidP="00230EAC">
            <w:pPr>
              <w:jc w:val="center"/>
              <w:rPr>
                <w:sz w:val="20"/>
                <w:szCs w:val="20"/>
              </w:rPr>
            </w:pPr>
            <w:r w:rsidRPr="00B90F6C">
              <w:rPr>
                <w:sz w:val="20"/>
                <w:szCs w:val="20"/>
              </w:rPr>
              <w:t>$2,631,671</w:t>
            </w:r>
          </w:p>
        </w:tc>
        <w:tc>
          <w:tcPr>
            <w:tcW w:w="1104" w:type="dxa"/>
            <w:tcBorders>
              <w:bottom w:val="single" w:sz="4" w:space="0" w:color="auto"/>
            </w:tcBorders>
            <w:vAlign w:val="center"/>
          </w:tcPr>
          <w:p w14:paraId="0728F4F3" w14:textId="77777777" w:rsidR="000E2372" w:rsidRDefault="000E2372" w:rsidP="00230EAC">
            <w:pPr>
              <w:jc w:val="center"/>
              <w:rPr>
                <w:sz w:val="20"/>
                <w:szCs w:val="20"/>
              </w:rPr>
            </w:pPr>
          </w:p>
        </w:tc>
      </w:tr>
    </w:tbl>
    <w:p w14:paraId="322CBB1A" w14:textId="409A5EDC" w:rsidR="0002314B" w:rsidRDefault="000E2372" w:rsidP="000E2372">
      <w:pPr>
        <w:pStyle w:val="BodyText"/>
        <w:spacing w:after="120"/>
        <w:rPr>
          <w:sz w:val="20"/>
          <w:szCs w:val="20"/>
        </w:rPr>
      </w:pPr>
      <w:r>
        <w:rPr>
          <w:sz w:val="20"/>
          <w:szCs w:val="20"/>
        </w:rPr>
        <w:t xml:space="preserve"> </w:t>
      </w:r>
      <w:r w:rsidR="0002314B" w:rsidRPr="00344231">
        <w:rPr>
          <w:sz w:val="20"/>
          <w:szCs w:val="20"/>
        </w:rPr>
        <w:t>* FPUC projects Australian Ave (Steel GM Replaced with PE GM) and Spirit L</w:t>
      </w:r>
      <w:r w:rsidR="00AE0064">
        <w:rPr>
          <w:sz w:val="20"/>
          <w:szCs w:val="20"/>
        </w:rPr>
        <w:t>ake Rd at Sheffield Rd (Install</w:t>
      </w:r>
      <w:r w:rsidR="00B90F6C" w:rsidRPr="00344231">
        <w:rPr>
          <w:sz w:val="20"/>
          <w:szCs w:val="20"/>
        </w:rPr>
        <w:t xml:space="preserve"> </w:t>
      </w:r>
      <w:r w:rsidR="0002314B" w:rsidRPr="00344231">
        <w:rPr>
          <w:sz w:val="20"/>
          <w:szCs w:val="20"/>
        </w:rPr>
        <w:t xml:space="preserve">PE) include a combined total of $330,825 in 2027 estimated costs. These costs are not included in the </w:t>
      </w:r>
      <w:r w:rsidR="007228BD">
        <w:rPr>
          <w:sz w:val="20"/>
          <w:szCs w:val="20"/>
        </w:rPr>
        <w:t>recommended costs</w:t>
      </w:r>
      <w:r w:rsidR="0002314B" w:rsidRPr="00344231">
        <w:rPr>
          <w:sz w:val="20"/>
          <w:szCs w:val="20"/>
        </w:rPr>
        <w:t xml:space="preserve"> for recovery in this docket.</w:t>
      </w:r>
    </w:p>
    <w:p w14:paraId="7912AF1B" w14:textId="4C12AB46" w:rsidR="0002314B" w:rsidRDefault="0002314B" w:rsidP="000E2372">
      <w:pPr>
        <w:pStyle w:val="BodyText"/>
        <w:rPr>
          <w:sz w:val="20"/>
          <w:szCs w:val="20"/>
        </w:rPr>
      </w:pPr>
      <w:r w:rsidRPr="002B20E6">
        <w:rPr>
          <w:sz w:val="20"/>
          <w:szCs w:val="20"/>
        </w:rPr>
        <w:t xml:space="preserve">Source: Exhibit SM-1 FPU </w:t>
      </w:r>
    </w:p>
    <w:p w14:paraId="0341778C" w14:textId="77777777" w:rsidR="00D34F71" w:rsidRPr="0002314B" w:rsidRDefault="00D34F71" w:rsidP="000E2372">
      <w:pPr>
        <w:pStyle w:val="BodyText"/>
        <w:rPr>
          <w:sz w:val="20"/>
          <w:szCs w:val="20"/>
        </w:rPr>
      </w:pPr>
    </w:p>
    <w:p w14:paraId="5CD496C4" w14:textId="77777777" w:rsidR="00822305" w:rsidRDefault="003C16A6" w:rsidP="003C16A6">
      <w:pPr>
        <w:pStyle w:val="BodyText"/>
      </w:pPr>
      <w:r w:rsidRPr="003C16A6">
        <w:t xml:space="preserve">Furthermore, the </w:t>
      </w:r>
      <w:r w:rsidR="006067D7" w:rsidRPr="003C16A6">
        <w:t xml:space="preserve">eligible </w:t>
      </w:r>
      <w:r w:rsidRPr="003C16A6">
        <w:t xml:space="preserve">projects </w:t>
      </w:r>
      <w:r w:rsidR="006067D7" w:rsidRPr="003C16A6">
        <w:t>mentioned</w:t>
      </w:r>
      <w:r w:rsidRPr="003C16A6">
        <w:t xml:space="preserve"> </w:t>
      </w:r>
      <w:r w:rsidR="006067D7" w:rsidRPr="003C16A6">
        <w:t xml:space="preserve">above </w:t>
      </w:r>
      <w:r w:rsidRPr="003C16A6">
        <w:t xml:space="preserve">have not been recovered through base rates, surcharges, or any other riders. </w:t>
      </w:r>
      <w:r w:rsidR="001A563C">
        <w:t>The Utilities</w:t>
      </w:r>
      <w:r w:rsidRPr="003C16A6">
        <w:t xml:space="preserve"> stated that all relocation projects in </w:t>
      </w:r>
      <w:r w:rsidR="00435733">
        <w:t>their</w:t>
      </w:r>
      <w:r w:rsidR="00435733" w:rsidRPr="003C16A6">
        <w:t xml:space="preserve"> </w:t>
      </w:r>
      <w:r w:rsidR="00435733">
        <w:t xml:space="preserve">joint </w:t>
      </w:r>
      <w:r w:rsidRPr="003C16A6">
        <w:t xml:space="preserve">petition began after the projected test year from the last rate case for both FCG and FPUC. Therefore, the relocation projects were not previously included in base rates. Additionally, </w:t>
      </w:r>
      <w:r w:rsidR="001A563C">
        <w:t>the Utilities</w:t>
      </w:r>
      <w:r w:rsidRPr="003C16A6">
        <w:t xml:space="preserve"> did not include recovery of the requested relocation projects</w:t>
      </w:r>
      <w:r w:rsidR="00D22288">
        <w:t xml:space="preserve"> in their</w:t>
      </w:r>
      <w:r w:rsidRPr="003C16A6">
        <w:t xml:space="preserve"> G</w:t>
      </w:r>
      <w:r w:rsidR="00A769B0">
        <w:t xml:space="preserve">as </w:t>
      </w:r>
      <w:r w:rsidRPr="003C16A6">
        <w:t>U</w:t>
      </w:r>
      <w:r w:rsidR="00A769B0">
        <w:t xml:space="preserve">tility </w:t>
      </w:r>
      <w:r w:rsidRPr="003C16A6">
        <w:t>A</w:t>
      </w:r>
      <w:r w:rsidR="00A769B0">
        <w:t xml:space="preserve">ccess and </w:t>
      </w:r>
      <w:r w:rsidRPr="003C16A6">
        <w:t>R</w:t>
      </w:r>
      <w:r w:rsidR="00A769B0">
        <w:t xml:space="preserve">eplacement </w:t>
      </w:r>
      <w:r w:rsidRPr="003C16A6">
        <w:t>D</w:t>
      </w:r>
      <w:r w:rsidR="00A769B0">
        <w:t>irective</w:t>
      </w:r>
      <w:r w:rsidR="0096776E">
        <w:t xml:space="preserve"> (GUARD)</w:t>
      </w:r>
      <w:r w:rsidRPr="003C16A6">
        <w:t xml:space="preserve"> or </w:t>
      </w:r>
      <w:r w:rsidR="00D22288" w:rsidRPr="00D22288">
        <w:t>Safety, Access, and Facility Enhancement (SAFE)</w:t>
      </w:r>
      <w:r w:rsidRPr="003C16A6">
        <w:t xml:space="preserve"> programs. FCG</w:t>
      </w:r>
      <w:r>
        <w:t xml:space="preserve"> and </w:t>
      </w:r>
      <w:r w:rsidRPr="003C16A6">
        <w:t xml:space="preserve">FPUC explained if relocation costs were to be transferred into base rates in a future proceeding, the </w:t>
      </w:r>
      <w:r w:rsidR="00873AAB">
        <w:t>NGFRCRC</w:t>
      </w:r>
      <w:r w:rsidRPr="003C16A6">
        <w:t xml:space="preserve"> investment would be reset to zero. </w:t>
      </w:r>
    </w:p>
    <w:p w14:paraId="62A8D610" w14:textId="77777777" w:rsidR="00822305" w:rsidRDefault="00822305" w:rsidP="00822305">
      <w:pPr>
        <w:pStyle w:val="First-LevelSubheading"/>
      </w:pPr>
      <w:r>
        <w:lastRenderedPageBreak/>
        <w:t>Conclusion</w:t>
      </w:r>
    </w:p>
    <w:p w14:paraId="0228FD22" w14:textId="77777777" w:rsidR="00822305" w:rsidRDefault="00822305" w:rsidP="00822305">
      <w:pPr>
        <w:pStyle w:val="BodyText"/>
      </w:pPr>
      <w:r w:rsidRPr="00183E26">
        <w:t xml:space="preserve">Based </w:t>
      </w:r>
      <w:r w:rsidRPr="00E72EA0">
        <w:t xml:space="preserve">on the </w:t>
      </w:r>
      <w:r w:rsidR="0004693D">
        <w:t xml:space="preserve">information and </w:t>
      </w:r>
      <w:r w:rsidRPr="00E72EA0">
        <w:t xml:space="preserve">documentation provided by the </w:t>
      </w:r>
      <w:r>
        <w:t>U</w:t>
      </w:r>
      <w:r w:rsidRPr="00E72EA0">
        <w:t xml:space="preserve">tilities, </w:t>
      </w:r>
      <w:r w:rsidR="007F2426">
        <w:t>eight</w:t>
      </w:r>
      <w:r w:rsidR="007F2426" w:rsidRPr="00E72EA0">
        <w:t xml:space="preserve"> </w:t>
      </w:r>
      <w:r w:rsidRPr="00E72EA0">
        <w:t>FCG projects, totaling an estimated $</w:t>
      </w:r>
      <w:r w:rsidR="00F442F5" w:rsidRPr="00F442F5">
        <w:t>12,459,319</w:t>
      </w:r>
      <w:r>
        <w:t>,</w:t>
      </w:r>
      <w:r w:rsidRPr="00E72EA0">
        <w:t xml:space="preserve"> and </w:t>
      </w:r>
      <w:r w:rsidR="007F2426">
        <w:t>sixteen</w:t>
      </w:r>
      <w:r w:rsidR="007F2426" w:rsidRPr="00E72EA0">
        <w:t xml:space="preserve"> </w:t>
      </w:r>
      <w:r w:rsidRPr="00E72EA0">
        <w:t>FPUC projects</w:t>
      </w:r>
      <w:r>
        <w:t>,</w:t>
      </w:r>
      <w:r w:rsidRPr="00E72EA0">
        <w:t xml:space="preserve"> </w:t>
      </w:r>
      <w:r>
        <w:t>totaling an estimat</w:t>
      </w:r>
      <w:r w:rsidRPr="002B20E6">
        <w:t>ed $</w:t>
      </w:r>
      <w:r w:rsidR="00F47A86" w:rsidRPr="002B20E6">
        <w:t>2,631,671</w:t>
      </w:r>
      <w:r w:rsidRPr="002B20E6">
        <w:t>,</w:t>
      </w:r>
      <w:r w:rsidRPr="00E72EA0">
        <w:t xml:space="preserve"> are eligible for recovery.</w:t>
      </w:r>
    </w:p>
    <w:p w14:paraId="7983A23E" w14:textId="77777777" w:rsidR="00822305" w:rsidRDefault="00822305" w:rsidP="00822305">
      <w:pPr>
        <w:pStyle w:val="BodyText"/>
      </w:pPr>
    </w:p>
    <w:p w14:paraId="49F41AC3" w14:textId="58A08436" w:rsidR="00D52E73" w:rsidRDefault="00D52E73">
      <w:pPr>
        <w:pStyle w:val="IssueHeading"/>
        <w:rPr>
          <w:vanish/>
          <w:specVanish/>
        </w:rPr>
      </w:pPr>
      <w:r w:rsidRPr="004C3641">
        <w:rPr>
          <w:b w:val="0"/>
          <w:i w:val="0"/>
        </w:rPr>
        <w:br w:type="page"/>
      </w:r>
      <w:r w:rsidRPr="004C3641">
        <w:lastRenderedPageBreak/>
        <w:t xml:space="preserve">Issue </w:t>
      </w:r>
      <w:fldSimple w:instr=" SEQ Issue \* MERGEFORMAT ">
        <w:r w:rsidR="002B64F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B64FA">
        <w:rPr>
          <w:noProof/>
        </w:rPr>
        <w:instrText>2</w:instrText>
      </w:r>
      <w:r>
        <w:fldChar w:fldCharType="end"/>
      </w:r>
      <w:r>
        <w:tab/>
        <w:instrText xml:space="preserve">" \l 1 </w:instrText>
      </w:r>
      <w:r>
        <w:fldChar w:fldCharType="end"/>
      </w:r>
      <w:r>
        <w:t> </w:t>
      </w:r>
    </w:p>
    <w:p w14:paraId="34B38D85" w14:textId="77777777" w:rsidR="00D52E73" w:rsidRDefault="00D52E73">
      <w:pPr>
        <w:pStyle w:val="BodyText"/>
      </w:pPr>
      <w:r>
        <w:t> </w:t>
      </w:r>
      <w:r w:rsidR="00BF2975" w:rsidRPr="00BF2975">
        <w:t xml:space="preserve">Should the Commission approve </w:t>
      </w:r>
      <w:r w:rsidR="000A0A83" w:rsidRPr="000A0A83">
        <w:t xml:space="preserve">FCG’s </w:t>
      </w:r>
      <w:r w:rsidR="00BF2975" w:rsidRPr="00BF2975">
        <w:t>proposed natural gas facilities relocation surcharge and associated tariff sheets?</w:t>
      </w:r>
    </w:p>
    <w:p w14:paraId="6749099F" w14:textId="77777777" w:rsidR="00D52E73" w:rsidRPr="004C3641" w:rsidRDefault="00D52E73">
      <w:pPr>
        <w:pStyle w:val="IssueSubsectionHeading"/>
        <w:rPr>
          <w:vanish/>
          <w:specVanish/>
        </w:rPr>
      </w:pPr>
      <w:r w:rsidRPr="004C3641">
        <w:t>Recommendation: </w:t>
      </w:r>
    </w:p>
    <w:p w14:paraId="7802FE96" w14:textId="77777777" w:rsidR="00BF2975" w:rsidRDefault="00D52E73" w:rsidP="00D52E73">
      <w:pPr>
        <w:pStyle w:val="BodyText"/>
      </w:pPr>
      <w:r>
        <w:t> </w:t>
      </w:r>
      <w:r w:rsidR="00BF2975" w:rsidRPr="00BF2975">
        <w:t>Yes, based on staff’s recommendation in Issue 1, the Commission should approve FCG’s natural gas facilities relocation surcharge and associated tariff sheets, included as Attachment A to the recommendation. Staff has reviewed the surcharge calculations which result in the proposed revenue requirement, using a 10-month recovery period. The proposed tariff should be effective the first billing cycle of March 2026. (Hampson)</w:t>
      </w:r>
    </w:p>
    <w:p w14:paraId="25EDBAED" w14:textId="77777777" w:rsidR="00D52E73" w:rsidRPr="004C3641" w:rsidRDefault="00D52E73">
      <w:pPr>
        <w:pStyle w:val="IssueSubsectionHeading"/>
        <w:rPr>
          <w:vanish/>
          <w:specVanish/>
        </w:rPr>
      </w:pPr>
      <w:r w:rsidRPr="004C3641">
        <w:t>Staff Analysis: </w:t>
      </w:r>
    </w:p>
    <w:p w14:paraId="2C28E872" w14:textId="77777777" w:rsidR="00D52E73" w:rsidRDefault="00BF2975" w:rsidP="00D52E73">
      <w:pPr>
        <w:pStyle w:val="BodyText"/>
      </w:pPr>
      <w:r w:rsidRPr="00BF2975">
        <w:t xml:space="preserve"> Exhibit DW-1 to witness Williams’ pre-filed direct</w:t>
      </w:r>
      <w:r w:rsidR="00D0751D">
        <w:t xml:space="preserve"> testimony</w:t>
      </w:r>
      <w:r w:rsidRPr="00BF2975">
        <w:t xml:space="preserve"> provides the revenue requirement and 2026 surcharge calculation, based on the proposed relocation costs for FCG. Specifically, the Utilities identified relocation costs incurred since July 2024; therefore, Exhibit DW-1 shows revenue requirement calculations for 2024, 2025, and 2026. The revenue requirement includes a return on investment, depreciation expense, general public and customer notification expense, and property taxes. For FCG, the proposed total revenue requirement to be recovered for 2026 is $971,338.</w:t>
      </w:r>
    </w:p>
    <w:p w14:paraId="386A28CB" w14:textId="77777777" w:rsidR="00D52E73" w:rsidRDefault="00BF2975" w:rsidP="00D52E73">
      <w:pPr>
        <w:pStyle w:val="BodyText"/>
      </w:pPr>
      <w:r w:rsidRPr="00BF2975">
        <w:t>FCG used a similar methodology and schedules to that of the Commission-approved GUARD program and the proposed relocation surcharge factors present similar recovery mechanisms.</w:t>
      </w:r>
      <w:r w:rsidRPr="00BF2975">
        <w:rPr>
          <w:vertAlign w:val="superscript"/>
        </w:rPr>
        <w:footnoteReference w:id="5"/>
      </w:r>
      <w:r w:rsidR="00D52E73">
        <w:t xml:space="preserve"> </w:t>
      </w:r>
    </w:p>
    <w:p w14:paraId="5BABC33E" w14:textId="77777777" w:rsidR="00BF2975" w:rsidRPr="00BF2975" w:rsidRDefault="00BF2975" w:rsidP="00BF2975">
      <w:pPr>
        <w:pStyle w:val="BodyText"/>
      </w:pPr>
      <w:r w:rsidRPr="00BF2975">
        <w:t>Staff verified that FCG used the Commission-approved depreciation rates for plastic mains and steel mains used on Schedule C of Exhibit DW-1 for each company. Additionally, the depreciation expense for these accounts as recorded by witness Williams are correct. FCG allocated the proposed NGFRCRC revenue requirement to the rate classes based on revenue allocation factors. FCG calculated the revenue allocation factors using the projected revenues by rate class from its most recent rates case as a percent of total revenue. The respective percentages were multiplied by the 2026 revenue requirement and divided by each rate class’ projected therm sales to provide the surcharge for each rate class.</w:t>
      </w:r>
    </w:p>
    <w:p w14:paraId="676E1702" w14:textId="77777777" w:rsidR="00BF2975" w:rsidRPr="004B37E7" w:rsidRDefault="00BF2975" w:rsidP="00BF2975">
      <w:pPr>
        <w:pStyle w:val="BodyText"/>
      </w:pPr>
      <w:r w:rsidRPr="00BF2975">
        <w:t xml:space="preserve">The proposed tariffs included in the petition include Third Revised Sheet No. 2 (index) and </w:t>
      </w:r>
      <w:r w:rsidR="00D7429A" w:rsidRPr="00BF2975">
        <w:t>Original</w:t>
      </w:r>
      <w:r w:rsidRPr="00BF2975">
        <w:t xml:space="preserve"> Sheet No. 83 (NGFRCRC factors). The NGFRCRC factors were based on a 12-month recovery period (January 1 through December 31, 2026). In response to staff’s First Data Request No. 15, </w:t>
      </w:r>
      <w:r w:rsidR="000A0A83">
        <w:t>FCG</w:t>
      </w:r>
      <w:r w:rsidRPr="00BF2975">
        <w:t xml:space="preserve"> provided recalculated surcharges based on a 10-month recovery period (March 1 through December 31, 2026).</w:t>
      </w:r>
      <w:r w:rsidR="009F3DD6">
        <w:rPr>
          <w:rStyle w:val="FootnoteReference"/>
        </w:rPr>
        <w:footnoteReference w:id="6"/>
      </w:r>
      <w:r w:rsidRPr="00BF2975">
        <w:t xml:space="preserve"> The Utilities stated that they would provide customer notification of the proposed surcharges with the February bills. Specifically, the bills would include a link to their respective websites and show the requested surcharges. </w:t>
      </w:r>
      <w:r w:rsidR="00E32F57" w:rsidRPr="004B37E7">
        <w:t>For a residential customer on the RS-100 rate schedule, the monthly bill impact for 20 therms would be $0.43.</w:t>
      </w:r>
    </w:p>
    <w:p w14:paraId="0575A0BD" w14:textId="77777777" w:rsidR="008F4C6E" w:rsidRDefault="008F4C6E" w:rsidP="008F4C6E">
      <w:pPr>
        <w:pStyle w:val="First-LevelSubheading"/>
      </w:pPr>
      <w:r>
        <w:t>Conclusion</w:t>
      </w:r>
    </w:p>
    <w:p w14:paraId="2446B490" w14:textId="77777777" w:rsidR="00D32F34" w:rsidRDefault="00BF2975" w:rsidP="004B37E7">
      <w:pPr>
        <w:spacing w:after="240"/>
        <w:jc w:val="both"/>
      </w:pPr>
      <w:r w:rsidRPr="004B37E7">
        <w:t xml:space="preserve">Based on staff’s recommendation in Issue 1, the Commission should approve FCG’s natural gas facilities relocation surcharge and associated tariff sheets, included as Attachment A to the recommendation. Staff has reviewed the surcharge calculations which result in the proposed </w:t>
      </w:r>
      <w:r w:rsidRPr="004B37E7">
        <w:lastRenderedPageBreak/>
        <w:t>revenue requirement, using a 10-month recovery period. The proposed tariff should be effective the first billing cycle of March 2026.</w:t>
      </w:r>
      <w:r w:rsidR="003917EC" w:rsidRPr="004B37E7">
        <w:t xml:space="preserve"> </w:t>
      </w:r>
    </w:p>
    <w:p w14:paraId="0CA4338D" w14:textId="55C568AC" w:rsidR="00FB46A0" w:rsidRDefault="00FB46A0" w:rsidP="00CD1EDE">
      <w:pPr>
        <w:pStyle w:val="IssueHeading"/>
        <w:rPr>
          <w:vanish/>
          <w:specVanish/>
        </w:rPr>
      </w:pPr>
      <w:r w:rsidRPr="004C3641">
        <w:br w:type="page"/>
      </w:r>
      <w:r w:rsidRPr="003917EC">
        <w:lastRenderedPageBreak/>
        <w:t xml:space="preserve">Issue </w:t>
      </w:r>
      <w:fldSimple w:instr=" SEQ Issue \* MERGEFORMAT ">
        <w:r w:rsidR="002B64FA">
          <w:rPr>
            <w:noProof/>
          </w:rPr>
          <w:t>3</w:t>
        </w:r>
      </w:fldSimple>
      <w:r w:rsidRPr="003917EC">
        <w:t>:</w:t>
      </w:r>
      <w:r w:rsidRPr="003917EC">
        <w:fldChar w:fldCharType="begin"/>
      </w:r>
      <w:r w:rsidRPr="003917EC">
        <w:instrText xml:space="preserve"> TC "</w:instrText>
      </w:r>
      <w:r w:rsidRPr="003917EC">
        <w:fldChar w:fldCharType="begin"/>
      </w:r>
      <w:r w:rsidRPr="003917EC">
        <w:instrText xml:space="preserve"> SEQ issue \c </w:instrText>
      </w:r>
      <w:r w:rsidRPr="003917EC">
        <w:fldChar w:fldCharType="separate"/>
      </w:r>
      <w:r w:rsidR="002B64FA">
        <w:rPr>
          <w:noProof/>
        </w:rPr>
        <w:instrText>3</w:instrText>
      </w:r>
      <w:r w:rsidRPr="003917EC">
        <w:fldChar w:fldCharType="end"/>
      </w:r>
      <w:r w:rsidRPr="003917EC">
        <w:tab/>
        <w:instrText xml:space="preserve">" \l 1 </w:instrText>
      </w:r>
      <w:r w:rsidRPr="003917EC">
        <w:fldChar w:fldCharType="end"/>
      </w:r>
      <w:r w:rsidRPr="003917EC">
        <w:t> </w:t>
      </w:r>
    </w:p>
    <w:p w14:paraId="125A673E" w14:textId="77777777" w:rsidR="00FB46A0" w:rsidRDefault="00FB46A0">
      <w:pPr>
        <w:pStyle w:val="BodyText"/>
      </w:pPr>
      <w:r>
        <w:t> </w:t>
      </w:r>
      <w:r w:rsidRPr="00FB46A0">
        <w:t xml:space="preserve">Should the Commission approve </w:t>
      </w:r>
      <w:r w:rsidR="000A0A83" w:rsidRPr="000A0A83">
        <w:t xml:space="preserve">FPUC’s </w:t>
      </w:r>
      <w:r w:rsidRPr="00FB46A0">
        <w:t>proposed natural gas facilities relocation surcharge and associated tariff sheets?</w:t>
      </w:r>
    </w:p>
    <w:p w14:paraId="31375FC9" w14:textId="77777777" w:rsidR="00FB46A0" w:rsidRPr="004C3641" w:rsidRDefault="00FB46A0">
      <w:pPr>
        <w:pStyle w:val="IssueSubsectionHeading"/>
        <w:rPr>
          <w:vanish/>
          <w:specVanish/>
        </w:rPr>
      </w:pPr>
      <w:r w:rsidRPr="004C3641">
        <w:t>Recommendation: </w:t>
      </w:r>
    </w:p>
    <w:p w14:paraId="34626694" w14:textId="77777777" w:rsidR="00FB46A0" w:rsidRDefault="00FB46A0">
      <w:pPr>
        <w:pStyle w:val="BodyText"/>
      </w:pPr>
      <w:r>
        <w:t> </w:t>
      </w:r>
      <w:r w:rsidRPr="00FB46A0">
        <w:t>No, based on staff’s recommendation in Issue 1, the Commission should deny FPUC’s natural gas facilities relocation surcharge and associated tariff sheets. The Commission should require FPUC to file within 7 days following the date of Commission vote, revised tariff sheets and supporting documentation that result in the Commission-approved relocation projects and associated program revenue requirement. Additionally, the Commission should give staff administrative authority to approve the revised tariffs after reviewing the supporting documentation. The revised tariffs should be effective the first billing cycle of March 2026.</w:t>
      </w:r>
    </w:p>
    <w:p w14:paraId="3E061D53" w14:textId="77777777" w:rsidR="00FB46A0" w:rsidRDefault="00ED4B82">
      <w:pPr>
        <w:pStyle w:val="BodyText"/>
      </w:pPr>
      <w:r w:rsidRPr="000E2372">
        <w:t>I</w:t>
      </w:r>
      <w:r w:rsidR="00FB46A0" w:rsidRPr="000E2372">
        <w:t>f the Commission</w:t>
      </w:r>
      <w:r w:rsidR="00DB4495" w:rsidRPr="000E2372">
        <w:t xml:space="preserve"> denies staff’s recommendation in Issue 1 and</w:t>
      </w:r>
      <w:r w:rsidR="00FB46A0" w:rsidRPr="000E2372">
        <w:t xml:space="preserve"> approves F</w:t>
      </w:r>
      <w:r w:rsidR="00FB46A0" w:rsidRPr="00FB46A0">
        <w:t>PUC’s requested natural gas facilities relocation projects and associated revenue requirement, the Commission should approve FPUC’s facility relocation surcharge and associated tariff sheets as filed in response to staff’s Fourth Data Request No. 1. The tariffs should be effective the first billing cycle of March 2026. (Hampson)</w:t>
      </w:r>
    </w:p>
    <w:p w14:paraId="0B9FBFAA" w14:textId="77777777" w:rsidR="00FB46A0" w:rsidRPr="004C3641" w:rsidRDefault="00FB46A0">
      <w:pPr>
        <w:pStyle w:val="IssueSubsectionHeading"/>
        <w:rPr>
          <w:vanish/>
          <w:specVanish/>
        </w:rPr>
      </w:pPr>
      <w:r w:rsidRPr="004C3641">
        <w:t>Staff Analysis: </w:t>
      </w:r>
    </w:p>
    <w:p w14:paraId="0A888D51" w14:textId="77777777" w:rsidR="00FB46A0" w:rsidRDefault="00FB46A0">
      <w:pPr>
        <w:pStyle w:val="BodyText"/>
      </w:pPr>
      <w:r>
        <w:t> </w:t>
      </w:r>
      <w:r w:rsidRPr="00FB46A0">
        <w:t xml:space="preserve">Exhibit DW-1 to witness Williams’ pre-filed direct </w:t>
      </w:r>
      <w:r w:rsidR="00D0751D">
        <w:t xml:space="preserve">testimony </w:t>
      </w:r>
      <w:r w:rsidRPr="00FB46A0">
        <w:t xml:space="preserve">provides the revenue requirement and 2026 surcharge calculation, based on the proposed relocation costs for FPUC. Specifically, </w:t>
      </w:r>
      <w:r w:rsidR="000A0A83">
        <w:t>FPUC</w:t>
      </w:r>
      <w:r w:rsidRPr="00FB46A0">
        <w:t xml:space="preserve"> identified relocation costs incurred since July 2024; therefore, Exhibit DW-1 shows revenue requirement calculations for 2024, 2025, and 2026. The revenue requirement includes a return on investment, depreciation expense, general public and customer notification expense, and property taxes. For FPUC, the proposed total revenue requirement to be recovered in 2026 is $531,984.</w:t>
      </w:r>
    </w:p>
    <w:p w14:paraId="33A20483" w14:textId="77777777" w:rsidR="00FB46A0" w:rsidRDefault="000A0A83">
      <w:pPr>
        <w:pStyle w:val="BodyText"/>
      </w:pPr>
      <w:r>
        <w:t>FPUC</w:t>
      </w:r>
      <w:r w:rsidR="00FB46A0" w:rsidRPr="00FB46A0">
        <w:t xml:space="preserve"> used a similar methodology and schedules to that of the Commission-approved GUARD program and the proposed relocation surcharge factors present similar recovery mechanisms.</w:t>
      </w:r>
      <w:r w:rsidR="00FB46A0" w:rsidRPr="00FB46A0">
        <w:rPr>
          <w:vertAlign w:val="superscript"/>
        </w:rPr>
        <w:footnoteReference w:id="7"/>
      </w:r>
    </w:p>
    <w:p w14:paraId="6993F63F" w14:textId="77777777" w:rsidR="00FB46A0" w:rsidRDefault="00FB46A0">
      <w:pPr>
        <w:pStyle w:val="BodyText"/>
      </w:pPr>
      <w:r w:rsidRPr="00FB46A0">
        <w:t xml:space="preserve">Staff verified that FPUC used the Commission-approved depreciation rates for </w:t>
      </w:r>
      <w:r w:rsidR="000A0A83">
        <w:t>plastic mains and steel m</w:t>
      </w:r>
      <w:r w:rsidRPr="00FB46A0">
        <w:t>ains used on Schedule C of Exhibit DW-1 for each company. Additionally, the depreciation expense for these accounts as recorded by witness Williams are correct. FPUC allocated the proposed NGFRCRC revenue requirement to the rate classes based on revenue allocation factors. FPUC calculated the revenue allocation factors using the projected revenues by rate class from its most recent rate case as a percent of total revenue. The respective percentages were multiplied by the 2026 revenue requirement and divided by each rate class’ projected therm sales to provide the surcharge for each rate class.</w:t>
      </w:r>
    </w:p>
    <w:p w14:paraId="6C5AB4DD" w14:textId="77777777" w:rsidR="00FB46A0" w:rsidRDefault="00FB46A0">
      <w:pPr>
        <w:pStyle w:val="BodyText"/>
      </w:pPr>
      <w:r w:rsidRPr="00FB46A0">
        <w:t>The proposed tariffs included in the petition include Second Revised Sheet No. 7.001 (index) and Or</w:t>
      </w:r>
      <w:r w:rsidR="000A0A83">
        <w:t>i</w:t>
      </w:r>
      <w:r w:rsidRPr="00FB46A0">
        <w:t xml:space="preserve">ginal Sheet No. 7.413 (NGFRCRC factors). The proposed surcharges were based on a 12-month recovery period (January 1 through December 31, 2026). In response to staff’s First Data Request No. 15, </w:t>
      </w:r>
      <w:r w:rsidR="000A0A83">
        <w:t>FPUC</w:t>
      </w:r>
      <w:r w:rsidRPr="00FB46A0">
        <w:t xml:space="preserve"> provided recalculated surcharges based on a 10-month recovery period (March 1 through December 31, 2026). Furthermore, in response to staff’s Fourth Data Request </w:t>
      </w:r>
      <w:r w:rsidRPr="00FB46A0">
        <w:lastRenderedPageBreak/>
        <w:t xml:space="preserve">No. 1, </w:t>
      </w:r>
      <w:r w:rsidR="000A0A83">
        <w:t>FPUC</w:t>
      </w:r>
      <w:r w:rsidRPr="00FB46A0">
        <w:t xml:space="preserve"> provided a revised surcharge calculation and tariff. FPUC explained that it inadvertently used only the customer charge revenue and not the combination of the customer and volumetric charge revenues to determine the revenue allocation factor. </w:t>
      </w:r>
      <w:r w:rsidR="00A6573F" w:rsidRPr="00A6573F">
        <w:t xml:space="preserve">This error was corrected as part of the revised surcharge calculation and tariff. </w:t>
      </w:r>
      <w:r w:rsidRPr="00FB46A0">
        <w:t>The Utilities stated that they would provide customer notification of the proposed surcharges with the February bills. Specifically, the bills would include a link to their respective websites and show the requested surcharges.</w:t>
      </w:r>
    </w:p>
    <w:p w14:paraId="6ED9644A" w14:textId="77777777" w:rsidR="00FB46A0" w:rsidRDefault="00FB46A0" w:rsidP="00FB46A0">
      <w:pPr>
        <w:pStyle w:val="First-LevelSubheading"/>
      </w:pPr>
      <w:r>
        <w:t>Conclusion</w:t>
      </w:r>
    </w:p>
    <w:p w14:paraId="24E95B34" w14:textId="77777777" w:rsidR="00FB46A0" w:rsidRDefault="00FB46A0" w:rsidP="00FB46A0">
      <w:pPr>
        <w:pStyle w:val="BodyText"/>
      </w:pPr>
      <w:r>
        <w:t>B</w:t>
      </w:r>
      <w:r w:rsidRPr="006E608B">
        <w:t xml:space="preserve">ased on staff’s recommendation in Issue 1, the Commission should deny </w:t>
      </w:r>
      <w:r>
        <w:t>FPUC’s</w:t>
      </w:r>
      <w:r w:rsidRPr="006E608B">
        <w:t xml:space="preserve"> natural gas facilities relocation surcharge and associated tariff sheets.</w:t>
      </w:r>
      <w:r>
        <w:t xml:space="preserve"> The Commission should require FPUC to file within 7 days following the date of Commission vote, revised tariff sheets and supporting documentation that result in the Commission-approved relocation projects and associated program revenue requirement. Additionally, the Commission should give staff administrative authority to approve the revised tariffs after reviewing the supporting documentation. The revised tariffs should be effective the first billing cycle of March 2026. </w:t>
      </w:r>
    </w:p>
    <w:p w14:paraId="275C9828" w14:textId="77777777" w:rsidR="00FB46A0" w:rsidRPr="00FB46A0" w:rsidRDefault="00ED4B82" w:rsidP="00FB46A0">
      <w:pPr>
        <w:pStyle w:val="BodyText"/>
      </w:pPr>
      <w:r w:rsidRPr="000E2372">
        <w:t>I</w:t>
      </w:r>
      <w:r w:rsidR="00FB46A0" w:rsidRPr="000E2372">
        <w:t>f the Commission</w:t>
      </w:r>
      <w:r w:rsidR="00DB4495" w:rsidRPr="000E2372">
        <w:t xml:space="preserve"> denies staff’s recommendation in Issue 1 and</w:t>
      </w:r>
      <w:r w:rsidR="00FB46A0" w:rsidRPr="000E2372">
        <w:t xml:space="preserve"> approves FPUC’s requested natural gas facilities relocation projects a</w:t>
      </w:r>
      <w:r w:rsidR="00FB46A0" w:rsidRPr="00FB46A0">
        <w:t>nd associated revenue requirement, the Commission should approve FPUC’s facility relocation surcharge and associated tariff sheets as filed in response to staff’s Fourth Data Request No. 1. The tariffs should be effective the first billing cycle of March 2026.</w:t>
      </w:r>
    </w:p>
    <w:p w14:paraId="26460E33" w14:textId="77777777" w:rsidR="00FB46A0" w:rsidRDefault="00FB46A0">
      <w:pPr>
        <w:pStyle w:val="BodyText"/>
      </w:pPr>
    </w:p>
    <w:p w14:paraId="689B81EF" w14:textId="21719E17" w:rsidR="00323CCF" w:rsidRDefault="00323CCF">
      <w:pPr>
        <w:pStyle w:val="IssueHeading"/>
        <w:rPr>
          <w:vanish/>
          <w:specVanish/>
        </w:rPr>
      </w:pPr>
      <w:r w:rsidRPr="004C3641">
        <w:rPr>
          <w:b w:val="0"/>
          <w:i w:val="0"/>
        </w:rPr>
        <w:br w:type="page"/>
      </w:r>
      <w:r w:rsidRPr="004C3641">
        <w:lastRenderedPageBreak/>
        <w:t xml:space="preserve">Issue </w:t>
      </w:r>
      <w:fldSimple w:instr=" SEQ Issue \* MERGEFORMAT ">
        <w:r w:rsidR="002B64FA">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2B64FA">
        <w:rPr>
          <w:noProof/>
        </w:rPr>
        <w:instrText>4</w:instrText>
      </w:r>
      <w:r>
        <w:fldChar w:fldCharType="end"/>
      </w:r>
      <w:r>
        <w:tab/>
        <w:instrText xml:space="preserve">" \l 1 </w:instrText>
      </w:r>
      <w:r>
        <w:fldChar w:fldCharType="end"/>
      </w:r>
      <w:r>
        <w:t> </w:t>
      </w:r>
    </w:p>
    <w:p w14:paraId="30D48BA3" w14:textId="77777777" w:rsidR="00323CCF" w:rsidRDefault="00323CCF">
      <w:pPr>
        <w:pStyle w:val="BodyText"/>
      </w:pPr>
      <w:r>
        <w:t> </w:t>
      </w:r>
      <w:r w:rsidRPr="00323CCF">
        <w:t>Should this docket be closed?</w:t>
      </w:r>
    </w:p>
    <w:p w14:paraId="64FDAF93" w14:textId="77777777" w:rsidR="00323CCF" w:rsidRPr="004C3641" w:rsidRDefault="00323CCF">
      <w:pPr>
        <w:pStyle w:val="IssueSubsectionHeading"/>
        <w:rPr>
          <w:vanish/>
          <w:specVanish/>
        </w:rPr>
      </w:pPr>
      <w:r w:rsidRPr="004C3641">
        <w:t>Recommendation: </w:t>
      </w:r>
    </w:p>
    <w:p w14:paraId="73457F8D" w14:textId="77777777" w:rsidR="00323CCF" w:rsidRDefault="00323CCF">
      <w:pPr>
        <w:pStyle w:val="BodyText"/>
      </w:pPr>
      <w:r>
        <w:t> </w:t>
      </w:r>
      <w:r w:rsidRPr="00323CCF">
        <w:t>If a protest is filed within 21 days of the issuance of the Order by a person whose substantial interests are affected, the tariff should remain in effect, with any revenues held subject to refund, pending resolution of the protest. If no timely protest is filed, this docket should be closed either upon the issuance of a Consummating Order or administratively by staff. (Marquez, Stiller)</w:t>
      </w:r>
      <w:r>
        <w:t xml:space="preserve"> </w:t>
      </w:r>
    </w:p>
    <w:p w14:paraId="4C3B4CAB" w14:textId="77777777" w:rsidR="00323CCF" w:rsidRPr="004C3641" w:rsidRDefault="00323CCF">
      <w:pPr>
        <w:pStyle w:val="IssueSubsectionHeading"/>
        <w:rPr>
          <w:vanish/>
          <w:specVanish/>
        </w:rPr>
      </w:pPr>
      <w:r w:rsidRPr="004C3641">
        <w:t>Staff Analysis: </w:t>
      </w:r>
    </w:p>
    <w:p w14:paraId="19F90D1F" w14:textId="77777777" w:rsidR="00806B84" w:rsidRDefault="00323CCF">
      <w:pPr>
        <w:pStyle w:val="BodyText"/>
        <w:sectPr w:rsidR="00806B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t> </w:t>
      </w:r>
      <w:r w:rsidR="00775A48" w:rsidRPr="00775A48">
        <w:t>If a protest is filed within 21 days of the issuance of the Order by a person whose substantial interests are affected, the tariff should remain in effect, with any revenues held subject to refund, pending resolution of the protest. If no timely protest is filed, this docket should be closed upon the issuance of a Consummating Ord</w:t>
      </w:r>
      <w:r w:rsidR="00315A50">
        <w:t>er or administratively by staff.</w:t>
      </w:r>
    </w:p>
    <w:p w14:paraId="02791F4E" w14:textId="77777777" w:rsidR="0063044D" w:rsidRDefault="001B4567" w:rsidP="00E275D8">
      <w:pPr>
        <w:pStyle w:val="BodyText"/>
        <w:sectPr w:rsidR="0063044D" w:rsidSect="00344231">
          <w:headerReference w:type="default" r:id="rId18"/>
          <w:footerReference w:type="default" r:id="rId19"/>
          <w:pgSz w:w="12240" w:h="15840" w:code="1"/>
          <w:pgMar w:top="1584" w:right="1440" w:bottom="1440" w:left="1440" w:header="720" w:footer="720" w:gutter="0"/>
          <w:pgNumType w:start="13"/>
          <w:cols w:space="720"/>
          <w:formProt w:val="0"/>
          <w:docGrid w:linePitch="360"/>
        </w:sectPr>
      </w:pPr>
      <w:r>
        <w:object w:dxaOrig="9180" w:dyaOrig="11880" w14:anchorId="78F2E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5pt;height:594.75pt" o:ole="">
            <v:imagedata r:id="rId20" o:title=""/>
          </v:shape>
          <o:OLEObject Type="Embed" ProgID="Acrobat.Document.DC" ShapeID="_x0000_i1025" DrawAspect="Content" ObjectID="_1830586181" r:id="rId21"/>
        </w:object>
      </w:r>
    </w:p>
    <w:p w14:paraId="7BB299EC" w14:textId="77777777" w:rsidR="00315A50" w:rsidRDefault="001B4567" w:rsidP="00A6573F">
      <w:pPr>
        <w:pStyle w:val="BodyText"/>
      </w:pPr>
      <w:r>
        <w:object w:dxaOrig="9180" w:dyaOrig="11880" w14:anchorId="18BCAE1D">
          <v:shape id="_x0000_i1026" type="#_x0000_t75" style="width:459.5pt;height:594.75pt" o:ole="">
            <v:imagedata r:id="rId22" o:title=""/>
          </v:shape>
          <o:OLEObject Type="Embed" ProgID="Acrobat.Document.DC" ShapeID="_x0000_i1026" DrawAspect="Content" ObjectID="_1830586182" r:id="rId23"/>
        </w:object>
      </w:r>
    </w:p>
    <w:p w14:paraId="0DC7E17C" w14:textId="77777777" w:rsidR="00742E71" w:rsidRDefault="00742E71" w:rsidP="000D56B8">
      <w:pPr>
        <w:pStyle w:val="BodyText"/>
      </w:pPr>
    </w:p>
    <w:sectPr w:rsidR="00742E71" w:rsidSect="00344231">
      <w:headerReference w:type="default" r:id="rId24"/>
      <w:pgSz w:w="12240" w:h="15840" w:code="1"/>
      <w:pgMar w:top="1584" w:right="1440" w:bottom="1440" w:left="1440" w:header="720" w:footer="720" w:gutter="0"/>
      <w:pgNumType w:start="14"/>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0372C" w14:textId="77777777" w:rsidR="000435AB" w:rsidRDefault="000435AB">
      <w:r>
        <w:separator/>
      </w:r>
    </w:p>
  </w:endnote>
  <w:endnote w:type="continuationSeparator" w:id="0">
    <w:p w14:paraId="1E2ACF81" w14:textId="77777777" w:rsidR="000435AB" w:rsidRDefault="00043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6FC3E" w14:textId="77777777" w:rsidR="00704B9D" w:rsidRDefault="00704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6612" w14:textId="72E369C0"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B64FA">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3490" w14:textId="77777777" w:rsidR="00704B9D" w:rsidRDefault="00704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543F" w14:textId="77777777" w:rsidR="00BC402E" w:rsidRDefault="00BC40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3D15" w14:textId="6A550E96" w:rsidR="009003EB" w:rsidRDefault="009003E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B64FA">
      <w:rPr>
        <w:rStyle w:val="PageNumber"/>
        <w:noProof/>
      </w:rPr>
      <w:t>14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73977" w14:textId="77777777" w:rsidR="000435AB" w:rsidRDefault="000435AB">
      <w:r>
        <w:separator/>
      </w:r>
    </w:p>
  </w:footnote>
  <w:footnote w:type="continuationSeparator" w:id="0">
    <w:p w14:paraId="1A49E6E3" w14:textId="77777777" w:rsidR="000435AB" w:rsidRDefault="000435AB">
      <w:r>
        <w:continuationSeparator/>
      </w:r>
    </w:p>
  </w:footnote>
  <w:footnote w:id="1">
    <w:p w14:paraId="3E7EB410" w14:textId="77777777" w:rsidR="00E82A12" w:rsidRDefault="00E82A12" w:rsidP="00E82A12">
      <w:pPr>
        <w:pStyle w:val="FootnoteText"/>
      </w:pPr>
      <w:r>
        <w:rPr>
          <w:rStyle w:val="FootnoteReference"/>
        </w:rPr>
        <w:footnoteRef/>
      </w:r>
      <w:r>
        <w:t xml:space="preserve"> As defined in Section 366.02(8), F.S.</w:t>
      </w:r>
    </w:p>
  </w:footnote>
  <w:footnote w:id="2">
    <w:p w14:paraId="1DCE962B" w14:textId="77777777" w:rsidR="0030130A" w:rsidRDefault="0030130A">
      <w:pPr>
        <w:pStyle w:val="FootnoteText"/>
      </w:pPr>
      <w:r>
        <w:rPr>
          <w:rStyle w:val="FootnoteReference"/>
        </w:rPr>
        <w:footnoteRef/>
      </w:r>
      <w:r>
        <w:t xml:space="preserve"> </w:t>
      </w:r>
      <w:r w:rsidRPr="0030130A">
        <w:t xml:space="preserve">Order No. PSC-2025-0112-FOF-GU, issued April 4, 2025, in Docket No. 20250020-GU, </w:t>
      </w:r>
      <w:r w:rsidRPr="0030130A">
        <w:rPr>
          <w:i/>
        </w:rPr>
        <w:t>In re: Adoption of new Rule 25-7.150, F.A.C., Natural Gas Facilities Relocation Cost Recovery Clause</w:t>
      </w:r>
      <w:r w:rsidRPr="0030130A">
        <w:t>.</w:t>
      </w:r>
    </w:p>
  </w:footnote>
  <w:footnote w:id="3">
    <w:p w14:paraId="1963A69F" w14:textId="77777777" w:rsidR="0030130A" w:rsidRDefault="0030130A">
      <w:pPr>
        <w:pStyle w:val="FootnoteText"/>
      </w:pPr>
      <w:r>
        <w:rPr>
          <w:rStyle w:val="FootnoteReference"/>
        </w:rPr>
        <w:footnoteRef/>
      </w:r>
      <w:r>
        <w:t xml:space="preserve"> </w:t>
      </w:r>
      <w:r w:rsidRPr="0030130A">
        <w:t xml:space="preserve">Order No. PSC-2025- 0433-PCO-GU, issued November 24, 2025, in Docket No. 20250121-GU, </w:t>
      </w:r>
      <w:r w:rsidRPr="0030130A">
        <w:rPr>
          <w:i/>
        </w:rPr>
        <w:t>Joint petition for approval of actual, estimated, and projected relocation costs and approval to establish a recovery surcharge, by Florida City Gas and Florida Public Utilities Company</w:t>
      </w:r>
      <w:r w:rsidRPr="0030130A">
        <w:t>.</w:t>
      </w:r>
    </w:p>
  </w:footnote>
  <w:footnote w:id="4">
    <w:p w14:paraId="1EFBE1AE" w14:textId="77777777" w:rsidR="005D229C" w:rsidRDefault="005D229C">
      <w:pPr>
        <w:pStyle w:val="FootnoteText"/>
      </w:pPr>
      <w:r>
        <w:rPr>
          <w:rStyle w:val="FootnoteReference"/>
        </w:rPr>
        <w:footnoteRef/>
      </w:r>
      <w:r>
        <w:t xml:space="preserve"> </w:t>
      </w:r>
      <w:r w:rsidR="00873AAB">
        <w:t>Ibid, p. 1</w:t>
      </w:r>
      <w:r w:rsidR="00873AAB">
        <w:rPr>
          <w:i/>
        </w:rPr>
        <w:t>.</w:t>
      </w:r>
    </w:p>
  </w:footnote>
  <w:footnote w:id="5">
    <w:p w14:paraId="400D815D" w14:textId="77777777" w:rsidR="00BF2975" w:rsidRPr="005D32C2" w:rsidRDefault="00BF2975" w:rsidP="00BF2975">
      <w:pPr>
        <w:pStyle w:val="FootnoteText"/>
        <w:rPr>
          <w:i/>
        </w:rPr>
      </w:pPr>
      <w:r>
        <w:rPr>
          <w:rStyle w:val="FootnoteReference"/>
        </w:rPr>
        <w:footnoteRef/>
      </w:r>
      <w:r>
        <w:t xml:space="preserve"> Order No. PSC- 2025-0450-TRF-GU, issued December 11, 2025, in Docket No. 20250109-GU, </w:t>
      </w:r>
      <w:r>
        <w:rPr>
          <w:i/>
        </w:rPr>
        <w:t>In re: Petition for approval of gas utility access and replacement directive cost recovery factors for January 2026 through December 2026, by Florida Public Utilities Company.</w:t>
      </w:r>
    </w:p>
  </w:footnote>
  <w:footnote w:id="6">
    <w:p w14:paraId="6128AC9E" w14:textId="77777777" w:rsidR="009F3DD6" w:rsidRDefault="009F3DD6">
      <w:pPr>
        <w:pStyle w:val="FootnoteText"/>
      </w:pPr>
      <w:r>
        <w:rPr>
          <w:rStyle w:val="FootnoteReference"/>
        </w:rPr>
        <w:footnoteRef/>
      </w:r>
      <w:r>
        <w:t xml:space="preserve"> </w:t>
      </w:r>
      <w:r w:rsidRPr="009F3DD6">
        <w:t>FCG provided a revised tariff sheet to staff, included as Attachment A to the recommendation, to correct a scrivener’s error on January 16, 2025.</w:t>
      </w:r>
    </w:p>
  </w:footnote>
  <w:footnote w:id="7">
    <w:p w14:paraId="70730F73" w14:textId="77777777" w:rsidR="00FB46A0" w:rsidRDefault="00FB46A0" w:rsidP="00FB46A0">
      <w:pPr>
        <w:pStyle w:val="FootnoteText"/>
      </w:pPr>
      <w:r>
        <w:rPr>
          <w:rStyle w:val="FootnoteReference"/>
        </w:rPr>
        <w:footnoteRef/>
      </w:r>
      <w:r>
        <w:t xml:space="preserve"> Order No. PSC- 2025-0450-TRF-GU, issued December 11, 2025, in Docket No. 20250109-GU, </w:t>
      </w:r>
      <w:r>
        <w:rPr>
          <w:i/>
        </w:rPr>
        <w:t>In re: Petition for approval of gas utility access and replacement directive cost recovery factors for January 2026 through December 2026, by Florida Public Utilities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570E5" w14:textId="77777777" w:rsidR="00704B9D" w:rsidRDefault="00704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1DD" w14:textId="77777777" w:rsidR="00BC402E" w:rsidRDefault="0030130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20250121-GU</w:t>
    </w:r>
    <w:bookmarkEnd w:id="15"/>
  </w:p>
  <w:p w14:paraId="5577CEB6" w14:textId="3EF66ACD" w:rsidR="00BC402E" w:rsidRDefault="00BC402E">
    <w:pPr>
      <w:pStyle w:val="Header"/>
    </w:pPr>
    <w:r>
      <w:t xml:space="preserve">Date: </w:t>
    </w:r>
    <w:fldSimple w:instr=" REF FilingDate ">
      <w:r w:rsidR="002B64FA">
        <w:t>January 22,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6D2F5" w14:textId="77777777" w:rsidR="00704B9D" w:rsidRDefault="00704B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DC7AF" w14:textId="5FA5F37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B64FA">
      <w:t>Docket No.</w:t>
    </w:r>
    <w:r>
      <w:fldChar w:fldCharType="end"/>
    </w:r>
    <w:r>
      <w:t xml:space="preserve"> </w:t>
    </w:r>
    <w:r>
      <w:fldChar w:fldCharType="begin"/>
    </w:r>
    <w:r>
      <w:instrText xml:space="preserve"> REF DocketList</w:instrText>
    </w:r>
    <w:r>
      <w:fldChar w:fldCharType="separate"/>
    </w:r>
    <w:r w:rsidR="002B64FA">
      <w:t>20250121-GU</w:t>
    </w:r>
    <w:r>
      <w:fldChar w:fldCharType="end"/>
    </w:r>
    <w:r>
      <w:tab/>
      <w:t xml:space="preserve">Issue </w:t>
    </w:r>
    <w:r w:rsidR="00AC3156">
      <w:fldChar w:fldCharType="begin"/>
    </w:r>
    <w:r w:rsidR="00AC3156">
      <w:instrText xml:space="preserve"> Seq Issue \c \* Arabic </w:instrText>
    </w:r>
    <w:r w:rsidR="00AC3156">
      <w:fldChar w:fldCharType="separate"/>
    </w:r>
    <w:r w:rsidR="002B64FA">
      <w:rPr>
        <w:noProof/>
      </w:rPr>
      <w:t>4</w:t>
    </w:r>
    <w:r w:rsidR="00AC3156">
      <w:rPr>
        <w:noProof/>
      </w:rPr>
      <w:fldChar w:fldCharType="end"/>
    </w:r>
  </w:p>
  <w:p w14:paraId="52628227" w14:textId="1967AD18" w:rsidR="00BC402E" w:rsidRDefault="00BC402E">
    <w:pPr>
      <w:pStyle w:val="Header"/>
    </w:pPr>
    <w:r>
      <w:t xml:space="preserve">Date: </w:t>
    </w:r>
    <w:fldSimple w:instr=" REF FilingDate ">
      <w:r w:rsidR="002B64FA">
        <w:t>January 22,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3DF3" w14:textId="77777777" w:rsidR="00BC402E" w:rsidRDefault="00BC40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06A45" w14:textId="1B87944A" w:rsidR="00806B84" w:rsidRDefault="00806B84" w:rsidP="00220732">
    <w:pPr>
      <w:pStyle w:val="Header"/>
      <w:tabs>
        <w:tab w:val="clear" w:pos="4320"/>
        <w:tab w:val="clear" w:pos="8640"/>
        <w:tab w:val="right" w:pos="9360"/>
      </w:tabs>
    </w:pPr>
    <w:r>
      <w:fldChar w:fldCharType="begin"/>
    </w:r>
    <w:r>
      <w:instrText xml:space="preserve"> REF DocketLabel</w:instrText>
    </w:r>
    <w:r>
      <w:fldChar w:fldCharType="separate"/>
    </w:r>
    <w:r w:rsidR="002B64FA">
      <w:t>Docket No.</w:t>
    </w:r>
    <w:r>
      <w:fldChar w:fldCharType="end"/>
    </w:r>
    <w:r>
      <w:t xml:space="preserve"> </w:t>
    </w:r>
    <w:r>
      <w:fldChar w:fldCharType="begin"/>
    </w:r>
    <w:r>
      <w:instrText xml:space="preserve"> REF DocketList</w:instrText>
    </w:r>
    <w:r>
      <w:fldChar w:fldCharType="separate"/>
    </w:r>
    <w:r w:rsidR="002B64FA">
      <w:t>20250121-GU</w:t>
    </w:r>
    <w:r>
      <w:fldChar w:fldCharType="end"/>
    </w:r>
    <w:r>
      <w:tab/>
      <w:t>Attachment A</w:t>
    </w:r>
  </w:p>
  <w:p w14:paraId="0259D66D" w14:textId="2EA36444" w:rsidR="00806B84" w:rsidRDefault="00806B84">
    <w:pPr>
      <w:pStyle w:val="Header"/>
    </w:pPr>
    <w:r>
      <w:t xml:space="preserve">Date: </w:t>
    </w:r>
    <w:r w:rsidR="00AC3156">
      <w:fldChar w:fldCharType="begin"/>
    </w:r>
    <w:r w:rsidR="00AC3156">
      <w:instrText xml:space="preserve"> REF FilingDate </w:instrText>
    </w:r>
    <w:r w:rsidR="00AC3156">
      <w:fldChar w:fldCharType="separate"/>
    </w:r>
    <w:r w:rsidR="002B64FA">
      <w:t>January 22, 2026</w:t>
    </w:r>
    <w:r w:rsidR="00AC3156">
      <w:fldChar w:fldCharType="end"/>
    </w:r>
    <w:r>
      <w:t xml:space="preserve">                                                                            </w:t>
    </w:r>
    <w:r w:rsidR="003F1A0A">
      <w:t xml:space="preserve">                    </w:t>
    </w:r>
    <w:r w:rsidR="007A420B">
      <w:t xml:space="preserve"> </w:t>
    </w:r>
    <w:r w:rsidR="0097146F">
      <w:t xml:space="preserve">Page </w:t>
    </w:r>
    <w:r w:rsidR="0063044D">
      <w:t>1</w:t>
    </w:r>
    <w:r w:rsidR="00773093">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674A" w14:textId="1458481D" w:rsidR="00773093" w:rsidRDefault="00773093" w:rsidP="00773093">
    <w:pPr>
      <w:pStyle w:val="Header"/>
      <w:tabs>
        <w:tab w:val="clear" w:pos="4320"/>
        <w:tab w:val="clear" w:pos="8640"/>
        <w:tab w:val="right" w:pos="9360"/>
      </w:tabs>
    </w:pPr>
    <w:r>
      <w:fldChar w:fldCharType="begin"/>
    </w:r>
    <w:r>
      <w:instrText xml:space="preserve"> REF DocketLabel</w:instrText>
    </w:r>
    <w:r>
      <w:fldChar w:fldCharType="separate"/>
    </w:r>
    <w:r w:rsidR="002B64FA">
      <w:t>Docket No.</w:t>
    </w:r>
    <w:r>
      <w:fldChar w:fldCharType="end"/>
    </w:r>
    <w:r>
      <w:t xml:space="preserve"> </w:t>
    </w:r>
    <w:r>
      <w:fldChar w:fldCharType="begin"/>
    </w:r>
    <w:r>
      <w:instrText xml:space="preserve"> REF DocketList</w:instrText>
    </w:r>
    <w:r>
      <w:fldChar w:fldCharType="separate"/>
    </w:r>
    <w:r w:rsidR="002B64FA">
      <w:t>20250121-GU</w:t>
    </w:r>
    <w:r>
      <w:fldChar w:fldCharType="end"/>
    </w:r>
    <w:r>
      <w:tab/>
      <w:t>Attachment A</w:t>
    </w:r>
  </w:p>
  <w:p w14:paraId="09575CB3" w14:textId="1BBEA3CF" w:rsidR="00773093" w:rsidRDefault="00773093" w:rsidP="00773093">
    <w:pPr>
      <w:pStyle w:val="Header"/>
    </w:pPr>
    <w:r>
      <w:t xml:space="preserve">Date: </w:t>
    </w:r>
    <w:fldSimple w:instr=" REF FilingDate ">
      <w:r w:rsidR="002B64FA">
        <w:t>January 22, 2026</w:t>
      </w:r>
    </w:fldSimple>
    <w:r>
      <w:t xml:space="preserve">                                                                                                 Page 2 of 2</w:t>
    </w:r>
  </w:p>
  <w:p w14:paraId="00184383" w14:textId="77777777" w:rsidR="00BD0EF3" w:rsidRDefault="00BD0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60804"/>
    <w:multiLevelType w:val="hybridMultilevel"/>
    <w:tmpl w:val="A71673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0130A"/>
    <w:rsid w:val="000043D5"/>
    <w:rsid w:val="00006170"/>
    <w:rsid w:val="00006B32"/>
    <w:rsid w:val="00010E37"/>
    <w:rsid w:val="000162FA"/>
    <w:rsid w:val="000172DA"/>
    <w:rsid w:val="000213EE"/>
    <w:rsid w:val="00022008"/>
    <w:rsid w:val="00022337"/>
    <w:rsid w:val="0002268B"/>
    <w:rsid w:val="0002314B"/>
    <w:rsid w:val="00023A0E"/>
    <w:rsid w:val="000247C5"/>
    <w:rsid w:val="000277C2"/>
    <w:rsid w:val="00031C1F"/>
    <w:rsid w:val="00035B48"/>
    <w:rsid w:val="00036CE2"/>
    <w:rsid w:val="000435AB"/>
    <w:rsid w:val="000437FE"/>
    <w:rsid w:val="0004693D"/>
    <w:rsid w:val="000513BE"/>
    <w:rsid w:val="00051573"/>
    <w:rsid w:val="0005451B"/>
    <w:rsid w:val="000552CD"/>
    <w:rsid w:val="00065A06"/>
    <w:rsid w:val="00065DCE"/>
    <w:rsid w:val="000666F3"/>
    <w:rsid w:val="00066C79"/>
    <w:rsid w:val="00070DCB"/>
    <w:rsid w:val="00072CCA"/>
    <w:rsid w:val="00073120"/>
    <w:rsid w:val="000738B6"/>
    <w:rsid w:val="000764D0"/>
    <w:rsid w:val="000828D3"/>
    <w:rsid w:val="00087A0E"/>
    <w:rsid w:val="00090DB4"/>
    <w:rsid w:val="00097804"/>
    <w:rsid w:val="000A0A83"/>
    <w:rsid w:val="000A2B57"/>
    <w:rsid w:val="000A418B"/>
    <w:rsid w:val="000A74DC"/>
    <w:rsid w:val="000B05C4"/>
    <w:rsid w:val="000B0ACE"/>
    <w:rsid w:val="000B0B26"/>
    <w:rsid w:val="000B0DFF"/>
    <w:rsid w:val="000C4431"/>
    <w:rsid w:val="000C5435"/>
    <w:rsid w:val="000C6607"/>
    <w:rsid w:val="000C66DA"/>
    <w:rsid w:val="000D1C06"/>
    <w:rsid w:val="000D3043"/>
    <w:rsid w:val="000D4319"/>
    <w:rsid w:val="000D4831"/>
    <w:rsid w:val="000D56B8"/>
    <w:rsid w:val="000E1680"/>
    <w:rsid w:val="000E2372"/>
    <w:rsid w:val="000E24FA"/>
    <w:rsid w:val="000E338A"/>
    <w:rsid w:val="000E4392"/>
    <w:rsid w:val="000E620E"/>
    <w:rsid w:val="000F244D"/>
    <w:rsid w:val="000F374A"/>
    <w:rsid w:val="000F4DAF"/>
    <w:rsid w:val="000F53C1"/>
    <w:rsid w:val="00105BA1"/>
    <w:rsid w:val="001066FE"/>
    <w:rsid w:val="001076AF"/>
    <w:rsid w:val="00110941"/>
    <w:rsid w:val="001109F6"/>
    <w:rsid w:val="00116C6B"/>
    <w:rsid w:val="00117C8C"/>
    <w:rsid w:val="001239F0"/>
    <w:rsid w:val="00124C38"/>
    <w:rsid w:val="00124E2E"/>
    <w:rsid w:val="00125ED4"/>
    <w:rsid w:val="00127E1E"/>
    <w:rsid w:val="001303BF"/>
    <w:rsid w:val="001305E9"/>
    <w:rsid w:val="001307AF"/>
    <w:rsid w:val="001311AD"/>
    <w:rsid w:val="0013347E"/>
    <w:rsid w:val="00133BE6"/>
    <w:rsid w:val="00135687"/>
    <w:rsid w:val="00136BD1"/>
    <w:rsid w:val="00146B5D"/>
    <w:rsid w:val="00150ECE"/>
    <w:rsid w:val="0015506E"/>
    <w:rsid w:val="00157CCC"/>
    <w:rsid w:val="00160DDA"/>
    <w:rsid w:val="00163031"/>
    <w:rsid w:val="001654C4"/>
    <w:rsid w:val="0016701C"/>
    <w:rsid w:val="00171A90"/>
    <w:rsid w:val="00180254"/>
    <w:rsid w:val="00182113"/>
    <w:rsid w:val="00185793"/>
    <w:rsid w:val="00191E1F"/>
    <w:rsid w:val="00191EE8"/>
    <w:rsid w:val="00192943"/>
    <w:rsid w:val="00193BAF"/>
    <w:rsid w:val="00194791"/>
    <w:rsid w:val="001A206F"/>
    <w:rsid w:val="001A563C"/>
    <w:rsid w:val="001A7406"/>
    <w:rsid w:val="001A7AE4"/>
    <w:rsid w:val="001B1EDC"/>
    <w:rsid w:val="001B2857"/>
    <w:rsid w:val="001B4053"/>
    <w:rsid w:val="001B4567"/>
    <w:rsid w:val="001B4FEE"/>
    <w:rsid w:val="001B51C5"/>
    <w:rsid w:val="001B672A"/>
    <w:rsid w:val="001B6F3F"/>
    <w:rsid w:val="001C13F4"/>
    <w:rsid w:val="001C52B5"/>
    <w:rsid w:val="001D0D3E"/>
    <w:rsid w:val="001D2817"/>
    <w:rsid w:val="001D2899"/>
    <w:rsid w:val="001D40FE"/>
    <w:rsid w:val="001D53AE"/>
    <w:rsid w:val="001E0B22"/>
    <w:rsid w:val="001E14A3"/>
    <w:rsid w:val="001E390F"/>
    <w:rsid w:val="001E5C79"/>
    <w:rsid w:val="001E7FF4"/>
    <w:rsid w:val="001F2245"/>
    <w:rsid w:val="001F2C63"/>
    <w:rsid w:val="001F48C7"/>
    <w:rsid w:val="001F6DA1"/>
    <w:rsid w:val="00200178"/>
    <w:rsid w:val="002038AC"/>
    <w:rsid w:val="00204200"/>
    <w:rsid w:val="00204291"/>
    <w:rsid w:val="002044E6"/>
    <w:rsid w:val="00205C82"/>
    <w:rsid w:val="00205DC2"/>
    <w:rsid w:val="00212B17"/>
    <w:rsid w:val="00213165"/>
    <w:rsid w:val="002163B6"/>
    <w:rsid w:val="00217215"/>
    <w:rsid w:val="00220732"/>
    <w:rsid w:val="0022121F"/>
    <w:rsid w:val="00221D32"/>
    <w:rsid w:val="00222AC1"/>
    <w:rsid w:val="00223998"/>
    <w:rsid w:val="00225C3F"/>
    <w:rsid w:val="00226ED6"/>
    <w:rsid w:val="00230E95"/>
    <w:rsid w:val="00233619"/>
    <w:rsid w:val="00252025"/>
    <w:rsid w:val="00263D44"/>
    <w:rsid w:val="00266423"/>
    <w:rsid w:val="00266F2D"/>
    <w:rsid w:val="002702AD"/>
    <w:rsid w:val="002707FD"/>
    <w:rsid w:val="00280EB1"/>
    <w:rsid w:val="00281EB4"/>
    <w:rsid w:val="00292D82"/>
    <w:rsid w:val="00293EE7"/>
    <w:rsid w:val="002963CB"/>
    <w:rsid w:val="002A0278"/>
    <w:rsid w:val="002B20E6"/>
    <w:rsid w:val="002B2DAC"/>
    <w:rsid w:val="002B4A01"/>
    <w:rsid w:val="002B64FA"/>
    <w:rsid w:val="002B79EE"/>
    <w:rsid w:val="002C109F"/>
    <w:rsid w:val="002C291B"/>
    <w:rsid w:val="002C3C93"/>
    <w:rsid w:val="002C746A"/>
    <w:rsid w:val="002C7E4E"/>
    <w:rsid w:val="002D226D"/>
    <w:rsid w:val="002D2F69"/>
    <w:rsid w:val="002D737D"/>
    <w:rsid w:val="002D74E3"/>
    <w:rsid w:val="002E2BEB"/>
    <w:rsid w:val="002F2B2A"/>
    <w:rsid w:val="002F6030"/>
    <w:rsid w:val="003001AC"/>
    <w:rsid w:val="0030130A"/>
    <w:rsid w:val="003037E1"/>
    <w:rsid w:val="00307E51"/>
    <w:rsid w:val="003103EC"/>
    <w:rsid w:val="00312132"/>
    <w:rsid w:val="003130BA"/>
    <w:rsid w:val="003144EF"/>
    <w:rsid w:val="0031480E"/>
    <w:rsid w:val="00315A24"/>
    <w:rsid w:val="00315A50"/>
    <w:rsid w:val="003163C0"/>
    <w:rsid w:val="00316877"/>
    <w:rsid w:val="00322AD4"/>
    <w:rsid w:val="00322F74"/>
    <w:rsid w:val="00323CCF"/>
    <w:rsid w:val="00325E15"/>
    <w:rsid w:val="00325EB1"/>
    <w:rsid w:val="00335116"/>
    <w:rsid w:val="00340073"/>
    <w:rsid w:val="003411D8"/>
    <w:rsid w:val="0034192C"/>
    <w:rsid w:val="00344231"/>
    <w:rsid w:val="003445B0"/>
    <w:rsid w:val="00353B66"/>
    <w:rsid w:val="00355934"/>
    <w:rsid w:val="00357928"/>
    <w:rsid w:val="0036010E"/>
    <w:rsid w:val="003632FD"/>
    <w:rsid w:val="00370F78"/>
    <w:rsid w:val="00372805"/>
    <w:rsid w:val="00373180"/>
    <w:rsid w:val="00375AB9"/>
    <w:rsid w:val="0037691E"/>
    <w:rsid w:val="003821A0"/>
    <w:rsid w:val="00385B04"/>
    <w:rsid w:val="003864CF"/>
    <w:rsid w:val="003917EC"/>
    <w:rsid w:val="00392A93"/>
    <w:rsid w:val="003948AE"/>
    <w:rsid w:val="003A08C0"/>
    <w:rsid w:val="003A22A6"/>
    <w:rsid w:val="003A32EB"/>
    <w:rsid w:val="003A5494"/>
    <w:rsid w:val="003B014B"/>
    <w:rsid w:val="003B2510"/>
    <w:rsid w:val="003B4355"/>
    <w:rsid w:val="003B5D0A"/>
    <w:rsid w:val="003C16A6"/>
    <w:rsid w:val="003C18AA"/>
    <w:rsid w:val="003C2CC4"/>
    <w:rsid w:val="003C3710"/>
    <w:rsid w:val="003C42A3"/>
    <w:rsid w:val="003C48F7"/>
    <w:rsid w:val="003D2286"/>
    <w:rsid w:val="003E0463"/>
    <w:rsid w:val="003E0EFC"/>
    <w:rsid w:val="003E4A2B"/>
    <w:rsid w:val="003E5BDD"/>
    <w:rsid w:val="003E6FE9"/>
    <w:rsid w:val="003E76C2"/>
    <w:rsid w:val="003F1367"/>
    <w:rsid w:val="003F1679"/>
    <w:rsid w:val="003F1A0A"/>
    <w:rsid w:val="003F21EB"/>
    <w:rsid w:val="003F4A35"/>
    <w:rsid w:val="003F5F03"/>
    <w:rsid w:val="003F7FDD"/>
    <w:rsid w:val="00400E4A"/>
    <w:rsid w:val="00402101"/>
    <w:rsid w:val="00402481"/>
    <w:rsid w:val="00402978"/>
    <w:rsid w:val="004042B4"/>
    <w:rsid w:val="00410DC4"/>
    <w:rsid w:val="00412DAE"/>
    <w:rsid w:val="0041302D"/>
    <w:rsid w:val="0041464A"/>
    <w:rsid w:val="004242E6"/>
    <w:rsid w:val="00427B35"/>
    <w:rsid w:val="00431598"/>
    <w:rsid w:val="004319AD"/>
    <w:rsid w:val="00435733"/>
    <w:rsid w:val="004426B8"/>
    <w:rsid w:val="004435B2"/>
    <w:rsid w:val="00444432"/>
    <w:rsid w:val="00447D5C"/>
    <w:rsid w:val="00450202"/>
    <w:rsid w:val="004502B2"/>
    <w:rsid w:val="004502D6"/>
    <w:rsid w:val="004542DA"/>
    <w:rsid w:val="00455499"/>
    <w:rsid w:val="00462F51"/>
    <w:rsid w:val="004649A7"/>
    <w:rsid w:val="00465A7A"/>
    <w:rsid w:val="00466221"/>
    <w:rsid w:val="00467DBC"/>
    <w:rsid w:val="0047020D"/>
    <w:rsid w:val="00471860"/>
    <w:rsid w:val="00471DFE"/>
    <w:rsid w:val="00477026"/>
    <w:rsid w:val="00477730"/>
    <w:rsid w:val="004912E5"/>
    <w:rsid w:val="00493253"/>
    <w:rsid w:val="00495E26"/>
    <w:rsid w:val="00496F86"/>
    <w:rsid w:val="004A744D"/>
    <w:rsid w:val="004B37E7"/>
    <w:rsid w:val="004B60BD"/>
    <w:rsid w:val="004C0244"/>
    <w:rsid w:val="004C3150"/>
    <w:rsid w:val="004C3641"/>
    <w:rsid w:val="004C3873"/>
    <w:rsid w:val="004C4390"/>
    <w:rsid w:val="004C4AF7"/>
    <w:rsid w:val="004C7501"/>
    <w:rsid w:val="004D020C"/>
    <w:rsid w:val="004D2881"/>
    <w:rsid w:val="004D2D7D"/>
    <w:rsid w:val="004D385F"/>
    <w:rsid w:val="004D5B39"/>
    <w:rsid w:val="004D7976"/>
    <w:rsid w:val="004E0CEA"/>
    <w:rsid w:val="004E0DCC"/>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0344"/>
    <w:rsid w:val="00532DFB"/>
    <w:rsid w:val="00543327"/>
    <w:rsid w:val="00543CB3"/>
    <w:rsid w:val="005442E4"/>
    <w:rsid w:val="00547652"/>
    <w:rsid w:val="0055529B"/>
    <w:rsid w:val="00560FF0"/>
    <w:rsid w:val="005614BD"/>
    <w:rsid w:val="00567840"/>
    <w:rsid w:val="0057154F"/>
    <w:rsid w:val="00580915"/>
    <w:rsid w:val="00580F69"/>
    <w:rsid w:val="00581CA3"/>
    <w:rsid w:val="00585031"/>
    <w:rsid w:val="00586C47"/>
    <w:rsid w:val="00586E8B"/>
    <w:rsid w:val="00587090"/>
    <w:rsid w:val="00587A44"/>
    <w:rsid w:val="00597730"/>
    <w:rsid w:val="005977EC"/>
    <w:rsid w:val="00597DE7"/>
    <w:rsid w:val="005A1CD3"/>
    <w:rsid w:val="005A4AA2"/>
    <w:rsid w:val="005A5994"/>
    <w:rsid w:val="005B34B6"/>
    <w:rsid w:val="005B606A"/>
    <w:rsid w:val="005B6C8F"/>
    <w:rsid w:val="005B6CEB"/>
    <w:rsid w:val="005B6EC3"/>
    <w:rsid w:val="005C17D7"/>
    <w:rsid w:val="005C33CE"/>
    <w:rsid w:val="005C51CF"/>
    <w:rsid w:val="005C51D5"/>
    <w:rsid w:val="005C6C4A"/>
    <w:rsid w:val="005D0F74"/>
    <w:rsid w:val="005D16B0"/>
    <w:rsid w:val="005D229C"/>
    <w:rsid w:val="005D2E7D"/>
    <w:rsid w:val="005D4A8F"/>
    <w:rsid w:val="005D561B"/>
    <w:rsid w:val="005D578F"/>
    <w:rsid w:val="005D5ECF"/>
    <w:rsid w:val="005D6B55"/>
    <w:rsid w:val="005E493F"/>
    <w:rsid w:val="005F0B04"/>
    <w:rsid w:val="005F17E1"/>
    <w:rsid w:val="005F206F"/>
    <w:rsid w:val="005F3F9B"/>
    <w:rsid w:val="005F468D"/>
    <w:rsid w:val="005F5556"/>
    <w:rsid w:val="005F69A3"/>
    <w:rsid w:val="005F70D8"/>
    <w:rsid w:val="005F7990"/>
    <w:rsid w:val="00604CC7"/>
    <w:rsid w:val="006067D7"/>
    <w:rsid w:val="0060692D"/>
    <w:rsid w:val="00613441"/>
    <w:rsid w:val="00615423"/>
    <w:rsid w:val="006165B2"/>
    <w:rsid w:val="00617276"/>
    <w:rsid w:val="00622074"/>
    <w:rsid w:val="0062527B"/>
    <w:rsid w:val="00625D97"/>
    <w:rsid w:val="00625F1C"/>
    <w:rsid w:val="0062658E"/>
    <w:rsid w:val="006279E1"/>
    <w:rsid w:val="0063044D"/>
    <w:rsid w:val="00630CEB"/>
    <w:rsid w:val="00631B0E"/>
    <w:rsid w:val="00632264"/>
    <w:rsid w:val="006355F2"/>
    <w:rsid w:val="00637857"/>
    <w:rsid w:val="00642733"/>
    <w:rsid w:val="00643D8C"/>
    <w:rsid w:val="006440CD"/>
    <w:rsid w:val="006470BC"/>
    <w:rsid w:val="006554D3"/>
    <w:rsid w:val="006603F4"/>
    <w:rsid w:val="00661708"/>
    <w:rsid w:val="00666522"/>
    <w:rsid w:val="00667036"/>
    <w:rsid w:val="00667B89"/>
    <w:rsid w:val="00673BDB"/>
    <w:rsid w:val="00674341"/>
    <w:rsid w:val="00675484"/>
    <w:rsid w:val="006771B8"/>
    <w:rsid w:val="00681A31"/>
    <w:rsid w:val="00682631"/>
    <w:rsid w:val="00683A89"/>
    <w:rsid w:val="006843B6"/>
    <w:rsid w:val="0068481F"/>
    <w:rsid w:val="006926A3"/>
    <w:rsid w:val="00693EA1"/>
    <w:rsid w:val="0069636F"/>
    <w:rsid w:val="00696F5D"/>
    <w:rsid w:val="00697249"/>
    <w:rsid w:val="006A06F3"/>
    <w:rsid w:val="006A1A67"/>
    <w:rsid w:val="006A450E"/>
    <w:rsid w:val="006B09C4"/>
    <w:rsid w:val="006B0D49"/>
    <w:rsid w:val="006B3947"/>
    <w:rsid w:val="006B4293"/>
    <w:rsid w:val="006B48D2"/>
    <w:rsid w:val="006B624F"/>
    <w:rsid w:val="006B6B43"/>
    <w:rsid w:val="006C0C95"/>
    <w:rsid w:val="006C31E3"/>
    <w:rsid w:val="006D18D3"/>
    <w:rsid w:val="006D1EE9"/>
    <w:rsid w:val="006D339D"/>
    <w:rsid w:val="006D3BD1"/>
    <w:rsid w:val="006E010E"/>
    <w:rsid w:val="006E08CB"/>
    <w:rsid w:val="006E47F4"/>
    <w:rsid w:val="006E598D"/>
    <w:rsid w:val="006E608B"/>
    <w:rsid w:val="006E6148"/>
    <w:rsid w:val="006E6EB7"/>
    <w:rsid w:val="006F16D9"/>
    <w:rsid w:val="006F25B6"/>
    <w:rsid w:val="006F5AB5"/>
    <w:rsid w:val="006F7669"/>
    <w:rsid w:val="007011BF"/>
    <w:rsid w:val="0070437D"/>
    <w:rsid w:val="00704B9D"/>
    <w:rsid w:val="00704CF1"/>
    <w:rsid w:val="007054A3"/>
    <w:rsid w:val="00705B04"/>
    <w:rsid w:val="0071040E"/>
    <w:rsid w:val="007167E1"/>
    <w:rsid w:val="00717EE9"/>
    <w:rsid w:val="0072068B"/>
    <w:rsid w:val="00721F1D"/>
    <w:rsid w:val="007228BD"/>
    <w:rsid w:val="00724992"/>
    <w:rsid w:val="00724F64"/>
    <w:rsid w:val="00727F90"/>
    <w:rsid w:val="007322F9"/>
    <w:rsid w:val="00734820"/>
    <w:rsid w:val="007349DC"/>
    <w:rsid w:val="00742E71"/>
    <w:rsid w:val="0074365E"/>
    <w:rsid w:val="007445EE"/>
    <w:rsid w:val="00744B55"/>
    <w:rsid w:val="007515FD"/>
    <w:rsid w:val="00753AB2"/>
    <w:rsid w:val="00753BBA"/>
    <w:rsid w:val="00760D80"/>
    <w:rsid w:val="00761CB4"/>
    <w:rsid w:val="007672C8"/>
    <w:rsid w:val="00773093"/>
    <w:rsid w:val="00774116"/>
    <w:rsid w:val="00775A48"/>
    <w:rsid w:val="007762D9"/>
    <w:rsid w:val="00777095"/>
    <w:rsid w:val="0078026E"/>
    <w:rsid w:val="00780C09"/>
    <w:rsid w:val="00780DDF"/>
    <w:rsid w:val="0078334D"/>
    <w:rsid w:val="007834E9"/>
    <w:rsid w:val="00787DBC"/>
    <w:rsid w:val="0079019A"/>
    <w:rsid w:val="007918C0"/>
    <w:rsid w:val="00792935"/>
    <w:rsid w:val="007A04A1"/>
    <w:rsid w:val="007A1840"/>
    <w:rsid w:val="007A41DD"/>
    <w:rsid w:val="007A420B"/>
    <w:rsid w:val="007B4C5F"/>
    <w:rsid w:val="007B730C"/>
    <w:rsid w:val="007B7918"/>
    <w:rsid w:val="007C0528"/>
    <w:rsid w:val="007C08EA"/>
    <w:rsid w:val="007C3D38"/>
    <w:rsid w:val="007D0F35"/>
    <w:rsid w:val="007D1783"/>
    <w:rsid w:val="007D4546"/>
    <w:rsid w:val="007D4FEB"/>
    <w:rsid w:val="007D6146"/>
    <w:rsid w:val="007D79E4"/>
    <w:rsid w:val="007E0CE7"/>
    <w:rsid w:val="007E5041"/>
    <w:rsid w:val="007E5A5D"/>
    <w:rsid w:val="007E61BD"/>
    <w:rsid w:val="007E6DAF"/>
    <w:rsid w:val="007F1193"/>
    <w:rsid w:val="007F2426"/>
    <w:rsid w:val="007F417F"/>
    <w:rsid w:val="007F6FB9"/>
    <w:rsid w:val="007F7644"/>
    <w:rsid w:val="008042BD"/>
    <w:rsid w:val="00804E17"/>
    <w:rsid w:val="008050B3"/>
    <w:rsid w:val="00806B84"/>
    <w:rsid w:val="00810FC9"/>
    <w:rsid w:val="00816624"/>
    <w:rsid w:val="00822305"/>
    <w:rsid w:val="00822427"/>
    <w:rsid w:val="00822562"/>
    <w:rsid w:val="00823663"/>
    <w:rsid w:val="00823664"/>
    <w:rsid w:val="00824E9D"/>
    <w:rsid w:val="00825CBF"/>
    <w:rsid w:val="008305B7"/>
    <w:rsid w:val="00832DDC"/>
    <w:rsid w:val="008426B0"/>
    <w:rsid w:val="008431BB"/>
    <w:rsid w:val="00845E34"/>
    <w:rsid w:val="00850BAC"/>
    <w:rsid w:val="00854A3E"/>
    <w:rsid w:val="00855D08"/>
    <w:rsid w:val="008618A4"/>
    <w:rsid w:val="008731AB"/>
    <w:rsid w:val="00873AAB"/>
    <w:rsid w:val="00874344"/>
    <w:rsid w:val="0087490C"/>
    <w:rsid w:val="0087505D"/>
    <w:rsid w:val="00877703"/>
    <w:rsid w:val="00882155"/>
    <w:rsid w:val="0088233B"/>
    <w:rsid w:val="0088599E"/>
    <w:rsid w:val="00886C37"/>
    <w:rsid w:val="008915FC"/>
    <w:rsid w:val="00892D99"/>
    <w:rsid w:val="008932E1"/>
    <w:rsid w:val="00893315"/>
    <w:rsid w:val="00894C09"/>
    <w:rsid w:val="008A1C13"/>
    <w:rsid w:val="008A3211"/>
    <w:rsid w:val="008A5B0E"/>
    <w:rsid w:val="008B1D8E"/>
    <w:rsid w:val="008B3944"/>
    <w:rsid w:val="008B3EDF"/>
    <w:rsid w:val="008B4336"/>
    <w:rsid w:val="008B5C68"/>
    <w:rsid w:val="008B62AE"/>
    <w:rsid w:val="008C04B5"/>
    <w:rsid w:val="008C14FA"/>
    <w:rsid w:val="008C7B0B"/>
    <w:rsid w:val="008D4057"/>
    <w:rsid w:val="008E1F19"/>
    <w:rsid w:val="008F2262"/>
    <w:rsid w:val="008F4C6E"/>
    <w:rsid w:val="008F4D2B"/>
    <w:rsid w:val="008F5B91"/>
    <w:rsid w:val="008F6D9C"/>
    <w:rsid w:val="008F7736"/>
    <w:rsid w:val="0090019E"/>
    <w:rsid w:val="009003EB"/>
    <w:rsid w:val="00900435"/>
    <w:rsid w:val="00901086"/>
    <w:rsid w:val="00901C8A"/>
    <w:rsid w:val="00902F66"/>
    <w:rsid w:val="00903C72"/>
    <w:rsid w:val="009041BF"/>
    <w:rsid w:val="00904F3B"/>
    <w:rsid w:val="009051FC"/>
    <w:rsid w:val="00905886"/>
    <w:rsid w:val="009070D6"/>
    <w:rsid w:val="009076C6"/>
    <w:rsid w:val="0091019E"/>
    <w:rsid w:val="009106F1"/>
    <w:rsid w:val="00912404"/>
    <w:rsid w:val="009145D6"/>
    <w:rsid w:val="00915541"/>
    <w:rsid w:val="00916137"/>
    <w:rsid w:val="00920E64"/>
    <w:rsid w:val="00922002"/>
    <w:rsid w:val="009225CB"/>
    <w:rsid w:val="00922676"/>
    <w:rsid w:val="00924020"/>
    <w:rsid w:val="00924BF4"/>
    <w:rsid w:val="009271A7"/>
    <w:rsid w:val="0092762F"/>
    <w:rsid w:val="0093658B"/>
    <w:rsid w:val="009429FF"/>
    <w:rsid w:val="009444D1"/>
    <w:rsid w:val="00945BD6"/>
    <w:rsid w:val="009479FB"/>
    <w:rsid w:val="00947E3B"/>
    <w:rsid w:val="00951C45"/>
    <w:rsid w:val="00951DD8"/>
    <w:rsid w:val="009542E6"/>
    <w:rsid w:val="00960201"/>
    <w:rsid w:val="0096053F"/>
    <w:rsid w:val="009656F2"/>
    <w:rsid w:val="00966A08"/>
    <w:rsid w:val="0096776E"/>
    <w:rsid w:val="009701B7"/>
    <w:rsid w:val="00971207"/>
    <w:rsid w:val="0097146F"/>
    <w:rsid w:val="00972FDC"/>
    <w:rsid w:val="00975594"/>
    <w:rsid w:val="00975CB4"/>
    <w:rsid w:val="0097648D"/>
    <w:rsid w:val="00985CCB"/>
    <w:rsid w:val="009863B0"/>
    <w:rsid w:val="00987DE1"/>
    <w:rsid w:val="00990571"/>
    <w:rsid w:val="00991905"/>
    <w:rsid w:val="009926B2"/>
    <w:rsid w:val="0099673A"/>
    <w:rsid w:val="009A3291"/>
    <w:rsid w:val="009A3330"/>
    <w:rsid w:val="009A548F"/>
    <w:rsid w:val="009A7C96"/>
    <w:rsid w:val="009B208F"/>
    <w:rsid w:val="009B3A65"/>
    <w:rsid w:val="009B483E"/>
    <w:rsid w:val="009B61BF"/>
    <w:rsid w:val="009C3253"/>
    <w:rsid w:val="009C3DB9"/>
    <w:rsid w:val="009C402B"/>
    <w:rsid w:val="009C5968"/>
    <w:rsid w:val="009D0436"/>
    <w:rsid w:val="009D46E5"/>
    <w:rsid w:val="009D568A"/>
    <w:rsid w:val="009D5F3F"/>
    <w:rsid w:val="009D76D5"/>
    <w:rsid w:val="009E7956"/>
    <w:rsid w:val="009F04EC"/>
    <w:rsid w:val="009F2A7C"/>
    <w:rsid w:val="009F3B36"/>
    <w:rsid w:val="009F3DD6"/>
    <w:rsid w:val="009F4F9C"/>
    <w:rsid w:val="009F7F38"/>
    <w:rsid w:val="00A019B9"/>
    <w:rsid w:val="00A03157"/>
    <w:rsid w:val="00A03FCD"/>
    <w:rsid w:val="00A11756"/>
    <w:rsid w:val="00A12497"/>
    <w:rsid w:val="00A12508"/>
    <w:rsid w:val="00A1282B"/>
    <w:rsid w:val="00A13A27"/>
    <w:rsid w:val="00A15B7C"/>
    <w:rsid w:val="00A175B6"/>
    <w:rsid w:val="00A21835"/>
    <w:rsid w:val="00A231E8"/>
    <w:rsid w:val="00A2374B"/>
    <w:rsid w:val="00A23AAB"/>
    <w:rsid w:val="00A23D95"/>
    <w:rsid w:val="00A27D6E"/>
    <w:rsid w:val="00A328EC"/>
    <w:rsid w:val="00A33A51"/>
    <w:rsid w:val="00A41CA6"/>
    <w:rsid w:val="00A431ED"/>
    <w:rsid w:val="00A47927"/>
    <w:rsid w:val="00A47D91"/>
    <w:rsid w:val="00A47FFC"/>
    <w:rsid w:val="00A52C51"/>
    <w:rsid w:val="00A5442F"/>
    <w:rsid w:val="00A54FF9"/>
    <w:rsid w:val="00A56765"/>
    <w:rsid w:val="00A62DC8"/>
    <w:rsid w:val="00A6573F"/>
    <w:rsid w:val="00A675AC"/>
    <w:rsid w:val="00A7097D"/>
    <w:rsid w:val="00A7581F"/>
    <w:rsid w:val="00A769B0"/>
    <w:rsid w:val="00A81274"/>
    <w:rsid w:val="00A86ACA"/>
    <w:rsid w:val="00A90058"/>
    <w:rsid w:val="00A903FF"/>
    <w:rsid w:val="00A907A5"/>
    <w:rsid w:val="00A92439"/>
    <w:rsid w:val="00A92FB1"/>
    <w:rsid w:val="00A95980"/>
    <w:rsid w:val="00A95A0C"/>
    <w:rsid w:val="00A9773D"/>
    <w:rsid w:val="00AA2765"/>
    <w:rsid w:val="00AA77B5"/>
    <w:rsid w:val="00AB6C5D"/>
    <w:rsid w:val="00AC3401"/>
    <w:rsid w:val="00AC51A7"/>
    <w:rsid w:val="00AC603B"/>
    <w:rsid w:val="00AC79CF"/>
    <w:rsid w:val="00AD0E89"/>
    <w:rsid w:val="00AD154A"/>
    <w:rsid w:val="00AD1D87"/>
    <w:rsid w:val="00AD444B"/>
    <w:rsid w:val="00AD5614"/>
    <w:rsid w:val="00AD6C78"/>
    <w:rsid w:val="00AE0064"/>
    <w:rsid w:val="00AE03F0"/>
    <w:rsid w:val="00AE2EAB"/>
    <w:rsid w:val="00AE4EC3"/>
    <w:rsid w:val="00AE7075"/>
    <w:rsid w:val="00AF13D0"/>
    <w:rsid w:val="00AF330A"/>
    <w:rsid w:val="00AF3D9B"/>
    <w:rsid w:val="00AF5E0E"/>
    <w:rsid w:val="00AF5F89"/>
    <w:rsid w:val="00AF6FB4"/>
    <w:rsid w:val="00AF73CB"/>
    <w:rsid w:val="00B002D6"/>
    <w:rsid w:val="00B02EF0"/>
    <w:rsid w:val="00B03379"/>
    <w:rsid w:val="00B03FA5"/>
    <w:rsid w:val="00B04110"/>
    <w:rsid w:val="00B05B51"/>
    <w:rsid w:val="00B14E5A"/>
    <w:rsid w:val="00B15370"/>
    <w:rsid w:val="00B15CA1"/>
    <w:rsid w:val="00B16DA4"/>
    <w:rsid w:val="00B17BEB"/>
    <w:rsid w:val="00B21A3C"/>
    <w:rsid w:val="00B223C0"/>
    <w:rsid w:val="00B2253C"/>
    <w:rsid w:val="00B234ED"/>
    <w:rsid w:val="00B249B2"/>
    <w:rsid w:val="00B24BEC"/>
    <w:rsid w:val="00B25CA3"/>
    <w:rsid w:val="00B2765A"/>
    <w:rsid w:val="00B27DEB"/>
    <w:rsid w:val="00B305C6"/>
    <w:rsid w:val="00B30821"/>
    <w:rsid w:val="00B3109A"/>
    <w:rsid w:val="00B32D37"/>
    <w:rsid w:val="00B33594"/>
    <w:rsid w:val="00B363C0"/>
    <w:rsid w:val="00B41AA8"/>
    <w:rsid w:val="00B42B45"/>
    <w:rsid w:val="00B516ED"/>
    <w:rsid w:val="00B55361"/>
    <w:rsid w:val="00B565DA"/>
    <w:rsid w:val="00B57A6A"/>
    <w:rsid w:val="00B62D0D"/>
    <w:rsid w:val="00B71CB9"/>
    <w:rsid w:val="00B760F1"/>
    <w:rsid w:val="00B7669E"/>
    <w:rsid w:val="00B76EBB"/>
    <w:rsid w:val="00B77DA1"/>
    <w:rsid w:val="00B82164"/>
    <w:rsid w:val="00B822A0"/>
    <w:rsid w:val="00B82F85"/>
    <w:rsid w:val="00B858AE"/>
    <w:rsid w:val="00B85964"/>
    <w:rsid w:val="00B876B8"/>
    <w:rsid w:val="00B90F6C"/>
    <w:rsid w:val="00B95EF7"/>
    <w:rsid w:val="00B96250"/>
    <w:rsid w:val="00BA0D55"/>
    <w:rsid w:val="00BA238C"/>
    <w:rsid w:val="00BA37B3"/>
    <w:rsid w:val="00BA4CC6"/>
    <w:rsid w:val="00BA7F46"/>
    <w:rsid w:val="00BB0F1D"/>
    <w:rsid w:val="00BB1628"/>
    <w:rsid w:val="00BB31E2"/>
    <w:rsid w:val="00BB3493"/>
    <w:rsid w:val="00BB6E4C"/>
    <w:rsid w:val="00BB7468"/>
    <w:rsid w:val="00BC0514"/>
    <w:rsid w:val="00BC188A"/>
    <w:rsid w:val="00BC3B87"/>
    <w:rsid w:val="00BC402E"/>
    <w:rsid w:val="00BC51FD"/>
    <w:rsid w:val="00BC70C6"/>
    <w:rsid w:val="00BD0EF3"/>
    <w:rsid w:val="00BD0F48"/>
    <w:rsid w:val="00BD14E5"/>
    <w:rsid w:val="00BD579E"/>
    <w:rsid w:val="00BE0E50"/>
    <w:rsid w:val="00BE6DDB"/>
    <w:rsid w:val="00BE6FDA"/>
    <w:rsid w:val="00BF03E0"/>
    <w:rsid w:val="00BF1748"/>
    <w:rsid w:val="00BF2975"/>
    <w:rsid w:val="00BF470F"/>
    <w:rsid w:val="00BF5010"/>
    <w:rsid w:val="00BF7B6B"/>
    <w:rsid w:val="00C03009"/>
    <w:rsid w:val="00C03D5F"/>
    <w:rsid w:val="00C07BC5"/>
    <w:rsid w:val="00C1225D"/>
    <w:rsid w:val="00C13791"/>
    <w:rsid w:val="00C210BD"/>
    <w:rsid w:val="00C2209F"/>
    <w:rsid w:val="00C2575A"/>
    <w:rsid w:val="00C31BB3"/>
    <w:rsid w:val="00C36977"/>
    <w:rsid w:val="00C4342D"/>
    <w:rsid w:val="00C46628"/>
    <w:rsid w:val="00C467DA"/>
    <w:rsid w:val="00C477D9"/>
    <w:rsid w:val="00C530DF"/>
    <w:rsid w:val="00C57869"/>
    <w:rsid w:val="00C6097E"/>
    <w:rsid w:val="00C60BA3"/>
    <w:rsid w:val="00C623F7"/>
    <w:rsid w:val="00C6297D"/>
    <w:rsid w:val="00C62A81"/>
    <w:rsid w:val="00C66F89"/>
    <w:rsid w:val="00C67CD7"/>
    <w:rsid w:val="00C71E00"/>
    <w:rsid w:val="00C72620"/>
    <w:rsid w:val="00C73876"/>
    <w:rsid w:val="00C75BC5"/>
    <w:rsid w:val="00C81670"/>
    <w:rsid w:val="00C81773"/>
    <w:rsid w:val="00C82861"/>
    <w:rsid w:val="00C8396C"/>
    <w:rsid w:val="00C8564E"/>
    <w:rsid w:val="00C86896"/>
    <w:rsid w:val="00C907A8"/>
    <w:rsid w:val="00C91670"/>
    <w:rsid w:val="00C93211"/>
    <w:rsid w:val="00C93DB8"/>
    <w:rsid w:val="00C942EC"/>
    <w:rsid w:val="00C96047"/>
    <w:rsid w:val="00C96C9E"/>
    <w:rsid w:val="00C979D0"/>
    <w:rsid w:val="00CA0818"/>
    <w:rsid w:val="00CA15C8"/>
    <w:rsid w:val="00CA255A"/>
    <w:rsid w:val="00CA2C8F"/>
    <w:rsid w:val="00CA30DA"/>
    <w:rsid w:val="00CA3A24"/>
    <w:rsid w:val="00CB16BF"/>
    <w:rsid w:val="00CB1777"/>
    <w:rsid w:val="00CB33E9"/>
    <w:rsid w:val="00CB40AC"/>
    <w:rsid w:val="00CC070C"/>
    <w:rsid w:val="00CC10A9"/>
    <w:rsid w:val="00CC29E5"/>
    <w:rsid w:val="00CC53CF"/>
    <w:rsid w:val="00CD0655"/>
    <w:rsid w:val="00CD0660"/>
    <w:rsid w:val="00CD1EDE"/>
    <w:rsid w:val="00CD4EE0"/>
    <w:rsid w:val="00CD565E"/>
    <w:rsid w:val="00CD6C5C"/>
    <w:rsid w:val="00CE017A"/>
    <w:rsid w:val="00CE2BF8"/>
    <w:rsid w:val="00CE484E"/>
    <w:rsid w:val="00CE4D20"/>
    <w:rsid w:val="00CE656F"/>
    <w:rsid w:val="00CE67DD"/>
    <w:rsid w:val="00CE6A0B"/>
    <w:rsid w:val="00CF0DA8"/>
    <w:rsid w:val="00CF20AB"/>
    <w:rsid w:val="00CF2E25"/>
    <w:rsid w:val="00CF4453"/>
    <w:rsid w:val="00CF5589"/>
    <w:rsid w:val="00CF5D94"/>
    <w:rsid w:val="00CF7E0F"/>
    <w:rsid w:val="00D00893"/>
    <w:rsid w:val="00D034D7"/>
    <w:rsid w:val="00D04BE4"/>
    <w:rsid w:val="00D06FC7"/>
    <w:rsid w:val="00D0751D"/>
    <w:rsid w:val="00D07EFC"/>
    <w:rsid w:val="00D12565"/>
    <w:rsid w:val="00D140C1"/>
    <w:rsid w:val="00D14127"/>
    <w:rsid w:val="00D211DE"/>
    <w:rsid w:val="00D217F8"/>
    <w:rsid w:val="00D22288"/>
    <w:rsid w:val="00D32F34"/>
    <w:rsid w:val="00D34F71"/>
    <w:rsid w:val="00D413EB"/>
    <w:rsid w:val="00D43E7A"/>
    <w:rsid w:val="00D479AE"/>
    <w:rsid w:val="00D50FCD"/>
    <w:rsid w:val="00D52E73"/>
    <w:rsid w:val="00D533E3"/>
    <w:rsid w:val="00D55A4E"/>
    <w:rsid w:val="00D60B16"/>
    <w:rsid w:val="00D60F02"/>
    <w:rsid w:val="00D64A0B"/>
    <w:rsid w:val="00D66E49"/>
    <w:rsid w:val="00D70D71"/>
    <w:rsid w:val="00D72F74"/>
    <w:rsid w:val="00D7429A"/>
    <w:rsid w:val="00D81563"/>
    <w:rsid w:val="00D837C1"/>
    <w:rsid w:val="00D85907"/>
    <w:rsid w:val="00D860AC"/>
    <w:rsid w:val="00D87624"/>
    <w:rsid w:val="00D9000B"/>
    <w:rsid w:val="00D9073E"/>
    <w:rsid w:val="00D9221D"/>
    <w:rsid w:val="00D9253C"/>
    <w:rsid w:val="00D93339"/>
    <w:rsid w:val="00D95313"/>
    <w:rsid w:val="00D958DF"/>
    <w:rsid w:val="00D96DA1"/>
    <w:rsid w:val="00DA51E7"/>
    <w:rsid w:val="00DA5246"/>
    <w:rsid w:val="00DA6482"/>
    <w:rsid w:val="00DB0260"/>
    <w:rsid w:val="00DB1C78"/>
    <w:rsid w:val="00DB4495"/>
    <w:rsid w:val="00DB7D96"/>
    <w:rsid w:val="00DC0311"/>
    <w:rsid w:val="00DC23FE"/>
    <w:rsid w:val="00DC59E6"/>
    <w:rsid w:val="00DD150B"/>
    <w:rsid w:val="00DD3356"/>
    <w:rsid w:val="00DD5025"/>
    <w:rsid w:val="00DD5464"/>
    <w:rsid w:val="00DD6F85"/>
    <w:rsid w:val="00DD748A"/>
    <w:rsid w:val="00DE254E"/>
    <w:rsid w:val="00DE32C0"/>
    <w:rsid w:val="00DE51D1"/>
    <w:rsid w:val="00DE52C0"/>
    <w:rsid w:val="00DE59C7"/>
    <w:rsid w:val="00DE66D9"/>
    <w:rsid w:val="00DE76A7"/>
    <w:rsid w:val="00DF1510"/>
    <w:rsid w:val="00DF7CAF"/>
    <w:rsid w:val="00E0145B"/>
    <w:rsid w:val="00E02F1F"/>
    <w:rsid w:val="00E05454"/>
    <w:rsid w:val="00E06484"/>
    <w:rsid w:val="00E06B24"/>
    <w:rsid w:val="00E20A7D"/>
    <w:rsid w:val="00E20ED5"/>
    <w:rsid w:val="00E23FE4"/>
    <w:rsid w:val="00E275D8"/>
    <w:rsid w:val="00E30F6A"/>
    <w:rsid w:val="00E3117C"/>
    <w:rsid w:val="00E31288"/>
    <w:rsid w:val="00E3191F"/>
    <w:rsid w:val="00E32F57"/>
    <w:rsid w:val="00E34307"/>
    <w:rsid w:val="00E34511"/>
    <w:rsid w:val="00E3635B"/>
    <w:rsid w:val="00E375C3"/>
    <w:rsid w:val="00E375CA"/>
    <w:rsid w:val="00E5364F"/>
    <w:rsid w:val="00E53CDE"/>
    <w:rsid w:val="00E567E8"/>
    <w:rsid w:val="00E569BB"/>
    <w:rsid w:val="00E63766"/>
    <w:rsid w:val="00E64679"/>
    <w:rsid w:val="00E65EBC"/>
    <w:rsid w:val="00E6602E"/>
    <w:rsid w:val="00E677FE"/>
    <w:rsid w:val="00E67F9C"/>
    <w:rsid w:val="00E73432"/>
    <w:rsid w:val="00E762CF"/>
    <w:rsid w:val="00E77B0C"/>
    <w:rsid w:val="00E77FB8"/>
    <w:rsid w:val="00E8279E"/>
    <w:rsid w:val="00E82A12"/>
    <w:rsid w:val="00E8357E"/>
    <w:rsid w:val="00E838B0"/>
    <w:rsid w:val="00E854ED"/>
    <w:rsid w:val="00E86A7C"/>
    <w:rsid w:val="00E878E1"/>
    <w:rsid w:val="00E87F2C"/>
    <w:rsid w:val="00E91132"/>
    <w:rsid w:val="00E95278"/>
    <w:rsid w:val="00E96A42"/>
    <w:rsid w:val="00E97000"/>
    <w:rsid w:val="00EA2273"/>
    <w:rsid w:val="00EA7C3C"/>
    <w:rsid w:val="00EB2DB3"/>
    <w:rsid w:val="00EB7843"/>
    <w:rsid w:val="00EC3FBB"/>
    <w:rsid w:val="00EC6B7A"/>
    <w:rsid w:val="00EC6CDF"/>
    <w:rsid w:val="00ED3A87"/>
    <w:rsid w:val="00ED4B82"/>
    <w:rsid w:val="00ED5B67"/>
    <w:rsid w:val="00EE1A5C"/>
    <w:rsid w:val="00EE5B60"/>
    <w:rsid w:val="00EE5F5A"/>
    <w:rsid w:val="00EF22FB"/>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28B6"/>
    <w:rsid w:val="00F441A3"/>
    <w:rsid w:val="00F442F5"/>
    <w:rsid w:val="00F45CB2"/>
    <w:rsid w:val="00F47A86"/>
    <w:rsid w:val="00F511F3"/>
    <w:rsid w:val="00F52C27"/>
    <w:rsid w:val="00F544C0"/>
    <w:rsid w:val="00F55332"/>
    <w:rsid w:val="00F6156E"/>
    <w:rsid w:val="00F62F8C"/>
    <w:rsid w:val="00F63A3E"/>
    <w:rsid w:val="00F6504A"/>
    <w:rsid w:val="00F65519"/>
    <w:rsid w:val="00F66D9F"/>
    <w:rsid w:val="00F703EB"/>
    <w:rsid w:val="00F713C0"/>
    <w:rsid w:val="00F75DDC"/>
    <w:rsid w:val="00F774A1"/>
    <w:rsid w:val="00F7792F"/>
    <w:rsid w:val="00F842AA"/>
    <w:rsid w:val="00F8476F"/>
    <w:rsid w:val="00F853E1"/>
    <w:rsid w:val="00F85604"/>
    <w:rsid w:val="00F9064E"/>
    <w:rsid w:val="00F91280"/>
    <w:rsid w:val="00F93809"/>
    <w:rsid w:val="00F94B7A"/>
    <w:rsid w:val="00FA17AC"/>
    <w:rsid w:val="00FA32DE"/>
    <w:rsid w:val="00FA3382"/>
    <w:rsid w:val="00FA59CD"/>
    <w:rsid w:val="00FB0CDC"/>
    <w:rsid w:val="00FB1740"/>
    <w:rsid w:val="00FB2A2F"/>
    <w:rsid w:val="00FB37FC"/>
    <w:rsid w:val="00FB4235"/>
    <w:rsid w:val="00FB46A0"/>
    <w:rsid w:val="00FB4D3E"/>
    <w:rsid w:val="00FC4446"/>
    <w:rsid w:val="00FC5469"/>
    <w:rsid w:val="00FC6D7D"/>
    <w:rsid w:val="00FD0DA5"/>
    <w:rsid w:val="00FD16B0"/>
    <w:rsid w:val="00FD4FED"/>
    <w:rsid w:val="00FD617A"/>
    <w:rsid w:val="00FE00C8"/>
    <w:rsid w:val="00FE0577"/>
    <w:rsid w:val="00FE2FF8"/>
    <w:rsid w:val="00FE59EC"/>
    <w:rsid w:val="00FE5B67"/>
    <w:rsid w:val="00FE60D6"/>
    <w:rsid w:val="00FE7BA6"/>
    <w:rsid w:val="00FE7BBE"/>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17B51BE"/>
  <w14:defaultImageDpi w14:val="330"/>
  <w15:docId w15:val="{B08A9BF2-7267-4C75-B3BC-962C3445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30130A"/>
    <w:rPr>
      <w:vertAlign w:val="superscript"/>
    </w:rPr>
  </w:style>
  <w:style w:type="character" w:styleId="CommentReference">
    <w:name w:val="annotation reference"/>
    <w:basedOn w:val="DefaultParagraphFont"/>
    <w:semiHidden/>
    <w:unhideWhenUsed/>
    <w:rsid w:val="00315A24"/>
    <w:rPr>
      <w:sz w:val="16"/>
      <w:szCs w:val="16"/>
    </w:rPr>
  </w:style>
  <w:style w:type="character" w:customStyle="1" w:styleId="HeaderChar">
    <w:name w:val="Header Char"/>
    <w:basedOn w:val="DefaultParagraphFont"/>
    <w:link w:val="Header"/>
    <w:uiPriority w:val="99"/>
    <w:rsid w:val="000B0D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F348-6734-4C9A-A290-4DE45F28C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14</Pages>
  <Words>3184</Words>
  <Characters>18789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Eric Wooten</dc:creator>
  <cp:lastModifiedBy>Debra Betton</cp:lastModifiedBy>
  <cp:revision>2</cp:revision>
  <cp:lastPrinted>2026-01-22T16:13:00Z</cp:lastPrinted>
  <dcterms:created xsi:type="dcterms:W3CDTF">2026-01-22T16:23:00Z</dcterms:created>
  <dcterms:modified xsi:type="dcterms:W3CDTF">2026-01-22T16:23:00Z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20250121-GU</vt:lpwstr>
  </property>
  <property fmtid="{D5CDD505-2E9C-101B-9397-08002B2CF9AE}" pid="3" name="MasterDocument">
    <vt:bool>false</vt:bool>
  </property>
</Properties>
</file>