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507A5D42"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755F4C5D" w14:textId="77777777" w:rsidR="007C0528" w:rsidRDefault="007C0528" w:rsidP="00532DFB">
            <w:pPr>
              <w:pStyle w:val="MastHeadState"/>
            </w:pPr>
            <w:bookmarkStart w:id="0" w:name="_GoBack"/>
            <w:bookmarkEnd w:id="0"/>
            <w:r>
              <w:t>State of Florida</w:t>
            </w:r>
          </w:p>
          <w:p w14:paraId="6401811F" w14:textId="77777777" w:rsidR="007C0528" w:rsidRDefault="00072CCA">
            <w:pPr>
              <w:jc w:val="center"/>
            </w:pPr>
            <w:r>
              <w:rPr>
                <w:noProof/>
              </w:rPr>
              <w:drawing>
                <wp:inline distT="0" distB="0" distL="0" distR="0" wp14:anchorId="46CE7385" wp14:editId="79327EAB">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28C36D7C"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6C4C051C" w14:textId="77777777" w:rsidR="007C0528" w:rsidRDefault="007C0528">
            <w:pPr>
              <w:pStyle w:val="MastHeadPSC"/>
            </w:pPr>
            <w:r>
              <w:t>Public Service Commission</w:t>
            </w:r>
          </w:p>
          <w:p w14:paraId="3B6D05EC" w14:textId="77777777" w:rsidR="007C0528" w:rsidRDefault="007C0528">
            <w:pPr>
              <w:pStyle w:val="MastHeadAddress"/>
            </w:pPr>
            <w:r>
              <w:t>Capital Circle Office Center ● 2540 Shumard Oak Boulevard</w:t>
            </w:r>
            <w:r>
              <w:br/>
              <w:t>Tallahassee, Florida 32399-0850</w:t>
            </w:r>
          </w:p>
          <w:p w14:paraId="60890739" w14:textId="77777777" w:rsidR="007C0528" w:rsidRDefault="007C0528">
            <w:pPr>
              <w:pStyle w:val="MastHeadMemorandum"/>
            </w:pPr>
            <w:r>
              <w:t>-M-E-M-O-R-A-N-D-U-M-</w:t>
            </w:r>
          </w:p>
          <w:p w14:paraId="03E70368" w14:textId="77777777" w:rsidR="007C0528" w:rsidRDefault="007C0528">
            <w:pPr>
              <w:pStyle w:val="MemoHeading"/>
            </w:pPr>
          </w:p>
        </w:tc>
      </w:tr>
      <w:tr w:rsidR="007C0528" w14:paraId="6E3E24C7"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01589AD3"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3F384F11" w14:textId="77777777" w:rsidR="007C0528" w:rsidRDefault="00A61931">
            <w:pPr>
              <w:pStyle w:val="MemoHeading"/>
            </w:pPr>
            <w:bookmarkStart w:id="1" w:name="FilingDate"/>
            <w:r>
              <w:t>February 19, 2026</w:t>
            </w:r>
            <w:bookmarkEnd w:id="1"/>
          </w:p>
        </w:tc>
      </w:tr>
      <w:tr w:rsidR="007C0528" w14:paraId="3D1D51C9" w14:textId="77777777">
        <w:tc>
          <w:tcPr>
            <w:tcW w:w="1254" w:type="dxa"/>
            <w:tcBorders>
              <w:top w:val="nil"/>
              <w:left w:val="nil"/>
              <w:bottom w:val="nil"/>
              <w:right w:val="nil"/>
            </w:tcBorders>
            <w:shd w:val="clear" w:color="auto" w:fill="auto"/>
            <w:tcMar>
              <w:top w:w="288" w:type="dxa"/>
              <w:bottom w:w="0" w:type="dxa"/>
              <w:right w:w="0" w:type="dxa"/>
            </w:tcMar>
          </w:tcPr>
          <w:p w14:paraId="6115D748"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1DF0E210" w14:textId="77777777" w:rsidR="007C0528" w:rsidRDefault="007C0528" w:rsidP="0093658B">
            <w:pPr>
              <w:pStyle w:val="MemoHeading"/>
            </w:pPr>
            <w:r>
              <w:t>Office of Commission Clerk (</w:t>
            </w:r>
            <w:r w:rsidR="004E69B5">
              <w:t>Teitzman</w:t>
            </w:r>
            <w:r>
              <w:t>)</w:t>
            </w:r>
          </w:p>
        </w:tc>
      </w:tr>
      <w:tr w:rsidR="007C0528" w14:paraId="23EF2770" w14:textId="77777777">
        <w:tc>
          <w:tcPr>
            <w:tcW w:w="1254" w:type="dxa"/>
            <w:tcBorders>
              <w:top w:val="nil"/>
              <w:left w:val="nil"/>
              <w:bottom w:val="nil"/>
              <w:right w:val="nil"/>
            </w:tcBorders>
            <w:shd w:val="clear" w:color="auto" w:fill="auto"/>
            <w:tcMar>
              <w:top w:w="288" w:type="dxa"/>
              <w:right w:w="0" w:type="dxa"/>
            </w:tcMar>
          </w:tcPr>
          <w:p w14:paraId="28D75AEC"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68C7CD79" w14:textId="77777777" w:rsidR="00A61931" w:rsidRDefault="00A61931">
            <w:pPr>
              <w:pStyle w:val="MemoHeading"/>
            </w:pPr>
            <w:bookmarkStart w:id="2" w:name="From"/>
            <w:r>
              <w:t>Division of Engineering (Lewis, King, Ramos, Smith II)</w:t>
            </w:r>
          </w:p>
          <w:p w14:paraId="4CC45B4B" w14:textId="77777777" w:rsidR="007C0528" w:rsidRDefault="00A61931">
            <w:pPr>
              <w:pStyle w:val="MemoHeading"/>
            </w:pPr>
            <w:r>
              <w:t>Office of the General Counsel (Thompson)</w:t>
            </w:r>
            <w:bookmarkEnd w:id="2"/>
          </w:p>
        </w:tc>
      </w:tr>
      <w:tr w:rsidR="007C0528" w14:paraId="0719CDAF" w14:textId="77777777">
        <w:tc>
          <w:tcPr>
            <w:tcW w:w="1254" w:type="dxa"/>
            <w:tcBorders>
              <w:top w:val="nil"/>
              <w:left w:val="nil"/>
              <w:bottom w:val="nil"/>
              <w:right w:val="nil"/>
            </w:tcBorders>
            <w:shd w:val="clear" w:color="auto" w:fill="auto"/>
            <w:tcMar>
              <w:top w:w="288" w:type="dxa"/>
              <w:right w:w="0" w:type="dxa"/>
            </w:tcMar>
          </w:tcPr>
          <w:p w14:paraId="28C8A957"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3515242E" w14:textId="77777777" w:rsidR="007C0528" w:rsidRDefault="00A61931">
            <w:pPr>
              <w:pStyle w:val="MemoHeadingRe"/>
            </w:pPr>
            <w:bookmarkStart w:id="3" w:name="Re"/>
            <w:r>
              <w:t>Docket No. 20250103-WS – Application for amendment of Certificate Nos. 681-W and 581-S to add and delete territory in Sumter County, by Middleton Utility Company, LLC.</w:t>
            </w:r>
            <w:bookmarkEnd w:id="3"/>
          </w:p>
        </w:tc>
      </w:tr>
      <w:tr w:rsidR="007C0528" w14:paraId="7603232C" w14:textId="77777777">
        <w:tc>
          <w:tcPr>
            <w:tcW w:w="1254" w:type="dxa"/>
            <w:tcBorders>
              <w:top w:val="nil"/>
              <w:left w:val="nil"/>
              <w:bottom w:val="nil"/>
              <w:right w:val="nil"/>
            </w:tcBorders>
            <w:shd w:val="clear" w:color="auto" w:fill="auto"/>
            <w:tcMar>
              <w:top w:w="288" w:type="dxa"/>
              <w:bottom w:w="0" w:type="dxa"/>
              <w:right w:w="0" w:type="dxa"/>
            </w:tcMar>
          </w:tcPr>
          <w:p w14:paraId="03F4654E"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51DF13B0" w14:textId="77777777" w:rsidR="007C0528" w:rsidRDefault="00A61931">
            <w:pPr>
              <w:pStyle w:val="MemoHeading"/>
            </w:pPr>
            <w:bookmarkStart w:id="4" w:name="AgendaDate"/>
            <w:r>
              <w:t>03/03/26</w:t>
            </w:r>
            <w:bookmarkEnd w:id="4"/>
            <w:r w:rsidR="007C0528">
              <w:t xml:space="preserve"> – </w:t>
            </w:r>
            <w:bookmarkStart w:id="5" w:name="PermittedStatus"/>
            <w:r>
              <w:t>Regular Agenda – Interested Persons May Participate</w:t>
            </w:r>
            <w:bookmarkEnd w:id="5"/>
          </w:p>
        </w:tc>
      </w:tr>
      <w:tr w:rsidR="007C0528" w14:paraId="576D1DCA" w14:textId="77777777">
        <w:tc>
          <w:tcPr>
            <w:tcW w:w="3690" w:type="dxa"/>
            <w:gridSpan w:val="3"/>
            <w:tcBorders>
              <w:top w:val="nil"/>
              <w:left w:val="nil"/>
              <w:bottom w:val="nil"/>
              <w:right w:val="nil"/>
            </w:tcBorders>
            <w:shd w:val="clear" w:color="auto" w:fill="auto"/>
            <w:tcMar>
              <w:top w:w="288" w:type="dxa"/>
              <w:bottom w:w="0" w:type="dxa"/>
              <w:right w:w="0" w:type="dxa"/>
            </w:tcMar>
          </w:tcPr>
          <w:p w14:paraId="71693FD3"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6DC270C5" w14:textId="77777777" w:rsidR="007C0528" w:rsidRDefault="00A61931">
            <w:pPr>
              <w:pStyle w:val="MemoHeading"/>
            </w:pPr>
            <w:bookmarkStart w:id="6" w:name="CommissionersAssigned"/>
            <w:r>
              <w:t>All Commissioners</w:t>
            </w:r>
            <w:bookmarkEnd w:id="6"/>
          </w:p>
        </w:tc>
      </w:tr>
      <w:tr w:rsidR="007C0528" w14:paraId="39925974" w14:textId="77777777">
        <w:tc>
          <w:tcPr>
            <w:tcW w:w="3690" w:type="dxa"/>
            <w:gridSpan w:val="3"/>
            <w:tcBorders>
              <w:top w:val="nil"/>
              <w:left w:val="nil"/>
              <w:bottom w:val="nil"/>
              <w:right w:val="nil"/>
            </w:tcBorders>
            <w:shd w:val="clear" w:color="auto" w:fill="auto"/>
            <w:tcMar>
              <w:top w:w="288" w:type="dxa"/>
              <w:bottom w:w="0" w:type="dxa"/>
              <w:right w:w="0" w:type="dxa"/>
            </w:tcMar>
          </w:tcPr>
          <w:p w14:paraId="101CC1B3"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3A3FB869" w14:textId="77777777" w:rsidR="007C0528" w:rsidRDefault="00A61931">
            <w:pPr>
              <w:pStyle w:val="MemoHeading"/>
            </w:pPr>
            <w:bookmarkStart w:id="7" w:name="PrehearingOfficer"/>
            <w:r>
              <w:t>Administrative</w:t>
            </w:r>
            <w:bookmarkEnd w:id="7"/>
          </w:p>
        </w:tc>
      </w:tr>
      <w:tr w:rsidR="007C0528" w14:paraId="4AFC69F7"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3E7E91A8"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18A69DB2" w14:textId="77777777" w:rsidR="007C0528" w:rsidRDefault="00A61931">
            <w:pPr>
              <w:pStyle w:val="MemoHeading"/>
            </w:pPr>
            <w:bookmarkStart w:id="9" w:name="CriticalDates"/>
            <w:r>
              <w:t>None</w:t>
            </w:r>
            <w:bookmarkEnd w:id="9"/>
          </w:p>
        </w:tc>
      </w:tr>
      <w:tr w:rsidR="007C0528" w14:paraId="7C32DB88"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5079FA54"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72853AEF" w14:textId="77777777" w:rsidR="007C0528" w:rsidRDefault="008B2486">
            <w:pPr>
              <w:pStyle w:val="MemoHeading"/>
            </w:pPr>
            <w:r w:rsidRPr="00B12602">
              <w:t xml:space="preserve">Schedule </w:t>
            </w:r>
            <w:r>
              <w:t xml:space="preserve">immediately </w:t>
            </w:r>
            <w:r w:rsidRPr="00B12602">
              <w:t xml:space="preserve">before </w:t>
            </w:r>
            <w:r>
              <w:t>Docket No. 2025</w:t>
            </w:r>
            <w:r w:rsidRPr="00B12602">
              <w:t>0</w:t>
            </w:r>
            <w:r>
              <w:t>104</w:t>
            </w:r>
            <w:r w:rsidRPr="00B12602">
              <w:t>-WS</w:t>
            </w:r>
          </w:p>
        </w:tc>
      </w:tr>
    </w:tbl>
    <w:p w14:paraId="461CE239" w14:textId="77777777" w:rsidR="007C0528" w:rsidRDefault="007C0528">
      <w:pPr>
        <w:pStyle w:val="BodyText"/>
      </w:pPr>
    </w:p>
    <w:p w14:paraId="5D1F7B3F" w14:textId="77777777"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14:paraId="749EB57D" w14:textId="77777777" w:rsidR="00D07BD4" w:rsidRDefault="00D07BD4" w:rsidP="00D07BD4">
      <w:pPr>
        <w:jc w:val="both"/>
      </w:pPr>
      <w:r>
        <w:t xml:space="preserve">Middleton Utility Company, LLC (Middleton or Utility) </w:t>
      </w:r>
      <w:r w:rsidRPr="00454C21">
        <w:t xml:space="preserve">is a water and wastewater </w:t>
      </w:r>
      <w:r>
        <w:t>u</w:t>
      </w:r>
      <w:r w:rsidRPr="00454C21">
        <w:t>tility in Sumter Count</w:t>
      </w:r>
      <w:r>
        <w:t>y currently serving approximately 1,593 equivalent residential connections (ERCs)</w:t>
      </w:r>
      <w:r w:rsidRPr="00454C21">
        <w:t xml:space="preserve">. The Utility is in the Southwest Florida </w:t>
      </w:r>
      <w:r>
        <w:t xml:space="preserve">Water </w:t>
      </w:r>
      <w:r w:rsidRPr="00454C21">
        <w:t>Management District.</w:t>
      </w:r>
      <w:r>
        <w:t xml:space="preserve"> On December 27, 2022, the </w:t>
      </w:r>
      <w:r w:rsidRPr="00515C52">
        <w:t>Florida Public Service Commission</w:t>
      </w:r>
      <w:r>
        <w:t xml:space="preserve"> (Commission) granted Middleton original Certificate Nos. 681-W and 581-S and established initial rates and charges.</w:t>
      </w:r>
      <w:r>
        <w:rPr>
          <w:rStyle w:val="FootnoteReference"/>
        </w:rPr>
        <w:footnoteReference w:id="1"/>
      </w:r>
    </w:p>
    <w:p w14:paraId="07A57EA4" w14:textId="77777777" w:rsidR="00D07BD4" w:rsidRDefault="00D07BD4" w:rsidP="00D07BD4">
      <w:pPr>
        <w:jc w:val="both"/>
      </w:pPr>
    </w:p>
    <w:p w14:paraId="72F8015D" w14:textId="77777777" w:rsidR="00D07BD4" w:rsidRDefault="00D07BD4" w:rsidP="00D07BD4">
      <w:pPr>
        <w:jc w:val="both"/>
      </w:pPr>
      <w:r>
        <w:t xml:space="preserve">On August 27, 2025, Middleton filed an application </w:t>
      </w:r>
      <w:r w:rsidRPr="007D72C9">
        <w:t>for</w:t>
      </w:r>
      <w:r>
        <w:t xml:space="preserve"> an</w:t>
      </w:r>
      <w:r w:rsidRPr="007D72C9">
        <w:t xml:space="preserve"> amendment </w:t>
      </w:r>
      <w:r>
        <w:t xml:space="preserve">to </w:t>
      </w:r>
      <w:r w:rsidRPr="007D72C9">
        <w:t xml:space="preserve">add and delete </w:t>
      </w:r>
      <w:r>
        <w:t xml:space="preserve">parts of its service </w:t>
      </w:r>
      <w:r w:rsidRPr="007D72C9">
        <w:t>territory in Sumter County</w:t>
      </w:r>
      <w:r>
        <w:t xml:space="preserve"> in conjunction with Gibson Place Utilities, LLC’s (Gibson) </w:t>
      </w:r>
      <w:r>
        <w:lastRenderedPageBreak/>
        <w:t>application to also amend its service territory.</w:t>
      </w:r>
      <w:r>
        <w:rPr>
          <w:rStyle w:val="FootnoteReference"/>
        </w:rPr>
        <w:footnoteReference w:id="2"/>
      </w:r>
      <w:r>
        <w:t xml:space="preserve"> Middleton’s application was initially found to be deficient, and a deficiency letter was issued on September 30, 2025.  The Utility filed a response to the deficiencies on October 8, 2025, and the application was deemed complete on December 5, 2025, which is considered the official filing date.</w:t>
      </w:r>
    </w:p>
    <w:p w14:paraId="2F5937EF" w14:textId="77777777" w:rsidR="00D07BD4" w:rsidRDefault="00D07BD4" w:rsidP="00D07BD4">
      <w:pPr>
        <w:jc w:val="both"/>
      </w:pPr>
    </w:p>
    <w:p w14:paraId="3A91704D" w14:textId="1E4231F9" w:rsidR="009C4BDC" w:rsidRDefault="009C4BDC" w:rsidP="009C4BDC">
      <w:pPr>
        <w:jc w:val="both"/>
      </w:pPr>
      <w:r>
        <w:t xml:space="preserve">In its application, Middleton explains that the requested changes to </w:t>
      </w:r>
      <w:r w:rsidRPr="00585069">
        <w:t>each utilities</w:t>
      </w:r>
      <w:r>
        <w:t>’</w:t>
      </w:r>
      <w:r w:rsidRPr="00585069">
        <w:t xml:space="preserve"> service territory are meant to align with the overall development plan for The Villages communities in Sumter and Lake Counties. Gibson </w:t>
      </w:r>
      <w:r>
        <w:t xml:space="preserve">provides water and wastewater services to its customers by operating its own water and wastewater treatment facilities. Gibson also </w:t>
      </w:r>
      <w:r w:rsidRPr="00585069">
        <w:t>provide</w:t>
      </w:r>
      <w:r>
        <w:t>s</w:t>
      </w:r>
      <w:r w:rsidRPr="00585069">
        <w:t xml:space="preserve"> water and wastewater </w:t>
      </w:r>
      <w:r>
        <w:t xml:space="preserve">treatment </w:t>
      </w:r>
      <w:r w:rsidRPr="00585069">
        <w:t>services to Middleton</w:t>
      </w:r>
      <w:r>
        <w:t xml:space="preserve"> through a bulk services contract,</w:t>
      </w:r>
      <w:r w:rsidRPr="00585069">
        <w:t xml:space="preserve"> </w:t>
      </w:r>
      <w:r>
        <w:t xml:space="preserve">while </w:t>
      </w:r>
      <w:r w:rsidRPr="00585069">
        <w:t>Middleton maintain</w:t>
      </w:r>
      <w:r>
        <w:t>s</w:t>
      </w:r>
      <w:r w:rsidRPr="00585069">
        <w:t xml:space="preserve"> its own distribution and collection systems. </w:t>
      </w:r>
    </w:p>
    <w:p w14:paraId="788E1CCD" w14:textId="77777777" w:rsidR="009C4BDC" w:rsidRDefault="009C4BDC" w:rsidP="009C4BDC">
      <w:pPr>
        <w:jc w:val="both"/>
      </w:pPr>
    </w:p>
    <w:p w14:paraId="52076CBB" w14:textId="6C83ECA7" w:rsidR="0068481F" w:rsidRDefault="009C4BDC" w:rsidP="009C4BDC">
      <w:pPr>
        <w:pStyle w:val="BodyText"/>
      </w:pPr>
      <w:r>
        <w:t xml:space="preserve">This recommendation addresses the </w:t>
      </w:r>
      <w:r w:rsidRPr="00A74B0F">
        <w:t xml:space="preserve">Utility’s request to extend its water and wastewater service territory </w:t>
      </w:r>
      <w:r>
        <w:t>as well as</w:t>
      </w:r>
      <w:r w:rsidRPr="00A74B0F">
        <w:t xml:space="preserve"> delete a portion of its water and wastewater service territory</w:t>
      </w:r>
      <w:r>
        <w:t>. The Commission has jurisdiction pursuant to Section 367.045, Florida Statutes (F.S.)</w:t>
      </w:r>
      <w:r w:rsidR="00A61931">
        <w:t>.</w:t>
      </w:r>
    </w:p>
    <w:p w14:paraId="01E31D20" w14:textId="77777777" w:rsidR="007C0528" w:rsidRDefault="007C0528" w:rsidP="0068481F"/>
    <w:bookmarkEnd w:id="11"/>
    <w:p w14:paraId="00E10A47" w14:textId="77777777"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14:paraId="5453FB5E" w14:textId="77777777" w:rsidR="007C0528" w:rsidRDefault="007C0528">
      <w:pPr>
        <w:pStyle w:val="RecommendationMajorSectionHeading"/>
      </w:pPr>
      <w:bookmarkStart w:id="15" w:name="DiscussionOfIssues"/>
      <w:r>
        <w:t>Discussion of Issues</w:t>
      </w:r>
    </w:p>
    <w:bookmarkEnd w:id="15"/>
    <w:p w14:paraId="34DF311E" w14:textId="1C48B7CF" w:rsidR="00A61931" w:rsidRDefault="00A61931">
      <w:pPr>
        <w:pStyle w:val="IssueHeading"/>
        <w:rPr>
          <w:vanish/>
          <w:specVanish/>
        </w:rPr>
      </w:pPr>
      <w:r w:rsidRPr="004C3641">
        <w:t xml:space="preserve">Issue </w:t>
      </w:r>
      <w:r w:rsidR="00414CE5">
        <w:fldChar w:fldCharType="begin"/>
      </w:r>
      <w:r w:rsidR="00414CE5">
        <w:instrText xml:space="preserve"> SEQ Issue \* MERGEFORMAT </w:instrText>
      </w:r>
      <w:r w:rsidR="00414CE5">
        <w:fldChar w:fldCharType="separate"/>
      </w:r>
      <w:r w:rsidR="00A77C6E">
        <w:rPr>
          <w:noProof/>
        </w:rPr>
        <w:t>1</w:t>
      </w:r>
      <w:r w:rsidR="00414CE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A77C6E">
        <w:rPr>
          <w:noProof/>
        </w:rPr>
        <w:instrText>1</w:instrText>
      </w:r>
      <w:r>
        <w:fldChar w:fldCharType="end"/>
      </w:r>
      <w:r>
        <w:tab/>
        <w:instrText xml:space="preserve">(Lewis)" \l 1 </w:instrText>
      </w:r>
      <w:r>
        <w:fldChar w:fldCharType="end"/>
      </w:r>
      <w:r>
        <w:t> </w:t>
      </w:r>
    </w:p>
    <w:p w14:paraId="716C08D0" w14:textId="77777777" w:rsidR="00A61931" w:rsidRDefault="00A61931">
      <w:pPr>
        <w:pStyle w:val="BodyText"/>
      </w:pPr>
      <w:r>
        <w:t> Should the Commission approve Middleton’s application for amendment of Certificate Nos. 681-W and 581-S to add and delete territory from its certificated service area in Sumter County?</w:t>
      </w:r>
    </w:p>
    <w:p w14:paraId="589B0740" w14:textId="77777777" w:rsidR="00A61931" w:rsidRPr="004C3641" w:rsidRDefault="00A61931">
      <w:pPr>
        <w:pStyle w:val="IssueSubsectionHeading"/>
        <w:rPr>
          <w:vanish/>
          <w:specVanish/>
        </w:rPr>
      </w:pPr>
      <w:r w:rsidRPr="004C3641">
        <w:t>Recommendation: </w:t>
      </w:r>
    </w:p>
    <w:p w14:paraId="4E720D79" w14:textId="4825FF22" w:rsidR="00A61931" w:rsidRDefault="00A61931">
      <w:pPr>
        <w:pStyle w:val="BodyText"/>
      </w:pPr>
      <w:r>
        <w:t> </w:t>
      </w:r>
      <w:r w:rsidR="00D07BD4" w:rsidRPr="00F93733">
        <w:t>Yes. The Commission should a</w:t>
      </w:r>
      <w:r w:rsidR="00D07BD4">
        <w:t>mend</w:t>
      </w:r>
      <w:r w:rsidR="00D07BD4" w:rsidRPr="00F93733">
        <w:t xml:space="preserve"> </w:t>
      </w:r>
      <w:r w:rsidR="00D07BD4">
        <w:t xml:space="preserve">Certificate Nos. 681-W and 581-S to include the territory as described </w:t>
      </w:r>
      <w:r w:rsidR="00D07BD4" w:rsidRPr="00F93733">
        <w:t xml:space="preserve">in Attachment A, </w:t>
      </w:r>
      <w:r w:rsidR="00D07BD4">
        <w:t>effective the date of the Commission’s vote</w:t>
      </w:r>
      <w:r w:rsidR="00D07BD4" w:rsidRPr="00F93733">
        <w:t xml:space="preserve">. The resultant order should serve as Middleton’s amended certificate and should be retained by the Utility. </w:t>
      </w:r>
      <w:r w:rsidR="00D07BD4" w:rsidRPr="005A09AB">
        <w:t>The Utility should charge future customers in the territory added herein the rates and charges contained in its current tariffs until a change is authorized by the Commission in a subsequent proceeding</w:t>
      </w:r>
      <w:r>
        <w:t>. (Lewis</w:t>
      </w:r>
      <w:r w:rsidR="00E81045">
        <w:t>, M. Thompson</w:t>
      </w:r>
      <w:r>
        <w:t>)</w:t>
      </w:r>
    </w:p>
    <w:p w14:paraId="087BB207" w14:textId="77777777" w:rsidR="00A61931" w:rsidRPr="004C3641" w:rsidRDefault="00A61931">
      <w:pPr>
        <w:pStyle w:val="IssueSubsectionHeading"/>
        <w:rPr>
          <w:vanish/>
          <w:specVanish/>
        </w:rPr>
      </w:pPr>
      <w:r w:rsidRPr="004C3641">
        <w:t>Staff Analysis: </w:t>
      </w:r>
    </w:p>
    <w:p w14:paraId="638A8171" w14:textId="77777777" w:rsidR="009C4BDC" w:rsidRDefault="00A61931" w:rsidP="009C4BDC">
      <w:pPr>
        <w:spacing w:after="240"/>
        <w:jc w:val="both"/>
      </w:pPr>
      <w:r>
        <w:t> </w:t>
      </w:r>
    </w:p>
    <w:p w14:paraId="44E0C3C5" w14:textId="77777777" w:rsidR="008C6D0C" w:rsidRDefault="009C4BDC" w:rsidP="008C6D0C">
      <w:pPr>
        <w:jc w:val="both"/>
        <w:rPr>
          <w:rFonts w:ascii="Arial" w:hAnsi="Arial" w:cs="Arial"/>
          <w:b/>
        </w:rPr>
      </w:pPr>
      <w:r w:rsidRPr="009C4BDC">
        <w:rPr>
          <w:rFonts w:ascii="Arial" w:hAnsi="Arial" w:cs="Arial"/>
          <w:b/>
        </w:rPr>
        <w:t>Legal Standard</w:t>
      </w:r>
    </w:p>
    <w:p w14:paraId="1F74183D" w14:textId="315C817F" w:rsidR="009C4BDC" w:rsidRDefault="009C4BDC" w:rsidP="008C6D0C">
      <w:pPr>
        <w:spacing w:after="240"/>
        <w:jc w:val="both"/>
      </w:pPr>
      <w:r>
        <w:t>Applications for amendments of service territory are governed by Section 367.045, F.S, and Rule 25-30.036, Florida Administrative Code (F.A.C.). The statute provides that the Commission may grant, amend, or deny a certificate in whole or in part or with modifications in the public interest. The rule provides all of the requirements the applicant must provide in an application for amendment to a certificate of authorization to extend or delete service area. In granting or amending a certificate, the Commission does not need to consider any local comprehensive plan unless an objection is timely made. No such objection has been made in this proceeding.</w:t>
      </w:r>
    </w:p>
    <w:p w14:paraId="0113A3EC" w14:textId="77777777" w:rsidR="009C4BDC" w:rsidRPr="009C4BDC" w:rsidRDefault="009C4BDC" w:rsidP="009C4BDC">
      <w:pPr>
        <w:jc w:val="both"/>
        <w:rPr>
          <w:rFonts w:ascii="Arial" w:hAnsi="Arial" w:cs="Arial"/>
          <w:b/>
        </w:rPr>
      </w:pPr>
      <w:r w:rsidRPr="009C4BDC">
        <w:rPr>
          <w:rFonts w:ascii="Arial" w:hAnsi="Arial" w:cs="Arial"/>
          <w:b/>
        </w:rPr>
        <w:t>Analysis</w:t>
      </w:r>
    </w:p>
    <w:p w14:paraId="150C37B0" w14:textId="01ED484B" w:rsidR="009C4BDC" w:rsidRDefault="009C4BDC" w:rsidP="009C4BDC">
      <w:pPr>
        <w:jc w:val="both"/>
        <w:rPr>
          <w:rFonts w:eastAsiaTheme="minorHAnsi" w:cstheme="minorBidi"/>
          <w:szCs w:val="22"/>
        </w:rPr>
      </w:pPr>
      <w:r w:rsidRPr="00A61931">
        <w:rPr>
          <w:rFonts w:eastAsiaTheme="minorHAnsi" w:cstheme="minorBidi"/>
          <w:szCs w:val="22"/>
        </w:rPr>
        <w:t xml:space="preserve">The Utility’s application to amend its authorized service territory is in compliance with the governing </w:t>
      </w:r>
      <w:r>
        <w:rPr>
          <w:rFonts w:eastAsiaTheme="minorHAnsi" w:cstheme="minorBidi"/>
          <w:szCs w:val="22"/>
        </w:rPr>
        <w:t>s</w:t>
      </w:r>
      <w:r w:rsidRPr="00A61931">
        <w:rPr>
          <w:rFonts w:eastAsiaTheme="minorHAnsi" w:cstheme="minorBidi"/>
          <w:szCs w:val="22"/>
        </w:rPr>
        <w:t>tatute, Section 367.045, F.S., and Rule 25-30.036, F.A.C. The appropriate filing fee, as required by Section 367.145, F.S., was received by the Commission on September 4, 2025. Revised tariff sheets were provided with the Utility’s application. The Utility provided notice of the application pursuant to Section 367.0</w:t>
      </w:r>
      <w:r>
        <w:rPr>
          <w:rFonts w:eastAsiaTheme="minorHAnsi" w:cstheme="minorBidi"/>
          <w:szCs w:val="22"/>
        </w:rPr>
        <w:t>45(2</w:t>
      </w:r>
      <w:proofErr w:type="gramStart"/>
      <w:r>
        <w:rPr>
          <w:rFonts w:eastAsiaTheme="minorHAnsi" w:cstheme="minorBidi"/>
          <w:szCs w:val="22"/>
        </w:rPr>
        <w:t>)(</w:t>
      </w:r>
      <w:proofErr w:type="gramEnd"/>
      <w:r>
        <w:rPr>
          <w:rFonts w:eastAsiaTheme="minorHAnsi" w:cstheme="minorBidi"/>
          <w:szCs w:val="22"/>
        </w:rPr>
        <w:t>a)</w:t>
      </w:r>
      <w:r w:rsidRPr="00A61931">
        <w:rPr>
          <w:rFonts w:eastAsiaTheme="minorHAnsi" w:cstheme="minorBidi"/>
          <w:szCs w:val="22"/>
        </w:rPr>
        <w:t>, F.S.</w:t>
      </w:r>
      <w:r>
        <w:rPr>
          <w:rFonts w:eastAsiaTheme="minorHAnsi" w:cstheme="minorBidi"/>
          <w:szCs w:val="22"/>
        </w:rPr>
        <w:t>,</w:t>
      </w:r>
      <w:r w:rsidRPr="00A61931">
        <w:rPr>
          <w:rFonts w:eastAsiaTheme="minorHAnsi" w:cstheme="minorBidi"/>
          <w:szCs w:val="22"/>
        </w:rPr>
        <w:t xml:space="preserve"> and Rule 25-30.030(5)(b), F.A.C. This notice provided 30 days for customers to file an objection to the transfer. No objections to the application have been received and the time for filing such has expired. </w:t>
      </w:r>
    </w:p>
    <w:p w14:paraId="10C10F17" w14:textId="77777777" w:rsidR="009C4BDC" w:rsidRPr="00A61931" w:rsidRDefault="009C4BDC" w:rsidP="009C4BDC">
      <w:pPr>
        <w:jc w:val="both"/>
        <w:rPr>
          <w:rFonts w:eastAsiaTheme="minorHAnsi" w:cstheme="minorBidi"/>
          <w:szCs w:val="22"/>
        </w:rPr>
      </w:pPr>
    </w:p>
    <w:p w14:paraId="64737AF0" w14:textId="5A1F601A" w:rsidR="00D07BD4" w:rsidRDefault="009C4BDC" w:rsidP="009C4BDC">
      <w:pPr>
        <w:jc w:val="both"/>
        <w:rPr>
          <w:rFonts w:eastAsiaTheme="minorHAnsi" w:cstheme="minorBidi"/>
          <w:szCs w:val="22"/>
        </w:rPr>
      </w:pPr>
      <w:r w:rsidRPr="00A61931">
        <w:rPr>
          <w:rFonts w:eastAsiaTheme="minorHAnsi" w:cstheme="minorBidi"/>
          <w:szCs w:val="22"/>
        </w:rPr>
        <w:t xml:space="preserve">Middleton provided adequate service territory maps and territory descriptions to Commission staff.  A legal description of the territory to be extended </w:t>
      </w:r>
      <w:r>
        <w:rPr>
          <w:rFonts w:eastAsiaTheme="minorHAnsi" w:cstheme="minorBidi"/>
          <w:szCs w:val="22"/>
        </w:rPr>
        <w:t xml:space="preserve">and deleted </w:t>
      </w:r>
      <w:r w:rsidRPr="00A61931">
        <w:rPr>
          <w:rFonts w:eastAsiaTheme="minorHAnsi" w:cstheme="minorBidi"/>
          <w:szCs w:val="22"/>
        </w:rPr>
        <w:t>was provided as well as the resulting description of service territory which is shown in Attachment A. The Utility submitted an affidavit on August 27, 2025, consistent with Rule 25-30.036(2</w:t>
      </w:r>
      <w:proofErr w:type="gramStart"/>
      <w:r w:rsidRPr="00A61931">
        <w:rPr>
          <w:rFonts w:eastAsiaTheme="minorHAnsi" w:cstheme="minorBidi"/>
          <w:szCs w:val="22"/>
        </w:rPr>
        <w:t>)(</w:t>
      </w:r>
      <w:proofErr w:type="gramEnd"/>
      <w:r w:rsidRPr="00A61931">
        <w:rPr>
          <w:rFonts w:eastAsiaTheme="minorHAnsi" w:cstheme="minorBidi"/>
          <w:szCs w:val="22"/>
        </w:rPr>
        <w:t>q), F.A.C., that it has tariffs on file w</w:t>
      </w:r>
      <w:r>
        <w:rPr>
          <w:rFonts w:eastAsiaTheme="minorHAnsi" w:cstheme="minorBidi"/>
          <w:szCs w:val="22"/>
        </w:rPr>
        <w:t>ith the Commission</w:t>
      </w:r>
      <w:r w:rsidR="00D07BD4">
        <w:rPr>
          <w:rFonts w:eastAsiaTheme="minorHAnsi" w:cstheme="minorBidi"/>
          <w:szCs w:val="22"/>
        </w:rPr>
        <w:t>.</w:t>
      </w:r>
    </w:p>
    <w:p w14:paraId="00B6BBC3" w14:textId="77777777" w:rsidR="005E4239" w:rsidRPr="00A61931" w:rsidRDefault="005E4239" w:rsidP="009C4BDC">
      <w:pPr>
        <w:jc w:val="both"/>
        <w:rPr>
          <w:rFonts w:eastAsiaTheme="minorHAnsi" w:cstheme="minorBidi"/>
          <w:szCs w:val="22"/>
        </w:rPr>
      </w:pPr>
    </w:p>
    <w:p w14:paraId="13999EB8" w14:textId="0E488CE5" w:rsidR="00872BD9" w:rsidRDefault="00872BD9" w:rsidP="00872BD9">
      <w:pPr>
        <w:spacing w:after="200"/>
        <w:jc w:val="both"/>
        <w:rPr>
          <w:rFonts w:eastAsiaTheme="minorHAnsi" w:cstheme="minorBidi"/>
          <w:szCs w:val="22"/>
        </w:rPr>
      </w:pPr>
      <w:r w:rsidRPr="00B65663">
        <w:rPr>
          <w:rFonts w:eastAsiaTheme="minorHAnsi" w:cstheme="minorBidi"/>
          <w:szCs w:val="22"/>
        </w:rPr>
        <w:t>In its application, the Utility state</w:t>
      </w:r>
      <w:r>
        <w:rPr>
          <w:rFonts w:eastAsiaTheme="minorHAnsi" w:cstheme="minorBidi"/>
          <w:szCs w:val="22"/>
        </w:rPr>
        <w:t>d</w:t>
      </w:r>
      <w:r w:rsidRPr="00B65663">
        <w:rPr>
          <w:rFonts w:eastAsiaTheme="minorHAnsi" w:cstheme="minorBidi"/>
          <w:szCs w:val="22"/>
        </w:rPr>
        <w:t xml:space="preserve"> that the</w:t>
      </w:r>
      <w:r>
        <w:rPr>
          <w:rFonts w:eastAsiaTheme="minorHAnsi" w:cstheme="minorBidi"/>
          <w:szCs w:val="22"/>
        </w:rPr>
        <w:t>re are currently no customers in the</w:t>
      </w:r>
      <w:r w:rsidRPr="00B65663">
        <w:rPr>
          <w:rFonts w:eastAsiaTheme="minorHAnsi" w:cstheme="minorBidi"/>
          <w:szCs w:val="22"/>
        </w:rPr>
        <w:t xml:space="preserve"> </w:t>
      </w:r>
      <w:r>
        <w:rPr>
          <w:rFonts w:eastAsiaTheme="minorHAnsi" w:cstheme="minorBidi"/>
          <w:szCs w:val="22"/>
        </w:rPr>
        <w:t xml:space="preserve">territory it has </w:t>
      </w:r>
      <w:r w:rsidR="006C16F2">
        <w:rPr>
          <w:rFonts w:eastAsiaTheme="minorHAnsi" w:cstheme="minorBidi"/>
          <w:szCs w:val="22"/>
        </w:rPr>
        <w:t xml:space="preserve">requested be deleted </w:t>
      </w:r>
      <w:r>
        <w:rPr>
          <w:rFonts w:eastAsiaTheme="minorHAnsi" w:cstheme="minorBidi"/>
          <w:szCs w:val="22"/>
        </w:rPr>
        <w:t xml:space="preserve">and that this is the area Gibson has asked be added to its territory in Docket No. 20250104-WS. </w:t>
      </w:r>
      <w:r w:rsidRPr="00B65663">
        <w:rPr>
          <w:rFonts w:eastAsiaTheme="minorHAnsi" w:cstheme="minorBidi"/>
          <w:szCs w:val="22"/>
        </w:rPr>
        <w:t xml:space="preserve"> </w:t>
      </w:r>
    </w:p>
    <w:p w14:paraId="14570A6B" w14:textId="15B77139" w:rsidR="009C4BDC" w:rsidRDefault="009C4BDC" w:rsidP="009C4BDC">
      <w:pPr>
        <w:spacing w:after="200"/>
        <w:jc w:val="both"/>
        <w:rPr>
          <w:rFonts w:eastAsiaTheme="minorHAnsi" w:cstheme="minorBidi"/>
          <w:szCs w:val="22"/>
        </w:rPr>
      </w:pPr>
      <w:r>
        <w:rPr>
          <w:rFonts w:eastAsiaTheme="minorHAnsi" w:cstheme="minorBidi"/>
          <w:szCs w:val="22"/>
        </w:rPr>
        <w:t xml:space="preserve">As for the territory being added, there are also no current customers. The proposed expansion area will serve a combination of residential single-family homes and commercial customers such as retail, medical, and recreational facilities. </w:t>
      </w:r>
      <w:r w:rsidRPr="00B65663">
        <w:rPr>
          <w:rFonts w:eastAsiaTheme="minorHAnsi" w:cstheme="minorBidi"/>
          <w:szCs w:val="22"/>
        </w:rPr>
        <w:t>The Utility stated that the proposed servic</w:t>
      </w:r>
      <w:r>
        <w:rPr>
          <w:rFonts w:eastAsiaTheme="minorHAnsi" w:cstheme="minorBidi"/>
          <w:szCs w:val="22"/>
        </w:rPr>
        <w:t>e territory will be served by Gibson’</w:t>
      </w:r>
      <w:r w:rsidRPr="00B65663">
        <w:rPr>
          <w:rFonts w:eastAsiaTheme="minorHAnsi" w:cstheme="minorBidi"/>
          <w:szCs w:val="22"/>
        </w:rPr>
        <w:t xml:space="preserve">s existing 9.98 million gallon per day (MGD) water treatment plant (WTP) and 2.684 MGD wastewater treatment plant (WWTP). </w:t>
      </w:r>
      <w:r>
        <w:rPr>
          <w:rFonts w:eastAsiaTheme="minorHAnsi" w:cstheme="minorBidi"/>
          <w:szCs w:val="22"/>
        </w:rPr>
        <w:t>Middleton</w:t>
      </w:r>
      <w:r w:rsidRPr="00B65663">
        <w:rPr>
          <w:rFonts w:eastAsiaTheme="minorHAnsi" w:cstheme="minorBidi"/>
          <w:szCs w:val="22"/>
        </w:rPr>
        <w:t xml:space="preserve"> stated that both the capacity of </w:t>
      </w:r>
      <w:r>
        <w:rPr>
          <w:rFonts w:eastAsiaTheme="minorHAnsi" w:cstheme="minorBidi"/>
          <w:szCs w:val="22"/>
        </w:rPr>
        <w:t xml:space="preserve">Gibson’s </w:t>
      </w:r>
      <w:r w:rsidRPr="00B65663">
        <w:rPr>
          <w:rFonts w:eastAsiaTheme="minorHAnsi" w:cstheme="minorBidi"/>
          <w:szCs w:val="22"/>
        </w:rPr>
        <w:t xml:space="preserve">WTP and WWTP are sufficient to serve its existing and proposed service territory as well as fulfill its obligation to serve </w:t>
      </w:r>
      <w:r>
        <w:rPr>
          <w:rFonts w:eastAsiaTheme="minorHAnsi" w:cstheme="minorBidi"/>
          <w:szCs w:val="22"/>
        </w:rPr>
        <w:t>Gibson’s customers</w:t>
      </w:r>
      <w:r w:rsidRPr="00B65663">
        <w:rPr>
          <w:rFonts w:eastAsiaTheme="minorHAnsi" w:cstheme="minorBidi"/>
          <w:szCs w:val="22"/>
        </w:rPr>
        <w:t>.</w:t>
      </w:r>
    </w:p>
    <w:p w14:paraId="62AEBCA4" w14:textId="12D6A123" w:rsidR="00D07BD4" w:rsidRPr="00A61931" w:rsidRDefault="009C4BDC" w:rsidP="009C4BDC">
      <w:pPr>
        <w:spacing w:after="200"/>
        <w:jc w:val="both"/>
        <w:rPr>
          <w:rFonts w:eastAsiaTheme="minorHAnsi" w:cstheme="minorBidi"/>
          <w:szCs w:val="22"/>
        </w:rPr>
      </w:pPr>
      <w:r>
        <w:rPr>
          <w:rFonts w:eastAsiaTheme="minorHAnsi" w:cstheme="minorBidi"/>
          <w:szCs w:val="22"/>
        </w:rPr>
        <w:t>As discussed in the Case Background, Middleton does not operate a WTP or WWTP. However, s</w:t>
      </w:r>
      <w:r w:rsidRPr="00E25C73">
        <w:rPr>
          <w:rFonts w:eastAsiaTheme="minorHAnsi" w:cstheme="minorBidi"/>
          <w:szCs w:val="22"/>
        </w:rPr>
        <w:t>taff reviewed the Utility</w:t>
      </w:r>
      <w:r>
        <w:rPr>
          <w:rFonts w:eastAsiaTheme="minorHAnsi" w:cstheme="minorBidi"/>
          <w:szCs w:val="22"/>
        </w:rPr>
        <w:t>’</w:t>
      </w:r>
      <w:r w:rsidRPr="00E25C73">
        <w:rPr>
          <w:rFonts w:eastAsiaTheme="minorHAnsi" w:cstheme="minorBidi"/>
          <w:szCs w:val="22"/>
        </w:rPr>
        <w:t>s most recent sanitary survey rep</w:t>
      </w:r>
      <w:r>
        <w:rPr>
          <w:rFonts w:eastAsiaTheme="minorHAnsi" w:cstheme="minorBidi"/>
          <w:szCs w:val="22"/>
        </w:rPr>
        <w:t>ort dated July 25, 2025, for Middlet</w:t>
      </w:r>
      <w:r w:rsidRPr="00E25C73">
        <w:rPr>
          <w:rFonts w:eastAsiaTheme="minorHAnsi" w:cstheme="minorBidi"/>
          <w:szCs w:val="22"/>
        </w:rPr>
        <w:t xml:space="preserve">on's </w:t>
      </w:r>
      <w:r>
        <w:rPr>
          <w:rFonts w:eastAsiaTheme="minorHAnsi" w:cstheme="minorBidi"/>
          <w:szCs w:val="22"/>
        </w:rPr>
        <w:t>water distribution system as well as the Department of Environmental Protection’s Safe Drinking Water Program Laboratory Report dated March 29, 2024,</w:t>
      </w:r>
      <w:r w:rsidRPr="00E25C73">
        <w:rPr>
          <w:rFonts w:eastAsiaTheme="minorHAnsi" w:cstheme="minorBidi"/>
          <w:szCs w:val="22"/>
        </w:rPr>
        <w:t xml:space="preserve"> and no deficiencies were found. </w:t>
      </w:r>
      <w:r w:rsidRPr="00A61931">
        <w:rPr>
          <w:rFonts w:eastAsiaTheme="minorHAnsi" w:cstheme="minorBidi"/>
          <w:szCs w:val="22"/>
        </w:rPr>
        <w:t>There are currently no outstanding Consent Orders or Notices of Violation from the Department of Environmental Protection</w:t>
      </w:r>
      <w:r w:rsidR="00D07BD4" w:rsidRPr="00A61931">
        <w:rPr>
          <w:rFonts w:eastAsiaTheme="minorHAnsi" w:cstheme="minorBidi"/>
          <w:szCs w:val="22"/>
        </w:rPr>
        <w:t xml:space="preserve">. </w:t>
      </w:r>
    </w:p>
    <w:p w14:paraId="6487CF98" w14:textId="77777777" w:rsidR="00D07BD4" w:rsidRPr="00A61931" w:rsidRDefault="00D07BD4" w:rsidP="00D07BD4">
      <w:pPr>
        <w:spacing w:line="276" w:lineRule="auto"/>
        <w:jc w:val="both"/>
        <w:rPr>
          <w:rFonts w:ascii="Arial" w:eastAsiaTheme="minorHAnsi" w:hAnsi="Arial" w:cs="Arial"/>
          <w:szCs w:val="22"/>
        </w:rPr>
      </w:pPr>
      <w:r w:rsidRPr="00A61931">
        <w:rPr>
          <w:rFonts w:ascii="Arial" w:eastAsiaTheme="minorHAnsi" w:hAnsi="Arial" w:cs="Arial"/>
          <w:b/>
          <w:szCs w:val="22"/>
        </w:rPr>
        <w:t>Conclusion</w:t>
      </w:r>
      <w:r w:rsidRPr="00A61931">
        <w:rPr>
          <w:rFonts w:ascii="Arial" w:eastAsiaTheme="minorHAnsi" w:hAnsi="Arial" w:cs="Arial"/>
          <w:szCs w:val="22"/>
        </w:rPr>
        <w:t xml:space="preserve"> </w:t>
      </w:r>
    </w:p>
    <w:p w14:paraId="36C9AA87" w14:textId="4933E943" w:rsidR="00A61931" w:rsidRDefault="00D07BD4" w:rsidP="00D07BD4">
      <w:pPr>
        <w:jc w:val="both"/>
      </w:pPr>
      <w:r w:rsidRPr="00A61931">
        <w:rPr>
          <w:rFonts w:eastAsiaTheme="minorHAnsi" w:cstheme="minorBidi"/>
          <w:szCs w:val="22"/>
        </w:rPr>
        <w:t>Based on the information above, staff recommends the Commission should amend Certificate Nos. 681-W and 581-S to include the territory as described in Attachment A, effective the date of the Commission’s vote. The resultant order should serve as Middleton’s amended certificate and should be retained by the Utility. The Utility should charge future customers in the territory added herein the rates and charges contained in its current tariffs until a change is authorized by the Commission in a subsequent proceeding</w:t>
      </w:r>
      <w:r w:rsidR="00A61931">
        <w:rPr>
          <w:rFonts w:eastAsiaTheme="minorHAnsi" w:cstheme="minorBidi"/>
          <w:szCs w:val="22"/>
        </w:rPr>
        <w:t>.</w:t>
      </w:r>
    </w:p>
    <w:p w14:paraId="719FD7DA" w14:textId="251EDE74" w:rsidR="00A61931" w:rsidRDefault="00A61931">
      <w:pPr>
        <w:pStyle w:val="IssueHeading"/>
        <w:rPr>
          <w:vanish/>
          <w:specVanish/>
        </w:rPr>
      </w:pPr>
      <w:r w:rsidRPr="004C3641">
        <w:rPr>
          <w:b w:val="0"/>
          <w:i w:val="0"/>
        </w:rPr>
        <w:br w:type="page"/>
      </w:r>
      <w:r w:rsidRPr="004C3641">
        <w:t xml:space="preserve">Issue </w:t>
      </w:r>
      <w:r w:rsidR="00414CE5">
        <w:fldChar w:fldCharType="begin"/>
      </w:r>
      <w:r w:rsidR="00414CE5">
        <w:instrText xml:space="preserve"> SEQ Issue \* MERGEFORMAT </w:instrText>
      </w:r>
      <w:r w:rsidR="00414CE5">
        <w:fldChar w:fldCharType="separate"/>
      </w:r>
      <w:r w:rsidR="00A77C6E">
        <w:rPr>
          <w:noProof/>
        </w:rPr>
        <w:t>2</w:t>
      </w:r>
      <w:r w:rsidR="00414CE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A77C6E">
        <w:rPr>
          <w:noProof/>
        </w:rPr>
        <w:instrText>2</w:instrText>
      </w:r>
      <w:r>
        <w:fldChar w:fldCharType="end"/>
      </w:r>
      <w:r>
        <w:tab/>
        <w:instrText xml:space="preserve">(Thompson)" \l 1 </w:instrText>
      </w:r>
      <w:r>
        <w:fldChar w:fldCharType="end"/>
      </w:r>
      <w:r>
        <w:t> </w:t>
      </w:r>
    </w:p>
    <w:p w14:paraId="1C28CC18" w14:textId="77777777" w:rsidR="00A61931" w:rsidRDefault="00A61931">
      <w:pPr>
        <w:pStyle w:val="BodyText"/>
      </w:pPr>
      <w:r>
        <w:t> Should this docket be closed?</w:t>
      </w:r>
    </w:p>
    <w:p w14:paraId="642A7EF9" w14:textId="77777777" w:rsidR="00A61931" w:rsidRPr="004C3641" w:rsidRDefault="00A61931">
      <w:pPr>
        <w:pStyle w:val="IssueSubsectionHeading"/>
        <w:rPr>
          <w:vanish/>
          <w:specVanish/>
        </w:rPr>
      </w:pPr>
      <w:r w:rsidRPr="004C3641">
        <w:t>Recommendation: </w:t>
      </w:r>
    </w:p>
    <w:p w14:paraId="4D55F085" w14:textId="28A31CC1" w:rsidR="00A61931" w:rsidRDefault="00A61931">
      <w:pPr>
        <w:pStyle w:val="BodyText"/>
      </w:pPr>
      <w:r>
        <w:t> </w:t>
      </w:r>
      <w:r w:rsidRPr="00B914F7">
        <w:t>Yes. If staff’s recommendation in Issue 1 is approved, no further action is required, and the docket should be closed</w:t>
      </w:r>
      <w:r w:rsidR="00715DEF">
        <w:t xml:space="preserve"> </w:t>
      </w:r>
      <w:r w:rsidR="00715DEF" w:rsidRPr="003A0B71">
        <w:t>upon issuance of the order</w:t>
      </w:r>
      <w:r>
        <w:t>. (</w:t>
      </w:r>
      <w:r w:rsidR="00E81045">
        <w:t xml:space="preserve">M. </w:t>
      </w:r>
      <w:r>
        <w:t>Thompson)</w:t>
      </w:r>
    </w:p>
    <w:p w14:paraId="74F904E4" w14:textId="77777777" w:rsidR="00A61931" w:rsidRPr="004C3641" w:rsidRDefault="00A61931">
      <w:pPr>
        <w:pStyle w:val="IssueSubsectionHeading"/>
        <w:rPr>
          <w:vanish/>
          <w:specVanish/>
        </w:rPr>
      </w:pPr>
      <w:r w:rsidRPr="004C3641">
        <w:t>Staff Analysis: </w:t>
      </w:r>
    </w:p>
    <w:p w14:paraId="103D9239" w14:textId="740E1628" w:rsidR="00A61931" w:rsidRDefault="00A61931">
      <w:pPr>
        <w:pStyle w:val="BodyText"/>
      </w:pPr>
      <w:r>
        <w:t> </w:t>
      </w:r>
      <w:r w:rsidRPr="00B914F7">
        <w:t>If Issue 1 is approved, no further action is required, and the docket should be closed</w:t>
      </w:r>
      <w:r w:rsidR="00715DEF">
        <w:t xml:space="preserve"> </w:t>
      </w:r>
      <w:r w:rsidR="00715DEF" w:rsidRPr="003A0B71">
        <w:t>upon issuance of the order</w:t>
      </w:r>
      <w:r>
        <w:t>.</w:t>
      </w:r>
    </w:p>
    <w:p w14:paraId="251F3DB2" w14:textId="77777777" w:rsidR="00A61931" w:rsidRDefault="00A61931" w:rsidP="00E275D8">
      <w:pPr>
        <w:pStyle w:val="BodyText"/>
        <w:sectPr w:rsidR="00A61931"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pPr>
    </w:p>
    <w:p w14:paraId="79A88C59" w14:textId="77777777" w:rsidR="00D07BD4" w:rsidRPr="00C046EE" w:rsidRDefault="00D07BD4" w:rsidP="00D07BD4">
      <w:pPr>
        <w:spacing w:line="276" w:lineRule="auto"/>
        <w:jc w:val="center"/>
        <w:rPr>
          <w:rFonts w:eastAsiaTheme="minorHAnsi" w:cstheme="minorBidi"/>
          <w:b/>
          <w:szCs w:val="22"/>
        </w:rPr>
      </w:pPr>
      <w:r w:rsidRPr="00C046EE">
        <w:rPr>
          <w:rFonts w:eastAsiaTheme="minorHAnsi" w:cstheme="minorBidi"/>
          <w:b/>
          <w:szCs w:val="22"/>
        </w:rPr>
        <w:t xml:space="preserve">MIDDLETON UTILITY COMPANY, LLC </w:t>
      </w:r>
    </w:p>
    <w:p w14:paraId="393229E8" w14:textId="77777777" w:rsidR="00715DEF" w:rsidRDefault="00D07BD4" w:rsidP="00715DEF">
      <w:pPr>
        <w:spacing w:line="276" w:lineRule="auto"/>
        <w:jc w:val="center"/>
        <w:rPr>
          <w:rFonts w:eastAsiaTheme="minorHAnsi" w:cstheme="minorBidi"/>
          <w:b/>
          <w:szCs w:val="22"/>
        </w:rPr>
      </w:pPr>
      <w:r w:rsidRPr="00C046EE">
        <w:rPr>
          <w:rFonts w:eastAsiaTheme="minorHAnsi" w:cstheme="minorBidi"/>
          <w:b/>
          <w:szCs w:val="22"/>
        </w:rPr>
        <w:t xml:space="preserve">SUMTER COUNTY </w:t>
      </w:r>
    </w:p>
    <w:p w14:paraId="4217C6E6" w14:textId="5D234031" w:rsidR="00D07BD4" w:rsidRDefault="00D07BD4" w:rsidP="00715DEF">
      <w:pPr>
        <w:spacing w:line="276" w:lineRule="auto"/>
        <w:jc w:val="center"/>
        <w:rPr>
          <w:rFonts w:eastAsiaTheme="minorHAnsi" w:cstheme="minorBidi"/>
          <w:b/>
          <w:szCs w:val="22"/>
        </w:rPr>
      </w:pPr>
      <w:r w:rsidRPr="00C046EE">
        <w:rPr>
          <w:rFonts w:eastAsiaTheme="minorHAnsi" w:cstheme="minorBidi"/>
          <w:b/>
          <w:szCs w:val="22"/>
        </w:rPr>
        <w:t>WATER AND WASTEWATER SERVICE AREA</w:t>
      </w:r>
    </w:p>
    <w:p w14:paraId="2C6286D9" w14:textId="77777777" w:rsidR="00715DEF" w:rsidRPr="00C046EE" w:rsidRDefault="00715DEF" w:rsidP="00715DEF">
      <w:pPr>
        <w:spacing w:line="276" w:lineRule="auto"/>
        <w:jc w:val="center"/>
        <w:rPr>
          <w:rFonts w:eastAsiaTheme="minorHAnsi" w:cstheme="minorBidi"/>
          <w:b/>
          <w:szCs w:val="22"/>
        </w:rPr>
      </w:pPr>
    </w:p>
    <w:p w14:paraId="0B3E0416" w14:textId="25363308" w:rsidR="00E06484" w:rsidRDefault="00D07BD4" w:rsidP="00D07BD4">
      <w:pPr>
        <w:pStyle w:val="BodyText"/>
        <w:rPr>
          <w:rFonts w:eastAsiaTheme="minorHAnsi" w:cstheme="minorBidi"/>
          <w:szCs w:val="22"/>
        </w:rPr>
      </w:pPr>
      <w:r w:rsidRPr="00A61931">
        <w:rPr>
          <w:rFonts w:eastAsiaTheme="minorHAnsi" w:cstheme="minorBidi"/>
          <w:szCs w:val="22"/>
        </w:rPr>
        <w:t>THAT PORTION OF SECTIONS 15, 16, 17, 20, 21, 22, 27 AND 28, TOWNSHIP 20 SOUTH, RANGE 23 EAST, SUMTER COUNTY, FLORIDA, DESCRIBED AS FOLLOWS: COMMENCE AT THE NORTHEAST CORNER OF THE NORTHEAST 1/4 OF AFORESAID SECTION 17; THENCE ALONG THE NORTH LINE THEREOF RUN N89°41'47"W, 1,333.69 FEET TO THE NORTHWEST CORNER OF THE EAST 1/4 OF SAID SECTION 17; THENCE ALONG THE WEST LINE OF SAID EAST 1/4 OF SECTION 17 RUN S00°05'18"E, 50.00 FEET TO THE SOUTH RIGHT OF WAY LINE OF COUNTY ROAD C470 FOR THE POINT OF BEGINNING; THE FOLLOWING SEVEN (7) COURSES BEING ALONG SAID SOUTH RIGHT OF WAY LINE: RUN S89°41'47"E, 1,299.79 FEET; THENCE S00°18'13"W, 10.00 FEET; THENCE S89°41'47"E, 33.60 FEET; THENCE S89°47'31"E, 166.50 FEET; THENCE N00°12'29"E, 10.00 FEET; THENCE S89°47'31"E, 2,529.50 FEET; THENCE S89°52'59"E, 375.37 FEET; THENCE DEPARTING SAID SOUTH RIGHT OF WAY LINE RUN S00°00'00"E, 462.00 FEET; THENCE S89°52'59"E, 1,114.97 FEET; THENCE S00°37'46"E, 572.12 FEET; THENCE N88°03'09"E, 452.69 FEET; THENCE N59°21'34"E, 111.06 FEET; THENCE N51°55'58"E, 806.84 FEET; THENCE S89°48'46"E, 59.74 FEET; THENCE S38°04'02"E, 134.07 FEET TO THE POINT OF CURVATURE OF A CURVE CONCAVE NORTHEASTERLY AND HAVING A RADIUS OF 131.00 FEET; THENCE SOUTHEASTERLY ALONG THE ARC OF SAID CURVE THROUGH A CENTRAL ANGLE OF 51°39'46", AN ARC DISTANCE OF 118.12 FEET TO THE POINT OF TANGENCY; THENCE S89°43'47"E, 873.07 FEET; THENCE S00°10'29"E, 239.50 FEET; THENCE S35°41'54"E, 126.03 FEET; THENCE S87°55'59"E, 99.78 FEET; THENCE S05°50'08"E, 82.28 FEET; THENCE S13°02'33"E, 285.80 FEET TO A POINT ON THE ARC OF A NON-TANGENT CURVE CONCAVE SOUTHERLY, HAVING A RADIUS OF 2,133.00 FEET AND A CHORD BEARING AND DISTANCE OF S68°49'14"W, 796.22 FEET TO WHICH A RADIAL LINE BEARS N10°25'21"W; THENCE WESTERLY ALONG THE ARC OF SAID CURVE, THROUGH A CENTRAL ANGLE OF 21°30'50", AN ARC DISTANCE OF 800.92 FEET TO THE POINT OF TANGENCY; THENCE S58°03'49"W, 181.42 FEET TO THE POINT OF CURVATURE OF A CURVE CONCAVE NORTHERLY AND HAVING A RADIUS OF 2,033.00 FEET; THENCE WESTERLY ALONG THE ARC OF SAID CURVE THROUGH A CENTRAL ANGLE OF 22°27'37", AN ARC DISTANCE OF 796.95 FEET TO A POINT OF COMPOUND CURVATURE OF A CURVE CONCAVE NORTHERLY AND HAVING A RADIUS OF 100.00 FEET; THENCE WESTERLY ALONG THE ARC OF SAID CURVE THROUGH A CENTRAL ANGLE OF 45°31'59", AN ARC DISTANCE OF 79.47 FEET TO THE POINT OF REVERSE CURVATURE OF A CURVE CONCAVE SOUTHERLY AND HAVING A RADIUS OF 106.67 FEET; THENCE WESTERLY ALONG THE ARC OF SAID CURVE THROUGH A CENTRAL ANGLE OF 82°56'44", AN ARC DISTANCE OF 154.42 FEET TO THE POINT OF REVERSE CURVATURE OF A CURVE CONCAVE NORTHWESTERLY AND HAVING A RADIUS OF 100.00 FEET; THENCE SOUTHWESTERLY ALONG THE ARC OF SAID CURVE THROUGH A CENTRAL ANGLE OF 24°35'47", AN ARC DISTANCE OF 42.93 FEET TO A POINT ON THE ARC OF A NON-TANGENT CURVE CONCAVE EASTERLY, HAVING A RADIUS OF 123.00 FEET AND A CHORD BEARING AND DISTANCE OF S12°05'07"E, 142.57 FEET TO WHICH A RADIAL LINE BEARS N66°40'02"W; THENCE SOUTHERLY ALONG THE ARC OF SAID CURVE, THROUGH A CENTRAL ANGLE OF 70°50'08", AN ARC DISTANCE OF 152.07 FEET TO A POINT ON THE ARC OF A NON-TANGENT CURVE CONCAVE SOUTHWESTERLY, HAVING A RADIUS OF 102.00 FEET AND A CHORD BEARING AND DISTANCE OF S23°45'04"E, 82.16 FEET TO WHICH A RADIAL LINE BEARS N42°29'52"E; THENCE SOUTHEASTERLY ALONG THE ARC OF SAID CURVE, THROUGH A CENTRAL ANGLE OF 47°30'08", AN ARC DISTANCE OF 84.57 FEET TO THE POINT OF TANGENCY; THENCE S00°00'00"E, 253.60 FEET; THENCE S10°42'06"W, 51.46 FEET TO A POINT ON THE ARC OF A NON-TANGENT CURVE CONCAVE EASTERLY, HAVING A RADIUS OF 2,154.00 FEET AND A CHORD BEARING AND DISTANCE OF S04°11'22''E, 227.44 FEET TO WHICH A RADIAL LINE BEARS S88°50T3"W; THENCE SOUTHERLY ALONG THE ARC OF SAID CURVE, THROUGH A CENTRAL ANGLE OF 06°03'10", AN ARC DISTANCE OF 227.55 FEET; THENCE ALONG A NON-TANGENT LINE RUN S52°12'57"E, 14.18 FEET TO A POINT ON THE ARC OF A NON-TANGENT CURVE CONCAVE EASTERLY, HAVING A RADIUS OF 2,144.00 FEET AND A CHORD BEARING AND DISTANCE OF S13°44'50"E, 467.84 FEET TO WHICH A RADIAL LINE BEARS S82°30'59"W; THENCE SOUTHERLY ALONG THE ARC OF SAID CURVE, THROUGH A CENTRAL ANGLE OF 12°31'39", AN ARC DISTANCE OF 468.77 FEET TO THE POINT OF REVERSE CURVATURE OF A CURVE CONCAVE WESTERLY AND HAVING A RADIUS OF 102.00 FEET; THENCE SOUTHERLY ALONG THE ARC OF SAID CURVE THROUGH A CENTRAL ANGLE OF 45°53'20", AN ARC DISTANCE OF 81.69 FEET TO THE POINT OF REVERSE CURVATURE OF A CURVE CONCAVE EASTERLY AND HAVING A RADIUS OF 123.00 FEET; THENCE SOUTHERLY ALONG THE ARC OF SAID CURVE THROUGH A CENTRAL ANGLE OF 95°33'24", AN ARC DISTANCE OF 205.14 FEET TO THE POINT OF REVERSE CURVATURE OF A CURVE CONCAVE SOUTHWESTERLY AND HAVING A RADIUS OF 102.00 FEET; THENCE SOUTHEASTERLY ALONG THE ARC OF SAID CURVE THROUGH A CENTRAL ANGLE OF 47°30'10", AN ARC DISTANCE OF 84.57 FEET TO THE POINT OF TANGENCY; THENCE S22°10'34"E, 142.87 FEET TO THE POINT OF CURVATURE OF A CURVE CONCAVE WESTERLY AND HAVING A RADIUS OF 2,450.00 FEET; THENCE SOUTHERLY ALONG THE ARC OF SAID CURVE THROUGH A CENTRAL ANGLE OF 12°10'41", AN ARC DISTANCE OF 520.74 FEET; THENCE ALONG A NON-TANGENT LINE RUN S01°56'55"W, 50.75 FEET TO A POINT ON THE ARC OF A NON-TANGENT CURVE CONCAVE WESTERLY, HAVING A RADIUS OF 2,440.00 FEET AND A CHORD BEARING AND DISTANCE OF S04°37'50"E, 357.51 FEET TO WHICH A RADIAL LINE BEARS N81°10'05"E; THENCE SOUTHERLY ALONG THE ARC OF SAID CURVE, THROUGH A CENTRAL ANGLE OF 08°24'09", AN ARC DISTANCE OF 357.83 FEET; THENCE ALONG A NON-TANGENT LINE RUN S45°25'46"E, 14.14 FEET; THENCE S00°25'46"E, 124.96 FEET TO A POINT ON THE ARC OF A NON-TANGENT CURVE CONCAVE EASTERLY, HAVING A RADIUS OF 1,424.27 FEET AND A CHORD BEARING AND DISTANCE OF S16°02'20"E, 765.43 FEET TO WHICH A RADIAL LINE BEARS S89°32'55"W; THENCE SOUTHERLY ALONG THE ARC OF SAID CURVE, THROUGH A CENTRAL ANGLE OF 31°10'30", AN ARC DISTANCE OF 774.95 FEET TO A POINT ON THE ARC OF A NON-TANGENT CURVE CONCAVE WESTERLY, HAVING A RADIUS OF 102.00 FEET AND A CHORD BEARING AND DISTANCE OF S06°58'07"E, 82.24 FEET TO WHICH A RADIAL LINE BEARS N59°15'25"E; THENCE SOUTHERLY ALONG THE ARC OF SAID CURVE, THROUGH A CENTRAL ANGLE OF 47°32'55", AN ARC DISTANCE OF 84.65 FEET TO THE POINT OF REVERSE CURVATURE OF A CURVE CONCAVE NORTHEASTERLY AND HAVING A RADIUS OF 123.00 FEET; THENCE SOUTHEASTERLY ALONG THE ARC OF SAID CURVE THROUGH A CENTRAL ANGLE OF 110°47'09", AN ARC DISTANCE OF 237.83 FEET TO THE POINT OF REVERSE CURVATURE OF A CURVE CONCAVE SOUTHERLY AND HAVING A RADIUS OF 102.00 FEET; THENCE EASTERLY ALONG THE ARC OF SAID CURVE THROUGH A CENTRAL ANGLE OF 47°30'10", AN ARC DISTANCE OF 84.57 FEET TO THE POINT OF TANGENCY; THENCE S46°28'40"E, 96.54 FEET TO THE POINT OF CURVATURE OF A CURVE CONCAVE NORTHEASTERLY AND HAVING A RADIUS OF 1,100.00 FEET; THENCE SOUTHEASTERLY ALONG THE ARC OF SAID CURVE THROUGH A CENTRAL ANGLE OF 33°29'09", AN ARC DISTANCE OF 642.88 FEET TO THE POINT OF REVERSE CURVATURE OF A CURVE CONCAVE SOUTHWESTERLY AND HAVING A RADIUS OF 1,450.00 FEET; THENCE SOUTHEASTERLY ALONG THE ARC OF SAID CURVE THROUGH A CENTRAL ANGLE OF 45°2316", AN ARC DISTANCE OF 1,148.64 FEET TO THE POINT OF TANGENCY; THENCE S34°34'32"E, 424.43 FEET TO THE POINT OF CURVATURE OF A CURVE CONCAVE SOUTHWESTERLY AND HAVING A RADIUS OF 2,530.00 FEET; THENCE SOUTHEASTERLY ALONG THE ARC OF SAID CURVE THROUGH A CENTRAL ANGLE OF 14°33'48", AN ARC DISTANCE OF 643.07 FEET TO A POINT OF COMPOUND CURVATURE OF A CURVE CONCAVE WESTERLY AND HAVING A RADIUS OF 102.00 FEET; THENCE SOUTHERLY ALONG THE ARC OF SAID CURVE THROUGH A CENTRAL ANGLE OF 49°25'51", AN ARC DISTANCE OF 88.00 FEET TO THE POINT OF REVERSE CURVATURE OF A CURVE CONCAVE EASTERLY AND HAVING A RADIUS OF 123.00 FEET; THENCE SOUTHERLY ALONG THE ARC OF SAID CURVE THROUGH A CENTRAL ANGLE OF 17°38'13", AN ARC DISTANCE OF 37.86 FEET TO THE POINT OF REVERSE CURVATURE OF A CURVE CONCAVE NORTHWESTERLY AND HAVING A RADIUS OF 102.00 FEET; THENCE SOUTHWESTERLY ALONG THE ARC OF SAID CURVE THROUGH A CENTRAL ANGLE OF 47°30'10", AN ARC DISTANCE OF 84.57 FEET TO THE POINT OF TANGENCY; THENCE S59°17'03"W, 158.33 FEET TO THE POINT OF CURVATURE OF A CURVE CONCAVE SOUTHEASTERLY AND HAVING A RADIUS OF 1,196.00 FEET; THENCE SOUTHWESTERLY ALONG THE ARC OF SAID CURVE THROUGH A CENTRAL ANGLE OF 23°30'26", AN ARC DISTANCE OF 490.69 FEET TO THE POINT OF TANGENCY; THENCE S35°46'37"W, 660.44 FEET TO THE POINT OF CURVATURE OF A CURVE CONCAVE EASTERLY AND HAVING A RADIUS OF 1,196.00 FEET; THENCE SOUTHERLY ALONG THE ARC OF SAID CURVE THROUGH A CENTRAL ANGLE OF 28°53'38", AN ARC DISTANCE OF 603.14 FEET TO THE POINT OF TANGENCY; THENCE S06°52'59"W, 216.88 FEET TO THE POINT OF CURVATURE OF A CURVE CONCAVE NORTHWESTERLY AND HAVING A RADIUS OF 1,096.00 FEET; THENCE SOUTHWESTERLY ALONG THE ARC OF SAID CURVE THROUGH A CENTRAL ANGLE OF 43°40'29", AN ARC DISTANCE OF 835.45 FEET; THENCE ALONG A NON-TANGENT LINE RUN S24°19'31"W, 50.00 FEET TO A POINT ON THE ARC OF A NON-TANGENT CURVE CONCAVE NORTHWESTERLY, HAVING A RADIUS OF 1,119.00 FEET AND A CHORD BEARING AND DISTANCE OF S54°27'57"W, 62.91 FEET TO WHICH A RADIAL LINE BEARS S37°08'42"E; THENCE SOUTHWESTERLY ALONG THE ARC OF SAID CURVE, THROUGH A CENTRAL ANGLE OF 03°13'18", AN ARC DISTANCE OF 62.92 FEET TO THE POINT OF TANGENCY; THENCE S56°04'36"W, 182.55 FEET TO THE POINT OF CURVATURE OF A CURVE CONCAVE NORTHWESTERLY AND HAVING A RADIUS OF 1,173.00 FEET; THENCE SOUTHWESTERLY ALONG THE ARC OF SAID CURVE THROUGH A CENTRAL ANGLE OF 03°13'10", AN ARC DISTANCE OF 65.90 FEET; THENCE ALONG A NON¬ TANGENT LINE RUN S83°54'46"W, 45.98 FEET TO A POINT ON THE ARC OF A NON¬ TANGENT CURVE CONCAVE NORTHWESTERLY, HAVING A RADIUS OF 1,884.17 FEET AND A CHORD BEARING AND DISTANCE OF S67°04'13"W, 165.04 FEET TO WHICH A RADIAL LINE BEARS S25°26'24"E; THENCE SOUTHWESTERLY ALONG THE ARC OF SAID CURVE, THROUGH A CENTRAL ANGLE OF 05°01'14", AN ARC DISTANCE OF 165.10 FEET TO THE POINT OF TANGENCY; THENCE S69°34'50"W, 338.67 FEET TO THE POINT OF CURVATURE OF A CURVE CONCAVE SOUTHEASTERLY AND HAVING A RADIUS OF 1,250.00 FEET; THENCE SOUTHWESTERLY ALONG THE ARC OF SAID CURVE THROUGH A CENTRAL ANGLE OF 25°01'02", AN ARC DISTANCE OF 545.79 FEET TO THE POINT OF TANGENCY; THENCE S44°33'48"W, 225.58 FEET TO A POINT ON THE ARC OF A NON-TANGENT CURVE CONCAVE NORTHERLY, HAVING A RADIUS OF 116.50 FEET AND A CHORD BEARING AND DISTANCE OF S82°45'37"W, 37.68 FEET TO WHICH A RADIAL LINE BEARS S16°32'43"E; THENCE WESTERLY ALONG THE ARC OF SAID CURVE, THROUGH A CENTRAL ANGLE OF 18°36'40", AN ARC DISTANCE OF 37.84 FEET TO THE POINT OF REVERSE CURVATURE OF A CURVE CONCAVE SOUTHERLY AND HAVING A RADIUS OF 108.50 FEET; THENCE WESTERLY ALONG THE ARC OF SAID CURVE THROUGH A CENTRAL ANGLE OF 01°31'38", AN ARC DISTANCE OF 2.89 FEET TO THE POINT OF REVERSE CURVATURE OF A CURVE CONCAVE NORTHEASTERLY AND HAVING A RADIUS OF 116.50 FEET; THENCE NORTHWESTERLY ALONG THE ARC OF SAID CURVE THROUGH A CENTRAL ANGLE OF 50°58'34", AN ARC DISTANCE OF 103.65 FEET TO THE POINT OF TANGENCY; THENCE N38°29'06"W, 98.34 FEET; THENCE N42°54'56"W, 67.65 FEET TO A POINT ON THE ARC OF A NON-TANGENT CURVE CONCAVE SOUTHWESTERLY, HAVING A RADIUS OF 1,270.00 FEET AND A CHORD BEARING AND DISTANCE OF N51°26'11"W, 592.57 FEET TO WHICH A RADIAL LINE BEARS N52°03'16"E; THENCE NORTHWESTERLY ALONG THE ARC OF SAID CURVE, THROUGH A CENTRAL ANGLE OF 26°58'56", AN ARC DISTANCE OF 598.08 FEET TO THE POINT OF REVERSE CURVATURE OF A CURVE CONCAVE NORTHEASTERLY AND HAVING A RADIUS OF 1,130.00 FEET; THENCE NORTHWESTERLY ALONG THE ARC OF SAID CURVE THROUGH A CENTRAL ANGLE OF 25°15'27", AN ARC DISTANCE OF 498.13 FEET TO THE POINT OF TANGENCY; THENCE N39°40'13"W, 757.62 FEET TO THE POINT OF CURVATURE OF A CURVE CONCAVE SOUTHWESTERLY AND HAVING A RADIUS OF 1,170.00 FEET; THENCE NORTHWESTERLY ALONG THE ARC OF SAID CURVE THROUGH A CENTRAL ANGLE OF 29°03'33", AN ARC DISTANCE OF 593.40 FEET TO THE POINT OF TANGENCY; THENCE N68°43'46"W, 641.67 FEET TO THE POINT OF CURVATURE OF A CURVE CONCAVE SOUTHERLY AND HAVING A RADIUS OF 2,020.00 FEET; THENCE WESTERLY ALONG THE ARC OF SAID CURVE THROUGH A CENTRAL ANGLE OF 06°52'30", AN ARC DISTANCE OF 242.38 FEET TO THE POINT OF TANGENCY; THENCE N75°36'16"W, 754.43 FEET TO THE POINT OF CURVATURE OF A CURVE CONCAVE NORTHERLY AND HAVING A RADIUS OF 4,380.00 FEET; THENCE WESTERLY ALONG THE ARC OF SAID CURVE THROUGH A CENTRAL ANGLE OF 05°58'54", AN ARC DISTANCE OF 457.28 FEET; THENCE ALONG A NON¬ TANGENT LINE RUN N65°47'59"W, 87.97 FEET; THENCE N69°00'01"W, 99.14 FEET TO THE POINT OF CURVATURE OF A CURVE CONCAVE NORTHEASTERLY AND HAVING A RADIUS OF 116.50 FEET; THENCE NORTHWESTERLY ALONG THE ARC OF SAID CURVE THROUGH A CENTRAL ANGLE OF 50°58'34", AN ARC DISTANCE OF 103.65 FEET TO THE POINT OF REVERSE CURVATURE OF A CURVE CONCAVE SOUTHEASTERLY AND HAVING A RADIUS OF 108.50 FEET; THENCE SOUTHWESTERLY ALONG THE ARC OF SAID CURVE THROUGH A CENTRAL ANGLE OF 209°42'01", AN ARC DISTANCE OF 397.11 FEET TO A POINT ON THE ARC OF A NON-TANGENT CURVE CONCAVE SOUTHWESTERLY, HAVING A RADIUS OF 128.79 FEET AND A CHORD BEARING AND DISTANCE OF S28°49'51"E, 83.41 FEET TO WHICH A RADIAL LINE BEARS N42°16'25"E; THENCE SOUTHEASTERLY ALONG THE ARC OF SAID CURVE, THROUGH A CENTRAL ANGLE OF 37°47'29", AN ARC DISTANCE OF 84.95 FEET; THENCE ALONG A NON-TANGENT LINE RUN S89°25'07"W, 221.72 FEET TO THE POINT OF CURVATURE OF A CURVE CONCAVE NORTHERLY AND HAVING A RADIUS OF 455.74 FEET; THENCE WESTERLY ALONG THE ARC OF SAID CURVE THROUGH A CENTRAL ANGLE OF 29°33'58", AN ARC DISTANCE OF 235.17 FEET TO A POINT OF COMPOUND CURVATURE OF A CURVE CONCAVE NORTHEASTERLY AND HAVING A RADIUS OF 167.06 FEET; THENCE NORTHWESTERLY ALONG THE ARC OF SAID CURVE THROUGH A CENTRAL ANGLE OF 31°32'42", AN ARC DISTANCE OF 91.97 FEET TO A POINT OF COMPOUND CURVATURE OF A CURVE CONCAVE EASTERLY AND HAVING A RADIUS OF 674.56 FEET; THENCE NORTHERLY ALONG THE ARC OF SAID CURVE THROUGH A CENTRAL ANGLE OF 16°23'38", AN ARC DISTANCE OF 193.01 FEET TO THE POINT OF REVERSE CURVATURE OF A CURVE CONCAVE WESTERLY AND HAVING A RADIUS OF 1,779.86 FEET; THENCE NORTHERLY ALONG THE ARC OF SAID CURVE THROUGH A CENTRAL ANGLE OF 14°25'27", AN ARC DISTANCE OF 448.07 FEET TO A POINT OF COMPOUND CURVATURE OF A CURVE CONCAVE SOUTHWESTERLY AND HAVING A RADIUS OF 1,144.99 FEET; THENCE NORTHWESTERLY ALONG THE ARC OF SAID CURVE THROUGH A CENTRAL ANGLE OF 16°25'37", AN ARC DISTANCE OF 328.27 FEET TO THE POINT OF REVERSE CURVATURE OF A CURVE CONCAVE NORTHEASTERLY AND HAVING A RADIUS OF 283.62 FEET; THENCE NORTHWESTERLY ALONG THE ARC OF SAID CURVE THROUGH A CENTRAL ANGLE OF 29°07'12", AN ARC DISTANCE OF 144.14 FEET TO A POINT OF COMPOUND CURVATURE OF A CURVE CONCAVE EASTERLY AND HAVING A RADIUS OF 224.09 FEET; THENCE NORTHERLY ALONG THE ARC OF SAID CURVE THROUGH A CENTRAL ANGLE OF 24°HT4", AN ARC DISTANCE OF 94.60 FEET TO THE POINT OF REVERSE CURVATURE OF A CURVE CONCAVE SOUTHWESTERLY AND HAVING A RADIUS OF 87.44 FEET; THENCE NORTHWESTERLY ALONG THE ARC OF SAID CURVE THROUGH A CENTRAL ANGLE OF 128°09'36", AN ARC DISTANCE OF 195.59 FEET TO THE POINT OF REVERSE CURVATURE OF A CURVE CONCAVE NORTHERLY AND HAVING A RADIUS OF 184.26 FEET; THENCE WESTERLY ALONG THE ARC OF SAID CURVE THROUGH A CENTRAL ANGLE OF 34°45'26", AN ARC DISTANCE OF 111.78 FEET TO THE POINT OF REVERSE CURVATURE OF A CURVE CONCAVE SOUTHERLY AND HAVING A RADIUS OF 8,516.93 FEET; THENCE WESTERLY ALONG THE ARC OF SAID CURVE THROUGH A CENTRAL ANGLE OF 04°13'50", AN ARC DISTANCE OF 628.87 FEET TO A POINT ON THE WEST LINE OF THE EAST 1/2 OF THE NORTHEAST 1/4 OF AFORESAID SECTION 20; SAID POINT ALSO LYING N00°24'57"E, 515.30 FEET FROM THE SOUTHWEST CORNER OF SAID EAST 1/2 OF THE NORTHEAST 1/4 OF SAID SECTION 20; THENCE ALONG SAID WEST LINE OF THE EAST 1/2 OF THE NORTHEAST 1/4 OF SAID SECTION 20 RUN N00°24'57"E, 2,141.68 FEET TO THE SOUTHEAST CORNER OF THE SOUTHWEST 1/4 OF THE SOUTHEAST 1/4 OF AFORESAID SECTION 17; THENCE ALONG THE SOUTH LINE THEREOF RUN N89°35'34"W, 1,334.84 FEET TO THE SOUTHWEST CORNER THEREOF; THENCE ALONG THE WEST LINE THEREOF RUN N00°04'35"W, 1,330.43 FEET TO THE NORTHWEST CORNER THEREOF; THENCE ALONG THE NORTH LINE THEREOF RUN S89°37'37"E, 1,334.55 FEET TO THE NORTHEAST CORNER THEREOF; THENCE ALONG AFORESAID WEST LINE OF THE EAST 1/4 OF SECTION 17 RUN N00°05'18"W, 3,944.46 FEET TO THE POINT OF BEGINNING</w:t>
      </w:r>
      <w:r w:rsidR="00A61931">
        <w:rPr>
          <w:rFonts w:eastAsiaTheme="minorHAnsi" w:cstheme="minorBidi"/>
          <w:szCs w:val="22"/>
        </w:rPr>
        <w:t>.</w:t>
      </w:r>
    </w:p>
    <w:p w14:paraId="652F8021" w14:textId="77777777" w:rsidR="00A61931" w:rsidRDefault="00A61931" w:rsidP="00A61931">
      <w:pPr>
        <w:pStyle w:val="BodyText"/>
        <w:sectPr w:rsidR="00A61931" w:rsidSect="0068481F">
          <w:headerReference w:type="default" r:id="rId13"/>
          <w:pgSz w:w="12240" w:h="15840" w:code="1"/>
          <w:pgMar w:top="1584" w:right="1440" w:bottom="1440" w:left="1440" w:header="720" w:footer="720" w:gutter="0"/>
          <w:cols w:space="720"/>
          <w:formProt w:val="0"/>
          <w:docGrid w:linePitch="360"/>
        </w:sectPr>
      </w:pPr>
    </w:p>
    <w:p w14:paraId="6A535E68" w14:textId="77777777" w:rsidR="00A61931" w:rsidRDefault="00A61931" w:rsidP="00A61931">
      <w:pPr>
        <w:spacing w:line="276" w:lineRule="auto"/>
        <w:jc w:val="center"/>
        <w:rPr>
          <w:rFonts w:eastAsiaTheme="minorHAnsi" w:cstheme="minorBidi"/>
          <w:b/>
          <w:szCs w:val="22"/>
        </w:rPr>
      </w:pPr>
    </w:p>
    <w:p w14:paraId="33FFA162" w14:textId="77777777" w:rsidR="00A75922" w:rsidRPr="00A61931" w:rsidRDefault="00A75922" w:rsidP="00A75922">
      <w:pPr>
        <w:spacing w:after="240" w:line="276" w:lineRule="auto"/>
        <w:jc w:val="center"/>
        <w:rPr>
          <w:rFonts w:eastAsiaTheme="minorHAnsi" w:cstheme="minorBidi"/>
          <w:b/>
          <w:szCs w:val="22"/>
        </w:rPr>
      </w:pPr>
      <w:r w:rsidRPr="00A61931">
        <w:rPr>
          <w:rFonts w:eastAsiaTheme="minorHAnsi" w:cstheme="minorBidi"/>
          <w:b/>
          <w:szCs w:val="22"/>
        </w:rPr>
        <w:t>FLORIDA PUBLIC SERVICE COMMISSION</w:t>
      </w:r>
    </w:p>
    <w:p w14:paraId="70DEEC23" w14:textId="77777777" w:rsidR="00A75922" w:rsidRPr="00C27E91" w:rsidRDefault="00A75922" w:rsidP="00A75922">
      <w:pPr>
        <w:spacing w:line="276" w:lineRule="auto"/>
        <w:jc w:val="center"/>
        <w:rPr>
          <w:rFonts w:eastAsiaTheme="minorHAnsi" w:cstheme="minorBidi"/>
          <w:b/>
          <w:szCs w:val="22"/>
        </w:rPr>
      </w:pPr>
      <w:proofErr w:type="gramStart"/>
      <w:r>
        <w:rPr>
          <w:rFonts w:eastAsiaTheme="minorHAnsi" w:cstheme="minorBidi"/>
          <w:b/>
          <w:szCs w:val="22"/>
        </w:rPr>
        <w:t>a</w:t>
      </w:r>
      <w:r w:rsidRPr="00C27E91">
        <w:rPr>
          <w:rFonts w:eastAsiaTheme="minorHAnsi" w:cstheme="minorBidi"/>
          <w:b/>
          <w:szCs w:val="22"/>
        </w:rPr>
        <w:t>uthorizes</w:t>
      </w:r>
      <w:proofErr w:type="gramEnd"/>
      <w:r w:rsidRPr="00C27E91">
        <w:rPr>
          <w:rFonts w:eastAsiaTheme="minorHAnsi" w:cstheme="minorBidi"/>
          <w:b/>
          <w:szCs w:val="22"/>
        </w:rPr>
        <w:t xml:space="preserve"> </w:t>
      </w:r>
    </w:p>
    <w:p w14:paraId="3315FC1E" w14:textId="77777777" w:rsidR="00A75922" w:rsidRPr="00C27E91" w:rsidRDefault="00A75922" w:rsidP="00A75922">
      <w:pPr>
        <w:spacing w:line="276" w:lineRule="auto"/>
        <w:jc w:val="center"/>
        <w:rPr>
          <w:rFonts w:eastAsiaTheme="minorHAnsi" w:cstheme="minorBidi"/>
          <w:b/>
          <w:szCs w:val="22"/>
        </w:rPr>
      </w:pPr>
      <w:r w:rsidRPr="00C27E91">
        <w:rPr>
          <w:rFonts w:eastAsiaTheme="minorHAnsi" w:cstheme="minorBidi"/>
          <w:b/>
          <w:szCs w:val="22"/>
        </w:rPr>
        <w:t>Middleton Utility Company, LLC</w:t>
      </w:r>
    </w:p>
    <w:p w14:paraId="6D75D90C" w14:textId="77777777" w:rsidR="00A75922" w:rsidRPr="00C27E91" w:rsidRDefault="00A75922" w:rsidP="00A75922">
      <w:pPr>
        <w:spacing w:line="276" w:lineRule="auto"/>
        <w:jc w:val="center"/>
        <w:rPr>
          <w:rFonts w:eastAsiaTheme="minorHAnsi" w:cstheme="minorBidi"/>
          <w:b/>
          <w:szCs w:val="22"/>
        </w:rPr>
      </w:pPr>
      <w:proofErr w:type="gramStart"/>
      <w:r>
        <w:rPr>
          <w:rFonts w:eastAsiaTheme="minorHAnsi" w:cstheme="minorBidi"/>
          <w:b/>
          <w:szCs w:val="22"/>
        </w:rPr>
        <w:t>p</w:t>
      </w:r>
      <w:r w:rsidRPr="00C27E91">
        <w:rPr>
          <w:rFonts w:eastAsiaTheme="minorHAnsi" w:cstheme="minorBidi"/>
          <w:b/>
          <w:szCs w:val="22"/>
        </w:rPr>
        <w:t>ursuant</w:t>
      </w:r>
      <w:proofErr w:type="gramEnd"/>
      <w:r w:rsidRPr="00C27E91">
        <w:rPr>
          <w:rFonts w:eastAsiaTheme="minorHAnsi" w:cstheme="minorBidi"/>
          <w:b/>
          <w:szCs w:val="22"/>
        </w:rPr>
        <w:t xml:space="preserve"> to </w:t>
      </w:r>
    </w:p>
    <w:p w14:paraId="5D148C81" w14:textId="77777777" w:rsidR="00A75922" w:rsidRPr="00C27E91" w:rsidRDefault="00A75922" w:rsidP="00A75922">
      <w:pPr>
        <w:spacing w:line="276" w:lineRule="auto"/>
        <w:jc w:val="center"/>
        <w:rPr>
          <w:rFonts w:eastAsiaTheme="minorHAnsi" w:cstheme="minorBidi"/>
          <w:b/>
          <w:szCs w:val="22"/>
        </w:rPr>
      </w:pPr>
      <w:r w:rsidRPr="00C27E91">
        <w:rPr>
          <w:rFonts w:eastAsiaTheme="minorHAnsi" w:cstheme="minorBidi"/>
          <w:b/>
          <w:szCs w:val="22"/>
        </w:rPr>
        <w:t>Certificate Number 681-W</w:t>
      </w:r>
    </w:p>
    <w:p w14:paraId="2A132C23" w14:textId="77777777" w:rsidR="00D07BD4" w:rsidRPr="00A61931" w:rsidRDefault="00D07BD4" w:rsidP="00D07BD4">
      <w:pPr>
        <w:spacing w:after="200" w:line="276" w:lineRule="auto"/>
        <w:jc w:val="both"/>
        <w:rPr>
          <w:rFonts w:eastAsiaTheme="minorHAnsi" w:cstheme="minorBidi"/>
          <w:szCs w:val="22"/>
        </w:rPr>
      </w:pPr>
    </w:p>
    <w:p w14:paraId="3C90F2B0" w14:textId="77777777" w:rsidR="00D07BD4" w:rsidRPr="00A61931" w:rsidRDefault="00D07BD4" w:rsidP="00D07BD4">
      <w:pPr>
        <w:spacing w:after="200" w:line="276" w:lineRule="auto"/>
        <w:jc w:val="both"/>
        <w:rPr>
          <w:rFonts w:eastAsiaTheme="minorHAnsi" w:cstheme="minorBidi"/>
          <w:szCs w:val="22"/>
        </w:rPr>
      </w:pPr>
      <w:r w:rsidRPr="00A61931">
        <w:rPr>
          <w:rFonts w:eastAsiaTheme="minorHAnsi" w:cstheme="minorBidi"/>
          <w:szCs w:val="22"/>
        </w:rPr>
        <w:t xml:space="preserve">to provide water service in </w:t>
      </w:r>
      <w:r w:rsidRPr="00C27E91">
        <w:rPr>
          <w:rFonts w:eastAsiaTheme="minorHAnsi" w:cstheme="minorBidi"/>
          <w:szCs w:val="22"/>
          <w:u w:val="single"/>
        </w:rPr>
        <w:t>Sumter County</w:t>
      </w:r>
      <w:r w:rsidRPr="00A61931">
        <w:rPr>
          <w:rFonts w:eastAsiaTheme="minorHAnsi" w:cstheme="minorBidi"/>
          <w:szCs w:val="22"/>
        </w:rPr>
        <w:t xml:space="preserve"> accordance with the provision of Chapter 367, Florida Statutes, the Rules, Regulations and Orders of this Commission in the territory described by the Orders of this Commission. This authorization shall remain in force and effect until suspended, cancelled or revoked by Orders of this Commission. </w:t>
      </w:r>
    </w:p>
    <w:p w14:paraId="1FBB17B7" w14:textId="684D19E1" w:rsidR="00D07BD4" w:rsidRPr="00D85C75" w:rsidRDefault="00D07BD4" w:rsidP="00D07BD4">
      <w:pPr>
        <w:spacing w:after="200" w:line="276" w:lineRule="auto"/>
        <w:jc w:val="both"/>
        <w:rPr>
          <w:rFonts w:eastAsiaTheme="minorHAnsi" w:cstheme="minorBidi"/>
          <w:b/>
          <w:bCs/>
          <w:szCs w:val="22"/>
        </w:rPr>
      </w:pPr>
      <w:r w:rsidRPr="00D85C75">
        <w:rPr>
          <w:rFonts w:eastAsiaTheme="minorHAnsi" w:cstheme="minorBidi"/>
          <w:b/>
          <w:bCs/>
          <w:szCs w:val="22"/>
        </w:rPr>
        <w:t>Order Number</w:t>
      </w:r>
      <w:r w:rsidR="00D85C75">
        <w:rPr>
          <w:rFonts w:eastAsiaTheme="minorHAnsi" w:cstheme="minorBidi"/>
          <w:b/>
          <w:bCs/>
          <w:szCs w:val="22"/>
        </w:rPr>
        <w:t xml:space="preserve"> </w:t>
      </w:r>
      <w:r w:rsidR="00D85C75">
        <w:rPr>
          <w:rFonts w:eastAsiaTheme="minorHAnsi" w:cstheme="minorBidi"/>
          <w:b/>
          <w:bCs/>
          <w:szCs w:val="22"/>
        </w:rPr>
        <w:tab/>
      </w:r>
      <w:r w:rsidR="00D85C75">
        <w:rPr>
          <w:rFonts w:eastAsiaTheme="minorHAnsi" w:cstheme="minorBidi"/>
          <w:b/>
          <w:bCs/>
          <w:szCs w:val="22"/>
        </w:rPr>
        <w:tab/>
        <w:t xml:space="preserve">Date Issued </w:t>
      </w:r>
      <w:r w:rsidR="00D85C75">
        <w:rPr>
          <w:rFonts w:eastAsiaTheme="minorHAnsi" w:cstheme="minorBidi"/>
          <w:b/>
          <w:bCs/>
          <w:szCs w:val="22"/>
        </w:rPr>
        <w:tab/>
        <w:t xml:space="preserve">Docket Number </w:t>
      </w:r>
      <w:r w:rsidR="00D85C75">
        <w:rPr>
          <w:rFonts w:eastAsiaTheme="minorHAnsi" w:cstheme="minorBidi"/>
          <w:b/>
          <w:bCs/>
          <w:szCs w:val="22"/>
        </w:rPr>
        <w:tab/>
      </w:r>
      <w:r w:rsidRPr="00D85C75">
        <w:rPr>
          <w:rFonts w:eastAsiaTheme="minorHAnsi" w:cstheme="minorBidi"/>
          <w:b/>
          <w:bCs/>
          <w:szCs w:val="22"/>
        </w:rPr>
        <w:t xml:space="preserve">Filing Type   </w:t>
      </w:r>
    </w:p>
    <w:p w14:paraId="67898FC9" w14:textId="6CDAC130" w:rsidR="00D07BD4" w:rsidRPr="00A61931" w:rsidRDefault="00D07BD4" w:rsidP="00D07BD4">
      <w:pPr>
        <w:spacing w:after="200" w:line="276" w:lineRule="auto"/>
        <w:jc w:val="both"/>
        <w:rPr>
          <w:rFonts w:eastAsiaTheme="minorHAnsi" w:cstheme="minorBidi"/>
          <w:szCs w:val="22"/>
        </w:rPr>
      </w:pPr>
      <w:r w:rsidRPr="00A61931">
        <w:rPr>
          <w:rFonts w:eastAsiaTheme="minorHAnsi" w:cstheme="minorBidi"/>
          <w:szCs w:val="22"/>
        </w:rPr>
        <w:t xml:space="preserve">PSC-2022-0437-PAA-WS </w:t>
      </w:r>
      <w:r w:rsidRPr="00A61931">
        <w:rPr>
          <w:rFonts w:eastAsiaTheme="minorHAnsi" w:cstheme="minorBidi"/>
          <w:szCs w:val="22"/>
        </w:rPr>
        <w:tab/>
        <w:t>12/27/2022</w:t>
      </w:r>
      <w:r w:rsidRPr="00A61931">
        <w:rPr>
          <w:rFonts w:eastAsiaTheme="minorHAnsi" w:cstheme="minorBidi"/>
          <w:szCs w:val="22"/>
        </w:rPr>
        <w:tab/>
        <w:t xml:space="preserve">20220088-WS </w:t>
      </w:r>
      <w:r w:rsidRPr="00A61931">
        <w:rPr>
          <w:rFonts w:eastAsiaTheme="minorHAnsi" w:cstheme="minorBidi"/>
          <w:szCs w:val="22"/>
        </w:rPr>
        <w:tab/>
        <w:t>Original Certificate</w:t>
      </w:r>
    </w:p>
    <w:p w14:paraId="235DF6BA" w14:textId="719B4810" w:rsidR="00D07BD4" w:rsidRPr="00A61931" w:rsidRDefault="00D07BD4" w:rsidP="00D07BD4">
      <w:pPr>
        <w:spacing w:after="200" w:line="276" w:lineRule="auto"/>
        <w:jc w:val="both"/>
        <w:rPr>
          <w:rFonts w:eastAsiaTheme="minorHAnsi" w:cstheme="minorBidi"/>
          <w:szCs w:val="22"/>
        </w:rPr>
      </w:pPr>
      <w:r w:rsidRPr="00A61931">
        <w:rPr>
          <w:rFonts w:eastAsiaTheme="minorHAnsi" w:cstheme="minorBidi"/>
          <w:szCs w:val="22"/>
        </w:rPr>
        <w:t>*</w:t>
      </w:r>
      <w:r w:rsidRPr="00A61931">
        <w:rPr>
          <w:rFonts w:eastAsiaTheme="minorHAnsi" w:cstheme="minorBidi"/>
          <w:szCs w:val="22"/>
        </w:rPr>
        <w:tab/>
        <w:t xml:space="preserve">   </w:t>
      </w:r>
      <w:r w:rsidRPr="00A61931">
        <w:rPr>
          <w:rFonts w:eastAsiaTheme="minorHAnsi" w:cstheme="minorBidi"/>
          <w:szCs w:val="22"/>
        </w:rPr>
        <w:tab/>
      </w:r>
      <w:r w:rsidRPr="00A61931">
        <w:rPr>
          <w:rFonts w:eastAsiaTheme="minorHAnsi" w:cstheme="minorBidi"/>
          <w:szCs w:val="22"/>
        </w:rPr>
        <w:tab/>
      </w:r>
      <w:r w:rsidRPr="00A61931">
        <w:rPr>
          <w:rFonts w:eastAsiaTheme="minorHAnsi" w:cstheme="minorBidi"/>
          <w:szCs w:val="22"/>
        </w:rPr>
        <w:tab/>
        <w:t>*</w:t>
      </w:r>
      <w:r w:rsidRPr="00A61931">
        <w:rPr>
          <w:rFonts w:eastAsiaTheme="minorHAnsi" w:cstheme="minorBidi"/>
          <w:szCs w:val="22"/>
        </w:rPr>
        <w:tab/>
      </w:r>
      <w:r w:rsidRPr="00A61931">
        <w:rPr>
          <w:rFonts w:eastAsiaTheme="minorHAnsi" w:cstheme="minorBidi"/>
          <w:szCs w:val="22"/>
        </w:rPr>
        <w:tab/>
        <w:t>20250103-WS</w:t>
      </w:r>
      <w:r w:rsidRPr="00A61931">
        <w:rPr>
          <w:rFonts w:eastAsiaTheme="minorHAnsi" w:cstheme="minorBidi"/>
          <w:szCs w:val="22"/>
        </w:rPr>
        <w:tab/>
      </w:r>
      <w:r w:rsidRPr="00A61931">
        <w:rPr>
          <w:rFonts w:eastAsiaTheme="minorHAnsi" w:cstheme="minorBidi"/>
          <w:szCs w:val="22"/>
        </w:rPr>
        <w:tab/>
        <w:t>Certificate Amendment</w:t>
      </w:r>
    </w:p>
    <w:p w14:paraId="66CEF5D7" w14:textId="77777777" w:rsidR="00D07BD4" w:rsidRDefault="00D07BD4" w:rsidP="00D07BD4">
      <w:pPr>
        <w:pStyle w:val="BodyText"/>
      </w:pPr>
    </w:p>
    <w:p w14:paraId="2CBA22C2" w14:textId="77777777" w:rsidR="00D07BD4" w:rsidRDefault="00D07BD4" w:rsidP="00D07BD4">
      <w:pPr>
        <w:pStyle w:val="BodyText"/>
      </w:pPr>
    </w:p>
    <w:p w14:paraId="7BD4244B" w14:textId="77777777" w:rsidR="00D07BD4" w:rsidRDefault="00D07BD4" w:rsidP="00D07BD4">
      <w:pPr>
        <w:pStyle w:val="BodyText"/>
      </w:pPr>
    </w:p>
    <w:p w14:paraId="18B22A85" w14:textId="54024D82" w:rsidR="00A61931" w:rsidRPr="00D85C75" w:rsidRDefault="00D07BD4" w:rsidP="00D07BD4">
      <w:pPr>
        <w:pStyle w:val="BodyText"/>
        <w:sectPr w:rsidR="00A61931" w:rsidRPr="00D85C75" w:rsidSect="0068481F">
          <w:headerReference w:type="default" r:id="rId14"/>
          <w:pgSz w:w="12240" w:h="15840" w:code="1"/>
          <w:pgMar w:top="1584" w:right="1440" w:bottom="1440" w:left="1440" w:header="720" w:footer="720" w:gutter="0"/>
          <w:cols w:space="720"/>
          <w:formProt w:val="0"/>
          <w:docGrid w:linePitch="360"/>
        </w:sectPr>
      </w:pPr>
      <w:r w:rsidRPr="00D85C75">
        <w:t>*Order Number and date to be provided at time of issuance</w:t>
      </w:r>
      <w:r w:rsidR="00D85C75">
        <w:t>.</w:t>
      </w:r>
    </w:p>
    <w:p w14:paraId="0615E30C" w14:textId="77777777" w:rsidR="00A61931" w:rsidRDefault="00A61931" w:rsidP="00A61931">
      <w:pPr>
        <w:pStyle w:val="BodyText"/>
      </w:pPr>
    </w:p>
    <w:p w14:paraId="25A37CE6" w14:textId="77777777" w:rsidR="00A75922" w:rsidRPr="00A61931" w:rsidRDefault="00A75922" w:rsidP="00A75922">
      <w:pPr>
        <w:spacing w:after="240" w:line="276" w:lineRule="auto"/>
        <w:jc w:val="center"/>
        <w:rPr>
          <w:rFonts w:eastAsiaTheme="minorHAnsi" w:cstheme="minorBidi"/>
          <w:b/>
          <w:szCs w:val="22"/>
        </w:rPr>
      </w:pPr>
      <w:r w:rsidRPr="00A61931">
        <w:rPr>
          <w:rFonts w:eastAsiaTheme="minorHAnsi" w:cstheme="minorBidi"/>
          <w:b/>
          <w:szCs w:val="22"/>
        </w:rPr>
        <w:t>FLORIDA PUBLIC SERVICE COMMISSION</w:t>
      </w:r>
    </w:p>
    <w:p w14:paraId="0BFB3B01" w14:textId="77777777" w:rsidR="00A75922" w:rsidRPr="00C27E91" w:rsidRDefault="00A75922" w:rsidP="00A75922">
      <w:pPr>
        <w:spacing w:line="276" w:lineRule="auto"/>
        <w:jc w:val="center"/>
        <w:rPr>
          <w:rFonts w:eastAsiaTheme="minorHAnsi" w:cstheme="minorBidi"/>
          <w:b/>
          <w:szCs w:val="22"/>
        </w:rPr>
      </w:pPr>
      <w:proofErr w:type="gramStart"/>
      <w:r>
        <w:rPr>
          <w:rFonts w:eastAsiaTheme="minorHAnsi" w:cstheme="minorBidi"/>
          <w:b/>
          <w:szCs w:val="22"/>
        </w:rPr>
        <w:t>a</w:t>
      </w:r>
      <w:r w:rsidRPr="00C27E91">
        <w:rPr>
          <w:rFonts w:eastAsiaTheme="minorHAnsi" w:cstheme="minorBidi"/>
          <w:b/>
          <w:szCs w:val="22"/>
        </w:rPr>
        <w:t>uthorizes</w:t>
      </w:r>
      <w:proofErr w:type="gramEnd"/>
      <w:r w:rsidRPr="00C27E91">
        <w:rPr>
          <w:rFonts w:eastAsiaTheme="minorHAnsi" w:cstheme="minorBidi"/>
          <w:b/>
          <w:szCs w:val="22"/>
        </w:rPr>
        <w:t xml:space="preserve"> </w:t>
      </w:r>
    </w:p>
    <w:p w14:paraId="401358B9" w14:textId="77777777" w:rsidR="00A75922" w:rsidRPr="00C27E91" w:rsidRDefault="00A75922" w:rsidP="00A75922">
      <w:pPr>
        <w:spacing w:line="276" w:lineRule="auto"/>
        <w:jc w:val="center"/>
        <w:rPr>
          <w:rFonts w:eastAsiaTheme="minorHAnsi" w:cstheme="minorBidi"/>
          <w:b/>
          <w:szCs w:val="22"/>
        </w:rPr>
      </w:pPr>
      <w:r w:rsidRPr="00C27E91">
        <w:rPr>
          <w:rFonts w:eastAsiaTheme="minorHAnsi" w:cstheme="minorBidi"/>
          <w:b/>
          <w:szCs w:val="22"/>
        </w:rPr>
        <w:t>Middleton Utility Company, LLC</w:t>
      </w:r>
    </w:p>
    <w:p w14:paraId="413F965C" w14:textId="77777777" w:rsidR="00A75922" w:rsidRPr="00C27E91" w:rsidRDefault="00A75922" w:rsidP="00A75922">
      <w:pPr>
        <w:spacing w:line="276" w:lineRule="auto"/>
        <w:jc w:val="center"/>
        <w:rPr>
          <w:rFonts w:eastAsiaTheme="minorHAnsi" w:cstheme="minorBidi"/>
          <w:b/>
          <w:szCs w:val="22"/>
        </w:rPr>
      </w:pPr>
      <w:proofErr w:type="gramStart"/>
      <w:r>
        <w:rPr>
          <w:rFonts w:eastAsiaTheme="minorHAnsi" w:cstheme="minorBidi"/>
          <w:b/>
          <w:szCs w:val="22"/>
        </w:rPr>
        <w:t>p</w:t>
      </w:r>
      <w:r w:rsidRPr="00C27E91">
        <w:rPr>
          <w:rFonts w:eastAsiaTheme="minorHAnsi" w:cstheme="minorBidi"/>
          <w:b/>
          <w:szCs w:val="22"/>
        </w:rPr>
        <w:t>ursuant</w:t>
      </w:r>
      <w:proofErr w:type="gramEnd"/>
      <w:r w:rsidRPr="00C27E91">
        <w:rPr>
          <w:rFonts w:eastAsiaTheme="minorHAnsi" w:cstheme="minorBidi"/>
          <w:b/>
          <w:szCs w:val="22"/>
        </w:rPr>
        <w:t xml:space="preserve"> to </w:t>
      </w:r>
    </w:p>
    <w:p w14:paraId="64DB9E5E" w14:textId="3F782981" w:rsidR="00D07BD4" w:rsidRPr="00C27E91" w:rsidRDefault="00A75922" w:rsidP="00A75922">
      <w:pPr>
        <w:spacing w:line="276" w:lineRule="auto"/>
        <w:jc w:val="center"/>
        <w:rPr>
          <w:rFonts w:eastAsiaTheme="minorHAnsi" w:cstheme="minorBidi"/>
          <w:b/>
          <w:szCs w:val="22"/>
        </w:rPr>
      </w:pPr>
      <w:r w:rsidRPr="00C27E91">
        <w:rPr>
          <w:rFonts w:eastAsiaTheme="minorHAnsi" w:cstheme="minorBidi"/>
          <w:b/>
          <w:szCs w:val="22"/>
        </w:rPr>
        <w:t>Certificate Number</w:t>
      </w:r>
      <w:r w:rsidR="00D07BD4" w:rsidRPr="00C27E91">
        <w:rPr>
          <w:rFonts w:eastAsiaTheme="minorHAnsi" w:cstheme="minorBidi"/>
          <w:b/>
          <w:szCs w:val="22"/>
        </w:rPr>
        <w:t xml:space="preserve"> 581-S</w:t>
      </w:r>
    </w:p>
    <w:p w14:paraId="58576379" w14:textId="77777777" w:rsidR="00D07BD4" w:rsidRPr="00A61931" w:rsidRDefault="00D07BD4" w:rsidP="00D07BD4">
      <w:pPr>
        <w:spacing w:after="200" w:line="276" w:lineRule="auto"/>
        <w:jc w:val="both"/>
        <w:rPr>
          <w:rFonts w:eastAsiaTheme="minorHAnsi" w:cstheme="minorBidi"/>
          <w:szCs w:val="22"/>
        </w:rPr>
      </w:pPr>
    </w:p>
    <w:p w14:paraId="2B90054E" w14:textId="77777777" w:rsidR="00D07BD4" w:rsidRPr="00A61931" w:rsidRDefault="00D07BD4" w:rsidP="00D07BD4">
      <w:pPr>
        <w:spacing w:after="200" w:line="276" w:lineRule="auto"/>
        <w:jc w:val="both"/>
        <w:rPr>
          <w:rFonts w:eastAsiaTheme="minorHAnsi" w:cstheme="minorBidi"/>
          <w:szCs w:val="22"/>
        </w:rPr>
      </w:pPr>
      <w:r w:rsidRPr="00A61931">
        <w:rPr>
          <w:rFonts w:eastAsiaTheme="minorHAnsi" w:cstheme="minorBidi"/>
          <w:szCs w:val="22"/>
        </w:rPr>
        <w:t xml:space="preserve">to provide wastewater service in </w:t>
      </w:r>
      <w:r w:rsidRPr="00C27E91">
        <w:rPr>
          <w:rFonts w:eastAsiaTheme="minorHAnsi" w:cstheme="minorBidi"/>
          <w:szCs w:val="22"/>
          <w:u w:val="single"/>
        </w:rPr>
        <w:t>Sumter County</w:t>
      </w:r>
      <w:r w:rsidRPr="00A61931">
        <w:rPr>
          <w:rFonts w:eastAsiaTheme="minorHAnsi" w:cstheme="minorBidi"/>
          <w:szCs w:val="22"/>
        </w:rPr>
        <w:t xml:space="preserve"> accordance with the provision of Chapter 367, Florida Statutes, the Rules, Regulations and Orders of this Commission in the territory described by the Orders of this Commission. This authorization shall remain in force and effect until suspended, cancelled or revoked by Orders of this Commission. </w:t>
      </w:r>
    </w:p>
    <w:p w14:paraId="4F284DD6" w14:textId="62050AFB" w:rsidR="00D07BD4" w:rsidRPr="00D85C75" w:rsidRDefault="00D07BD4" w:rsidP="00D07BD4">
      <w:pPr>
        <w:spacing w:after="200" w:line="276" w:lineRule="auto"/>
        <w:jc w:val="both"/>
        <w:rPr>
          <w:rFonts w:eastAsiaTheme="minorHAnsi" w:cstheme="minorBidi"/>
          <w:b/>
          <w:bCs/>
          <w:szCs w:val="22"/>
        </w:rPr>
      </w:pPr>
      <w:r w:rsidRPr="00D85C75">
        <w:rPr>
          <w:rFonts w:eastAsiaTheme="minorHAnsi" w:cstheme="minorBidi"/>
          <w:b/>
          <w:bCs/>
          <w:szCs w:val="22"/>
        </w:rPr>
        <w:t>Order Number</w:t>
      </w:r>
      <w:r w:rsidR="00D85C75">
        <w:rPr>
          <w:rFonts w:eastAsiaTheme="minorHAnsi" w:cstheme="minorBidi"/>
          <w:b/>
          <w:bCs/>
          <w:szCs w:val="22"/>
        </w:rPr>
        <w:t xml:space="preserve"> </w:t>
      </w:r>
      <w:r w:rsidR="00D85C75">
        <w:rPr>
          <w:rFonts w:eastAsiaTheme="minorHAnsi" w:cstheme="minorBidi"/>
          <w:b/>
          <w:bCs/>
          <w:szCs w:val="22"/>
        </w:rPr>
        <w:tab/>
      </w:r>
      <w:r w:rsidR="00D85C75">
        <w:rPr>
          <w:rFonts w:eastAsiaTheme="minorHAnsi" w:cstheme="minorBidi"/>
          <w:b/>
          <w:bCs/>
          <w:szCs w:val="22"/>
        </w:rPr>
        <w:tab/>
        <w:t xml:space="preserve">Date Issued </w:t>
      </w:r>
      <w:r w:rsidR="00D85C75">
        <w:rPr>
          <w:rFonts w:eastAsiaTheme="minorHAnsi" w:cstheme="minorBidi"/>
          <w:b/>
          <w:bCs/>
          <w:szCs w:val="22"/>
        </w:rPr>
        <w:tab/>
        <w:t xml:space="preserve">Docket Number </w:t>
      </w:r>
      <w:r w:rsidR="00D85C75">
        <w:rPr>
          <w:rFonts w:eastAsiaTheme="minorHAnsi" w:cstheme="minorBidi"/>
          <w:b/>
          <w:bCs/>
          <w:szCs w:val="22"/>
        </w:rPr>
        <w:tab/>
      </w:r>
      <w:r w:rsidRPr="00D85C75">
        <w:rPr>
          <w:rFonts w:eastAsiaTheme="minorHAnsi" w:cstheme="minorBidi"/>
          <w:b/>
          <w:bCs/>
          <w:szCs w:val="22"/>
        </w:rPr>
        <w:t xml:space="preserve">Filing Type   </w:t>
      </w:r>
    </w:p>
    <w:p w14:paraId="583EF60A" w14:textId="77777777" w:rsidR="00D07BD4" w:rsidRPr="00A61931" w:rsidRDefault="00D07BD4" w:rsidP="00D07BD4">
      <w:pPr>
        <w:spacing w:after="200" w:line="276" w:lineRule="auto"/>
        <w:jc w:val="both"/>
        <w:rPr>
          <w:rFonts w:eastAsiaTheme="minorHAnsi" w:cstheme="minorBidi"/>
          <w:szCs w:val="22"/>
        </w:rPr>
      </w:pPr>
      <w:r w:rsidRPr="00A61931">
        <w:rPr>
          <w:rFonts w:eastAsiaTheme="minorHAnsi" w:cstheme="minorBidi"/>
          <w:szCs w:val="22"/>
        </w:rPr>
        <w:t xml:space="preserve">PSC-2022-0437-PAA-WS </w:t>
      </w:r>
      <w:r w:rsidRPr="00A61931">
        <w:rPr>
          <w:rFonts w:eastAsiaTheme="minorHAnsi" w:cstheme="minorBidi"/>
          <w:szCs w:val="22"/>
        </w:rPr>
        <w:tab/>
        <w:t>12/27/2022</w:t>
      </w:r>
      <w:r w:rsidRPr="00A61931">
        <w:rPr>
          <w:rFonts w:eastAsiaTheme="minorHAnsi" w:cstheme="minorBidi"/>
          <w:szCs w:val="22"/>
        </w:rPr>
        <w:tab/>
        <w:t xml:space="preserve">20220088-WS </w:t>
      </w:r>
      <w:r w:rsidRPr="00A61931">
        <w:rPr>
          <w:rFonts w:eastAsiaTheme="minorHAnsi" w:cstheme="minorBidi"/>
          <w:szCs w:val="22"/>
        </w:rPr>
        <w:tab/>
        <w:t>Original Certificate</w:t>
      </w:r>
    </w:p>
    <w:p w14:paraId="0271BBAC" w14:textId="77777777" w:rsidR="00D07BD4" w:rsidRDefault="00D07BD4" w:rsidP="00D07BD4">
      <w:pPr>
        <w:spacing w:after="200" w:line="276" w:lineRule="auto"/>
        <w:jc w:val="both"/>
        <w:rPr>
          <w:rFonts w:eastAsiaTheme="minorHAnsi" w:cstheme="minorBidi"/>
          <w:szCs w:val="22"/>
        </w:rPr>
      </w:pPr>
      <w:r w:rsidRPr="00A61931">
        <w:rPr>
          <w:rFonts w:eastAsiaTheme="minorHAnsi" w:cstheme="minorBidi"/>
          <w:szCs w:val="22"/>
        </w:rPr>
        <w:t>*</w:t>
      </w:r>
      <w:r w:rsidRPr="00A61931">
        <w:rPr>
          <w:rFonts w:eastAsiaTheme="minorHAnsi" w:cstheme="minorBidi"/>
          <w:szCs w:val="22"/>
        </w:rPr>
        <w:tab/>
        <w:t xml:space="preserve">   </w:t>
      </w:r>
      <w:r w:rsidRPr="00A61931">
        <w:rPr>
          <w:rFonts w:eastAsiaTheme="minorHAnsi" w:cstheme="minorBidi"/>
          <w:szCs w:val="22"/>
        </w:rPr>
        <w:tab/>
      </w:r>
      <w:r w:rsidRPr="00A61931">
        <w:rPr>
          <w:rFonts w:eastAsiaTheme="minorHAnsi" w:cstheme="minorBidi"/>
          <w:szCs w:val="22"/>
        </w:rPr>
        <w:tab/>
      </w:r>
      <w:r w:rsidRPr="00A61931">
        <w:rPr>
          <w:rFonts w:eastAsiaTheme="minorHAnsi" w:cstheme="minorBidi"/>
          <w:szCs w:val="22"/>
        </w:rPr>
        <w:tab/>
        <w:t>*</w:t>
      </w:r>
      <w:r w:rsidRPr="00A61931">
        <w:rPr>
          <w:rFonts w:eastAsiaTheme="minorHAnsi" w:cstheme="minorBidi"/>
          <w:szCs w:val="22"/>
        </w:rPr>
        <w:tab/>
      </w:r>
      <w:r w:rsidRPr="00A61931">
        <w:rPr>
          <w:rFonts w:eastAsiaTheme="minorHAnsi" w:cstheme="minorBidi"/>
          <w:szCs w:val="22"/>
        </w:rPr>
        <w:tab/>
        <w:t>20250103-WS</w:t>
      </w:r>
      <w:r w:rsidRPr="00A61931">
        <w:rPr>
          <w:rFonts w:eastAsiaTheme="minorHAnsi" w:cstheme="minorBidi"/>
          <w:szCs w:val="22"/>
        </w:rPr>
        <w:tab/>
      </w:r>
      <w:r w:rsidRPr="00A61931">
        <w:rPr>
          <w:rFonts w:eastAsiaTheme="minorHAnsi" w:cstheme="minorBidi"/>
          <w:szCs w:val="22"/>
        </w:rPr>
        <w:tab/>
        <w:t>Certificate Amendment</w:t>
      </w:r>
    </w:p>
    <w:p w14:paraId="60396763" w14:textId="77777777" w:rsidR="00D07BD4" w:rsidRDefault="00D07BD4" w:rsidP="00D07BD4">
      <w:pPr>
        <w:spacing w:after="200" w:line="276" w:lineRule="auto"/>
        <w:jc w:val="both"/>
        <w:rPr>
          <w:rFonts w:eastAsiaTheme="minorHAnsi" w:cstheme="minorBidi"/>
          <w:szCs w:val="22"/>
        </w:rPr>
      </w:pPr>
    </w:p>
    <w:p w14:paraId="154019C3" w14:textId="77777777" w:rsidR="00D07BD4" w:rsidRDefault="00D07BD4" w:rsidP="00D07BD4">
      <w:pPr>
        <w:spacing w:after="200" w:line="276" w:lineRule="auto"/>
        <w:jc w:val="both"/>
        <w:rPr>
          <w:rFonts w:eastAsiaTheme="minorHAnsi" w:cstheme="minorBidi"/>
          <w:szCs w:val="22"/>
        </w:rPr>
      </w:pPr>
    </w:p>
    <w:p w14:paraId="785DF009" w14:textId="3E7782F9" w:rsidR="00A61931" w:rsidRPr="00D85C75" w:rsidRDefault="00D07BD4" w:rsidP="00D07BD4">
      <w:pPr>
        <w:pStyle w:val="BodyText"/>
      </w:pPr>
      <w:r w:rsidRPr="00D85C75">
        <w:t>*Order Number and date to be provided at time of issuance</w:t>
      </w:r>
      <w:r w:rsidR="00D85C75">
        <w:t>.</w:t>
      </w:r>
    </w:p>
    <w:sectPr w:rsidR="00A61931" w:rsidRPr="00D85C75"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01742" w14:textId="77777777" w:rsidR="00A61931" w:rsidRDefault="00A61931">
      <w:r>
        <w:separator/>
      </w:r>
    </w:p>
  </w:endnote>
  <w:endnote w:type="continuationSeparator" w:id="0">
    <w:p w14:paraId="39ECF348" w14:textId="77777777" w:rsidR="00A61931" w:rsidRDefault="00A61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A0144" w14:textId="626590E6"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76301">
      <w:rPr>
        <w:rStyle w:val="PageNumber"/>
        <w:noProof/>
      </w:rPr>
      <w:t>13</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8EBDD"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9F0B2" w14:textId="77777777" w:rsidR="00A61931" w:rsidRDefault="00A61931">
      <w:r>
        <w:separator/>
      </w:r>
    </w:p>
  </w:footnote>
  <w:footnote w:type="continuationSeparator" w:id="0">
    <w:p w14:paraId="1FB8BFC5" w14:textId="77777777" w:rsidR="00A61931" w:rsidRDefault="00A61931">
      <w:r>
        <w:continuationSeparator/>
      </w:r>
    </w:p>
  </w:footnote>
  <w:footnote w:id="1">
    <w:p w14:paraId="4C622DF7" w14:textId="77777777" w:rsidR="00D07BD4" w:rsidRDefault="00D07BD4" w:rsidP="00D07BD4">
      <w:pPr>
        <w:pStyle w:val="FootnoteText"/>
      </w:pPr>
      <w:r>
        <w:rPr>
          <w:rStyle w:val="FootnoteReference"/>
        </w:rPr>
        <w:footnoteRef/>
      </w:r>
      <w:r>
        <w:t xml:space="preserve"> Order No. PSC-2022-0437-PAA-WS, issued December 27, 2022, in Docket No. 20220088-WS, </w:t>
      </w:r>
      <w:r w:rsidRPr="00913C10">
        <w:rPr>
          <w:i/>
        </w:rPr>
        <w:t>In re: Application for certificates to provide water and wastewater service and approval of initial rates and charges in Sumter County, by Middleton Utility Company, LLC.</w:t>
      </w:r>
    </w:p>
  </w:footnote>
  <w:footnote w:id="2">
    <w:p w14:paraId="6D8A4541" w14:textId="61FD3250" w:rsidR="00D07BD4" w:rsidRDefault="00D07BD4" w:rsidP="00D07BD4">
      <w:pPr>
        <w:pStyle w:val="FootnoteText"/>
      </w:pPr>
      <w:r>
        <w:rPr>
          <w:rStyle w:val="FootnoteReference"/>
        </w:rPr>
        <w:footnoteRef/>
      </w:r>
      <w:r>
        <w:t xml:space="preserve"> Docket No. 2025104-WS</w:t>
      </w:r>
      <w:r w:rsidR="00434040">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A37ED" w14:textId="77777777" w:rsidR="00BC402E" w:rsidRDefault="00A61931"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20250103-WS</w:t>
    </w:r>
    <w:bookmarkEnd w:id="14"/>
  </w:p>
  <w:p w14:paraId="14005BF0" w14:textId="16871CF0" w:rsidR="00BC402E" w:rsidRDefault="00BC402E">
    <w:pPr>
      <w:pStyle w:val="Header"/>
    </w:pPr>
    <w:r>
      <w:t xml:space="preserve">Date: </w:t>
    </w:r>
    <w:fldSimple w:instr=" REF FilingDate ">
      <w:r w:rsidR="00A77C6E">
        <w:t>February 19, 2026</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92A72" w14:textId="492399D4"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A77C6E">
      <w:t>Docket No.</w:t>
    </w:r>
    <w:r>
      <w:fldChar w:fldCharType="end"/>
    </w:r>
    <w:r>
      <w:t xml:space="preserve"> </w:t>
    </w:r>
    <w:r>
      <w:fldChar w:fldCharType="begin"/>
    </w:r>
    <w:r>
      <w:instrText xml:space="preserve"> REF DocketList</w:instrText>
    </w:r>
    <w:r>
      <w:fldChar w:fldCharType="separate"/>
    </w:r>
    <w:r w:rsidR="00A77C6E">
      <w:t>20250103-WS</w:t>
    </w:r>
    <w:r>
      <w:fldChar w:fldCharType="end"/>
    </w:r>
    <w:r>
      <w:tab/>
      <w:t xml:space="preserve">Issue </w:t>
    </w:r>
    <w:r w:rsidR="00414CE5">
      <w:fldChar w:fldCharType="begin"/>
    </w:r>
    <w:r w:rsidR="00414CE5">
      <w:instrText xml:space="preserve"> Seq Issue \c \* Arabic </w:instrText>
    </w:r>
    <w:r w:rsidR="00414CE5">
      <w:fldChar w:fldCharType="separate"/>
    </w:r>
    <w:r w:rsidR="00976301">
      <w:rPr>
        <w:noProof/>
      </w:rPr>
      <w:t>2</w:t>
    </w:r>
    <w:r w:rsidR="00414CE5">
      <w:rPr>
        <w:noProof/>
      </w:rPr>
      <w:fldChar w:fldCharType="end"/>
    </w:r>
  </w:p>
  <w:p w14:paraId="766E1886" w14:textId="412489A8" w:rsidR="00BC402E" w:rsidRDefault="00BC402E">
    <w:pPr>
      <w:pStyle w:val="Header"/>
    </w:pPr>
    <w:r>
      <w:t xml:space="preserve">Date: </w:t>
    </w:r>
    <w:fldSimple w:instr=" REF FilingDate ">
      <w:r w:rsidR="00A77C6E">
        <w:t>February 19, 2026</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0B5FE" w14:textId="77777777"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C44E7" w14:textId="03CAEDC7" w:rsidR="00A61931" w:rsidRDefault="00A61931" w:rsidP="00220732">
    <w:pPr>
      <w:pStyle w:val="Header"/>
      <w:tabs>
        <w:tab w:val="clear" w:pos="4320"/>
        <w:tab w:val="clear" w:pos="8640"/>
        <w:tab w:val="right" w:pos="9360"/>
      </w:tabs>
    </w:pPr>
    <w:r>
      <w:fldChar w:fldCharType="begin"/>
    </w:r>
    <w:r>
      <w:instrText xml:space="preserve"> REF DocketLabel</w:instrText>
    </w:r>
    <w:r>
      <w:fldChar w:fldCharType="separate"/>
    </w:r>
    <w:r w:rsidR="00A77C6E">
      <w:t>Docket No.</w:t>
    </w:r>
    <w:r>
      <w:fldChar w:fldCharType="end"/>
    </w:r>
    <w:r>
      <w:t xml:space="preserve"> </w:t>
    </w:r>
    <w:r>
      <w:fldChar w:fldCharType="begin"/>
    </w:r>
    <w:r>
      <w:instrText xml:space="preserve"> REF DocketList</w:instrText>
    </w:r>
    <w:r>
      <w:fldChar w:fldCharType="separate"/>
    </w:r>
    <w:r w:rsidR="00A77C6E">
      <w:t>20250103-WS</w:t>
    </w:r>
    <w:r>
      <w:fldChar w:fldCharType="end"/>
    </w:r>
    <w:r>
      <w:tab/>
      <w:t>Attachment A</w:t>
    </w:r>
  </w:p>
  <w:p w14:paraId="601C155B" w14:textId="25E4E4FA" w:rsidR="00A61931" w:rsidRDefault="00A61931" w:rsidP="00157F60">
    <w:pPr>
      <w:pStyle w:val="Header"/>
      <w:tabs>
        <w:tab w:val="left" w:pos="8010"/>
      </w:tabs>
    </w:pPr>
    <w:r>
      <w:t xml:space="preserve">Date: </w:t>
    </w:r>
    <w:fldSimple w:instr=" REF FilingDate ">
      <w:r w:rsidR="00A77C6E">
        <w:t>February 19, 2026</w:t>
      </w:r>
    </w:fldSimple>
    <w:r w:rsidR="005A7ABA">
      <w:tab/>
    </w:r>
    <w:r w:rsidR="005A7ABA">
      <w:tab/>
    </w:r>
    <w:r w:rsidR="00157F60">
      <w:t xml:space="preserve">Page </w:t>
    </w:r>
    <w:r w:rsidR="00157F60">
      <w:fldChar w:fldCharType="begin"/>
    </w:r>
    <w:r w:rsidR="00157F60">
      <w:instrText>=</w:instrText>
    </w:r>
    <w:r w:rsidR="00157F60">
      <w:fldChar w:fldCharType="begin"/>
    </w:r>
    <w:r w:rsidR="00157F60">
      <w:instrText xml:space="preserve"> page </w:instrText>
    </w:r>
    <w:r w:rsidR="00157F60">
      <w:fldChar w:fldCharType="separate"/>
    </w:r>
    <w:r w:rsidR="00976301">
      <w:rPr>
        <w:noProof/>
      </w:rPr>
      <w:instrText>11</w:instrText>
    </w:r>
    <w:r w:rsidR="00157F60">
      <w:fldChar w:fldCharType="end"/>
    </w:r>
    <w:r w:rsidR="00157F60">
      <w:instrText>-</w:instrText>
    </w:r>
    <w:r w:rsidR="00D07BD4">
      <w:instrText>5</w:instrText>
    </w:r>
    <w:r w:rsidR="00157F60">
      <w:instrText xml:space="preserve"> </w:instrText>
    </w:r>
    <w:r w:rsidR="00157F60">
      <w:fldChar w:fldCharType="separate"/>
    </w:r>
    <w:r w:rsidR="00976301">
      <w:rPr>
        <w:noProof/>
      </w:rPr>
      <w:t>6</w:t>
    </w:r>
    <w:r w:rsidR="00157F60">
      <w:fldChar w:fldCharType="end"/>
    </w:r>
    <w:r w:rsidR="00157F60">
      <w:t xml:space="preserve"> of 6</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3BF2D" w14:textId="40951AF1" w:rsidR="00A61931" w:rsidRDefault="00A61931" w:rsidP="00220732">
    <w:pPr>
      <w:pStyle w:val="Header"/>
      <w:tabs>
        <w:tab w:val="clear" w:pos="4320"/>
        <w:tab w:val="clear" w:pos="8640"/>
        <w:tab w:val="right" w:pos="9360"/>
      </w:tabs>
    </w:pPr>
    <w:r>
      <w:fldChar w:fldCharType="begin"/>
    </w:r>
    <w:r>
      <w:instrText xml:space="preserve"> REF DocketLabel</w:instrText>
    </w:r>
    <w:r>
      <w:fldChar w:fldCharType="separate"/>
    </w:r>
    <w:r w:rsidR="00A77C6E">
      <w:t>Docket No.</w:t>
    </w:r>
    <w:r>
      <w:fldChar w:fldCharType="end"/>
    </w:r>
    <w:r>
      <w:t xml:space="preserve"> </w:t>
    </w:r>
    <w:r>
      <w:fldChar w:fldCharType="begin"/>
    </w:r>
    <w:r>
      <w:instrText xml:space="preserve"> REF DocketList</w:instrText>
    </w:r>
    <w:r>
      <w:fldChar w:fldCharType="separate"/>
    </w:r>
    <w:r w:rsidR="00A77C6E">
      <w:t>20250103-WS</w:t>
    </w:r>
    <w:r>
      <w:fldChar w:fldCharType="end"/>
    </w:r>
    <w:r>
      <w:tab/>
      <w:t>Attachment B</w:t>
    </w:r>
  </w:p>
  <w:p w14:paraId="3F3A059A" w14:textId="2A431B2F" w:rsidR="00A61931" w:rsidRDefault="00A61931">
    <w:pPr>
      <w:pStyle w:val="Header"/>
    </w:pPr>
    <w:r>
      <w:t xml:space="preserve">Date: </w:t>
    </w:r>
    <w:fldSimple w:instr=" REF FilingDate ">
      <w:r w:rsidR="00A77C6E">
        <w:t>February 19, 2026</w:t>
      </w:r>
    </w:fldSimple>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8B45E" w14:textId="2A7D8F45" w:rsidR="00A61931" w:rsidRDefault="00A61931" w:rsidP="00220732">
    <w:pPr>
      <w:pStyle w:val="Header"/>
      <w:tabs>
        <w:tab w:val="clear" w:pos="4320"/>
        <w:tab w:val="clear" w:pos="8640"/>
        <w:tab w:val="right" w:pos="9360"/>
      </w:tabs>
    </w:pPr>
    <w:r>
      <w:fldChar w:fldCharType="begin"/>
    </w:r>
    <w:r>
      <w:instrText xml:space="preserve"> REF DocketLabel</w:instrText>
    </w:r>
    <w:r>
      <w:fldChar w:fldCharType="separate"/>
    </w:r>
    <w:r w:rsidR="00A77C6E">
      <w:t>Docket No.</w:t>
    </w:r>
    <w:r>
      <w:fldChar w:fldCharType="end"/>
    </w:r>
    <w:r>
      <w:t xml:space="preserve"> </w:t>
    </w:r>
    <w:r>
      <w:fldChar w:fldCharType="begin"/>
    </w:r>
    <w:r>
      <w:instrText xml:space="preserve"> REF DocketList</w:instrText>
    </w:r>
    <w:r>
      <w:fldChar w:fldCharType="separate"/>
    </w:r>
    <w:r w:rsidR="00A77C6E">
      <w:t>20250103-WS</w:t>
    </w:r>
    <w:r>
      <w:fldChar w:fldCharType="end"/>
    </w:r>
    <w:r>
      <w:tab/>
      <w:t>Attachment C</w:t>
    </w:r>
  </w:p>
  <w:p w14:paraId="718C2FB8" w14:textId="6FDC731C" w:rsidR="00A61931" w:rsidRDefault="00A61931">
    <w:pPr>
      <w:pStyle w:val="Header"/>
    </w:pPr>
    <w:r>
      <w:t xml:space="preserve">Date: </w:t>
    </w:r>
    <w:fldSimple w:instr=" REF FilingDate ">
      <w:r w:rsidR="00A77C6E">
        <w:t>February 19, 2026</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120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61931"/>
    <w:rsid w:val="000043D5"/>
    <w:rsid w:val="00006170"/>
    <w:rsid w:val="00010E37"/>
    <w:rsid w:val="000172DA"/>
    <w:rsid w:val="00022008"/>
    <w:rsid w:val="00022337"/>
    <w:rsid w:val="00023A0E"/>
    <w:rsid w:val="000247C5"/>
    <w:rsid w:val="000277C2"/>
    <w:rsid w:val="00035B48"/>
    <w:rsid w:val="00036CE2"/>
    <w:rsid w:val="000437FE"/>
    <w:rsid w:val="000513BE"/>
    <w:rsid w:val="00051573"/>
    <w:rsid w:val="0005451B"/>
    <w:rsid w:val="0006307F"/>
    <w:rsid w:val="00065A06"/>
    <w:rsid w:val="000666F3"/>
    <w:rsid w:val="00066C79"/>
    <w:rsid w:val="00070DCB"/>
    <w:rsid w:val="00072CCA"/>
    <w:rsid w:val="00073120"/>
    <w:rsid w:val="000764D0"/>
    <w:rsid w:val="000828D3"/>
    <w:rsid w:val="00087A0E"/>
    <w:rsid w:val="00090DB4"/>
    <w:rsid w:val="00097804"/>
    <w:rsid w:val="000A2B57"/>
    <w:rsid w:val="000A418B"/>
    <w:rsid w:val="000B0ACE"/>
    <w:rsid w:val="000C4431"/>
    <w:rsid w:val="000C5435"/>
    <w:rsid w:val="000C6607"/>
    <w:rsid w:val="000D1C06"/>
    <w:rsid w:val="000D3043"/>
    <w:rsid w:val="000D4319"/>
    <w:rsid w:val="000D4831"/>
    <w:rsid w:val="000E24FA"/>
    <w:rsid w:val="000E338A"/>
    <w:rsid w:val="000E4392"/>
    <w:rsid w:val="000E620E"/>
    <w:rsid w:val="000E7B0F"/>
    <w:rsid w:val="000F244D"/>
    <w:rsid w:val="000F374A"/>
    <w:rsid w:val="000F4DAF"/>
    <w:rsid w:val="000F53C1"/>
    <w:rsid w:val="00105BA1"/>
    <w:rsid w:val="001066FE"/>
    <w:rsid w:val="001076AF"/>
    <w:rsid w:val="001109F6"/>
    <w:rsid w:val="00116C6B"/>
    <w:rsid w:val="00117C8C"/>
    <w:rsid w:val="001239F0"/>
    <w:rsid w:val="00124C38"/>
    <w:rsid w:val="00124E2E"/>
    <w:rsid w:val="00125ED4"/>
    <w:rsid w:val="00127E1E"/>
    <w:rsid w:val="001303BF"/>
    <w:rsid w:val="001305E9"/>
    <w:rsid w:val="001307AF"/>
    <w:rsid w:val="0013347E"/>
    <w:rsid w:val="00135687"/>
    <w:rsid w:val="00136BD1"/>
    <w:rsid w:val="001432A2"/>
    <w:rsid w:val="00146B5D"/>
    <w:rsid w:val="00150ECE"/>
    <w:rsid w:val="0015506E"/>
    <w:rsid w:val="00157CCC"/>
    <w:rsid w:val="00157F60"/>
    <w:rsid w:val="00163031"/>
    <w:rsid w:val="001654C4"/>
    <w:rsid w:val="0016701C"/>
    <w:rsid w:val="00171A90"/>
    <w:rsid w:val="00180254"/>
    <w:rsid w:val="00191E1F"/>
    <w:rsid w:val="00191EE8"/>
    <w:rsid w:val="00192943"/>
    <w:rsid w:val="00193BAF"/>
    <w:rsid w:val="00194791"/>
    <w:rsid w:val="001A206F"/>
    <w:rsid w:val="001A7406"/>
    <w:rsid w:val="001A7AE4"/>
    <w:rsid w:val="001B1EDC"/>
    <w:rsid w:val="001B4053"/>
    <w:rsid w:val="001B4FEE"/>
    <w:rsid w:val="001B51C5"/>
    <w:rsid w:val="001B672A"/>
    <w:rsid w:val="001B6F3F"/>
    <w:rsid w:val="001C13F4"/>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26ED6"/>
    <w:rsid w:val="00263D44"/>
    <w:rsid w:val="002702AD"/>
    <w:rsid w:val="00281EB4"/>
    <w:rsid w:val="00291B73"/>
    <w:rsid w:val="00292D82"/>
    <w:rsid w:val="00293EE7"/>
    <w:rsid w:val="002963CB"/>
    <w:rsid w:val="002A5E5F"/>
    <w:rsid w:val="002B2DAC"/>
    <w:rsid w:val="002B4A01"/>
    <w:rsid w:val="002C291B"/>
    <w:rsid w:val="002C3C93"/>
    <w:rsid w:val="002C746A"/>
    <w:rsid w:val="002C7E4E"/>
    <w:rsid w:val="002D226D"/>
    <w:rsid w:val="002D3D3F"/>
    <w:rsid w:val="002D74E3"/>
    <w:rsid w:val="002F6030"/>
    <w:rsid w:val="003001AC"/>
    <w:rsid w:val="003037E1"/>
    <w:rsid w:val="00307E51"/>
    <w:rsid w:val="003103EC"/>
    <w:rsid w:val="00312132"/>
    <w:rsid w:val="003130BA"/>
    <w:rsid w:val="003144EF"/>
    <w:rsid w:val="0031480E"/>
    <w:rsid w:val="00316877"/>
    <w:rsid w:val="00322F74"/>
    <w:rsid w:val="00325E15"/>
    <w:rsid w:val="00335116"/>
    <w:rsid w:val="00340073"/>
    <w:rsid w:val="003411D8"/>
    <w:rsid w:val="0034192C"/>
    <w:rsid w:val="003445B0"/>
    <w:rsid w:val="00353B66"/>
    <w:rsid w:val="00355934"/>
    <w:rsid w:val="00357928"/>
    <w:rsid w:val="0036010E"/>
    <w:rsid w:val="003632FD"/>
    <w:rsid w:val="00370F78"/>
    <w:rsid w:val="00372805"/>
    <w:rsid w:val="00373180"/>
    <w:rsid w:val="00375AB9"/>
    <w:rsid w:val="0037691E"/>
    <w:rsid w:val="003821A0"/>
    <w:rsid w:val="00385B04"/>
    <w:rsid w:val="003864CF"/>
    <w:rsid w:val="00390DEE"/>
    <w:rsid w:val="003948AE"/>
    <w:rsid w:val="003A08C0"/>
    <w:rsid w:val="003A204A"/>
    <w:rsid w:val="003A22A6"/>
    <w:rsid w:val="003A32EB"/>
    <w:rsid w:val="003A5494"/>
    <w:rsid w:val="003B2510"/>
    <w:rsid w:val="003B4355"/>
    <w:rsid w:val="003B5D0A"/>
    <w:rsid w:val="003C2CC4"/>
    <w:rsid w:val="003C3710"/>
    <w:rsid w:val="003C42A3"/>
    <w:rsid w:val="003C48F7"/>
    <w:rsid w:val="003E0463"/>
    <w:rsid w:val="003E0EFC"/>
    <w:rsid w:val="003E4A2B"/>
    <w:rsid w:val="003E5BDD"/>
    <w:rsid w:val="003E6FE9"/>
    <w:rsid w:val="003E76C2"/>
    <w:rsid w:val="003F1367"/>
    <w:rsid w:val="003F1679"/>
    <w:rsid w:val="003F21EB"/>
    <w:rsid w:val="003F325A"/>
    <w:rsid w:val="003F4A35"/>
    <w:rsid w:val="003F5F03"/>
    <w:rsid w:val="003F7FDD"/>
    <w:rsid w:val="00400E4A"/>
    <w:rsid w:val="00402101"/>
    <w:rsid w:val="00402481"/>
    <w:rsid w:val="00402978"/>
    <w:rsid w:val="004042B4"/>
    <w:rsid w:val="00410DC4"/>
    <w:rsid w:val="00412DAE"/>
    <w:rsid w:val="0041302D"/>
    <w:rsid w:val="0041464A"/>
    <w:rsid w:val="004242E6"/>
    <w:rsid w:val="00427B35"/>
    <w:rsid w:val="00431598"/>
    <w:rsid w:val="004319AD"/>
    <w:rsid w:val="00434040"/>
    <w:rsid w:val="004426B8"/>
    <w:rsid w:val="00444432"/>
    <w:rsid w:val="00447D5C"/>
    <w:rsid w:val="00450202"/>
    <w:rsid w:val="004502B2"/>
    <w:rsid w:val="00455499"/>
    <w:rsid w:val="004617B2"/>
    <w:rsid w:val="004649A7"/>
    <w:rsid w:val="00466221"/>
    <w:rsid w:val="00467DBC"/>
    <w:rsid w:val="00471860"/>
    <w:rsid w:val="00471DFE"/>
    <w:rsid w:val="00477026"/>
    <w:rsid w:val="00477730"/>
    <w:rsid w:val="004A671C"/>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5698A"/>
    <w:rsid w:val="00560FF0"/>
    <w:rsid w:val="005614BD"/>
    <w:rsid w:val="00563730"/>
    <w:rsid w:val="0057154F"/>
    <w:rsid w:val="00580F69"/>
    <w:rsid w:val="00581CA3"/>
    <w:rsid w:val="00585031"/>
    <w:rsid w:val="00586E8B"/>
    <w:rsid w:val="00587090"/>
    <w:rsid w:val="00587A44"/>
    <w:rsid w:val="00597730"/>
    <w:rsid w:val="005977EC"/>
    <w:rsid w:val="00597DE7"/>
    <w:rsid w:val="005A1CD3"/>
    <w:rsid w:val="005A4AA2"/>
    <w:rsid w:val="005A5994"/>
    <w:rsid w:val="005A7ABA"/>
    <w:rsid w:val="005B34B6"/>
    <w:rsid w:val="005B606A"/>
    <w:rsid w:val="005B6C8F"/>
    <w:rsid w:val="005B6EC3"/>
    <w:rsid w:val="005C17D7"/>
    <w:rsid w:val="005C33CE"/>
    <w:rsid w:val="005C51D5"/>
    <w:rsid w:val="005C6C4A"/>
    <w:rsid w:val="005D0F74"/>
    <w:rsid w:val="005D2E7D"/>
    <w:rsid w:val="005D4A8F"/>
    <w:rsid w:val="005D561B"/>
    <w:rsid w:val="005D578F"/>
    <w:rsid w:val="005D5ECF"/>
    <w:rsid w:val="005E4239"/>
    <w:rsid w:val="005F468D"/>
    <w:rsid w:val="005F5556"/>
    <w:rsid w:val="005F69A3"/>
    <w:rsid w:val="00604CC7"/>
    <w:rsid w:val="00613441"/>
    <w:rsid w:val="00615423"/>
    <w:rsid w:val="006165B2"/>
    <w:rsid w:val="00616645"/>
    <w:rsid w:val="00617276"/>
    <w:rsid w:val="0062527B"/>
    <w:rsid w:val="00625D97"/>
    <w:rsid w:val="00625F1C"/>
    <w:rsid w:val="0062658E"/>
    <w:rsid w:val="006279E1"/>
    <w:rsid w:val="00630CEB"/>
    <w:rsid w:val="00632264"/>
    <w:rsid w:val="006355F2"/>
    <w:rsid w:val="00642DA4"/>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16CF"/>
    <w:rsid w:val="00693EA1"/>
    <w:rsid w:val="0069636F"/>
    <w:rsid w:val="00696F5D"/>
    <w:rsid w:val="00697249"/>
    <w:rsid w:val="006A06F3"/>
    <w:rsid w:val="006A1A67"/>
    <w:rsid w:val="006B09C4"/>
    <w:rsid w:val="006B3947"/>
    <w:rsid w:val="006B4293"/>
    <w:rsid w:val="006B624F"/>
    <w:rsid w:val="006B6B43"/>
    <w:rsid w:val="006C0C95"/>
    <w:rsid w:val="006C16F2"/>
    <w:rsid w:val="006C31E3"/>
    <w:rsid w:val="006D18D3"/>
    <w:rsid w:val="006D1EE9"/>
    <w:rsid w:val="006D339D"/>
    <w:rsid w:val="006D3BD1"/>
    <w:rsid w:val="006E010E"/>
    <w:rsid w:val="006E08CB"/>
    <w:rsid w:val="006E598D"/>
    <w:rsid w:val="006E6EB7"/>
    <w:rsid w:val="007032F0"/>
    <w:rsid w:val="0070437D"/>
    <w:rsid w:val="00704CF1"/>
    <w:rsid w:val="00705B04"/>
    <w:rsid w:val="0071040E"/>
    <w:rsid w:val="00715DEF"/>
    <w:rsid w:val="00717EE9"/>
    <w:rsid w:val="00724992"/>
    <w:rsid w:val="00724F64"/>
    <w:rsid w:val="00727F90"/>
    <w:rsid w:val="0073050D"/>
    <w:rsid w:val="00734820"/>
    <w:rsid w:val="007349DC"/>
    <w:rsid w:val="0074365E"/>
    <w:rsid w:val="007445EE"/>
    <w:rsid w:val="00744B55"/>
    <w:rsid w:val="007515FD"/>
    <w:rsid w:val="00751647"/>
    <w:rsid w:val="00753AB2"/>
    <w:rsid w:val="00755C59"/>
    <w:rsid w:val="00760D80"/>
    <w:rsid w:val="00761CB4"/>
    <w:rsid w:val="00780C09"/>
    <w:rsid w:val="00780DDF"/>
    <w:rsid w:val="007834E9"/>
    <w:rsid w:val="00787DBC"/>
    <w:rsid w:val="0079019A"/>
    <w:rsid w:val="00792935"/>
    <w:rsid w:val="007A04A1"/>
    <w:rsid w:val="007A1840"/>
    <w:rsid w:val="007A41DD"/>
    <w:rsid w:val="007B730C"/>
    <w:rsid w:val="007C0528"/>
    <w:rsid w:val="007C08EA"/>
    <w:rsid w:val="007C3D38"/>
    <w:rsid w:val="007D0F35"/>
    <w:rsid w:val="007D1783"/>
    <w:rsid w:val="007D4546"/>
    <w:rsid w:val="007D4FEB"/>
    <w:rsid w:val="007D6146"/>
    <w:rsid w:val="007E0CE7"/>
    <w:rsid w:val="007E5041"/>
    <w:rsid w:val="007E6DAF"/>
    <w:rsid w:val="007F1193"/>
    <w:rsid w:val="007F417F"/>
    <w:rsid w:val="007F7644"/>
    <w:rsid w:val="008042BD"/>
    <w:rsid w:val="00804E17"/>
    <w:rsid w:val="008050B3"/>
    <w:rsid w:val="00816624"/>
    <w:rsid w:val="00822427"/>
    <w:rsid w:val="00822562"/>
    <w:rsid w:val="00823663"/>
    <w:rsid w:val="00823664"/>
    <w:rsid w:val="00825CBF"/>
    <w:rsid w:val="008305B7"/>
    <w:rsid w:val="00832DDC"/>
    <w:rsid w:val="008426B0"/>
    <w:rsid w:val="008431BB"/>
    <w:rsid w:val="00845E34"/>
    <w:rsid w:val="00850BAC"/>
    <w:rsid w:val="00854A3E"/>
    <w:rsid w:val="00855D08"/>
    <w:rsid w:val="008618A4"/>
    <w:rsid w:val="00872BD9"/>
    <w:rsid w:val="008731AB"/>
    <w:rsid w:val="00874344"/>
    <w:rsid w:val="0087505D"/>
    <w:rsid w:val="00877703"/>
    <w:rsid w:val="00882155"/>
    <w:rsid w:val="0088233B"/>
    <w:rsid w:val="0088599E"/>
    <w:rsid w:val="00886C37"/>
    <w:rsid w:val="008915FC"/>
    <w:rsid w:val="00892D99"/>
    <w:rsid w:val="00893315"/>
    <w:rsid w:val="00894C09"/>
    <w:rsid w:val="008B2486"/>
    <w:rsid w:val="008B5C68"/>
    <w:rsid w:val="008B62AE"/>
    <w:rsid w:val="008C04B5"/>
    <w:rsid w:val="008C14FA"/>
    <w:rsid w:val="008C6D0C"/>
    <w:rsid w:val="008C7B0B"/>
    <w:rsid w:val="008D4057"/>
    <w:rsid w:val="008E1F19"/>
    <w:rsid w:val="008F2262"/>
    <w:rsid w:val="008F4D2B"/>
    <w:rsid w:val="008F5B91"/>
    <w:rsid w:val="008F6D9C"/>
    <w:rsid w:val="008F7736"/>
    <w:rsid w:val="0090019E"/>
    <w:rsid w:val="00900435"/>
    <w:rsid w:val="00901086"/>
    <w:rsid w:val="00901C8A"/>
    <w:rsid w:val="00902F66"/>
    <w:rsid w:val="00903C72"/>
    <w:rsid w:val="009041E1"/>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142"/>
    <w:rsid w:val="009479FB"/>
    <w:rsid w:val="00951C45"/>
    <w:rsid w:val="00951DD8"/>
    <w:rsid w:val="0096053F"/>
    <w:rsid w:val="009656F2"/>
    <w:rsid w:val="00966A08"/>
    <w:rsid w:val="009701B7"/>
    <w:rsid w:val="00971207"/>
    <w:rsid w:val="00972FDC"/>
    <w:rsid w:val="00975CB4"/>
    <w:rsid w:val="00976301"/>
    <w:rsid w:val="009863B0"/>
    <w:rsid w:val="00987DE1"/>
    <w:rsid w:val="00990571"/>
    <w:rsid w:val="00991905"/>
    <w:rsid w:val="009926B2"/>
    <w:rsid w:val="0099673A"/>
    <w:rsid w:val="009A3291"/>
    <w:rsid w:val="009A3330"/>
    <w:rsid w:val="009A548F"/>
    <w:rsid w:val="009A7C96"/>
    <w:rsid w:val="009B483E"/>
    <w:rsid w:val="009B61BF"/>
    <w:rsid w:val="009C3253"/>
    <w:rsid w:val="009C3DB9"/>
    <w:rsid w:val="009C4BDC"/>
    <w:rsid w:val="009C5968"/>
    <w:rsid w:val="009D0436"/>
    <w:rsid w:val="009D46E5"/>
    <w:rsid w:val="009D568A"/>
    <w:rsid w:val="009E7956"/>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3D95"/>
    <w:rsid w:val="00A27D6E"/>
    <w:rsid w:val="00A328EC"/>
    <w:rsid w:val="00A33A51"/>
    <w:rsid w:val="00A41CA6"/>
    <w:rsid w:val="00A431ED"/>
    <w:rsid w:val="00A47927"/>
    <w:rsid w:val="00A47FFC"/>
    <w:rsid w:val="00A52C51"/>
    <w:rsid w:val="00A5442F"/>
    <w:rsid w:val="00A54FF9"/>
    <w:rsid w:val="00A56765"/>
    <w:rsid w:val="00A61931"/>
    <w:rsid w:val="00A675AC"/>
    <w:rsid w:val="00A7097D"/>
    <w:rsid w:val="00A7581F"/>
    <w:rsid w:val="00A75922"/>
    <w:rsid w:val="00A77C6E"/>
    <w:rsid w:val="00A81274"/>
    <w:rsid w:val="00A86ACA"/>
    <w:rsid w:val="00A90058"/>
    <w:rsid w:val="00A92439"/>
    <w:rsid w:val="00A92FB1"/>
    <w:rsid w:val="00A95980"/>
    <w:rsid w:val="00A95A0C"/>
    <w:rsid w:val="00AA2765"/>
    <w:rsid w:val="00AA3F10"/>
    <w:rsid w:val="00AA77B5"/>
    <w:rsid w:val="00AB6C5D"/>
    <w:rsid w:val="00AC3401"/>
    <w:rsid w:val="00AC51A7"/>
    <w:rsid w:val="00AC526F"/>
    <w:rsid w:val="00AC603B"/>
    <w:rsid w:val="00AD0E89"/>
    <w:rsid w:val="00AD1D87"/>
    <w:rsid w:val="00AD444B"/>
    <w:rsid w:val="00AD5614"/>
    <w:rsid w:val="00AD6C78"/>
    <w:rsid w:val="00AE03F0"/>
    <w:rsid w:val="00AE2EAB"/>
    <w:rsid w:val="00AF13D0"/>
    <w:rsid w:val="00AF3D9B"/>
    <w:rsid w:val="00AF5E0E"/>
    <w:rsid w:val="00AF5F89"/>
    <w:rsid w:val="00AF6FB4"/>
    <w:rsid w:val="00AF73CB"/>
    <w:rsid w:val="00B002D6"/>
    <w:rsid w:val="00B02EF0"/>
    <w:rsid w:val="00B03379"/>
    <w:rsid w:val="00B03FA5"/>
    <w:rsid w:val="00B04110"/>
    <w:rsid w:val="00B05B51"/>
    <w:rsid w:val="00B14E5A"/>
    <w:rsid w:val="00B15370"/>
    <w:rsid w:val="00B156E5"/>
    <w:rsid w:val="00B16DA4"/>
    <w:rsid w:val="00B17BEB"/>
    <w:rsid w:val="00B21A3C"/>
    <w:rsid w:val="00B223C0"/>
    <w:rsid w:val="00B234ED"/>
    <w:rsid w:val="00B249B2"/>
    <w:rsid w:val="00B24BEC"/>
    <w:rsid w:val="00B25CA3"/>
    <w:rsid w:val="00B2765A"/>
    <w:rsid w:val="00B27DEB"/>
    <w:rsid w:val="00B3109A"/>
    <w:rsid w:val="00B32D37"/>
    <w:rsid w:val="00B34243"/>
    <w:rsid w:val="00B41AA8"/>
    <w:rsid w:val="00B42B45"/>
    <w:rsid w:val="00B516ED"/>
    <w:rsid w:val="00B565DA"/>
    <w:rsid w:val="00B57A6A"/>
    <w:rsid w:val="00B62D0D"/>
    <w:rsid w:val="00B65E3D"/>
    <w:rsid w:val="00B760F1"/>
    <w:rsid w:val="00B7669E"/>
    <w:rsid w:val="00B76EBB"/>
    <w:rsid w:val="00B77DA1"/>
    <w:rsid w:val="00B822A0"/>
    <w:rsid w:val="00B82F85"/>
    <w:rsid w:val="00B858AE"/>
    <w:rsid w:val="00B85964"/>
    <w:rsid w:val="00B95EF7"/>
    <w:rsid w:val="00B96250"/>
    <w:rsid w:val="00BA0D55"/>
    <w:rsid w:val="00BA37B3"/>
    <w:rsid w:val="00BA4CC6"/>
    <w:rsid w:val="00BA7F46"/>
    <w:rsid w:val="00BB0F1D"/>
    <w:rsid w:val="00BB1628"/>
    <w:rsid w:val="00BB3493"/>
    <w:rsid w:val="00BB6E4C"/>
    <w:rsid w:val="00BB7468"/>
    <w:rsid w:val="00BC0514"/>
    <w:rsid w:val="00BC188A"/>
    <w:rsid w:val="00BC3B87"/>
    <w:rsid w:val="00BC402E"/>
    <w:rsid w:val="00BC70C6"/>
    <w:rsid w:val="00BD0F48"/>
    <w:rsid w:val="00BD14E5"/>
    <w:rsid w:val="00BE0E50"/>
    <w:rsid w:val="00BE6DDB"/>
    <w:rsid w:val="00BE6FDA"/>
    <w:rsid w:val="00BF03E0"/>
    <w:rsid w:val="00BF5010"/>
    <w:rsid w:val="00C03009"/>
    <w:rsid w:val="00C03D5F"/>
    <w:rsid w:val="00C111D4"/>
    <w:rsid w:val="00C13791"/>
    <w:rsid w:val="00C210BD"/>
    <w:rsid w:val="00C2575A"/>
    <w:rsid w:val="00C31BB3"/>
    <w:rsid w:val="00C36977"/>
    <w:rsid w:val="00C46628"/>
    <w:rsid w:val="00C467DA"/>
    <w:rsid w:val="00C477D9"/>
    <w:rsid w:val="00C530DF"/>
    <w:rsid w:val="00C57869"/>
    <w:rsid w:val="00C6097E"/>
    <w:rsid w:val="00C60BA3"/>
    <w:rsid w:val="00C623F7"/>
    <w:rsid w:val="00C6297D"/>
    <w:rsid w:val="00C62A81"/>
    <w:rsid w:val="00C67CD7"/>
    <w:rsid w:val="00C71E00"/>
    <w:rsid w:val="00C75BC5"/>
    <w:rsid w:val="00C81670"/>
    <w:rsid w:val="00C81773"/>
    <w:rsid w:val="00C82861"/>
    <w:rsid w:val="00C8396C"/>
    <w:rsid w:val="00C8564E"/>
    <w:rsid w:val="00C86896"/>
    <w:rsid w:val="00C907A8"/>
    <w:rsid w:val="00C91670"/>
    <w:rsid w:val="00C93211"/>
    <w:rsid w:val="00C93DB8"/>
    <w:rsid w:val="00C942EC"/>
    <w:rsid w:val="00C96047"/>
    <w:rsid w:val="00C96C9E"/>
    <w:rsid w:val="00C979D0"/>
    <w:rsid w:val="00CA0818"/>
    <w:rsid w:val="00CA15C8"/>
    <w:rsid w:val="00CA2C8F"/>
    <w:rsid w:val="00CA30DA"/>
    <w:rsid w:val="00CA3A24"/>
    <w:rsid w:val="00CB16BF"/>
    <w:rsid w:val="00CB1777"/>
    <w:rsid w:val="00CB33E9"/>
    <w:rsid w:val="00CC10A9"/>
    <w:rsid w:val="00CD0655"/>
    <w:rsid w:val="00CD0660"/>
    <w:rsid w:val="00CE2BF8"/>
    <w:rsid w:val="00CE484E"/>
    <w:rsid w:val="00CE4D20"/>
    <w:rsid w:val="00CE656F"/>
    <w:rsid w:val="00CE6A0B"/>
    <w:rsid w:val="00CF0DA8"/>
    <w:rsid w:val="00CF2E25"/>
    <w:rsid w:val="00CF4453"/>
    <w:rsid w:val="00CF5589"/>
    <w:rsid w:val="00CF5D94"/>
    <w:rsid w:val="00CF7E0F"/>
    <w:rsid w:val="00D00893"/>
    <w:rsid w:val="00D034D7"/>
    <w:rsid w:val="00D04BE4"/>
    <w:rsid w:val="00D06FC7"/>
    <w:rsid w:val="00D07BD4"/>
    <w:rsid w:val="00D12565"/>
    <w:rsid w:val="00D140C1"/>
    <w:rsid w:val="00D14127"/>
    <w:rsid w:val="00D211DE"/>
    <w:rsid w:val="00D479AE"/>
    <w:rsid w:val="00D50FCD"/>
    <w:rsid w:val="00D533E3"/>
    <w:rsid w:val="00D60B16"/>
    <w:rsid w:val="00D60F02"/>
    <w:rsid w:val="00D64A0B"/>
    <w:rsid w:val="00D66E49"/>
    <w:rsid w:val="00D70D71"/>
    <w:rsid w:val="00D72F74"/>
    <w:rsid w:val="00D77B1D"/>
    <w:rsid w:val="00D809F2"/>
    <w:rsid w:val="00D81563"/>
    <w:rsid w:val="00D837C1"/>
    <w:rsid w:val="00D85907"/>
    <w:rsid w:val="00D85C75"/>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D748A"/>
    <w:rsid w:val="00DE254E"/>
    <w:rsid w:val="00DE32C0"/>
    <w:rsid w:val="00DE52C0"/>
    <w:rsid w:val="00DE76A7"/>
    <w:rsid w:val="00DF1510"/>
    <w:rsid w:val="00E02F1F"/>
    <w:rsid w:val="00E05454"/>
    <w:rsid w:val="00E06484"/>
    <w:rsid w:val="00E06B24"/>
    <w:rsid w:val="00E13C78"/>
    <w:rsid w:val="00E20A7D"/>
    <w:rsid w:val="00E20ED5"/>
    <w:rsid w:val="00E23FE4"/>
    <w:rsid w:val="00E275D8"/>
    <w:rsid w:val="00E30F6A"/>
    <w:rsid w:val="00E3117C"/>
    <w:rsid w:val="00E31288"/>
    <w:rsid w:val="00E3191F"/>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1045"/>
    <w:rsid w:val="00E838B0"/>
    <w:rsid w:val="00E86A7C"/>
    <w:rsid w:val="00E878E1"/>
    <w:rsid w:val="00E87F2C"/>
    <w:rsid w:val="00E95278"/>
    <w:rsid w:val="00E96A42"/>
    <w:rsid w:val="00EA2273"/>
    <w:rsid w:val="00EA7C3C"/>
    <w:rsid w:val="00EB2DB3"/>
    <w:rsid w:val="00EC3882"/>
    <w:rsid w:val="00EC3FBB"/>
    <w:rsid w:val="00EC6B7A"/>
    <w:rsid w:val="00ED3A87"/>
    <w:rsid w:val="00ED5B67"/>
    <w:rsid w:val="00EE1A5C"/>
    <w:rsid w:val="00EE5F5A"/>
    <w:rsid w:val="00EF22FB"/>
    <w:rsid w:val="00EF264C"/>
    <w:rsid w:val="00EF3FEE"/>
    <w:rsid w:val="00EF6B41"/>
    <w:rsid w:val="00F04B59"/>
    <w:rsid w:val="00F07B69"/>
    <w:rsid w:val="00F11741"/>
    <w:rsid w:val="00F117B0"/>
    <w:rsid w:val="00F12B1C"/>
    <w:rsid w:val="00F13CF8"/>
    <w:rsid w:val="00F15855"/>
    <w:rsid w:val="00F200B2"/>
    <w:rsid w:val="00F227DC"/>
    <w:rsid w:val="00F249FA"/>
    <w:rsid w:val="00F263B9"/>
    <w:rsid w:val="00F26EC4"/>
    <w:rsid w:val="00F30701"/>
    <w:rsid w:val="00F32978"/>
    <w:rsid w:val="00F441A3"/>
    <w:rsid w:val="00F45CB2"/>
    <w:rsid w:val="00F511F3"/>
    <w:rsid w:val="00F544C0"/>
    <w:rsid w:val="00F55332"/>
    <w:rsid w:val="00F6156E"/>
    <w:rsid w:val="00F6504A"/>
    <w:rsid w:val="00F65519"/>
    <w:rsid w:val="00F66D9F"/>
    <w:rsid w:val="00F713C0"/>
    <w:rsid w:val="00F72443"/>
    <w:rsid w:val="00F75DDC"/>
    <w:rsid w:val="00F7792F"/>
    <w:rsid w:val="00F842AA"/>
    <w:rsid w:val="00F8476F"/>
    <w:rsid w:val="00F853E1"/>
    <w:rsid w:val="00F85604"/>
    <w:rsid w:val="00F91280"/>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4B7D9ED8"/>
  <w15:docId w15:val="{CF8A1BAE-6072-4AAA-89B7-AB254130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HeaderChar">
    <w:name w:val="Header Char"/>
    <w:basedOn w:val="DefaultParagraphFont"/>
    <w:link w:val="Header"/>
    <w:uiPriority w:val="99"/>
    <w:rsid w:val="00A61931"/>
    <w:rPr>
      <w:sz w:val="24"/>
      <w:szCs w:val="24"/>
    </w:rPr>
  </w:style>
  <w:style w:type="character" w:customStyle="1" w:styleId="FootnoteTextChar">
    <w:name w:val="Footnote Text Char"/>
    <w:basedOn w:val="DefaultParagraphFont"/>
    <w:link w:val="FootnoteText"/>
    <w:uiPriority w:val="99"/>
    <w:rsid w:val="00A61931"/>
  </w:style>
  <w:style w:type="character" w:styleId="FootnoteReference">
    <w:name w:val="footnote reference"/>
    <w:basedOn w:val="DefaultParagraphFont"/>
    <w:uiPriority w:val="99"/>
    <w:semiHidden/>
    <w:unhideWhenUsed/>
    <w:rsid w:val="00A61931"/>
    <w:rPr>
      <w:vertAlign w:val="superscript"/>
    </w:rPr>
  </w:style>
  <w:style w:type="character" w:styleId="CommentReference">
    <w:name w:val="annotation reference"/>
    <w:basedOn w:val="DefaultParagraphFont"/>
    <w:semiHidden/>
    <w:unhideWhenUsed/>
    <w:rsid w:val="00F249F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13</Pages>
  <Words>4062</Words>
  <Characters>21134</Characters>
  <Application>Microsoft Office Word</Application>
  <DocSecurity>0</DocSecurity>
  <Lines>459</Lines>
  <Paragraphs>259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Danielle Adams</dc:creator>
  <cp:lastModifiedBy>Danielle Adams</cp:lastModifiedBy>
  <cp:revision>2</cp:revision>
  <cp:lastPrinted>2004-01-27T20:32:00Z</cp:lastPrinted>
  <dcterms:created xsi:type="dcterms:W3CDTF">2026-02-19T13:43:00Z</dcterms:created>
  <dcterms:modified xsi:type="dcterms:W3CDTF">2026-02-19T13:43:00Z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20250103-WS</vt:lpwstr>
  </property>
  <property fmtid="{D5CDD505-2E9C-101B-9397-08002B2CF9AE}" pid="3" name="MasterDocument">
    <vt:bool>false</vt:bool>
  </property>
</Properties>
</file>