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7BE1" w:rsidP="00E57BE1">
      <w:pPr>
        <w:pStyle w:val="OrderHeading"/>
      </w:pPr>
      <w:r>
        <w:t>BEFORE THE FLORIDA PUBLIC SERVICE COMMISSION</w:t>
      </w:r>
    </w:p>
    <w:p w:rsidR="00E57BE1" w:rsidRDefault="00E57BE1" w:rsidP="00E57BE1">
      <w:pPr>
        <w:pStyle w:val="OrderBody"/>
      </w:pPr>
    </w:p>
    <w:p w:rsidR="00E57BE1" w:rsidRDefault="00E57BE1" w:rsidP="00E57B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7BE1" w:rsidRPr="00C63FCF" w:rsidTr="00A542F9">
        <w:trPr>
          <w:trHeight w:val="828"/>
        </w:trPr>
        <w:tc>
          <w:tcPr>
            <w:tcW w:w="4788" w:type="dxa"/>
            <w:tcBorders>
              <w:bottom w:val="single" w:sz="8" w:space="0" w:color="auto"/>
              <w:right w:val="double" w:sz="6" w:space="0" w:color="auto"/>
            </w:tcBorders>
            <w:shd w:val="clear" w:color="auto" w:fill="auto"/>
          </w:tcPr>
          <w:p w:rsidR="00E57BE1" w:rsidRDefault="00E57BE1" w:rsidP="00A542F9">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57BE1" w:rsidRDefault="00E57BE1" w:rsidP="00E57BE1">
            <w:pPr>
              <w:pStyle w:val="OrderBody"/>
            </w:pPr>
            <w:r>
              <w:t xml:space="preserve">DOCKET NO. </w:t>
            </w:r>
            <w:bookmarkStart w:id="1" w:name="SSDocketNo"/>
            <w:bookmarkEnd w:id="1"/>
            <w:r>
              <w:t>20250001-EI</w:t>
            </w:r>
          </w:p>
          <w:p w:rsidR="00E57BE1" w:rsidRDefault="00E57BE1" w:rsidP="00A542F9">
            <w:pPr>
              <w:pStyle w:val="OrderBody"/>
              <w:tabs>
                <w:tab w:val="center" w:pos="4320"/>
                <w:tab w:val="right" w:pos="8640"/>
              </w:tabs>
              <w:jc w:val="left"/>
            </w:pPr>
            <w:r>
              <w:t xml:space="preserve">ORDER NO. </w:t>
            </w:r>
            <w:bookmarkStart w:id="2" w:name="OrderNo0406"/>
            <w:r w:rsidR="00EC6ECF">
              <w:t>PSC-2025-0406-CFO-EI</w:t>
            </w:r>
            <w:bookmarkEnd w:id="2"/>
          </w:p>
          <w:p w:rsidR="00E57BE1" w:rsidRDefault="00E57BE1" w:rsidP="00A542F9">
            <w:pPr>
              <w:pStyle w:val="OrderBody"/>
              <w:tabs>
                <w:tab w:val="center" w:pos="4320"/>
                <w:tab w:val="right" w:pos="8640"/>
              </w:tabs>
              <w:jc w:val="left"/>
            </w:pPr>
            <w:r>
              <w:t xml:space="preserve">ISSUED: </w:t>
            </w:r>
            <w:r w:rsidR="00EC6ECF">
              <w:t>October 28, 2025</w:t>
            </w:r>
          </w:p>
        </w:tc>
      </w:tr>
    </w:tbl>
    <w:p w:rsidR="00E57BE1" w:rsidRDefault="00E57BE1" w:rsidP="00E57BE1"/>
    <w:p w:rsidR="00E57BE1" w:rsidRDefault="00E57BE1" w:rsidP="00E57BE1"/>
    <w:p w:rsidR="008B3F70" w:rsidRDefault="00E57BE1" w:rsidP="00E57BE1">
      <w:pPr>
        <w:pStyle w:val="CenterUnderline"/>
      </w:pPr>
      <w:bookmarkStart w:id="3" w:name="Commissioners"/>
      <w:bookmarkEnd w:id="3"/>
      <w:r>
        <w:t>ORDER</w:t>
      </w:r>
      <w:bookmarkStart w:id="4" w:name="OrderTitle"/>
      <w:r>
        <w:t xml:space="preserve"> GRANTING </w:t>
      </w:r>
      <w:r w:rsidR="007644D1">
        <w:t>TAMPA ELECTRIC</w:t>
      </w:r>
      <w:r>
        <w:t xml:space="preserve"> COMPANY’S </w:t>
      </w:r>
    </w:p>
    <w:p w:rsidR="0023215D" w:rsidRDefault="00E57BE1" w:rsidP="00E57BE1">
      <w:pPr>
        <w:pStyle w:val="CenterUnderline"/>
      </w:pPr>
      <w:r>
        <w:t>REQUEST</w:t>
      </w:r>
      <w:r w:rsidR="008B3F70">
        <w:t xml:space="preserve"> </w:t>
      </w:r>
      <w:r>
        <w:t>FOR CONFIDENTIAL CLASSIFICATION</w:t>
      </w:r>
      <w:r w:rsidR="0023215D">
        <w:t xml:space="preserve"> </w:t>
      </w:r>
    </w:p>
    <w:p w:rsidR="00E57BE1" w:rsidRDefault="0023215D" w:rsidP="00E57BE1">
      <w:pPr>
        <w:pStyle w:val="CenterUnderline"/>
      </w:pPr>
      <w:r>
        <w:t>AND TEMPORARY PROTECTIVE ORDER</w:t>
      </w:r>
    </w:p>
    <w:p w:rsidR="00CB5276" w:rsidRDefault="00E57BE1" w:rsidP="00E57BE1">
      <w:pPr>
        <w:pStyle w:val="CenterUnderline"/>
      </w:pPr>
      <w:r>
        <w:t xml:space="preserve">(DOCUMENT NO. </w:t>
      </w:r>
      <w:r w:rsidR="008B3F70">
        <w:t>14</w:t>
      </w:r>
      <w:r w:rsidR="007644D1">
        <w:t>384</w:t>
      </w:r>
      <w:r>
        <w:t xml:space="preserve">-2025) </w:t>
      </w:r>
      <w:bookmarkEnd w:id="4"/>
    </w:p>
    <w:p w:rsidR="00E57BE1" w:rsidRDefault="00E57BE1" w:rsidP="00E57BE1">
      <w:pPr>
        <w:pStyle w:val="OrderBody"/>
      </w:pPr>
    </w:p>
    <w:p w:rsidR="00E57BE1" w:rsidRPr="00E57BE1" w:rsidRDefault="00E57BE1" w:rsidP="00987E6D">
      <w:pPr>
        <w:ind w:firstLine="720"/>
        <w:jc w:val="both"/>
      </w:pPr>
      <w:bookmarkStart w:id="5" w:name="OrderText"/>
      <w:bookmarkEnd w:id="5"/>
      <w:r w:rsidRPr="00E57BE1">
        <w:t xml:space="preserve">On </w:t>
      </w:r>
      <w:r w:rsidR="008B3F70">
        <w:t xml:space="preserve">October </w:t>
      </w:r>
      <w:r w:rsidR="007644D1">
        <w:t>8</w:t>
      </w:r>
      <w:r w:rsidR="00BB65A2">
        <w:t>, 2025</w:t>
      </w:r>
      <w:r w:rsidRPr="00E57BE1">
        <w:t xml:space="preserve">, pursuant to Section 366.093, Florida Statutes (F.S.), and Rule 25-22.006, Florida Administrative Code (F.A.C.), </w:t>
      </w:r>
      <w:r w:rsidR="007644D1">
        <w:t>Tampa Electric</w:t>
      </w:r>
      <w:r w:rsidR="00BB65A2">
        <w:t xml:space="preserve"> Company (</w:t>
      </w:r>
      <w:r w:rsidR="007644D1">
        <w:t>TECO</w:t>
      </w:r>
      <w:r w:rsidR="00BB65A2">
        <w:t>)</w:t>
      </w:r>
      <w:r w:rsidRPr="00E57BE1">
        <w:t xml:space="preserve"> filed a Request for Confidential Classification</w:t>
      </w:r>
      <w:r w:rsidR="0023215D">
        <w:t xml:space="preserve"> and a Temporary Protective Order</w:t>
      </w:r>
      <w:r w:rsidRPr="00E57BE1">
        <w:t xml:space="preserve"> (Request) of </w:t>
      </w:r>
      <w:r w:rsidR="00F16787">
        <w:t xml:space="preserve">certain highlighted information </w:t>
      </w:r>
      <w:r w:rsidR="007644D1">
        <w:t xml:space="preserve">contained in the second supplemental response to the Office of Public Counsel’s </w:t>
      </w:r>
      <w:r w:rsidR="00CC7351">
        <w:t xml:space="preserve">(OPC) </w:t>
      </w:r>
      <w:r w:rsidR="007644D1">
        <w:t>First Request for Production of Documents, No. 1</w:t>
      </w:r>
      <w:r w:rsidR="00987E6D">
        <w:t>, related to a Bayside Unit 2 Root Cause Analysis (RCA).</w:t>
      </w:r>
      <w:r w:rsidR="00987E6D">
        <w:rPr>
          <w:rStyle w:val="FootnoteReference"/>
        </w:rPr>
        <w:footnoteReference w:id="1"/>
      </w:r>
      <w:r w:rsidRPr="00E57BE1">
        <w:t xml:space="preserve"> (Document No. </w:t>
      </w:r>
      <w:r w:rsidR="00F16787">
        <w:t>14</w:t>
      </w:r>
      <w:r w:rsidR="007644D1">
        <w:t>384</w:t>
      </w:r>
      <w:r w:rsidR="00BB65A2">
        <w:t>-2025)</w:t>
      </w:r>
      <w:r w:rsidRPr="00E57BE1">
        <w:t xml:space="preserve">. </w:t>
      </w:r>
    </w:p>
    <w:p w:rsidR="00E57BE1" w:rsidRPr="00E57BE1" w:rsidRDefault="00E57BE1" w:rsidP="00E57BE1"/>
    <w:p w:rsidR="00E57BE1" w:rsidRPr="00E57BE1" w:rsidRDefault="00E57BE1" w:rsidP="00E57BE1">
      <w:pPr>
        <w:autoSpaceDE w:val="0"/>
        <w:autoSpaceDN w:val="0"/>
        <w:adjustRightInd w:val="0"/>
        <w:jc w:val="both"/>
        <w:rPr>
          <w:u w:val="single"/>
        </w:rPr>
      </w:pPr>
      <w:r w:rsidRPr="00E57BE1">
        <w:rPr>
          <w:u w:val="single"/>
        </w:rPr>
        <w:t>Request for Confidential Classification</w:t>
      </w:r>
    </w:p>
    <w:p w:rsidR="00E57BE1" w:rsidRPr="00E57BE1" w:rsidRDefault="00E57BE1" w:rsidP="00E57BE1">
      <w:pPr>
        <w:autoSpaceDE w:val="0"/>
        <w:autoSpaceDN w:val="0"/>
        <w:adjustRightInd w:val="0"/>
        <w:jc w:val="both"/>
        <w:rPr>
          <w:u w:val="single"/>
        </w:rPr>
      </w:pPr>
    </w:p>
    <w:p w:rsidR="00987E6D" w:rsidRDefault="00987E6D" w:rsidP="00987E6D">
      <w:pPr>
        <w:ind w:firstLine="720"/>
        <w:jc w:val="both"/>
      </w:pPr>
      <w:r>
        <w:t>TECO</w:t>
      </w:r>
      <w:r w:rsidRPr="001C3CB8">
        <w:t xml:space="preserve"> contends that the information contained in</w:t>
      </w:r>
      <w:r>
        <w:t xml:space="preserve"> its response to </w:t>
      </w:r>
      <w:r w:rsidR="00CC7351">
        <w:t>OPC</w:t>
      </w:r>
      <w:r>
        <w:t>’s First Request for Production of Documents, No. 1</w:t>
      </w:r>
      <w:r w:rsidRPr="001C3CB8">
        <w:t xml:space="preserve">, </w:t>
      </w:r>
      <w:r>
        <w:t>contains information of a confidential nature, which is proprietary confidential business information within the meaning</w:t>
      </w:r>
      <w:r w:rsidR="0023215D">
        <w:t xml:space="preserve"> of Section 366.093(3), F.S.</w:t>
      </w:r>
    </w:p>
    <w:p w:rsidR="00987E6D" w:rsidRDefault="00987E6D" w:rsidP="00987E6D">
      <w:pPr>
        <w:jc w:val="both"/>
      </w:pPr>
    </w:p>
    <w:p w:rsidR="00987E6D" w:rsidRDefault="00987E6D" w:rsidP="007B5191">
      <w:pPr>
        <w:ind w:firstLine="720"/>
        <w:jc w:val="both"/>
      </w:pPr>
      <w:r>
        <w:t>This information is intended to be and is treated by TECO</w:t>
      </w:r>
      <w:r w:rsidRPr="001C3CB8">
        <w:t xml:space="preserve"> </w:t>
      </w:r>
      <w:r>
        <w:t>as private, and its confidentiality has been maintained. TECO</w:t>
      </w:r>
      <w:r w:rsidRPr="001C3CB8">
        <w:t xml:space="preserve"> </w:t>
      </w:r>
      <w:r>
        <w:t>contends that information related to full forced (FFO) and/or partial forced outages (PFO) equal to or greater than 75 hours occurring during the months of August, September, October, November, and December 2024, and January 2025, is included in this information. Specifically, the confidential document is an RCA for the Big Bend Combustion Turbine (CT) 5 forced outage that occurred from October 29, 2024</w:t>
      </w:r>
      <w:r w:rsidR="007B5191">
        <w:t>,</w:t>
      </w:r>
      <w:r>
        <w:t xml:space="preserve"> through November 11, 2024. TECO asserts that this information is pr</w:t>
      </w:r>
      <w:r w:rsidR="00285ED2">
        <w:t>otected by Sections 366.093(3)(a</w:t>
      </w:r>
      <w:r>
        <w:t xml:space="preserve">) </w:t>
      </w:r>
      <w:r w:rsidR="00285ED2">
        <w:t>through</w:t>
      </w:r>
      <w:r w:rsidR="00CC7351">
        <w:t xml:space="preserve"> (f</w:t>
      </w:r>
      <w:r>
        <w:t xml:space="preserve">), </w:t>
      </w:r>
      <w:r w:rsidR="00D438B5">
        <w:t>F.S.</w:t>
      </w:r>
    </w:p>
    <w:p w:rsidR="00E57BE1" w:rsidRPr="00E57BE1" w:rsidRDefault="00E57BE1" w:rsidP="00E57BE1"/>
    <w:p w:rsidR="00E57BE1" w:rsidRPr="00E57BE1" w:rsidRDefault="00E57BE1" w:rsidP="00E57BE1">
      <w:pPr>
        <w:jc w:val="both"/>
      </w:pPr>
      <w:r w:rsidRPr="00E57BE1">
        <w:rPr>
          <w:u w:val="single"/>
        </w:rPr>
        <w:t>Ruling</w:t>
      </w:r>
    </w:p>
    <w:p w:rsidR="00E57BE1" w:rsidRPr="00E57BE1" w:rsidRDefault="00E57BE1" w:rsidP="00E57BE1">
      <w:pPr>
        <w:jc w:val="both"/>
      </w:pPr>
    </w:p>
    <w:p w:rsidR="00E57BE1" w:rsidRDefault="00E57BE1" w:rsidP="00E57BE1">
      <w:pPr>
        <w:ind w:firstLine="720"/>
        <w:jc w:val="both"/>
      </w:pPr>
      <w:r w:rsidRPr="00E57BE1">
        <w:t xml:space="preserve">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w:t>
      </w:r>
      <w:r w:rsidRPr="00E57BE1">
        <w:lastRenderedPageBreak/>
        <w:t>public.  Section 366.093(3), F.S., provides that proprietary confidential business information includes, but is not limited to:</w:t>
      </w:r>
    </w:p>
    <w:p w:rsidR="00CC7351" w:rsidRPr="00E57BE1" w:rsidRDefault="00CC7351" w:rsidP="00E57BE1">
      <w:pPr>
        <w:ind w:firstLine="720"/>
        <w:jc w:val="both"/>
      </w:pPr>
    </w:p>
    <w:p w:rsidR="00D438B5" w:rsidRDefault="00D438B5" w:rsidP="00CC7351">
      <w:pPr>
        <w:pStyle w:val="ListParagraph"/>
        <w:numPr>
          <w:ilvl w:val="0"/>
          <w:numId w:val="4"/>
        </w:numPr>
        <w:ind w:right="720"/>
        <w:jc w:val="both"/>
      </w:pPr>
      <w:r>
        <w:t>Information relating to competitive interests, the disclosure of which would impair the competitive business of the provider of the information.</w:t>
      </w:r>
    </w:p>
    <w:p w:rsidR="00D438B5" w:rsidRPr="00E57BE1" w:rsidRDefault="00D438B5" w:rsidP="00236E79">
      <w:pPr>
        <w:ind w:firstLine="720"/>
        <w:jc w:val="both"/>
      </w:pPr>
    </w:p>
    <w:p w:rsidR="00E57BE1" w:rsidRPr="00E57BE1" w:rsidRDefault="00E57BE1" w:rsidP="007B5191">
      <w:pPr>
        <w:ind w:firstLine="720"/>
        <w:jc w:val="both"/>
      </w:pPr>
      <w:r w:rsidRPr="00E57BE1">
        <w:t xml:space="preserve">Upon review, it appears the above-referenced information satisfies the criteria set forth in Section 366.093(3), F.S., for classification as proprietary confidential business information.  The information described above and in </w:t>
      </w:r>
      <w:r w:rsidR="007644D1">
        <w:t>TECO</w:t>
      </w:r>
      <w:r w:rsidR="00287C58">
        <w:t xml:space="preserve">’s </w:t>
      </w:r>
      <w:r w:rsidRPr="00E57BE1">
        <w:t xml:space="preserve">Request appears to contain information concerning </w:t>
      </w:r>
      <w:r w:rsidR="00D438B5">
        <w:t>an RCA for t</w:t>
      </w:r>
      <w:r w:rsidR="00DF5821">
        <w:t>he Big Bend CT</w:t>
      </w:r>
      <w:r w:rsidR="00D438B5">
        <w:t xml:space="preserve"> 5 forced outage that occurred from October 29, 2024</w:t>
      </w:r>
      <w:r w:rsidR="007B5191">
        <w:t>,</w:t>
      </w:r>
      <w:r w:rsidR="00D438B5">
        <w:t xml:space="preserve"> through November 11, 2024. </w:t>
      </w:r>
      <w:r w:rsidR="00CC7351">
        <w:t>Although TECO contends that the RCA may be interpreted in multiple categories as proprietary business</w:t>
      </w:r>
      <w:r w:rsidR="00D438B5">
        <w:t xml:space="preserve"> information</w:t>
      </w:r>
      <w:r w:rsidR="00CC7351">
        <w:t>, it appears best described as</w:t>
      </w:r>
      <w:r w:rsidR="00A3113C">
        <w:t xml:space="preserve"> </w:t>
      </w:r>
      <w:r w:rsidR="00D438B5">
        <w:t xml:space="preserve">“information relating to competitive interests, the disclosure of which would impair the competitive business of </w:t>
      </w:r>
      <w:r w:rsidR="00A3113C">
        <w:t>the provider of the information.</w:t>
      </w:r>
      <w:r w:rsidR="00D438B5">
        <w:t>”</w:t>
      </w:r>
      <w:r w:rsidR="00A3113C">
        <w:t xml:space="preserve"> </w:t>
      </w:r>
      <w:r w:rsidRPr="00E57BE1">
        <w:t xml:space="preserve">Thus, the information identified in Document No. </w:t>
      </w:r>
      <w:r w:rsidR="00737535">
        <w:t>14</w:t>
      </w:r>
      <w:r w:rsidR="007644D1">
        <w:t>384</w:t>
      </w:r>
      <w:r w:rsidR="00365F7D">
        <w:t>-2025</w:t>
      </w:r>
      <w:r w:rsidRPr="00E57BE1">
        <w:t xml:space="preserve"> shall be granted confidential classification.</w:t>
      </w:r>
    </w:p>
    <w:p w:rsidR="00E57BE1" w:rsidRPr="00E57BE1" w:rsidRDefault="00E57BE1" w:rsidP="00E57BE1">
      <w:pPr>
        <w:ind w:firstLine="720"/>
        <w:jc w:val="both"/>
      </w:pPr>
    </w:p>
    <w:p w:rsidR="00E57BE1" w:rsidRDefault="00E57BE1" w:rsidP="00E57BE1">
      <w:pPr>
        <w:ind w:firstLine="720"/>
        <w:jc w:val="both"/>
        <w:rPr>
          <w:lang w:val="en-CA"/>
        </w:rPr>
      </w:pPr>
      <w:r w:rsidRPr="00E57BE1">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7644D1">
        <w:t>TECO</w:t>
      </w:r>
      <w:r w:rsidR="007644D1" w:rsidRPr="00E57BE1">
        <w:t xml:space="preserve"> </w:t>
      </w:r>
      <w:r w:rsidRPr="00E57BE1">
        <w:rPr>
          <w:lang w:val="en-CA"/>
        </w:rPr>
        <w:t>or another affected person shows, and the Commission finds, that the records continue to contain proprietary confidential business information.</w:t>
      </w:r>
    </w:p>
    <w:p w:rsidR="00F77B58" w:rsidRDefault="00F77B58" w:rsidP="00E57BE1">
      <w:pPr>
        <w:ind w:firstLine="720"/>
        <w:jc w:val="both"/>
        <w:rPr>
          <w:lang w:val="en-CA"/>
        </w:rPr>
      </w:pPr>
    </w:p>
    <w:p w:rsidR="00F77B58" w:rsidRPr="00A95245" w:rsidRDefault="00F77B58" w:rsidP="00F77B58">
      <w:pPr>
        <w:jc w:val="both"/>
        <w:rPr>
          <w:u w:val="single"/>
        </w:rPr>
      </w:pPr>
      <w:r w:rsidRPr="00A95245">
        <w:rPr>
          <w:u w:val="single"/>
        </w:rPr>
        <w:t>Motion for Temporary Protective Order</w:t>
      </w:r>
    </w:p>
    <w:p w:rsidR="00F77B58" w:rsidRPr="00A95245" w:rsidRDefault="00F77B58" w:rsidP="00F77B58">
      <w:pPr>
        <w:jc w:val="both"/>
      </w:pPr>
    </w:p>
    <w:p w:rsidR="00F77B58" w:rsidRPr="00A95245" w:rsidRDefault="00F77B58" w:rsidP="00F77B58">
      <w:pPr>
        <w:ind w:firstLine="720"/>
        <w:jc w:val="both"/>
      </w:pPr>
      <w:r>
        <w:t xml:space="preserve">TECO </w:t>
      </w:r>
      <w:r w:rsidRPr="00A95245">
        <w:t>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Pr="00A95245">
        <w:rPr>
          <w:lang w:val="en-CA"/>
        </w:rPr>
        <w:t xml:space="preserve"> </w:t>
      </w:r>
      <w:r w:rsidRPr="00A95245">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F77B58" w:rsidRPr="00A95245" w:rsidRDefault="00F77B58" w:rsidP="00F77B58">
      <w:pPr>
        <w:ind w:left="720" w:right="720"/>
        <w:jc w:val="both"/>
        <w:rPr>
          <w:szCs w:val="20"/>
        </w:rPr>
      </w:pPr>
    </w:p>
    <w:p w:rsidR="00F77B58" w:rsidRPr="00A95245" w:rsidRDefault="00F77B58" w:rsidP="007B5191">
      <w:pPr>
        <w:ind w:left="720" w:right="720"/>
        <w:jc w:val="both"/>
        <w:rPr>
          <w:szCs w:val="20"/>
        </w:rPr>
      </w:pPr>
      <w:r w:rsidRPr="00A95245">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77B58" w:rsidRPr="00A95245" w:rsidRDefault="00F77B58" w:rsidP="00F77B58">
      <w:pPr>
        <w:jc w:val="both"/>
        <w:rPr>
          <w:szCs w:val="20"/>
          <w:u w:val="single"/>
          <w:lang w:val="en-CA"/>
        </w:rPr>
      </w:pPr>
    </w:p>
    <w:p w:rsidR="00F77B58" w:rsidRPr="00A95245" w:rsidRDefault="00F77B58" w:rsidP="00F77B58">
      <w:pPr>
        <w:jc w:val="both"/>
        <w:rPr>
          <w:szCs w:val="20"/>
          <w:u w:val="single"/>
          <w:lang w:val="en-CA"/>
        </w:rPr>
      </w:pPr>
      <w:r w:rsidRPr="00A95245">
        <w:rPr>
          <w:szCs w:val="20"/>
          <w:u w:val="single"/>
          <w:lang w:val="en-CA"/>
        </w:rPr>
        <w:t>Ruling</w:t>
      </w:r>
    </w:p>
    <w:p w:rsidR="00F77B58" w:rsidRPr="00A95245" w:rsidRDefault="00F77B58" w:rsidP="00F77B58">
      <w:pPr>
        <w:ind w:firstLine="720"/>
        <w:jc w:val="both"/>
      </w:pPr>
    </w:p>
    <w:p w:rsidR="00F77B58" w:rsidRPr="00A95245" w:rsidRDefault="00F77B58" w:rsidP="00F77B58">
      <w:pPr>
        <w:ind w:firstLine="720"/>
        <w:jc w:val="both"/>
      </w:pPr>
      <w:r w:rsidRPr="00A95245">
        <w:t xml:space="preserve">Upon consideration of </w:t>
      </w:r>
      <w:r>
        <w:t>TECO</w:t>
      </w:r>
      <w:r w:rsidRPr="00A95245">
        <w:t xml:space="preserve">’s assertions of the confidential nature of the information contained in portions of the discovery responses, Document No. </w:t>
      </w:r>
      <w:r>
        <w:t>14384-2025</w:t>
      </w:r>
      <w:r w:rsidRPr="00A95245">
        <w:t xml:space="preserve">, </w:t>
      </w:r>
      <w:r>
        <w:t>TECO</w:t>
      </w:r>
      <w:r w:rsidRPr="00A95245">
        <w:t xml:space="preserve">’s Motion </w:t>
      </w:r>
      <w:r w:rsidRPr="00A95245">
        <w:lastRenderedPageBreak/>
        <w:t>for Temporary Protective Order is hereby granted.  As a result, this information shall be protected from disclosure pursuant to Rule 25-22.006(6), F.A.C.</w:t>
      </w:r>
    </w:p>
    <w:p w:rsidR="00E57BE1" w:rsidRPr="00E57BE1" w:rsidRDefault="00E57BE1" w:rsidP="00E57BE1">
      <w:pPr>
        <w:jc w:val="both"/>
      </w:pPr>
    </w:p>
    <w:p w:rsidR="00E57BE1" w:rsidRPr="00E57BE1" w:rsidRDefault="00E57BE1" w:rsidP="00E57BE1">
      <w:pPr>
        <w:ind w:firstLine="720"/>
        <w:jc w:val="both"/>
      </w:pPr>
      <w:r w:rsidRPr="00E57BE1">
        <w:t>Based on the foregoing, it is hereby</w:t>
      </w:r>
    </w:p>
    <w:p w:rsidR="00E57BE1" w:rsidRPr="00E57BE1" w:rsidRDefault="00E57BE1" w:rsidP="00E57BE1">
      <w:pPr>
        <w:jc w:val="both"/>
      </w:pPr>
    </w:p>
    <w:p w:rsidR="00E57BE1" w:rsidRPr="00E57BE1" w:rsidRDefault="00E57BE1" w:rsidP="00E57BE1">
      <w:pPr>
        <w:jc w:val="both"/>
      </w:pPr>
      <w:r w:rsidRPr="00E57BE1">
        <w:tab/>
        <w:t>ORDERED by</w:t>
      </w:r>
      <w:r w:rsidR="00365F7D">
        <w:t xml:space="preserve"> Commissioner Gabriella Passidomo Smith, </w:t>
      </w:r>
      <w:r w:rsidRPr="00E57BE1">
        <w:t xml:space="preserve">as Prehearing Officer, that </w:t>
      </w:r>
      <w:r w:rsidR="007644D1">
        <w:t>Tampa Electric</w:t>
      </w:r>
      <w:r w:rsidR="00365F7D">
        <w:t xml:space="preserve"> Company</w:t>
      </w:r>
      <w:r w:rsidRPr="00E57BE1">
        <w:t xml:space="preserve">’s Request for Confidential Classification of Document No. </w:t>
      </w:r>
      <w:r w:rsidR="00737535">
        <w:t>14</w:t>
      </w:r>
      <w:r w:rsidR="007644D1">
        <w:t>384</w:t>
      </w:r>
      <w:r w:rsidR="00365F7D">
        <w:t>-2025</w:t>
      </w:r>
      <w:r w:rsidR="00D62D62">
        <w:t>,</w:t>
      </w:r>
      <w:r w:rsidRPr="00E57BE1">
        <w:t xml:space="preserve"> is granted.  It is further</w:t>
      </w:r>
    </w:p>
    <w:p w:rsidR="00E57BE1" w:rsidRPr="00E57BE1" w:rsidRDefault="00E57BE1" w:rsidP="00E57BE1">
      <w:pPr>
        <w:jc w:val="both"/>
      </w:pPr>
    </w:p>
    <w:p w:rsidR="00E57BE1" w:rsidRDefault="00E57BE1" w:rsidP="00F77B58">
      <w:pPr>
        <w:jc w:val="both"/>
      </w:pPr>
      <w:r w:rsidRPr="00E57BE1">
        <w:tab/>
        <w:t xml:space="preserve">ORDERED that the information in Document No. </w:t>
      </w:r>
      <w:r w:rsidR="00737535">
        <w:t>14</w:t>
      </w:r>
      <w:r w:rsidR="007644D1">
        <w:t>384</w:t>
      </w:r>
      <w:r w:rsidR="00D62D62">
        <w:t>-2025</w:t>
      </w:r>
      <w:r w:rsidRPr="00E57BE1">
        <w:t xml:space="preserve">, for which confidential classification has been granted, shall remain protected from disclosure for a period of up to 18 months from the date of issuance of this Order.  </w:t>
      </w:r>
      <w:r w:rsidRPr="00E57BE1">
        <w:rPr>
          <w:lang w:val="en-CA"/>
        </w:rPr>
        <w:t xml:space="preserve">At the conclusion of the 18-month period, the confidential information will no longer be exempt from Section 119.07(1), </w:t>
      </w:r>
      <w:smartTag w:uri="urn:schemas:contacts" w:element="GivenName">
        <w:r w:rsidRPr="00E57BE1">
          <w:rPr>
            <w:lang w:val="en-CA"/>
          </w:rPr>
          <w:t>F.S.</w:t>
        </w:r>
      </w:smartTag>
      <w:r w:rsidRPr="00E57BE1">
        <w:rPr>
          <w:lang w:val="en-CA"/>
        </w:rPr>
        <w:t xml:space="preserve">, unless </w:t>
      </w:r>
      <w:r w:rsidR="007644D1">
        <w:rPr>
          <w:lang w:val="en-CA"/>
        </w:rPr>
        <w:t>Tampa Electric</w:t>
      </w:r>
      <w:r w:rsidR="00D62D62">
        <w:rPr>
          <w:lang w:val="en-CA"/>
        </w:rPr>
        <w:t xml:space="preserve"> Company</w:t>
      </w:r>
      <w:r w:rsidRPr="00E57BE1">
        <w:t xml:space="preserve"> </w:t>
      </w:r>
      <w:r w:rsidRPr="00E57BE1">
        <w:rPr>
          <w:lang w:val="en-CA"/>
        </w:rPr>
        <w:t>or another affected person shows, and the Commission finds, that the records continue to contain proprietary confidential business information.</w:t>
      </w:r>
      <w:r w:rsidRPr="00E57BE1">
        <w:t xml:space="preserve">  It is further</w:t>
      </w:r>
    </w:p>
    <w:p w:rsidR="00F77B58" w:rsidRDefault="00F77B58" w:rsidP="00F77B58">
      <w:pPr>
        <w:jc w:val="both"/>
      </w:pPr>
    </w:p>
    <w:p w:rsidR="00F77B58" w:rsidRPr="00E57BE1" w:rsidRDefault="00F77B58" w:rsidP="00F77B58">
      <w:pPr>
        <w:ind w:firstLine="720"/>
        <w:jc w:val="both"/>
      </w:pPr>
      <w:r>
        <w:t>ORDERED that Tampa Electric Company’s Motion for Temporary Protective Order of the information in Document No. 14384-2025 is granted.  It is further</w:t>
      </w:r>
    </w:p>
    <w:p w:rsidR="00E57BE1" w:rsidRPr="00E57BE1" w:rsidRDefault="00E57BE1" w:rsidP="00E57BE1">
      <w:pPr>
        <w:jc w:val="both"/>
      </w:pPr>
    </w:p>
    <w:p w:rsidR="00E57BE1" w:rsidRPr="00E57BE1" w:rsidRDefault="00E57BE1" w:rsidP="00E57BE1">
      <w:pPr>
        <w:jc w:val="both"/>
      </w:pPr>
      <w:r w:rsidRPr="00E57BE1">
        <w:tab/>
        <w:t>ORDERED that this Order shall be the only notification by the Commission to the parties of the date of declassification of the materials discussed herein.</w:t>
      </w:r>
    </w:p>
    <w:p w:rsidR="00E57BE1" w:rsidRPr="00E57BE1" w:rsidRDefault="00E57BE1" w:rsidP="00E57BE1"/>
    <w:p w:rsidR="00D62D62" w:rsidRDefault="00D62D62" w:rsidP="00D62D62">
      <w:pPr>
        <w:keepNext/>
        <w:keepLines/>
        <w:jc w:val="both"/>
      </w:pPr>
      <w:r>
        <w:tab/>
        <w:t xml:space="preserve">By ORDER of Commissioner Gabriella Passidomo Smith, as Prehearing Officer, this </w:t>
      </w:r>
      <w:bookmarkStart w:id="6" w:name="replaceDate"/>
      <w:bookmarkEnd w:id="6"/>
      <w:r w:rsidR="00EC6ECF">
        <w:rPr>
          <w:u w:val="single"/>
        </w:rPr>
        <w:t>28th</w:t>
      </w:r>
      <w:r w:rsidR="00EC6ECF">
        <w:t xml:space="preserve"> day of </w:t>
      </w:r>
      <w:r w:rsidR="00EC6ECF">
        <w:rPr>
          <w:u w:val="single"/>
        </w:rPr>
        <w:t>October</w:t>
      </w:r>
      <w:r w:rsidR="00EC6ECF">
        <w:t xml:space="preserve">, </w:t>
      </w:r>
      <w:r w:rsidR="00EC6ECF">
        <w:rPr>
          <w:u w:val="single"/>
        </w:rPr>
        <w:t>2025</w:t>
      </w:r>
      <w:r w:rsidR="00EC6ECF">
        <w:t>.</w:t>
      </w:r>
    </w:p>
    <w:p w:rsidR="00EC6ECF" w:rsidRPr="00EC6ECF" w:rsidRDefault="00EC6ECF" w:rsidP="00D62D62">
      <w:pPr>
        <w:keepNext/>
        <w:keepLines/>
        <w:jc w:val="both"/>
      </w:pPr>
    </w:p>
    <w:p w:rsidR="00D62D62" w:rsidRDefault="00D62D62" w:rsidP="00D62D6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62D62" w:rsidTr="00D62D62">
        <w:tc>
          <w:tcPr>
            <w:tcW w:w="720" w:type="dxa"/>
            <w:shd w:val="clear" w:color="auto" w:fill="auto"/>
          </w:tcPr>
          <w:p w:rsidR="00D62D62" w:rsidRDefault="00D62D62" w:rsidP="00D62D62">
            <w:pPr>
              <w:keepNext/>
              <w:keepLines/>
              <w:jc w:val="both"/>
            </w:pPr>
            <w:bookmarkStart w:id="7" w:name="bkmrkSignature" w:colFirst="0" w:colLast="0"/>
          </w:p>
        </w:tc>
        <w:tc>
          <w:tcPr>
            <w:tcW w:w="4320" w:type="dxa"/>
            <w:tcBorders>
              <w:bottom w:val="single" w:sz="4" w:space="0" w:color="auto"/>
            </w:tcBorders>
            <w:shd w:val="clear" w:color="auto" w:fill="auto"/>
          </w:tcPr>
          <w:p w:rsidR="00D62D62" w:rsidRDefault="00FC1B03" w:rsidP="00D62D62">
            <w:pPr>
              <w:keepNext/>
              <w:keepLines/>
              <w:jc w:val="both"/>
            </w:pPr>
            <w:r>
              <w:t>/s/ Gabriella Passidomo Smith</w:t>
            </w:r>
            <w:bookmarkStart w:id="8" w:name="_GoBack"/>
            <w:bookmarkEnd w:id="8"/>
          </w:p>
        </w:tc>
      </w:tr>
      <w:bookmarkEnd w:id="7"/>
      <w:tr w:rsidR="00D62D62" w:rsidTr="00D62D62">
        <w:tc>
          <w:tcPr>
            <w:tcW w:w="720" w:type="dxa"/>
            <w:shd w:val="clear" w:color="auto" w:fill="auto"/>
          </w:tcPr>
          <w:p w:rsidR="00D62D62" w:rsidRDefault="00D62D62" w:rsidP="00D62D62">
            <w:pPr>
              <w:keepNext/>
              <w:keepLines/>
              <w:jc w:val="both"/>
            </w:pPr>
          </w:p>
        </w:tc>
        <w:tc>
          <w:tcPr>
            <w:tcW w:w="4320" w:type="dxa"/>
            <w:tcBorders>
              <w:top w:val="single" w:sz="4" w:space="0" w:color="auto"/>
            </w:tcBorders>
            <w:shd w:val="clear" w:color="auto" w:fill="auto"/>
          </w:tcPr>
          <w:p w:rsidR="00D62D62" w:rsidRDefault="00D62D62" w:rsidP="00D62D62">
            <w:pPr>
              <w:keepNext/>
              <w:keepLines/>
              <w:jc w:val="both"/>
            </w:pPr>
            <w:r>
              <w:t>Gabriella Passidomo Smith</w:t>
            </w:r>
          </w:p>
          <w:p w:rsidR="00D62D62" w:rsidRDefault="00D62D62" w:rsidP="00D62D62">
            <w:pPr>
              <w:keepNext/>
              <w:keepLines/>
              <w:jc w:val="both"/>
            </w:pPr>
            <w:r>
              <w:t>Commissioner and Prehearing Officer</w:t>
            </w:r>
          </w:p>
        </w:tc>
      </w:tr>
    </w:tbl>
    <w:p w:rsidR="00D62D62" w:rsidRDefault="00D62D62" w:rsidP="00D62D62">
      <w:pPr>
        <w:pStyle w:val="OrderSigInfo"/>
        <w:keepNext/>
        <w:keepLines/>
      </w:pPr>
      <w:r>
        <w:t>Florida Public Service Commission</w:t>
      </w:r>
    </w:p>
    <w:p w:rsidR="00D62D62" w:rsidRDefault="00D62D62" w:rsidP="00D62D62">
      <w:pPr>
        <w:pStyle w:val="OrderSigInfo"/>
        <w:keepNext/>
        <w:keepLines/>
      </w:pPr>
      <w:r>
        <w:t>2540 Shumard Oak Boulevard</w:t>
      </w:r>
    </w:p>
    <w:p w:rsidR="00D62D62" w:rsidRDefault="00D62D62" w:rsidP="00D62D62">
      <w:pPr>
        <w:pStyle w:val="OrderSigInfo"/>
        <w:keepNext/>
        <w:keepLines/>
      </w:pPr>
      <w:r>
        <w:t>Tallahassee, Florida 32399</w:t>
      </w:r>
    </w:p>
    <w:p w:rsidR="00D62D62" w:rsidRDefault="00D62D62" w:rsidP="00D62D62">
      <w:pPr>
        <w:pStyle w:val="OrderSigInfo"/>
        <w:keepNext/>
        <w:keepLines/>
      </w:pPr>
      <w:r>
        <w:t>(850) 413</w:t>
      </w:r>
      <w:r>
        <w:noBreakHyphen/>
        <w:t>6770</w:t>
      </w:r>
    </w:p>
    <w:p w:rsidR="00D62D62" w:rsidRDefault="00D62D62" w:rsidP="00D62D62">
      <w:pPr>
        <w:pStyle w:val="OrderSigInfo"/>
        <w:keepNext/>
        <w:keepLines/>
      </w:pPr>
      <w:r>
        <w:t>www.floridapsc.com</w:t>
      </w:r>
    </w:p>
    <w:p w:rsidR="00D62D62" w:rsidRDefault="00D62D62" w:rsidP="00D62D62">
      <w:pPr>
        <w:pStyle w:val="OrderSigInfo"/>
        <w:keepNext/>
        <w:keepLines/>
      </w:pPr>
    </w:p>
    <w:p w:rsidR="00D62D62" w:rsidRDefault="00D62D62" w:rsidP="00D62D62">
      <w:pPr>
        <w:pStyle w:val="OrderSigInfo"/>
        <w:keepNext/>
        <w:keepLines/>
      </w:pPr>
      <w:r>
        <w:t>Copies furnished:  A copy of this document is provided to the parties of record at the time of issuance and, if applicable, interested persons.</w:t>
      </w:r>
    </w:p>
    <w:p w:rsidR="00D62D62" w:rsidRDefault="00D62D62" w:rsidP="00D62D62">
      <w:pPr>
        <w:pStyle w:val="OrderBody"/>
        <w:keepNext/>
        <w:keepLines/>
      </w:pPr>
    </w:p>
    <w:p w:rsidR="00D62D62" w:rsidRDefault="00D62D62" w:rsidP="00D62D62">
      <w:pPr>
        <w:keepNext/>
        <w:keepLines/>
        <w:jc w:val="both"/>
      </w:pPr>
    </w:p>
    <w:p w:rsidR="00D62D62" w:rsidRDefault="00D62D62" w:rsidP="00B61C98">
      <w:pPr>
        <w:keepNext/>
        <w:keepLines/>
        <w:jc w:val="both"/>
      </w:pPr>
      <w:r>
        <w:t>RPS</w:t>
      </w:r>
    </w:p>
    <w:p w:rsidR="00D62D62" w:rsidRDefault="00D62D62" w:rsidP="00D62D62">
      <w:pPr>
        <w:jc w:val="both"/>
      </w:pPr>
    </w:p>
    <w:p w:rsidR="00236E79" w:rsidRDefault="00236E79">
      <w:pPr>
        <w:rPr>
          <w:u w:val="single"/>
        </w:rPr>
      </w:pPr>
    </w:p>
    <w:p w:rsidR="00E57BE1" w:rsidRPr="00E57BE1" w:rsidRDefault="00E57BE1" w:rsidP="00E57BE1">
      <w:pPr>
        <w:jc w:val="center"/>
        <w:rPr>
          <w:u w:val="single"/>
        </w:rPr>
      </w:pPr>
      <w:r w:rsidRPr="00E57BE1">
        <w:rPr>
          <w:u w:val="single"/>
        </w:rPr>
        <w:lastRenderedPageBreak/>
        <w:t>NOTICE OF FURTHER PROCEEDINGS OR JUDICIAL REVIEW</w:t>
      </w:r>
    </w:p>
    <w:p w:rsidR="00E57BE1" w:rsidRPr="00E57BE1" w:rsidRDefault="00E57BE1" w:rsidP="00E57BE1">
      <w:pPr>
        <w:jc w:val="center"/>
      </w:pPr>
    </w:p>
    <w:p w:rsidR="00E57BE1" w:rsidRPr="00E57BE1" w:rsidRDefault="00E57BE1" w:rsidP="00E57BE1">
      <w:pPr>
        <w:jc w:val="both"/>
      </w:pPr>
      <w:r w:rsidRPr="00E57BE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7BE1" w:rsidRPr="00E57BE1" w:rsidRDefault="00E57BE1" w:rsidP="00E57BE1">
      <w:pPr>
        <w:jc w:val="both"/>
      </w:pPr>
    </w:p>
    <w:p w:rsidR="00E57BE1" w:rsidRPr="00E57BE1" w:rsidRDefault="00E57BE1" w:rsidP="00E57BE1">
      <w:pPr>
        <w:jc w:val="both"/>
      </w:pPr>
      <w:r w:rsidRPr="00E57BE1">
        <w:tab/>
        <w:t>Mediation may be available on a case-by-case basis.  If mediation is conducted, it does not affect a subs</w:t>
      </w:r>
      <w:r w:rsidR="00236E79">
        <w:t>tantially interested person’</w:t>
      </w:r>
      <w:r w:rsidRPr="00E57BE1">
        <w:t>s right to a hearing.</w:t>
      </w:r>
    </w:p>
    <w:p w:rsidR="00E57BE1" w:rsidRPr="00E57BE1" w:rsidRDefault="00E57BE1" w:rsidP="00E57BE1">
      <w:pPr>
        <w:jc w:val="both"/>
      </w:pPr>
    </w:p>
    <w:p w:rsidR="00CB5276" w:rsidRDefault="00E57BE1" w:rsidP="00E57BE1">
      <w:pPr>
        <w:pStyle w:val="OrderBody"/>
      </w:pPr>
      <w:r w:rsidRPr="00E57BE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2F9" w:rsidRDefault="00A542F9">
      <w:r>
        <w:separator/>
      </w:r>
    </w:p>
  </w:endnote>
  <w:endnote w:type="continuationSeparator" w:id="0">
    <w:p w:rsidR="00A542F9" w:rsidRDefault="00A5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2F9" w:rsidRDefault="00A542F9">
      <w:r>
        <w:separator/>
      </w:r>
    </w:p>
  </w:footnote>
  <w:footnote w:type="continuationSeparator" w:id="0">
    <w:p w:rsidR="00A542F9" w:rsidRDefault="00A542F9">
      <w:r>
        <w:continuationSeparator/>
      </w:r>
    </w:p>
  </w:footnote>
  <w:footnote w:id="1">
    <w:p w:rsidR="00987E6D" w:rsidRDefault="00987E6D">
      <w:pPr>
        <w:pStyle w:val="FootnoteText"/>
      </w:pPr>
      <w:r>
        <w:rPr>
          <w:rStyle w:val="FootnoteReference"/>
        </w:rPr>
        <w:footnoteRef/>
      </w:r>
      <w:r>
        <w:t xml:space="preserve"> </w:t>
      </w:r>
      <w:r w:rsidRPr="00987E6D">
        <w:t>A root cause analysis is a process for finding the underlying, systemic causes of utility service problems to implement long-term, effective 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6 ">
      <w:r w:rsidR="00FC1B03">
        <w:t>PSC-2025-0406-CFO-EI</w:t>
      </w:r>
    </w:fldSimple>
  </w:p>
  <w:p w:rsidR="00FA6EFD" w:rsidRDefault="00E57BE1">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1B03">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C53B1"/>
    <w:multiLevelType w:val="hybridMultilevel"/>
    <w:tmpl w:val="6C9CFE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B4EA4"/>
    <w:multiLevelType w:val="hybridMultilevel"/>
    <w:tmpl w:val="2D80127C"/>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34E5D"/>
    <w:multiLevelType w:val="hybridMultilevel"/>
    <w:tmpl w:val="079C4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26958"/>
    <w:multiLevelType w:val="hybridMultilevel"/>
    <w:tmpl w:val="450E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E57BE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215D"/>
    <w:rsid w:val="00236E79"/>
    <w:rsid w:val="00241CEF"/>
    <w:rsid w:val="0025124E"/>
    <w:rsid w:val="00252B30"/>
    <w:rsid w:val="00255291"/>
    <w:rsid w:val="002613E4"/>
    <w:rsid w:val="00262C43"/>
    <w:rsid w:val="0026544B"/>
    <w:rsid w:val="00270F89"/>
    <w:rsid w:val="00276CDC"/>
    <w:rsid w:val="00277655"/>
    <w:rsid w:val="002824B7"/>
    <w:rsid w:val="00282AC4"/>
    <w:rsid w:val="00285ED2"/>
    <w:rsid w:val="00287C58"/>
    <w:rsid w:val="00293DC9"/>
    <w:rsid w:val="00297C37"/>
    <w:rsid w:val="00297FD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4B04"/>
    <w:rsid w:val="00365F7D"/>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793D"/>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7535"/>
    <w:rsid w:val="00740808"/>
    <w:rsid w:val="00740A1B"/>
    <w:rsid w:val="007467C4"/>
    <w:rsid w:val="00755702"/>
    <w:rsid w:val="0076170F"/>
    <w:rsid w:val="007644D1"/>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191"/>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3F70"/>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87E6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113C"/>
    <w:rsid w:val="00A3351E"/>
    <w:rsid w:val="00A4303C"/>
    <w:rsid w:val="00A46CAF"/>
    <w:rsid w:val="00A470FD"/>
    <w:rsid w:val="00A50B5E"/>
    <w:rsid w:val="00A542F9"/>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C98"/>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65A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6E8C"/>
    <w:rsid w:val="00CC7351"/>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38B5"/>
    <w:rsid w:val="00D46FAA"/>
    <w:rsid w:val="00D47A40"/>
    <w:rsid w:val="00D51D33"/>
    <w:rsid w:val="00D57BB2"/>
    <w:rsid w:val="00D57E57"/>
    <w:rsid w:val="00D62D62"/>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5821"/>
    <w:rsid w:val="00E001D6"/>
    <w:rsid w:val="00E03A76"/>
    <w:rsid w:val="00E04410"/>
    <w:rsid w:val="00E07484"/>
    <w:rsid w:val="00E11351"/>
    <w:rsid w:val="00E33F44"/>
    <w:rsid w:val="00E37D48"/>
    <w:rsid w:val="00E4225C"/>
    <w:rsid w:val="00E44879"/>
    <w:rsid w:val="00E57BE1"/>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6ECF"/>
    <w:rsid w:val="00ED6A79"/>
    <w:rsid w:val="00EE17DF"/>
    <w:rsid w:val="00EF1482"/>
    <w:rsid w:val="00EF4621"/>
    <w:rsid w:val="00EF4D52"/>
    <w:rsid w:val="00EF6312"/>
    <w:rsid w:val="00F00C4B"/>
    <w:rsid w:val="00F038B0"/>
    <w:rsid w:val="00F05F34"/>
    <w:rsid w:val="00F16787"/>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7B58"/>
    <w:rsid w:val="00F80685"/>
    <w:rsid w:val="00F94968"/>
    <w:rsid w:val="00FA092B"/>
    <w:rsid w:val="00FA4F6C"/>
    <w:rsid w:val="00FA6EFD"/>
    <w:rsid w:val="00FB2A8E"/>
    <w:rsid w:val="00FB3791"/>
    <w:rsid w:val="00FB6780"/>
    <w:rsid w:val="00FB74EA"/>
    <w:rsid w:val="00FC1B03"/>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438B5"/>
    <w:pPr>
      <w:ind w:left="720"/>
      <w:contextualSpacing/>
    </w:pPr>
  </w:style>
  <w:style w:type="paragraph" w:styleId="BalloonText">
    <w:name w:val="Balloon Text"/>
    <w:basedOn w:val="Normal"/>
    <w:link w:val="BalloonTextChar"/>
    <w:semiHidden/>
    <w:unhideWhenUsed/>
    <w:rsid w:val="00FC1B03"/>
    <w:rPr>
      <w:rFonts w:ascii="Segoe UI" w:hAnsi="Segoe UI" w:cs="Segoe UI"/>
      <w:sz w:val="18"/>
      <w:szCs w:val="18"/>
    </w:rPr>
  </w:style>
  <w:style w:type="character" w:customStyle="1" w:styleId="BalloonTextChar">
    <w:name w:val="Balloon Text Char"/>
    <w:basedOn w:val="DefaultParagraphFont"/>
    <w:link w:val="BalloonText"/>
    <w:semiHidden/>
    <w:rsid w:val="00FC1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909">
      <w:bodyDiv w:val="1"/>
      <w:marLeft w:val="0"/>
      <w:marRight w:val="0"/>
      <w:marTop w:val="0"/>
      <w:marBottom w:val="0"/>
      <w:divBdr>
        <w:top w:val="none" w:sz="0" w:space="0" w:color="auto"/>
        <w:left w:val="none" w:sz="0" w:space="0" w:color="auto"/>
        <w:bottom w:val="none" w:sz="0" w:space="0" w:color="auto"/>
        <w:right w:val="none" w:sz="0" w:space="0" w:color="auto"/>
      </w:divBdr>
      <w:divsChild>
        <w:div w:id="92211253">
          <w:marLeft w:val="0"/>
          <w:marRight w:val="0"/>
          <w:marTop w:val="0"/>
          <w:marBottom w:val="0"/>
          <w:divBdr>
            <w:top w:val="none" w:sz="0" w:space="0" w:color="auto"/>
            <w:left w:val="none" w:sz="0" w:space="0" w:color="auto"/>
            <w:bottom w:val="none" w:sz="0" w:space="0" w:color="auto"/>
            <w:right w:val="none" w:sz="0" w:space="0" w:color="auto"/>
          </w:divBdr>
        </w:div>
        <w:div w:id="362638120">
          <w:marLeft w:val="0"/>
          <w:marRight w:val="0"/>
          <w:marTop w:val="0"/>
          <w:marBottom w:val="0"/>
          <w:divBdr>
            <w:top w:val="none" w:sz="0" w:space="0" w:color="auto"/>
            <w:left w:val="none" w:sz="0" w:space="0" w:color="auto"/>
            <w:bottom w:val="none" w:sz="0" w:space="0" w:color="auto"/>
            <w:right w:val="none" w:sz="0" w:space="0" w:color="auto"/>
          </w:divBdr>
        </w:div>
        <w:div w:id="534736088">
          <w:marLeft w:val="0"/>
          <w:marRight w:val="0"/>
          <w:marTop w:val="0"/>
          <w:marBottom w:val="0"/>
          <w:divBdr>
            <w:top w:val="none" w:sz="0" w:space="0" w:color="auto"/>
            <w:left w:val="none" w:sz="0" w:space="0" w:color="auto"/>
            <w:bottom w:val="none" w:sz="0" w:space="0" w:color="auto"/>
            <w:right w:val="none" w:sz="0" w:space="0" w:color="auto"/>
          </w:divBdr>
        </w:div>
        <w:div w:id="775055778">
          <w:marLeft w:val="0"/>
          <w:marRight w:val="0"/>
          <w:marTop w:val="0"/>
          <w:marBottom w:val="0"/>
          <w:divBdr>
            <w:top w:val="none" w:sz="0" w:space="0" w:color="auto"/>
            <w:left w:val="none" w:sz="0" w:space="0" w:color="auto"/>
            <w:bottom w:val="none" w:sz="0" w:space="0" w:color="auto"/>
            <w:right w:val="none" w:sz="0" w:space="0" w:color="auto"/>
          </w:divBdr>
        </w:div>
        <w:div w:id="1026953564">
          <w:marLeft w:val="0"/>
          <w:marRight w:val="0"/>
          <w:marTop w:val="0"/>
          <w:marBottom w:val="0"/>
          <w:divBdr>
            <w:top w:val="none" w:sz="0" w:space="0" w:color="auto"/>
            <w:left w:val="none" w:sz="0" w:space="0" w:color="auto"/>
            <w:bottom w:val="none" w:sz="0" w:space="0" w:color="auto"/>
            <w:right w:val="none" w:sz="0" w:space="0" w:color="auto"/>
          </w:divBdr>
        </w:div>
        <w:div w:id="1916894054">
          <w:marLeft w:val="0"/>
          <w:marRight w:val="0"/>
          <w:marTop w:val="0"/>
          <w:marBottom w:val="0"/>
          <w:divBdr>
            <w:top w:val="none" w:sz="0" w:space="0" w:color="auto"/>
            <w:left w:val="none" w:sz="0" w:space="0" w:color="auto"/>
            <w:bottom w:val="none" w:sz="0" w:space="0" w:color="auto"/>
            <w:right w:val="none" w:sz="0" w:space="0" w:color="auto"/>
          </w:divBdr>
        </w:div>
      </w:divsChild>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92AF7-CFE4-41AC-B1CA-66DD10E5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2025-10-28T15:07:00Z</dcterms:created>
  <dcterms:modified xsi:type="dcterms:W3CDTF">2025-10-28T15:13:00Z</dcterms:modified>
</cp:coreProperties>
</file>