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F2733" w:rsidP="009F2733">
      <w:pPr>
        <w:pStyle w:val="OrderHeading"/>
      </w:pPr>
      <w:r>
        <w:t>BEFORE THE FLORIDA PUBLIC SERVICE COMMISSION</w:t>
      </w:r>
    </w:p>
    <w:p w:rsidR="009F2733" w:rsidRDefault="009F2733" w:rsidP="009F27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2733" w:rsidRPr="00C63FCF" w:rsidTr="00C63FCF">
        <w:trPr>
          <w:trHeight w:val="828"/>
        </w:trPr>
        <w:tc>
          <w:tcPr>
            <w:tcW w:w="4788" w:type="dxa"/>
            <w:tcBorders>
              <w:bottom w:val="single" w:sz="8" w:space="0" w:color="auto"/>
              <w:right w:val="double" w:sz="6" w:space="0" w:color="auto"/>
            </w:tcBorders>
            <w:shd w:val="clear" w:color="auto" w:fill="auto"/>
          </w:tcPr>
          <w:p w:rsidR="009F2733" w:rsidRDefault="009F2733"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Debby, Helene, and Milton, by Florida Power &amp; Light Company.</w:t>
            </w:r>
          </w:p>
        </w:tc>
        <w:tc>
          <w:tcPr>
            <w:tcW w:w="4788" w:type="dxa"/>
            <w:tcBorders>
              <w:left w:val="double" w:sz="6" w:space="0" w:color="auto"/>
            </w:tcBorders>
            <w:shd w:val="clear" w:color="auto" w:fill="auto"/>
          </w:tcPr>
          <w:p w:rsidR="009F2733" w:rsidRDefault="009F2733" w:rsidP="009F2733">
            <w:pPr>
              <w:pStyle w:val="OrderBody"/>
            </w:pPr>
            <w:r>
              <w:t xml:space="preserve">DOCKET NO. </w:t>
            </w:r>
            <w:bookmarkStart w:id="1" w:name="SSDocketNo"/>
            <w:bookmarkEnd w:id="1"/>
            <w:r>
              <w:t>20240149-EI</w:t>
            </w:r>
          </w:p>
          <w:p w:rsidR="009F2733" w:rsidRDefault="009F2733" w:rsidP="00C63FCF">
            <w:pPr>
              <w:pStyle w:val="OrderBody"/>
              <w:tabs>
                <w:tab w:val="center" w:pos="4320"/>
                <w:tab w:val="right" w:pos="8640"/>
              </w:tabs>
              <w:jc w:val="left"/>
            </w:pPr>
            <w:r>
              <w:t xml:space="preserve">ORDER NO. </w:t>
            </w:r>
            <w:bookmarkStart w:id="2" w:name="OrderNo0503"/>
            <w:r w:rsidR="00A270D0">
              <w:t>PSC-2024-0503-PCO-EI</w:t>
            </w:r>
            <w:bookmarkEnd w:id="2"/>
          </w:p>
          <w:p w:rsidR="009F2733" w:rsidRDefault="009F2733" w:rsidP="00C63FCF">
            <w:pPr>
              <w:pStyle w:val="OrderBody"/>
              <w:tabs>
                <w:tab w:val="center" w:pos="4320"/>
                <w:tab w:val="right" w:pos="8640"/>
              </w:tabs>
              <w:jc w:val="left"/>
            </w:pPr>
            <w:r>
              <w:t xml:space="preserve">ISSUED: </w:t>
            </w:r>
            <w:r w:rsidR="00A270D0">
              <w:t>December 17, 2024</w:t>
            </w:r>
          </w:p>
        </w:tc>
      </w:tr>
    </w:tbl>
    <w:p w:rsidR="009F2733" w:rsidRDefault="009F2733" w:rsidP="009F2733"/>
    <w:p w:rsidR="009F2733" w:rsidRDefault="009F2733" w:rsidP="00B67A43">
      <w:pPr>
        <w:ind w:firstLine="720"/>
        <w:jc w:val="both"/>
      </w:pPr>
      <w:bookmarkStart w:id="3" w:name="Commissioners"/>
      <w:bookmarkEnd w:id="3"/>
      <w:r>
        <w:t>The following Commissioners participated in the disposition of this matter:</w:t>
      </w:r>
    </w:p>
    <w:p w:rsidR="009F2733" w:rsidRDefault="009F2733" w:rsidP="00B67A43"/>
    <w:p w:rsidR="009F2733" w:rsidRDefault="009F2733" w:rsidP="00477699">
      <w:pPr>
        <w:jc w:val="center"/>
      </w:pPr>
      <w:r>
        <w:t>MIKE LA ROSA, Chairman</w:t>
      </w:r>
    </w:p>
    <w:p w:rsidR="009F2733" w:rsidRDefault="009F2733" w:rsidP="00B67A43">
      <w:pPr>
        <w:jc w:val="center"/>
      </w:pPr>
      <w:r>
        <w:t>ART GRAHAM</w:t>
      </w:r>
    </w:p>
    <w:p w:rsidR="009F2733" w:rsidRDefault="009F2733" w:rsidP="00B67A43">
      <w:pPr>
        <w:jc w:val="center"/>
      </w:pPr>
      <w:r>
        <w:t>GARY F. CLARK</w:t>
      </w:r>
    </w:p>
    <w:p w:rsidR="009F2733" w:rsidRDefault="009F2733" w:rsidP="00B67A43">
      <w:pPr>
        <w:jc w:val="center"/>
      </w:pPr>
      <w:r>
        <w:t>ANDREW GILES FAY</w:t>
      </w:r>
    </w:p>
    <w:p w:rsidR="009F2733" w:rsidRPr="005F2751" w:rsidRDefault="009F2733" w:rsidP="00B67A43">
      <w:pPr>
        <w:jc w:val="center"/>
      </w:pPr>
      <w:r w:rsidRPr="005F2751">
        <w:rPr>
          <w:lang w:val="en"/>
        </w:rPr>
        <w:t>GABRIELLA PASSIDOMO</w:t>
      </w:r>
      <w:r>
        <w:rPr>
          <w:lang w:val="en"/>
        </w:rPr>
        <w:t xml:space="preserve"> SMITH</w:t>
      </w:r>
    </w:p>
    <w:p w:rsidR="009F2733" w:rsidRDefault="009F2733" w:rsidP="00B67A43"/>
    <w:p w:rsidR="00B30DC8" w:rsidRDefault="009F2733" w:rsidP="00B30DC8">
      <w:pPr>
        <w:pStyle w:val="CenterUnderline"/>
      </w:pPr>
      <w:r>
        <w:t>ORDER</w:t>
      </w:r>
      <w:bookmarkStart w:id="4" w:name="OrderTitle"/>
      <w:r>
        <w:t xml:space="preserve"> </w:t>
      </w:r>
      <w:r w:rsidR="00B30DC8">
        <w:t>APPROVING FLORIDA POWER &amp; LI</w:t>
      </w:r>
      <w:r w:rsidR="00D61F23">
        <w:t>G</w:t>
      </w:r>
      <w:r w:rsidR="00B30DC8">
        <w:t>HT COMPANY’S</w:t>
      </w:r>
    </w:p>
    <w:p w:rsidR="009F2733" w:rsidRDefault="00B30DC8" w:rsidP="00B30DC8">
      <w:pPr>
        <w:pStyle w:val="CenterUnderline"/>
      </w:pPr>
      <w:r>
        <w:t>INTERIM STORM COST RECOVERY CHARGE</w:t>
      </w:r>
      <w:r w:rsidR="009F2733">
        <w:t xml:space="preserve"> </w:t>
      </w:r>
      <w:bookmarkEnd w:id="4"/>
    </w:p>
    <w:p w:rsidR="009F2733" w:rsidRDefault="009F2733" w:rsidP="009F2733">
      <w:pPr>
        <w:pStyle w:val="CenterUnderline"/>
      </w:pPr>
    </w:p>
    <w:p w:rsidR="009F2733" w:rsidRDefault="009F2733" w:rsidP="009F2733">
      <w:pPr>
        <w:pStyle w:val="OrderBody"/>
      </w:pPr>
      <w:r>
        <w:t>BY THE COMMISSION:</w:t>
      </w:r>
    </w:p>
    <w:p w:rsidR="009F2733" w:rsidRDefault="009F2733" w:rsidP="009F2733">
      <w:pPr>
        <w:jc w:val="center"/>
        <w:rPr>
          <w:u w:val="single"/>
        </w:rPr>
      </w:pPr>
      <w:bookmarkStart w:id="5" w:name="OrderText"/>
      <w:bookmarkEnd w:id="5"/>
      <w:r>
        <w:rPr>
          <w:u w:val="single"/>
        </w:rPr>
        <w:t>BACKGROUND</w:t>
      </w:r>
    </w:p>
    <w:p w:rsidR="009F2733" w:rsidRDefault="009F2733" w:rsidP="009F2733">
      <w:pPr>
        <w:jc w:val="center"/>
        <w:rPr>
          <w:u w:val="single"/>
        </w:rPr>
      </w:pPr>
    </w:p>
    <w:p w:rsidR="009F2733" w:rsidRDefault="009F2733" w:rsidP="00A323DD">
      <w:pPr>
        <w:pStyle w:val="BodyText"/>
        <w:ind w:firstLine="720"/>
        <w:jc w:val="both"/>
      </w:pPr>
      <w:r>
        <w:t xml:space="preserve">On October 29, 2024, Florida Power </w:t>
      </w:r>
      <w:r w:rsidR="00E90F7A">
        <w:t xml:space="preserve">&amp; </w:t>
      </w:r>
      <w:r>
        <w:t xml:space="preserve">Light Company (FPL or Company) filed a petition for a limited preceding seeking authority to implement an interim storm restoration recovery charge to recover $1.2 billion for the incremental restoration costs related to Hurricanes Debby, Helene, and Milton, as well as the replenishment of its retail storm reserve. </w:t>
      </w:r>
      <w:r w:rsidR="00A323DD">
        <w:t xml:space="preserve"> </w:t>
      </w:r>
      <w:r>
        <w:t xml:space="preserve">Included in the $1.2 billion is interest charged on the unrecovered balance of storm restoration costs resulting from Hurricanes Debby, Helene, and Milton (collectively, “the Storms”). </w:t>
      </w:r>
      <w:r w:rsidR="00A323DD">
        <w:t xml:space="preserve"> </w:t>
      </w:r>
      <w:r>
        <w:t xml:space="preserve">Pursuant to the 2021 Stipulation and Settlement Agreement approved by </w:t>
      </w:r>
      <w:r w:rsidR="00E90F7A">
        <w:t xml:space="preserve">us </w:t>
      </w:r>
      <w:r>
        <w:t xml:space="preserve">in Order No. PSC-2021-0446-S-EI, </w:t>
      </w:r>
      <w:r w:rsidRPr="00A11958">
        <w:t>the recovery of storm costs from customers will begin, on an interim basis, 60 days after the filing of</w:t>
      </w:r>
      <w:r>
        <w:t xml:space="preserve"> </w:t>
      </w:r>
      <w:r w:rsidRPr="00A11958">
        <w:t>a cost</w:t>
      </w:r>
      <w:r>
        <w:t xml:space="preserve"> </w:t>
      </w:r>
      <w:r w:rsidRPr="002E317C">
        <w:t>recovery petition and tariff with the Commission</w:t>
      </w:r>
      <w:r>
        <w:t>.</w:t>
      </w:r>
      <w:r>
        <w:rPr>
          <w:rStyle w:val="FootnoteReference"/>
        </w:rPr>
        <w:footnoteReference w:id="1"/>
      </w:r>
      <w:r>
        <w:t xml:space="preserve"> </w:t>
      </w:r>
      <w:r w:rsidR="00A323DD">
        <w:t xml:space="preserve"> </w:t>
      </w:r>
      <w:r>
        <w:t xml:space="preserve">FPL </w:t>
      </w:r>
      <w:r w:rsidR="00A323DD">
        <w:t xml:space="preserve">has </w:t>
      </w:r>
      <w:r>
        <w:t xml:space="preserve">requested a 12-month recovery period, applied to all bills from January 1, 2025, through December 31, 2025. </w:t>
      </w:r>
    </w:p>
    <w:p w:rsidR="009F2733" w:rsidRDefault="00E90F7A" w:rsidP="00A323DD">
      <w:pPr>
        <w:ind w:firstLine="720"/>
        <w:jc w:val="both"/>
      </w:pPr>
      <w:r>
        <w:t xml:space="preserve">We have </w:t>
      </w:r>
      <w:r w:rsidR="009F2733">
        <w:t>jurisdiction over this matter pursuant to Sections 366.04, 366.05, 366.06, and 366.076, Florida Statutes.</w:t>
      </w:r>
    </w:p>
    <w:p w:rsidR="009F2733" w:rsidRDefault="009F2733" w:rsidP="00A323DD">
      <w:pPr>
        <w:jc w:val="both"/>
      </w:pPr>
    </w:p>
    <w:p w:rsidR="009F2733" w:rsidRDefault="009F2733" w:rsidP="009F2733">
      <w:pPr>
        <w:jc w:val="center"/>
        <w:rPr>
          <w:u w:val="single"/>
        </w:rPr>
      </w:pPr>
      <w:r>
        <w:rPr>
          <w:u w:val="single"/>
        </w:rPr>
        <w:t>DECISION</w:t>
      </w:r>
    </w:p>
    <w:p w:rsidR="00A323DD" w:rsidRDefault="00A323DD" w:rsidP="009F2733">
      <w:pPr>
        <w:jc w:val="center"/>
        <w:rPr>
          <w:u w:val="single"/>
        </w:rPr>
      </w:pPr>
    </w:p>
    <w:p w:rsidR="00A323DD" w:rsidRPr="00A323DD" w:rsidRDefault="00A323DD" w:rsidP="00A323DD">
      <w:pPr>
        <w:pStyle w:val="BodyText"/>
        <w:ind w:firstLine="720"/>
        <w:jc w:val="both"/>
        <w:rPr>
          <w:u w:val="single"/>
        </w:rPr>
      </w:pPr>
      <w:r>
        <w:rPr>
          <w:u w:val="single"/>
        </w:rPr>
        <w:t>Interim storm restoration recovery charge</w:t>
      </w:r>
    </w:p>
    <w:p w:rsidR="00A323DD" w:rsidRDefault="00A323DD" w:rsidP="00A323DD">
      <w:pPr>
        <w:pStyle w:val="BodyText"/>
        <w:ind w:firstLine="720"/>
        <w:jc w:val="both"/>
      </w:pPr>
      <w:r w:rsidRPr="006C1575">
        <w:t xml:space="preserve">As stated </w:t>
      </w:r>
      <w:r>
        <w:t>above,</w:t>
      </w:r>
      <w:r w:rsidRPr="006C1575">
        <w:t xml:space="preserve"> </w:t>
      </w:r>
      <w:r>
        <w:t>FPL</w:t>
      </w:r>
      <w:r w:rsidRPr="006C1575">
        <w:t xml:space="preserve"> filed a pet</w:t>
      </w:r>
      <w:r>
        <w:t>ition for a limited proceeding seeking authority to implement an interim storm restoration charge to recover an estimated total of $1.2 billion for</w:t>
      </w:r>
      <w:r w:rsidRPr="006C1575">
        <w:t xml:space="preserve"> incremental storm restoration costs for the Storms </w:t>
      </w:r>
      <w:r>
        <w:t xml:space="preserve">and to </w:t>
      </w:r>
      <w:r w:rsidRPr="006C1575">
        <w:t xml:space="preserve">replenish its storm reserve. In its petition, </w:t>
      </w:r>
      <w:r>
        <w:t>FPL</w:t>
      </w:r>
      <w:r w:rsidRPr="006C1575">
        <w:t xml:space="preserve"> requested to r</w:t>
      </w:r>
      <w:r>
        <w:t>eplenish the storm reserve to $150</w:t>
      </w:r>
      <w:r w:rsidRPr="006C1575">
        <w:t xml:space="preserve"> million</w:t>
      </w:r>
      <w:r>
        <w:t xml:space="preserve">. </w:t>
      </w:r>
    </w:p>
    <w:p w:rsidR="00A323DD" w:rsidRDefault="00A323DD" w:rsidP="00A323DD">
      <w:pPr>
        <w:pStyle w:val="BodyText"/>
        <w:ind w:firstLine="720"/>
        <w:jc w:val="both"/>
      </w:pPr>
      <w:r w:rsidRPr="006C1575">
        <w:lastRenderedPageBreak/>
        <w:t>The petition was filed pursuant to the provisions of the 2021 Set</w:t>
      </w:r>
      <w:r>
        <w:t xml:space="preserve">tlement approved by </w:t>
      </w:r>
      <w:r w:rsidR="00B868DF">
        <w:t xml:space="preserve">us </w:t>
      </w:r>
      <w:r>
        <w:t>in Order Nos. PSC-2021-0446-S-EI and PSC-2021-0446A-S-EI. Pursuant to paragraph 10</w:t>
      </w:r>
      <w:r w:rsidRPr="006C1575">
        <w:t xml:space="preserve"> of the 2021 Settlement, </w:t>
      </w:r>
      <w:r>
        <w:t>FPL</w:t>
      </w:r>
      <w:r w:rsidRPr="006C1575">
        <w:t xml:space="preserve"> </w:t>
      </w:r>
      <w:r>
        <w:t>can begin recovery of storm costs 60 days following the filing of a petition for recovery.</w:t>
      </w:r>
    </w:p>
    <w:p w:rsidR="00A323DD" w:rsidRDefault="00A323DD" w:rsidP="00A323DD">
      <w:pPr>
        <w:pStyle w:val="BodyText"/>
        <w:ind w:firstLine="720"/>
        <w:jc w:val="both"/>
      </w:pPr>
      <w:r>
        <w:t xml:space="preserve">In its petition, FPL stated that it had incurred approximate recoverable costs in the amount of $113.5 million for Hurricane Debby, $157.8 million for Hurricane Helene, and $811.1 million for Hurricane Milton.  </w:t>
      </w:r>
      <w:r w:rsidRPr="007832B9">
        <w:t xml:space="preserve">The Company further </w:t>
      </w:r>
      <w:r>
        <w:t>sta</w:t>
      </w:r>
      <w:r w:rsidRPr="007832B9">
        <w:t>ted that all amounts were calculated in accordance with the Incremental Cost and Capitalization Approach methodology prescribed in Rule 25-6.0143, Florida Administrative Code</w:t>
      </w:r>
      <w:r>
        <w:t>.</w:t>
      </w:r>
    </w:p>
    <w:p w:rsidR="00A323DD" w:rsidRDefault="00A323DD" w:rsidP="00A323DD">
      <w:pPr>
        <w:pStyle w:val="BodyText"/>
        <w:ind w:firstLine="720"/>
        <w:jc w:val="both"/>
      </w:pPr>
      <w:r w:rsidRPr="006C1575">
        <w:t xml:space="preserve">The approval of an interim storm restoration recovery charge is preliminary in nature and is subject to refund pending further review once the total actual storm restoration costs are known. </w:t>
      </w:r>
      <w:r>
        <w:t xml:space="preserve"> </w:t>
      </w:r>
      <w:r w:rsidRPr="006C1575">
        <w:t xml:space="preserve">After the actual costs are reviewed for prudence and reasonableness, and are compared to the actual amount recovered through the interim storm restoration recovery charge, a determination will be made whether any over/under recovery has occurred. </w:t>
      </w:r>
      <w:r>
        <w:t xml:space="preserve"> </w:t>
      </w:r>
      <w:r w:rsidRPr="006C1575">
        <w:t xml:space="preserve">The disposition of any over or under recovery, and associated interest, will be considered by </w:t>
      </w:r>
      <w:r>
        <w:t xml:space="preserve">us </w:t>
      </w:r>
      <w:r w:rsidRPr="006C1575">
        <w:t>at a later date</w:t>
      </w:r>
      <w:r>
        <w:t>.</w:t>
      </w:r>
    </w:p>
    <w:p w:rsidR="00A323DD" w:rsidRDefault="00A323DD" w:rsidP="00A323DD">
      <w:pPr>
        <w:pStyle w:val="BodyText"/>
        <w:ind w:firstLine="720"/>
        <w:jc w:val="both"/>
      </w:pPr>
      <w:r w:rsidRPr="006C1575">
        <w:t xml:space="preserve">Based on a review of the information provided by </w:t>
      </w:r>
      <w:r>
        <w:t>FPL</w:t>
      </w:r>
      <w:r w:rsidRPr="006C1575">
        <w:t xml:space="preserve"> in its petition, </w:t>
      </w:r>
      <w:r>
        <w:t xml:space="preserve">we hereby </w:t>
      </w:r>
      <w:r w:rsidRPr="006C1575">
        <w:t xml:space="preserve">authorize the Company to implement an interim storm restoration recovery charge subject to refund. Once the total actual storm costs are known, </w:t>
      </w:r>
      <w:r>
        <w:t>FPL</w:t>
      </w:r>
      <w:r w:rsidRPr="006C1575">
        <w:t xml:space="preserve"> sh</w:t>
      </w:r>
      <w:r>
        <w:t>all</w:t>
      </w:r>
      <w:r w:rsidRPr="006C1575">
        <w:t xml:space="preserve"> be required to file documentation of the storm costs for </w:t>
      </w:r>
      <w:r>
        <w:t xml:space="preserve">our </w:t>
      </w:r>
      <w:r w:rsidRPr="006C1575">
        <w:t>review and true-up of any excess or shortfall</w:t>
      </w:r>
      <w:r>
        <w:t>.</w:t>
      </w:r>
    </w:p>
    <w:p w:rsidR="00A323DD" w:rsidRPr="00A323DD" w:rsidRDefault="00861E8F" w:rsidP="00A323DD">
      <w:pPr>
        <w:pStyle w:val="BodyText"/>
        <w:ind w:firstLine="720"/>
        <w:jc w:val="both"/>
        <w:rPr>
          <w:u w:val="single"/>
        </w:rPr>
      </w:pPr>
      <w:r>
        <w:rPr>
          <w:u w:val="single"/>
        </w:rPr>
        <w:t>Corporate</w:t>
      </w:r>
      <w:r w:rsidR="00A323DD">
        <w:rPr>
          <w:u w:val="single"/>
        </w:rPr>
        <w:t xml:space="preserve"> undertaking</w:t>
      </w:r>
    </w:p>
    <w:p w:rsidR="00A323DD" w:rsidRDefault="00F23CC6" w:rsidP="00A323DD">
      <w:pPr>
        <w:pStyle w:val="BodyText"/>
        <w:ind w:firstLine="720"/>
        <w:jc w:val="both"/>
      </w:pPr>
      <w:r>
        <w:t>We find that a</w:t>
      </w:r>
      <w:r w:rsidR="00A323DD" w:rsidRPr="00FE68B0">
        <w:t xml:space="preserve">ll funds collected </w:t>
      </w:r>
      <w:r w:rsidR="00A323DD">
        <w:t xml:space="preserve">shall be </w:t>
      </w:r>
      <w:r w:rsidR="00A323DD" w:rsidRPr="00FE68B0">
        <w:t xml:space="preserve">subject to refund </w:t>
      </w:r>
      <w:r>
        <w:t xml:space="preserve">shall </w:t>
      </w:r>
      <w:r w:rsidR="00A323DD" w:rsidRPr="00FE68B0">
        <w:t xml:space="preserve">be secured by a corporate undertaking. </w:t>
      </w:r>
      <w:r w:rsidR="00A323DD">
        <w:t xml:space="preserve"> </w:t>
      </w:r>
      <w:r w:rsidR="00A323DD" w:rsidRPr="00FE68B0">
        <w:t xml:space="preserve">The criteria for a corporate undertaking include sufficient liquidity, ownership equity, profitability, and interest coverage to guarantee any potential refund. </w:t>
      </w:r>
      <w:r w:rsidR="00A323DD">
        <w:t>FPL</w:t>
      </w:r>
      <w:r w:rsidR="00A323DD" w:rsidRPr="00FE68B0">
        <w:t xml:space="preserve"> requested a 12-month collection period from</w:t>
      </w:r>
      <w:r w:rsidR="00A323DD">
        <w:t xml:space="preserve"> January 2025 through December 2025 for the Interim Storm Recovery charges of approximately $1.2 billion related to the Storms. </w:t>
      </w:r>
      <w:r>
        <w:t xml:space="preserve"> We </w:t>
      </w:r>
      <w:r w:rsidR="00A323DD">
        <w:t>reviewed FPL’s three most recent annual reports filed with th</w:t>
      </w:r>
      <w:r>
        <w:t>is</w:t>
      </w:r>
      <w:r w:rsidR="00A323DD">
        <w:t xml:space="preserve"> Commission (2023, 202</w:t>
      </w:r>
      <w:r w:rsidR="00A323DD" w:rsidRPr="00FE68B0">
        <w:t xml:space="preserve">2, </w:t>
      </w:r>
      <w:r w:rsidR="00A323DD">
        <w:t>and 2021</w:t>
      </w:r>
      <w:r w:rsidR="00A323DD" w:rsidRPr="00FE68B0">
        <w:t>)</w:t>
      </w:r>
      <w:r w:rsidR="00A323DD">
        <w:t xml:space="preserve"> </w:t>
      </w:r>
      <w:r w:rsidR="00A323DD" w:rsidRPr="00782607">
        <w:t>to determine if the Company can support a corporate undertaking to guarantee the funds collected for recovery of incremental storm restora</w:t>
      </w:r>
      <w:r w:rsidR="00A323DD">
        <w:t xml:space="preserve">tion costs related to all the weather events. </w:t>
      </w:r>
      <w:r>
        <w:t xml:space="preserve"> </w:t>
      </w:r>
      <w:r w:rsidR="00A323DD">
        <w:t>FPL’s financial information</w:t>
      </w:r>
      <w:r w:rsidR="00A323DD" w:rsidRPr="00782607">
        <w:t xml:space="preserve"> demonstrates</w:t>
      </w:r>
      <w:r w:rsidR="00A323DD">
        <w:t xml:space="preserve"> the Company has acceptable levels of</w:t>
      </w:r>
      <w:r w:rsidR="00A323DD" w:rsidRPr="00782607">
        <w:t xml:space="preserve"> </w:t>
      </w:r>
      <w:r w:rsidR="00A323DD">
        <w:t xml:space="preserve">liquidity, ownership equity, profitability, and interest coverage to support a potential refund of $1.2 billion. </w:t>
      </w:r>
      <w:r>
        <w:t xml:space="preserve"> </w:t>
      </w:r>
      <w:r w:rsidR="00A323DD">
        <w:t>Moreover, it is improbable FPL will be required to refund the entire requested amount.</w:t>
      </w:r>
    </w:p>
    <w:p w:rsidR="00A323DD" w:rsidRDefault="00A323DD" w:rsidP="00F23CC6">
      <w:pPr>
        <w:pStyle w:val="BodyText"/>
        <w:ind w:firstLine="720"/>
        <w:jc w:val="both"/>
      </w:pPr>
      <w:r>
        <w:t>FPL</w:t>
      </w:r>
      <w:r w:rsidRPr="00782607">
        <w:t xml:space="preserve"> has adequate resources to support a corporate undertaking in the amount requested. Based on </w:t>
      </w:r>
      <w:r w:rsidR="00F23CC6">
        <w:t xml:space="preserve">our </w:t>
      </w:r>
      <w:r w:rsidRPr="00782607">
        <w:t xml:space="preserve">analysis, </w:t>
      </w:r>
      <w:r w:rsidR="00F23CC6">
        <w:t xml:space="preserve">we find </w:t>
      </w:r>
      <w:r w:rsidRPr="00782607">
        <w:t>th</w:t>
      </w:r>
      <w:r>
        <w:t xml:space="preserve">at a corporate undertaking of $1.2 billion </w:t>
      </w:r>
      <w:r w:rsidRPr="00782607">
        <w:t xml:space="preserve">is acceptable. </w:t>
      </w:r>
      <w:r w:rsidR="00F23CC6">
        <w:t xml:space="preserve"> </w:t>
      </w:r>
      <w:r w:rsidRPr="00782607">
        <w:t xml:space="preserve">This brief financial analysis is only appropriate for deciding if the Company can support a corporate undertaking in the amount proposed and should not be considered a finding regarding </w:t>
      </w:r>
      <w:r w:rsidR="00F23CC6">
        <w:t xml:space="preserve">our </w:t>
      </w:r>
      <w:r w:rsidRPr="00782607">
        <w:t>position on other issues in this proceeding</w:t>
      </w:r>
      <w:r>
        <w:t>.</w:t>
      </w:r>
    </w:p>
    <w:p w:rsidR="00F23CC6" w:rsidRDefault="00F23CC6" w:rsidP="00F23CC6">
      <w:pPr>
        <w:pStyle w:val="BodyText"/>
        <w:ind w:firstLine="720"/>
        <w:jc w:val="both"/>
        <w:rPr>
          <w:u w:val="single"/>
        </w:rPr>
      </w:pPr>
      <w:r w:rsidRPr="00F23CC6">
        <w:rPr>
          <w:u w:val="single"/>
        </w:rPr>
        <w:t>Interim storm restoration recovery charge</w:t>
      </w:r>
    </w:p>
    <w:p w:rsidR="00F23CC6" w:rsidRDefault="00F23CC6" w:rsidP="00F23CC6">
      <w:pPr>
        <w:pStyle w:val="BodyText"/>
        <w:ind w:firstLine="720"/>
        <w:jc w:val="both"/>
      </w:pPr>
      <w:r>
        <w:t xml:space="preserve">FPL calculated the interim storm surcharge for the 12-month period of January 1, 2025 through December 31, 2025, subject to true-up once the final total recoverable storm amount is known and determined.  FPL states that the updated surcharges are allocated to the rate classes consistent with the rate design approved in the 2021 Settlement.  We have reviewed the allocation to rate classes and find that the allocations provided in Appendix F to FPL’s petition </w:t>
      </w:r>
      <w:r>
        <w:lastRenderedPageBreak/>
        <w:t xml:space="preserve">are consistent with those approved in FPL’s most recent rate case.  Furthermore, we have reviewed the derivation of the surcharges provided in Appendix F to the petition and find that  the surcharges have been calculated correctly, using projected kilowatt hour (kWh) sales for January through December 2025. </w:t>
      </w:r>
    </w:p>
    <w:p w:rsidR="00F23CC6" w:rsidRDefault="00F23CC6" w:rsidP="00F23CC6">
      <w:pPr>
        <w:pStyle w:val="BodyText"/>
        <w:ind w:firstLine="720"/>
        <w:jc w:val="both"/>
      </w:pPr>
      <w:r>
        <w:t>The proposed interim storm restoration surcharges are shown on Fifth Revised Tariff Sheet No. 8.030.7, provided in Appendix G to FPL’s petition.  For residential customers, the proposed surcharge would be 1.202 cents per kWh, which equates to a total surcharge of $12.02 for a 1,000 kWh monthly bill.  The storm cost recovery surcharge would be included in the non-fuel energy charge on customer bills.</w:t>
      </w:r>
    </w:p>
    <w:p w:rsidR="00F23CC6" w:rsidRDefault="00F23CC6" w:rsidP="00F23CC6">
      <w:pPr>
        <w:pStyle w:val="BodyText"/>
        <w:ind w:firstLine="720"/>
        <w:jc w:val="both"/>
      </w:pPr>
      <w:r>
        <w:t xml:space="preserve">Paragraph 10(b) of the 2021 Settlement states that FPL may petition </w:t>
      </w:r>
      <w:r w:rsidR="007907C2">
        <w:t xml:space="preserve">us </w:t>
      </w:r>
      <w:r>
        <w:t>for recovery of storm costs at a rate beyond $4.00 on a 1,000 kWh residential bill if FPL incurs in excess of $800 million of storm recovery costs.</w:t>
      </w:r>
      <w:r w:rsidR="007907C2">
        <w:t xml:space="preserve">  </w:t>
      </w:r>
      <w:r>
        <w:t xml:space="preserve">FPL has requested to recover $1.2 billion in incremental storm restoration costs. </w:t>
      </w:r>
    </w:p>
    <w:p w:rsidR="00F23CC6" w:rsidRDefault="007907C2" w:rsidP="007907C2">
      <w:pPr>
        <w:pStyle w:val="BodyText"/>
        <w:ind w:firstLine="720"/>
        <w:jc w:val="both"/>
      </w:pPr>
      <w:r>
        <w:t xml:space="preserve">We hereby </w:t>
      </w:r>
      <w:r w:rsidR="00F23CC6">
        <w:t xml:space="preserve">approve FPL’s proposed interim storm restoration recovery tariff and associated surcharges, as shown in Attachment A to this </w:t>
      </w:r>
      <w:r w:rsidR="00B868DF">
        <w:t>order</w:t>
      </w:r>
      <w:r w:rsidR="00F23CC6">
        <w:t>. The tariff sh</w:t>
      </w:r>
      <w:r>
        <w:t>all</w:t>
      </w:r>
      <w:r w:rsidR="00F23CC6">
        <w:t xml:space="preserve"> become effective the first billing cycle of January 2025. </w:t>
      </w:r>
      <w:r>
        <w:t xml:space="preserve"> </w:t>
      </w:r>
      <w:r w:rsidR="00F23CC6">
        <w:t>The interim storm restoration surcharges sh</w:t>
      </w:r>
      <w:r>
        <w:t>all</w:t>
      </w:r>
      <w:r w:rsidR="00F23CC6">
        <w:t xml:space="preserve"> be subject to final true-up once the total actual storm costs are known.</w:t>
      </w:r>
    </w:p>
    <w:p w:rsidR="004B11BC" w:rsidRDefault="004B11BC" w:rsidP="004B11BC">
      <w:pPr>
        <w:pStyle w:val="BodyText"/>
        <w:ind w:firstLine="720"/>
        <w:jc w:val="both"/>
      </w:pPr>
      <w:r>
        <w:t>Based on the foregoing, it is</w:t>
      </w:r>
    </w:p>
    <w:p w:rsidR="004B11BC" w:rsidRDefault="004B11BC" w:rsidP="004B11BC">
      <w:pPr>
        <w:pStyle w:val="BodyText"/>
        <w:ind w:firstLine="720"/>
        <w:jc w:val="both"/>
      </w:pPr>
      <w:r w:rsidRPr="004B11BC">
        <w:t>ORDERED</w:t>
      </w:r>
      <w:r>
        <w:t xml:space="preserve"> by the Florida Public Service Commission that Florida Power &amp; Light Company’s request to implement an interim storm restoration recovery charge subject to refund  is hereby granted.  It is further</w:t>
      </w:r>
    </w:p>
    <w:p w:rsidR="00577C06" w:rsidRDefault="00577C06" w:rsidP="004B11BC">
      <w:pPr>
        <w:pStyle w:val="BodyText"/>
        <w:ind w:firstLine="720"/>
        <w:jc w:val="both"/>
      </w:pPr>
      <w:r>
        <w:t>ORDERED that Florida Power &amp; Light Company’s interim storm restoration recovery tariff, found in Attachment A hereto, is approved effective the first billing cycle of January 2025.  The interim storm restoration surcharges shall be subject to final true-up once the total actual storm costs are known.  It is further</w:t>
      </w:r>
    </w:p>
    <w:p w:rsidR="004B11BC" w:rsidRDefault="004B11BC" w:rsidP="004B11BC">
      <w:pPr>
        <w:pStyle w:val="BodyText"/>
        <w:ind w:firstLine="720"/>
        <w:jc w:val="both"/>
      </w:pPr>
      <w:r>
        <w:t xml:space="preserve">ORDERED that Florida Power &amp; Light Company shall post a corporate undertaking in the amount of $1.2 billion.  It is further </w:t>
      </w:r>
    </w:p>
    <w:p w:rsidR="00577C06" w:rsidRDefault="00577C06" w:rsidP="004B11BC">
      <w:pPr>
        <w:pStyle w:val="BodyText"/>
        <w:ind w:firstLine="720"/>
        <w:jc w:val="both"/>
      </w:pPr>
      <w:r>
        <w:t>ORDERED that this docket shall remain open pending final reconciliation of actual recoverable storm costs with the amount collected pursuant to the interim storm restoration recovery charge and the calculation of a refund or additional charge, if warranted.</w:t>
      </w:r>
    </w:p>
    <w:p w:rsidR="00B30DC8" w:rsidRDefault="00B30DC8" w:rsidP="00B30DC8">
      <w:pPr>
        <w:keepNext/>
        <w:keepLines/>
        <w:jc w:val="both"/>
      </w:pPr>
      <w:r>
        <w:lastRenderedPageBreak/>
        <w:tab/>
        <w:t xml:space="preserve">By ORDER of the Florida Public Service Commission this </w:t>
      </w:r>
      <w:bookmarkStart w:id="6" w:name="replaceDate"/>
      <w:bookmarkEnd w:id="6"/>
      <w:r w:rsidR="00A270D0">
        <w:rPr>
          <w:u w:val="single"/>
        </w:rPr>
        <w:t>17th</w:t>
      </w:r>
      <w:r w:rsidR="00A270D0">
        <w:t xml:space="preserve"> day of </w:t>
      </w:r>
      <w:r w:rsidR="00A270D0">
        <w:rPr>
          <w:u w:val="single"/>
        </w:rPr>
        <w:t>December</w:t>
      </w:r>
      <w:r w:rsidR="00A270D0">
        <w:t xml:space="preserve">, </w:t>
      </w:r>
      <w:r w:rsidR="00A270D0">
        <w:rPr>
          <w:u w:val="single"/>
        </w:rPr>
        <w:t>2024</w:t>
      </w:r>
      <w:r w:rsidR="00A270D0">
        <w:t>.</w:t>
      </w:r>
    </w:p>
    <w:p w:rsidR="00A270D0" w:rsidRPr="00A270D0" w:rsidRDefault="00A270D0" w:rsidP="00B30DC8">
      <w:pPr>
        <w:keepNext/>
        <w:keepLines/>
        <w:jc w:val="both"/>
      </w:pPr>
    </w:p>
    <w:p w:rsidR="00B30DC8" w:rsidRDefault="00B30DC8" w:rsidP="00B30DC8">
      <w:pPr>
        <w:keepNext/>
        <w:keepLines/>
        <w:jc w:val="both"/>
      </w:pPr>
    </w:p>
    <w:p w:rsidR="00B30DC8" w:rsidRDefault="00B30DC8" w:rsidP="00B30DC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30DC8" w:rsidTr="00B30DC8">
        <w:tc>
          <w:tcPr>
            <w:tcW w:w="720" w:type="dxa"/>
            <w:shd w:val="clear" w:color="auto" w:fill="auto"/>
          </w:tcPr>
          <w:p w:rsidR="00B30DC8" w:rsidRDefault="00B30DC8" w:rsidP="00B30DC8">
            <w:pPr>
              <w:keepNext/>
              <w:keepLines/>
              <w:jc w:val="both"/>
            </w:pPr>
            <w:bookmarkStart w:id="7" w:name="bkmrkSignature" w:colFirst="0" w:colLast="0"/>
          </w:p>
        </w:tc>
        <w:tc>
          <w:tcPr>
            <w:tcW w:w="4320" w:type="dxa"/>
            <w:tcBorders>
              <w:bottom w:val="single" w:sz="4" w:space="0" w:color="auto"/>
            </w:tcBorders>
            <w:shd w:val="clear" w:color="auto" w:fill="auto"/>
          </w:tcPr>
          <w:p w:rsidR="00B30DC8" w:rsidRDefault="00EA7D45" w:rsidP="00B30DC8">
            <w:pPr>
              <w:keepNext/>
              <w:keepLines/>
              <w:jc w:val="both"/>
            </w:pPr>
            <w:r>
              <w:t>/s/ Adam J. Teitzman</w:t>
            </w:r>
            <w:bookmarkStart w:id="8" w:name="_GoBack"/>
            <w:bookmarkEnd w:id="8"/>
          </w:p>
        </w:tc>
      </w:tr>
      <w:bookmarkEnd w:id="7"/>
      <w:tr w:rsidR="00B30DC8" w:rsidTr="00B30DC8">
        <w:tc>
          <w:tcPr>
            <w:tcW w:w="720" w:type="dxa"/>
            <w:shd w:val="clear" w:color="auto" w:fill="auto"/>
          </w:tcPr>
          <w:p w:rsidR="00B30DC8" w:rsidRDefault="00B30DC8" w:rsidP="00B30DC8">
            <w:pPr>
              <w:keepNext/>
              <w:keepLines/>
              <w:jc w:val="both"/>
            </w:pPr>
          </w:p>
        </w:tc>
        <w:tc>
          <w:tcPr>
            <w:tcW w:w="4320" w:type="dxa"/>
            <w:tcBorders>
              <w:top w:val="single" w:sz="4" w:space="0" w:color="auto"/>
            </w:tcBorders>
            <w:shd w:val="clear" w:color="auto" w:fill="auto"/>
          </w:tcPr>
          <w:p w:rsidR="00B30DC8" w:rsidRDefault="00B30DC8" w:rsidP="00B30DC8">
            <w:pPr>
              <w:keepNext/>
              <w:keepLines/>
              <w:jc w:val="both"/>
            </w:pPr>
            <w:r>
              <w:t>ADAM J. TEITZMAN</w:t>
            </w:r>
          </w:p>
          <w:p w:rsidR="00B30DC8" w:rsidRDefault="00B30DC8" w:rsidP="00B30DC8">
            <w:pPr>
              <w:keepNext/>
              <w:keepLines/>
              <w:jc w:val="both"/>
            </w:pPr>
            <w:r>
              <w:t>Commission Clerk</w:t>
            </w:r>
          </w:p>
        </w:tc>
      </w:tr>
    </w:tbl>
    <w:p w:rsidR="00B30DC8" w:rsidRDefault="00B30DC8" w:rsidP="00B30DC8">
      <w:pPr>
        <w:pStyle w:val="OrderSigInfo"/>
        <w:keepNext/>
        <w:keepLines/>
      </w:pPr>
      <w:r>
        <w:t>Florida Public Service Commission</w:t>
      </w:r>
    </w:p>
    <w:p w:rsidR="00B30DC8" w:rsidRDefault="00B30DC8" w:rsidP="00B30DC8">
      <w:pPr>
        <w:pStyle w:val="OrderSigInfo"/>
        <w:keepNext/>
        <w:keepLines/>
      </w:pPr>
      <w:r>
        <w:t>2540 Shumard Oak Boulevard</w:t>
      </w:r>
    </w:p>
    <w:p w:rsidR="00B30DC8" w:rsidRDefault="00B30DC8" w:rsidP="00B30DC8">
      <w:pPr>
        <w:pStyle w:val="OrderSigInfo"/>
        <w:keepNext/>
        <w:keepLines/>
      </w:pPr>
      <w:r>
        <w:t>Tallahassee, Florida 32399</w:t>
      </w:r>
    </w:p>
    <w:p w:rsidR="00B30DC8" w:rsidRDefault="00B30DC8" w:rsidP="00B30DC8">
      <w:pPr>
        <w:pStyle w:val="OrderSigInfo"/>
        <w:keepNext/>
        <w:keepLines/>
      </w:pPr>
      <w:r>
        <w:t>(850) 413</w:t>
      </w:r>
      <w:r>
        <w:noBreakHyphen/>
        <w:t>6770</w:t>
      </w:r>
    </w:p>
    <w:p w:rsidR="00B30DC8" w:rsidRDefault="00B30DC8" w:rsidP="00B30DC8">
      <w:pPr>
        <w:pStyle w:val="OrderSigInfo"/>
        <w:keepNext/>
        <w:keepLines/>
      </w:pPr>
      <w:r>
        <w:t>www.floridapsc.com</w:t>
      </w:r>
    </w:p>
    <w:p w:rsidR="00B30DC8" w:rsidRDefault="00B30DC8" w:rsidP="00B30DC8">
      <w:pPr>
        <w:pStyle w:val="OrderSigInfo"/>
        <w:keepNext/>
        <w:keepLines/>
      </w:pPr>
    </w:p>
    <w:p w:rsidR="00B30DC8" w:rsidRDefault="00B30DC8" w:rsidP="00B30DC8">
      <w:pPr>
        <w:pStyle w:val="OrderSigInfo"/>
        <w:keepNext/>
        <w:keepLines/>
      </w:pPr>
      <w:r>
        <w:t>Copies furnished:  A copy of this document is provided to the parties of record at the time of issuance and, if applicable, interested persons.</w:t>
      </w:r>
    </w:p>
    <w:p w:rsidR="00B30DC8" w:rsidRDefault="00B30DC8" w:rsidP="00B30DC8">
      <w:pPr>
        <w:pStyle w:val="OrderBody"/>
        <w:keepNext/>
        <w:keepLines/>
      </w:pPr>
    </w:p>
    <w:p w:rsidR="00B30DC8" w:rsidRDefault="00B30DC8" w:rsidP="00B30DC8">
      <w:pPr>
        <w:keepNext/>
        <w:keepLines/>
        <w:jc w:val="both"/>
      </w:pPr>
    </w:p>
    <w:p w:rsidR="00B30DC8" w:rsidRDefault="00B30DC8" w:rsidP="00B30DC8">
      <w:pPr>
        <w:jc w:val="both"/>
      </w:pPr>
      <w:r>
        <w:t>SBr</w:t>
      </w:r>
    </w:p>
    <w:p w:rsidR="00B30DC8" w:rsidRDefault="00B30DC8" w:rsidP="00B30DC8">
      <w:pPr>
        <w:pStyle w:val="CenterUnderline"/>
      </w:pPr>
      <w:r>
        <w:t>NOTICE OF FURTHER PROCEEDINGS OR JUDICIAL REVIEW</w:t>
      </w:r>
    </w:p>
    <w:p w:rsidR="00B30DC8" w:rsidRDefault="00B30DC8" w:rsidP="00B30DC8">
      <w:pPr>
        <w:pStyle w:val="CenterUnderline"/>
      </w:pPr>
    </w:p>
    <w:p w:rsidR="00B30DC8" w:rsidRDefault="00B30DC8" w:rsidP="00B30D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DC8" w:rsidRDefault="00B30DC8" w:rsidP="00B30DC8">
      <w:pPr>
        <w:pStyle w:val="OrderBody"/>
      </w:pPr>
    </w:p>
    <w:p w:rsidR="00B30DC8" w:rsidRDefault="00B30DC8" w:rsidP="00B30DC8">
      <w:pPr>
        <w:pStyle w:val="OrderBody"/>
      </w:pPr>
      <w:r>
        <w:tab/>
        <w:t>Mediation may be available on a case-by-case basis.  If mediation is conducted, it does not affect a substantially interested person's right to a hearing.</w:t>
      </w:r>
    </w:p>
    <w:p w:rsidR="00B30DC8" w:rsidRDefault="00B30DC8" w:rsidP="00B30DC8">
      <w:pPr>
        <w:pStyle w:val="OrderBody"/>
      </w:pPr>
    </w:p>
    <w:p w:rsidR="00B30DC8" w:rsidRDefault="00B30DC8" w:rsidP="00B30D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30DC8" w:rsidRDefault="00B30DC8" w:rsidP="00B30DC8">
      <w:pPr>
        <w:pStyle w:val="OrderBody"/>
      </w:pPr>
    </w:p>
    <w:p w:rsidR="00B30DC8" w:rsidRDefault="00B30DC8" w:rsidP="00B30DC8">
      <w:pPr>
        <w:pStyle w:val="OrderBody"/>
      </w:pPr>
    </w:p>
    <w:p w:rsidR="00B30DC8" w:rsidRDefault="00B30DC8">
      <w:r>
        <w:br w:type="page"/>
      </w:r>
    </w:p>
    <w:p w:rsidR="00B30DC8" w:rsidRDefault="00B30DC8" w:rsidP="00B30DC8">
      <w:pPr>
        <w:pStyle w:val="OrderBody"/>
        <w:jc w:val="right"/>
      </w:pPr>
      <w:r>
        <w:lastRenderedPageBreak/>
        <w:tab/>
        <w:t>ATTACHMENT A</w:t>
      </w:r>
    </w:p>
    <w:p w:rsidR="00B30DC8" w:rsidRDefault="00B30DC8" w:rsidP="00B30DC8">
      <w:pPr>
        <w:pStyle w:val="OrderBody"/>
      </w:pPr>
      <w:r w:rsidRPr="005942CE">
        <w:rPr>
          <w:noProof/>
        </w:rPr>
        <w:drawing>
          <wp:inline distT="0" distB="0" distL="0" distR="0" wp14:anchorId="0CD8415C" wp14:editId="5F5026EF">
            <wp:extent cx="5943600" cy="778591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785915"/>
                    </a:xfrm>
                    <a:prstGeom prst="rect">
                      <a:avLst/>
                    </a:prstGeom>
                    <a:noFill/>
                    <a:ln>
                      <a:noFill/>
                    </a:ln>
                  </pic:spPr>
                </pic:pic>
              </a:graphicData>
            </a:graphic>
          </wp:inline>
        </w:drawing>
      </w:r>
    </w:p>
    <w:sectPr w:rsidR="00B30DC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B76" w:rsidRDefault="00671B76">
      <w:r>
        <w:separator/>
      </w:r>
    </w:p>
  </w:endnote>
  <w:endnote w:type="continuationSeparator" w:id="0">
    <w:p w:rsidR="00671B76" w:rsidRDefault="0067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B76" w:rsidRDefault="00671B76">
      <w:r>
        <w:separator/>
      </w:r>
    </w:p>
  </w:footnote>
  <w:footnote w:type="continuationSeparator" w:id="0">
    <w:p w:rsidR="00671B76" w:rsidRDefault="00671B76">
      <w:r>
        <w:continuationSeparator/>
      </w:r>
    </w:p>
  </w:footnote>
  <w:footnote w:id="1">
    <w:p w:rsidR="009F2733" w:rsidRPr="000B7DC4" w:rsidRDefault="009F2733" w:rsidP="009F2733">
      <w:pPr>
        <w:pStyle w:val="FootnoteText"/>
        <w:rPr>
          <w:i/>
        </w:rPr>
      </w:pPr>
      <w:r>
        <w:rPr>
          <w:rStyle w:val="FootnoteReference"/>
        </w:rPr>
        <w:footnoteRef/>
      </w:r>
      <w:r>
        <w:t xml:space="preserve"> Order No. PSC-2021-0446-S-EI, issued December 2, 2021, in Docket No. 20210015-EI, </w:t>
      </w:r>
      <w:r>
        <w:rPr>
          <w:i/>
        </w:rPr>
        <w:t>In re: Petition for rate increase by Florida Power and Light Company.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71B76">
      <w:fldChar w:fldCharType="begin"/>
    </w:r>
    <w:r w:rsidR="00671B76">
      <w:instrText xml:space="preserve"> REF OrderNo0503 </w:instrText>
    </w:r>
    <w:r w:rsidR="00671B76">
      <w:fldChar w:fldCharType="separate"/>
    </w:r>
    <w:r w:rsidR="00A270D0">
      <w:t>PSC-2024-0503-PCO-EI</w:t>
    </w:r>
    <w:r w:rsidR="00671B76">
      <w:fldChar w:fldCharType="end"/>
    </w:r>
  </w:p>
  <w:p w:rsidR="00FA6EFD" w:rsidRDefault="009F2733">
    <w:pPr>
      <w:pStyle w:val="OrderHeader"/>
    </w:pPr>
    <w:bookmarkStart w:id="9" w:name="HeaderDocketNo"/>
    <w:bookmarkEnd w:id="9"/>
    <w:r>
      <w:t>DOCKET NO. 20240149-EI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7D4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9-EI"/>
  </w:docVars>
  <w:rsids>
    <w:rsidRoot w:val="009F273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74FF"/>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40F8"/>
    <w:rsid w:val="004247F5"/>
    <w:rsid w:val="0042527B"/>
    <w:rsid w:val="00427EAC"/>
    <w:rsid w:val="004431B4"/>
    <w:rsid w:val="00445604"/>
    <w:rsid w:val="00451158"/>
    <w:rsid w:val="0045537F"/>
    <w:rsid w:val="00457DC7"/>
    <w:rsid w:val="004640B3"/>
    <w:rsid w:val="00472BCC"/>
    <w:rsid w:val="00477699"/>
    <w:rsid w:val="004A25CD"/>
    <w:rsid w:val="004A26CC"/>
    <w:rsid w:val="004B11B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7C06"/>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1B76"/>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07C2"/>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1E8F"/>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2733"/>
    <w:rsid w:val="009F6AD2"/>
    <w:rsid w:val="009F7C1B"/>
    <w:rsid w:val="00A00B5B"/>
    <w:rsid w:val="00A00D8D"/>
    <w:rsid w:val="00A01BB6"/>
    <w:rsid w:val="00A07864"/>
    <w:rsid w:val="00A108A7"/>
    <w:rsid w:val="00A228DA"/>
    <w:rsid w:val="00A22B28"/>
    <w:rsid w:val="00A270D0"/>
    <w:rsid w:val="00A323DD"/>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0DC8"/>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8DF"/>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1F23"/>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0F7A"/>
    <w:rsid w:val="00E97656"/>
    <w:rsid w:val="00EA004A"/>
    <w:rsid w:val="00EA172C"/>
    <w:rsid w:val="00EA259B"/>
    <w:rsid w:val="00EA35A3"/>
    <w:rsid w:val="00EA3E6A"/>
    <w:rsid w:val="00EA7D45"/>
    <w:rsid w:val="00EB18EF"/>
    <w:rsid w:val="00EB58F4"/>
    <w:rsid w:val="00EB7951"/>
    <w:rsid w:val="00ED6A79"/>
    <w:rsid w:val="00EE17DF"/>
    <w:rsid w:val="00EF1482"/>
    <w:rsid w:val="00EF4621"/>
    <w:rsid w:val="00EF4D52"/>
    <w:rsid w:val="00EF6312"/>
    <w:rsid w:val="00F038B0"/>
    <w:rsid w:val="00F05F34"/>
    <w:rsid w:val="00F22B27"/>
    <w:rsid w:val="00F234A7"/>
    <w:rsid w:val="00F23CC6"/>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270D0"/>
    <w:rPr>
      <w:rFonts w:ascii="Segoe UI" w:hAnsi="Segoe UI" w:cs="Segoe UI"/>
      <w:sz w:val="18"/>
      <w:szCs w:val="18"/>
    </w:rPr>
  </w:style>
  <w:style w:type="character" w:customStyle="1" w:styleId="BalloonTextChar">
    <w:name w:val="Balloon Text Char"/>
    <w:basedOn w:val="DefaultParagraphFont"/>
    <w:link w:val="BalloonText"/>
    <w:semiHidden/>
    <w:rsid w:val="00A27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2024-12-17T18:10:00Z</dcterms:created>
  <dcterms:modified xsi:type="dcterms:W3CDTF">2024-12-17T20:17:00Z</dcterms:modified>
</cp:coreProperties>
</file>