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A60F11">
            <w:pPr>
              <w:pStyle w:val="MemoHeading"/>
            </w:pPr>
            <w:bookmarkStart w:id="1" w:name="FilingDate"/>
            <w:bookmarkEnd w:id="1"/>
            <w:r>
              <w:t>September 25, 2025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5D7D41" w:rsidRDefault="005D7D41" w:rsidP="00CD7EA1">
            <w:pPr>
              <w:pStyle w:val="MemoHeading"/>
            </w:pPr>
            <w:r>
              <w:t>Office of Industry Development and Mar</w:t>
            </w:r>
            <w:r w:rsidR="00F75D90">
              <w:t>ket Analysis (Williams, Fogleman</w:t>
            </w:r>
            <w:r>
              <w:t>)</w:t>
            </w:r>
          </w:p>
          <w:p w:rsidR="00854172" w:rsidRDefault="005D7D41" w:rsidP="00CD7EA1">
            <w:pPr>
              <w:pStyle w:val="MemoHeading"/>
            </w:pPr>
            <w:r>
              <w:t>Office of</w:t>
            </w:r>
            <w:r w:rsidR="00F75D90">
              <w:t xml:space="preserve"> the General Counsel (Farooqi, Imig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D7D41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D7D41">
            <w:pPr>
              <w:pStyle w:val="MemoHeading"/>
            </w:pPr>
            <w:r>
              <w:t>1</w:t>
            </w:r>
            <w:r w:rsidR="00F75D90">
              <w:t>0</w:t>
            </w:r>
            <w:r>
              <w:t>/7/2025 -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5D7D41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5D7D41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5D7D41" w:rsidRPr="005D7D41" w:rsidTr="005D7D41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5D7D41" w:rsidRPr="005D7D41" w:rsidRDefault="005D7D41" w:rsidP="005D7D41">
            <w:pPr>
              <w:pStyle w:val="TableHeaderRow"/>
              <w:pBdr>
                <w:bottom w:val="double" w:sz="4" w:space="0" w:color="auto"/>
              </w:pBdr>
            </w:pPr>
            <w:r w:rsidRPr="005D7D41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D7D41" w:rsidRPr="005D7D41" w:rsidRDefault="005D7D41" w:rsidP="005D7D41">
            <w:pPr>
              <w:pStyle w:val="TableHeaderRow"/>
              <w:pBdr>
                <w:bottom w:val="double" w:sz="4" w:space="0" w:color="auto"/>
              </w:pBdr>
            </w:pPr>
            <w:r w:rsidRPr="005D7D41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D7D41" w:rsidRPr="005D7D41" w:rsidRDefault="005D7D41" w:rsidP="005D7D41">
            <w:pPr>
              <w:pStyle w:val="TableHeaderRow"/>
              <w:pBdr>
                <w:bottom w:val="double" w:sz="4" w:space="0" w:color="auto"/>
              </w:pBdr>
            </w:pPr>
            <w:r w:rsidRPr="005D7D41">
              <w:t>CERT. NO.</w:t>
            </w:r>
          </w:p>
        </w:tc>
      </w:tr>
      <w:tr w:rsidR="005D7D41" w:rsidRPr="00DC1F71" w:rsidTr="005D7D41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5D7D41" w:rsidRDefault="00F75D90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20250095</w:t>
            </w:r>
            <w:r w:rsidR="005D7D41"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5D7D41" w:rsidRDefault="00F75D90" w:rsidP="00DC1F71">
            <w:pPr>
              <w:pStyle w:val="BodyText"/>
              <w:spacing w:before="120" w:after="0"/>
              <w:ind w:left="1008" w:hanging="1008"/>
            </w:pPr>
            <w:r>
              <w:t>Smart Building US LLC d/b/a Smart Building</w:t>
            </w:r>
          </w:p>
        </w:tc>
        <w:tc>
          <w:tcPr>
            <w:tcW w:w="1080" w:type="dxa"/>
            <w:shd w:val="clear" w:color="auto" w:fill="auto"/>
          </w:tcPr>
          <w:p w:rsidR="005D7D41" w:rsidRDefault="00F75D90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9007</w:t>
            </w:r>
          </w:p>
        </w:tc>
      </w:tr>
    </w:tbl>
    <w:p w:rsidR="005D7D41" w:rsidRDefault="005D7D41">
      <w:pPr>
        <w:pStyle w:val="BodyText"/>
      </w:pPr>
    </w:p>
    <w:p w:rsidR="00854172" w:rsidRDefault="005D7D41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41" w:rsidRDefault="005D7D41">
      <w:r>
        <w:separator/>
      </w:r>
    </w:p>
  </w:endnote>
  <w:endnote w:type="continuationSeparator" w:id="0">
    <w:p w:rsidR="005D7D41" w:rsidRDefault="005D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41" w:rsidRDefault="005D7D41">
      <w:r>
        <w:separator/>
      </w:r>
    </w:p>
  </w:footnote>
  <w:footnote w:type="continuationSeparator" w:id="0">
    <w:p w:rsidR="005D7D41" w:rsidRDefault="005D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41" w:rsidRDefault="005D7D41">
    <w:pPr>
      <w:pStyle w:val="Header"/>
    </w:pPr>
    <w:r>
      <w:t>Docket No. 20240158</w:t>
    </w:r>
    <w:r>
      <w:noBreakHyphen/>
      <w:t>TX</w:t>
    </w:r>
  </w:p>
  <w:p w:rsidR="005D7D41" w:rsidRDefault="005D7D41">
    <w:pPr>
      <w:pStyle w:val="Header"/>
    </w:pPr>
    <w:r>
      <w:t>Date:  December 20, 2024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5D7D41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D7D41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63B1F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0F11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179EF"/>
    <w:rsid w:val="00F301A1"/>
    <w:rsid w:val="00F45978"/>
    <w:rsid w:val="00F70567"/>
    <w:rsid w:val="00F75D90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  <w15:docId w15:val="{041695DE-128F-4DB8-8392-746A29F5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Debra Betton</cp:lastModifiedBy>
  <cp:revision>2</cp:revision>
  <cp:lastPrinted>2025-09-25T13:14:00Z</cp:lastPrinted>
  <dcterms:created xsi:type="dcterms:W3CDTF">2025-09-25T13:18:00Z</dcterms:created>
  <dcterms:modified xsi:type="dcterms:W3CDTF">2025-09-25T13:18:00Z</dcterms:modified>
</cp:coreProperties>
</file>