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26,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HV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HV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SU866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HV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E2DD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8E2DD2">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E2DD2"/>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98C92A"/>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336</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2252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2022-05-26T19:25:00Z</dcterms:created>
  <dcterms:modified xsi:type="dcterms:W3CDTF">2022-05-26T19:25:00Z</dcterms:modified>
</cp:coreProperties>
</file>