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56"/>
            <w:r w:rsidR="006900CC">
              <w:t>PSC-2018-0056-FOF-OT</w:t>
            </w:r>
            <w:bookmarkEnd w:id="2"/>
          </w:p>
          <w:p w:rsidR="009D43BB" w:rsidRDefault="009D43BB" w:rsidP="00C63FCF">
            <w:pPr>
              <w:pStyle w:val="OrderBody"/>
              <w:tabs>
                <w:tab w:val="center" w:pos="4320"/>
                <w:tab w:val="right" w:pos="8640"/>
              </w:tabs>
              <w:jc w:val="left"/>
            </w:pPr>
            <w:r>
              <w:t xml:space="preserve">ISSUED: </w:t>
            </w:r>
            <w:r w:rsidR="006900CC">
              <w:t>January 23,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C17E74">
        <w:t>Julie Kaplan</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BE614C">
        <w:t>Sierra Club</w:t>
      </w:r>
      <w:r w:rsidR="00D90478">
        <w:t xml:space="preserve"> </w:t>
      </w:r>
      <w:r>
        <w:t>before the Florida Public Service Commission</w:t>
      </w:r>
      <w:r w:rsidRPr="00CF6239">
        <w:t xml:space="preserve">, even though </w:t>
      </w:r>
      <w:r w:rsidR="00C17E74">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17E74">
        <w:t>Julie Kaplan</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17E74">
        <w:t>Julie Kaplan</w:t>
      </w:r>
      <w:r>
        <w:t xml:space="preserve"> </w:t>
      </w:r>
      <w:r w:rsidRPr="00CF6239">
        <w:t>has the necessary qualificatio</w:t>
      </w:r>
      <w:r w:rsidR="00A821BB">
        <w:t xml:space="preserve">ns to represent the interests of </w:t>
      </w:r>
      <w:r w:rsidR="005310D3">
        <w:t>Sierra Club</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C17E74">
        <w:t>Julie Kaplan</w:t>
      </w:r>
      <w:r w:rsidRPr="00CF6239">
        <w:t>, is hereby authorized to appear as Qualified Representative for</w:t>
      </w:r>
      <w:r>
        <w:t xml:space="preserve"> </w:t>
      </w:r>
      <w:r w:rsidR="005310D3">
        <w:t>Sierra Club</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6900CC">
        <w:rPr>
          <w:u w:val="single"/>
        </w:rPr>
        <w:t>23rd</w:t>
      </w:r>
      <w:r w:rsidR="006900CC">
        <w:t xml:space="preserve"> day of </w:t>
      </w:r>
      <w:r w:rsidR="006900CC">
        <w:rPr>
          <w:u w:val="single"/>
        </w:rPr>
        <w:t>January</w:t>
      </w:r>
      <w:r w:rsidR="006900CC">
        <w:t xml:space="preserve">, </w:t>
      </w:r>
      <w:r w:rsidR="006900CC">
        <w:rPr>
          <w:u w:val="single"/>
        </w:rPr>
        <w:t>2018</w:t>
      </w:r>
      <w:r w:rsidR="006900CC">
        <w:t>.</w:t>
      </w:r>
    </w:p>
    <w:p w:rsidR="006900CC" w:rsidRPr="006900CC" w:rsidRDefault="006900CC"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6900CC"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C17E74" w:rsidP="00080B42">
            <w:r>
              <w:t>Julie Kaplan</w:t>
            </w:r>
          </w:p>
        </w:tc>
        <w:tc>
          <w:tcPr>
            <w:tcW w:w="3756" w:type="dxa"/>
            <w:shd w:val="clear" w:color="auto" w:fill="auto"/>
          </w:tcPr>
          <w:p w:rsidR="00BE614C" w:rsidRDefault="00AF3A79" w:rsidP="00A821BB">
            <w:r>
              <w:t>50 F. Street</w:t>
            </w:r>
            <w:r w:rsidR="00BE614C">
              <w:t xml:space="preserve"> NW, 8</w:t>
            </w:r>
            <w:r w:rsidR="00BE614C" w:rsidRPr="00BE614C">
              <w:rPr>
                <w:vertAlign w:val="superscript"/>
              </w:rPr>
              <w:t>th</w:t>
            </w:r>
            <w:r w:rsidR="00BE614C">
              <w:t xml:space="preserve"> Floor</w:t>
            </w:r>
          </w:p>
          <w:p w:rsidR="00BE614C" w:rsidRDefault="00BE614C" w:rsidP="00A821BB">
            <w:r>
              <w:t>Washington DC 20001</w:t>
            </w:r>
          </w:p>
          <w:p w:rsidR="00A821BB" w:rsidRDefault="00A821BB" w:rsidP="00A821BB">
            <w:r>
              <w:t xml:space="preserve">Telephone: </w:t>
            </w:r>
            <w:r w:rsidR="00BE614C">
              <w:t xml:space="preserve">(202) </w:t>
            </w:r>
            <w:r w:rsidR="00AF3A79">
              <w:t>548</w:t>
            </w:r>
            <w:r w:rsidR="00BE614C">
              <w:t>-</w:t>
            </w:r>
            <w:r w:rsidR="00C17E74">
              <w:t>4592</w:t>
            </w:r>
          </w:p>
          <w:p w:rsidR="003D5F77" w:rsidRPr="00CF6239" w:rsidRDefault="00C17E74" w:rsidP="00A821BB">
            <w:r>
              <w:t>julie.kaplan</w:t>
            </w:r>
            <w:r w:rsidR="00BE614C">
              <w:t>@sierraclub.org</w:t>
            </w:r>
          </w:p>
        </w:tc>
        <w:tc>
          <w:tcPr>
            <w:tcW w:w="3192" w:type="dxa"/>
            <w:shd w:val="clear" w:color="auto" w:fill="auto"/>
          </w:tcPr>
          <w:p w:rsidR="009D43BB" w:rsidRPr="00CF6239" w:rsidRDefault="00BE614C" w:rsidP="00080B42">
            <w:r>
              <w:t>Sierra Club</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6 ">
      <w:r w:rsidR="00775BAC">
        <w:t>PSC-2018-0056-FOF-OT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5BA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34904"/>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900CC"/>
    <w:rsid w:val="006A0BF3"/>
    <w:rsid w:val="006B0DA6"/>
    <w:rsid w:val="006C547E"/>
    <w:rsid w:val="006D002A"/>
    <w:rsid w:val="00704C5D"/>
    <w:rsid w:val="007072BC"/>
    <w:rsid w:val="00715275"/>
    <w:rsid w:val="007232A2"/>
    <w:rsid w:val="00733B6B"/>
    <w:rsid w:val="007467C4"/>
    <w:rsid w:val="0076170F"/>
    <w:rsid w:val="0076669C"/>
    <w:rsid w:val="00766E46"/>
    <w:rsid w:val="00775BAC"/>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423A"/>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821BB"/>
    <w:rsid w:val="00A97535"/>
    <w:rsid w:val="00AA2BAA"/>
    <w:rsid w:val="00AA73F1"/>
    <w:rsid w:val="00AB0E1A"/>
    <w:rsid w:val="00AB1A30"/>
    <w:rsid w:val="00AB3C36"/>
    <w:rsid w:val="00AD10EB"/>
    <w:rsid w:val="00AD1ED3"/>
    <w:rsid w:val="00AF3A79"/>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6691"/>
    <w:rsid w:val="00C028FC"/>
    <w:rsid w:val="00C0386D"/>
    <w:rsid w:val="00C05F20"/>
    <w:rsid w:val="00C065A1"/>
    <w:rsid w:val="00C10ED5"/>
    <w:rsid w:val="00C151A6"/>
    <w:rsid w:val="00C17E74"/>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342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507</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2018-01-22T21:00:00Z</dcterms:created>
  <dcterms:modified xsi:type="dcterms:W3CDTF">2018-01-23T13:22:00Z</dcterms:modified>
</cp:coreProperties>
</file>