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ACA" w:rsidRDefault="00DC0ACA" w:rsidP="00DC0ACA">
      <w:pPr>
        <w:pStyle w:val="OrderHeading"/>
      </w:pPr>
      <w:r>
        <w:t>BEFORE THE FLORIDA PUBLIC SERVICE COMMISSION</w:t>
      </w:r>
    </w:p>
    <w:p w:rsidR="00DC0ACA" w:rsidRDefault="00DC0ACA" w:rsidP="00DC0ACA">
      <w:pPr>
        <w:pStyle w:val="OrderBody"/>
      </w:pPr>
    </w:p>
    <w:p w:rsidR="00DC0ACA" w:rsidRDefault="00DC0ACA" w:rsidP="00DC0A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0ACA" w:rsidRPr="00C63FCF" w:rsidTr="00C63FCF">
        <w:trPr>
          <w:trHeight w:val="828"/>
        </w:trPr>
        <w:tc>
          <w:tcPr>
            <w:tcW w:w="4788" w:type="dxa"/>
            <w:tcBorders>
              <w:bottom w:val="single" w:sz="8" w:space="0" w:color="auto"/>
              <w:right w:val="double" w:sz="6" w:space="0" w:color="auto"/>
            </w:tcBorders>
            <w:shd w:val="clear" w:color="auto" w:fill="auto"/>
          </w:tcPr>
          <w:p w:rsidR="00DC0ACA" w:rsidRDefault="00DC0ACA"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DC0ACA" w:rsidRDefault="00DC0ACA" w:rsidP="00DC0ACA">
            <w:pPr>
              <w:pStyle w:val="OrderBody"/>
            </w:pPr>
            <w:r>
              <w:t xml:space="preserve">DOCKET NO. </w:t>
            </w:r>
            <w:bookmarkStart w:id="1" w:name="SSDocketNo"/>
            <w:bookmarkEnd w:id="1"/>
            <w:r>
              <w:t>20260007-EI</w:t>
            </w:r>
          </w:p>
          <w:p w:rsidR="00DC0ACA" w:rsidRDefault="00DC0ACA" w:rsidP="00C63FCF">
            <w:pPr>
              <w:pStyle w:val="OrderBody"/>
              <w:tabs>
                <w:tab w:val="center" w:pos="4320"/>
                <w:tab w:val="right" w:pos="8640"/>
              </w:tabs>
              <w:jc w:val="left"/>
            </w:pPr>
            <w:r>
              <w:t xml:space="preserve">ORDER NO. </w:t>
            </w:r>
            <w:bookmarkStart w:id="2" w:name="OrderNo0034"/>
            <w:r w:rsidR="00D53A3A">
              <w:t>PSC-2026-0034-PCO-EI</w:t>
            </w:r>
            <w:bookmarkEnd w:id="2"/>
          </w:p>
          <w:p w:rsidR="00DC0ACA" w:rsidRDefault="00DC0ACA" w:rsidP="00C63FCF">
            <w:pPr>
              <w:pStyle w:val="OrderBody"/>
              <w:tabs>
                <w:tab w:val="center" w:pos="4320"/>
                <w:tab w:val="right" w:pos="8640"/>
              </w:tabs>
              <w:jc w:val="left"/>
            </w:pPr>
            <w:r>
              <w:t xml:space="preserve">ISSUED: </w:t>
            </w:r>
            <w:r w:rsidR="00D53A3A">
              <w:t>February 6, 2026</w:t>
            </w:r>
          </w:p>
        </w:tc>
      </w:tr>
    </w:tbl>
    <w:p w:rsidR="00DC0ACA" w:rsidRDefault="00DC0ACA" w:rsidP="00DC0ACA"/>
    <w:p w:rsidR="00CB5276" w:rsidRDefault="00CB5276" w:rsidP="00DC0ACA"/>
    <w:p w:rsidR="00DC0ACA" w:rsidRPr="00DD2680"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u w:val="single"/>
        </w:rPr>
      </w:pPr>
      <w:bookmarkStart w:id="3" w:name="Commissioners"/>
      <w:bookmarkEnd w:id="3"/>
      <w:r w:rsidRPr="00DD2680">
        <w:rPr>
          <w:bCs/>
          <w:u w:val="single"/>
        </w:rPr>
        <w:t>ORDER ESTABLISHING PROCEDURE</w:t>
      </w:r>
    </w:p>
    <w:p w:rsidR="00DC0ACA" w:rsidRPr="00B17BB5"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u w:val="single"/>
        </w:rPr>
      </w:pPr>
    </w:p>
    <w:p w:rsidR="00DC0ACA" w:rsidRPr="00B17BB5"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17BB5" w:rsidRDefault="00DC0ACA" w:rsidP="00B17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17BB5">
        <w:t xml:space="preserve">The Environmental Cost Recovery Clause allows investor-owned electric utilities to seek recovery </w:t>
      </w:r>
      <w:r w:rsidR="00127598">
        <w:t xml:space="preserve">on an annual basis </w:t>
      </w:r>
      <w:r w:rsidR="00B17BB5">
        <w:t xml:space="preserve">of environmental compliance costs for approved </w:t>
      </w:r>
      <w:r w:rsidR="00F9046F">
        <w:t>environmental</w:t>
      </w:r>
      <w:r w:rsidR="00B17BB5">
        <w:t xml:space="preserve"> programs, pursuant to Section 366.8255, Florida Statutes (F.S.). As part of the Florida Public Service Commission’s (Commission) continuing environmental cost recovery proceeding, a</w:t>
      </w:r>
      <w:r w:rsidR="0067797E">
        <w:t>n administrative</w:t>
      </w:r>
      <w:r w:rsidR="00B17BB5">
        <w:t xml:space="preserve"> hearing </w:t>
      </w:r>
      <w:r w:rsidR="0067797E">
        <w:t xml:space="preserve">in this docket </w:t>
      </w:r>
      <w:r w:rsidR="00B17BB5">
        <w:t xml:space="preserve">is set for </w:t>
      </w:r>
      <w:r w:rsidR="00B17BB5" w:rsidRPr="00FE7B94">
        <w:t xml:space="preserve">November </w:t>
      </w:r>
      <w:r w:rsidR="00FE7B94" w:rsidRPr="00FE7B94">
        <w:t>3</w:t>
      </w:r>
      <w:r w:rsidR="00F61171" w:rsidRPr="00FE7B94">
        <w:t>–</w:t>
      </w:r>
      <w:r w:rsidR="008F4E17">
        <w:t>6</w:t>
      </w:r>
      <w:r w:rsidR="00B17BB5" w:rsidRPr="00FE7B94">
        <w:t>, 202</w:t>
      </w:r>
      <w:r w:rsidR="0067797E" w:rsidRPr="00FE7B94">
        <w:t>6</w:t>
      </w:r>
      <w:r w:rsidR="00B17BB5">
        <w:t>.</w:t>
      </w:r>
    </w:p>
    <w:p w:rsidR="00B17BB5" w:rsidRDefault="00B17BB5" w:rsidP="00B17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B17BB5" w:rsidP="00B17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sets forth the procedural requirements for all parties to this docket. It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 The Commission is vested with subject matter jurisdiction to approve environmental cost recovery pursuant to Section 366.8255, F.S.</w:t>
      </w:r>
    </w:p>
    <w:p w:rsidR="00DC0ACA" w:rsidRPr="00B17BB5"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Pr="00C75702"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DC0ACA" w:rsidRPr="00C75702"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Pr="00C75702"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DC0ACA" w:rsidRPr="00C75702"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DC0ACA" w:rsidRPr="00C75702"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DC0ACA" w:rsidRPr="00C75702"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DC0ACA" w:rsidRPr="00C75702"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DC0ACA" w:rsidRDefault="00911FC5"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DC0ACA">
        <w:rPr>
          <w:b/>
        </w:rPr>
        <w:tab/>
      </w:r>
      <w:r w:rsidR="00DC0ACA">
        <w:rPr>
          <w:b/>
          <w:u w:val="single"/>
        </w:rPr>
        <w:t>Tentative List of Issues</w:t>
      </w: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w:t>
      </w:r>
      <w:r w:rsidR="006510E7">
        <w:t xml:space="preserve"> </w:t>
      </w:r>
      <w:r>
        <w:t>The scope of this proceeding will be based upon these issues as well as other issues raised by the parties up to</w:t>
      </w:r>
      <w:r w:rsidR="006510E7">
        <w:t>,</w:t>
      </w:r>
      <w:r>
        <w:t xml:space="preserve"> and during</w:t>
      </w:r>
      <w:r w:rsidR="006510E7">
        <w:t>,</w:t>
      </w:r>
      <w:r>
        <w:t xml:space="preserve"> the Prehearing Conference, unless modified by the Commission.</w:t>
      </w: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DC0ACA" w:rsidRDefault="00EE60EC"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DC0ACA">
        <w:rPr>
          <w:b/>
        </w:rPr>
        <w:t>V.</w:t>
      </w:r>
      <w:r w:rsidR="00DC0ACA">
        <w:rPr>
          <w:b/>
        </w:rPr>
        <w:tab/>
      </w:r>
      <w:r w:rsidR="00DC0ACA">
        <w:rPr>
          <w:b/>
          <w:u w:val="single"/>
        </w:rPr>
        <w:t>Prefiled Testimony and Exhibits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657CAC">
        <w:t>IX</w:t>
      </w:r>
      <w:r w:rsidRPr="00C75702">
        <w:t xml:space="preserve"> of this Order.</w:t>
      </w:r>
      <w:r>
        <w:t xml:space="preserve"> Testimony and exhibits may be filed electronically. </w:t>
      </w:r>
      <w:r w:rsidRPr="00831E67">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w:t>
      </w:r>
      <w:r w:rsidR="00C603FB">
        <w:t xml:space="preserve">Commission </w:t>
      </w:r>
      <w:r w:rsidRPr="00C75702">
        <w:t>staff no later than the date filed with the Commission.</w:t>
      </w:r>
      <w:r>
        <w:t xml:space="preserve"> </w:t>
      </w:r>
      <w:r w:rsidRPr="00C75702">
        <w:t>Failure of a party to timely prefile exhibits and testimony from any witness in accordance with the foregoing requirements may bar admission of such exhibits and testimony.</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67C69">
        <w:t xml:space="preserve">Parties may use exhibits in their native Excel format for demonstrative purposes; however, any exhibits created in Excel that a party seeks to admit into the record must be converted to Adobe </w:t>
      </w:r>
      <w:r w:rsidR="00975515">
        <w:t>P</w:t>
      </w:r>
      <w:r w:rsidRPr="00867C69">
        <w:t xml:space="preserve">ortable </w:t>
      </w:r>
      <w:r w:rsidR="00975515">
        <w:t>D</w:t>
      </w:r>
      <w:r w:rsidRPr="00867C69">
        <w:t>ocument format (</w:t>
      </w:r>
      <w:r w:rsidR="00F70FF0">
        <w:t>PDF</w:t>
      </w:r>
      <w:r w:rsidRPr="00867C69">
        <w:t>) and provided to the Commission as a separate electronic file.</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659C3">
        <w:t>The dimensions of each page of testimony shall be 8 ½ x 11 inches.</w:t>
      </w:r>
      <w:r>
        <w:t xml:space="preserve"> </w:t>
      </w:r>
      <w:r w:rsidRPr="007659C3">
        <w:t>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DC0ACA" w:rsidRDefault="00DC0ACA" w:rsidP="00DC0AC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DC0ACA" w:rsidRDefault="00DC0ACA" w:rsidP="00DC0AC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4D6968">
        <w:tab/>
      </w:r>
      <w:r>
        <w:t>Each exhibit sponsored by a witness in support of his or her prefiled testimony shall be:</w:t>
      </w:r>
    </w:p>
    <w:p w:rsidR="00DC0ACA" w:rsidRDefault="00DC0ACA" w:rsidP="00DC0AC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C0ACA" w:rsidRDefault="00523CE8" w:rsidP="00DC0AC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w:t>
      </w:r>
      <w:r w:rsidR="00DC0ACA">
        <w:t xml:space="preserve"> testimony when filed;</w:t>
      </w:r>
    </w:p>
    <w:p w:rsidR="00DC0ACA" w:rsidRPr="00C75702" w:rsidRDefault="00DC0ACA" w:rsidP="00DC0AC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DC0ACA" w:rsidRDefault="00DC0ACA" w:rsidP="00DC0AC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DC0ACA" w:rsidRDefault="00DC0ACA" w:rsidP="00DC0AC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DC0ACA" w:rsidRDefault="00DC0ACA" w:rsidP="00DC0AC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DC0ACA" w:rsidRDefault="00DC0ACA" w:rsidP="00DC0AC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6C198C" w:rsidRDefault="006C198C" w:rsidP="00DC0AC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6C198C" w:rsidRDefault="006C198C" w:rsidP="00DC0AC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6C198C" w:rsidRDefault="006C198C" w:rsidP="00DC0AC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C0ACA" w:rsidRDefault="00DC0ACA" w:rsidP="00DC0AC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lastRenderedPageBreak/>
        <w:tab/>
      </w:r>
      <w:r w:rsidR="009112BB">
        <w:tab/>
      </w:r>
      <w:r>
        <w:t>An example of the information to appear in the upper right-hand corner of the exhibit is as follows: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w:t>
      </w:r>
      <w:r w:rsidR="00CB634A">
        <w:t>.S.</w:t>
      </w:r>
      <w:r>
        <w:t>, and the relevant provisions of Chapter</w:t>
      </w:r>
      <w:r w:rsidR="00D37464">
        <w:t xml:space="preserve"> 366, F.S., </w:t>
      </w:r>
      <w:r>
        <w:t>Rules 25-22, 25-40, and 28-106, F.A.C., and the</w:t>
      </w:r>
      <w:r w:rsidR="0024132F">
        <w:t xml:space="preserve"> </w:t>
      </w:r>
      <w:r>
        <w:t xml:space="preserve">Florida Rules of Civil Procedure </w:t>
      </w:r>
      <w:r w:rsidRPr="0042622F">
        <w:t>(as amended January 1, 2025),</w:t>
      </w:r>
      <w:r>
        <w:t xml:space="preserve"> as modified herein or as may be subsequently modified by the Prehearing Officer. Unless otherwise ordered, Florida Rule of Civil Procedure 1.280(a) (Initial Discovery Disclosure) shall not apply to this proceeding.</w:t>
      </w:r>
    </w:p>
    <w:p w:rsidR="00DC0ACA" w:rsidRDefault="00DC0ACA" w:rsidP="00DC0ACA">
      <w:pPr>
        <w:jc w:val="both"/>
        <w:rPr>
          <w:rFonts w:cs="Courier New"/>
        </w:rPr>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spacing w:line="2" w:lineRule="exact"/>
        <w:jc w:val="both"/>
      </w:pPr>
    </w:p>
    <w:p w:rsidR="00DC0ACA" w:rsidRDefault="00DC0ACA" w:rsidP="00DC0AC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601B55">
        <w:t>October 13, 2026.</w:t>
      </w:r>
    </w:p>
    <w:p w:rsidR="00DC0ACA" w:rsidRPr="007659C3" w:rsidRDefault="00DC0ACA" w:rsidP="00DC0AC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flash</w:t>
      </w:r>
      <w:r>
        <w:t xml:space="preserve"> or external</w:t>
      </w:r>
      <w:r w:rsidRPr="007659C3">
        <w:t xml:space="preserve"> drive if not served electronically.</w:t>
      </w:r>
    </w:p>
    <w:p w:rsidR="00DC0ACA" w:rsidRDefault="00DC0ACA" w:rsidP="00DC0AC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DC0ACA" w:rsidRDefault="00DC0ACA" w:rsidP="00DC0AC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 requests for production of documents, or other forms of discovery shall be numbered sequentially in order to facilitate identification.</w:t>
      </w:r>
    </w:p>
    <w:p w:rsidR="00DC0ACA" w:rsidRDefault="00DC0ACA" w:rsidP="00DC0AC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DC0ACA" w:rsidRPr="007659C3" w:rsidRDefault="00DC0ACA" w:rsidP="00DC0AC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Discovery responses shall be served within </w:t>
      </w:r>
      <w:r w:rsidR="003146E9">
        <w:t xml:space="preserve">20 days </w:t>
      </w:r>
      <w:r w:rsidRPr="007659C3">
        <w:t>(inclusive of mailing) of receipt of the discovery request.</w:t>
      </w:r>
      <w:r>
        <w:t xml:space="preserve"> </w:t>
      </w:r>
      <w:r w:rsidRPr="007659C3">
        <w:t>For discovery</w:t>
      </w:r>
      <w:r>
        <w:t xml:space="preserve"> requests </w:t>
      </w:r>
      <w:r w:rsidRPr="007659C3">
        <w:t>related to matters addressed in the utility’s rebuttal testimony, discovery responses shall be served within</w:t>
      </w:r>
      <w:r w:rsidRPr="007475AE">
        <w:rPr>
          <w:b/>
        </w:rPr>
        <w:t xml:space="preserve"> </w:t>
      </w:r>
      <w:r w:rsidRPr="00CB2123">
        <w:t xml:space="preserve">10 days of receipt of the </w:t>
      </w:r>
      <w:r w:rsidRPr="007659C3">
        <w:t>discovery request.</w:t>
      </w:r>
    </w:p>
    <w:p w:rsidR="00DC0ACA" w:rsidRDefault="00DC0ACA" w:rsidP="00DC0AC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Each page of every document produced pursuant to requests for production of documents shall be identified individually through the use of a Bates Stamp or other equivalent method of sequential identification except for Excel files in their </w:t>
      </w:r>
      <w:r>
        <w:lastRenderedPageBreak/>
        <w:t>native format. Parties should number produced documents in an unbroken sequence through the final hearing.</w:t>
      </w:r>
    </w:p>
    <w:p w:rsidR="00DC0ACA" w:rsidRDefault="00DC0ACA" w:rsidP="00DC0AC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In addition, copies of all responses to requests for production of documents shall be provided to the Commission staff at its Tallahassee office unless otherwise agreed. The address block for Commission staff shall include the e</w:t>
      </w:r>
      <w:r w:rsidR="00A1432F">
        <w:t>-</w:t>
      </w:r>
      <w:r>
        <w:t xml:space="preserve">mail address </w:t>
      </w:r>
      <w:hyperlink r:id="rId8" w:history="1">
        <w:r w:rsidRPr="00A001B6">
          <w:rPr>
            <w:rStyle w:val="Hyperlink"/>
          </w:rPr>
          <w:t>discovery-gcl@psc.state.fl.us</w:t>
        </w:r>
      </w:hyperlink>
      <w:r>
        <w:t xml:space="preserve"> in addition to the e</w:t>
      </w:r>
      <w:r w:rsidR="00821191">
        <w:t>-</w:t>
      </w:r>
      <w:r>
        <w:t>mail address for staff counsel.</w:t>
      </w:r>
    </w:p>
    <w:p w:rsidR="00DC0ACA" w:rsidRPr="00972F91" w:rsidRDefault="00DC0ACA" w:rsidP="00DC0AC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spacing w:line="2" w:lineRule="exact"/>
        <w:jc w:val="both"/>
      </w:pPr>
    </w:p>
    <w:p w:rsidR="00DC0ACA" w:rsidRDefault="00DC0ACA" w:rsidP="00DC0ACA">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4146A6" w:rsidRPr="00C744A4">
        <w:t>200</w:t>
      </w:r>
      <w:r w:rsidR="004146A6">
        <w:t>.</w:t>
      </w:r>
    </w:p>
    <w:p w:rsidR="00DC0ACA" w:rsidRDefault="00DC0ACA" w:rsidP="00DC0ACA">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4146A6" w:rsidRPr="00C744A4">
        <w:t>200</w:t>
      </w:r>
      <w:r>
        <w:t>.</w:t>
      </w:r>
    </w:p>
    <w:p w:rsidR="00DC0ACA" w:rsidRDefault="00DC0ACA" w:rsidP="00DC0ACA">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 including all subparts, shall be limited to</w:t>
      </w:r>
      <w:r w:rsidR="00C03D93">
        <w:t xml:space="preserve"> </w:t>
      </w:r>
      <w:r w:rsidR="00C03D93" w:rsidRPr="00C744A4">
        <w:t>100</w:t>
      </w:r>
      <w:r>
        <w:t>.</w:t>
      </w:r>
    </w:p>
    <w:p w:rsidR="00DC0ACA" w:rsidRDefault="00DC0ACA" w:rsidP="00DC0ACA">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C0ACA" w:rsidRDefault="00DC0ACA" w:rsidP="00DC0ACA">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w:t>
      </w:r>
      <w:r w:rsidR="00005C95">
        <w:rPr>
          <w:rFonts w:cs="Courier New"/>
        </w:rPr>
        <w:t xml:space="preserve"> </w:t>
      </w:r>
      <w:r w:rsidR="00005C95" w:rsidRPr="00C744A4">
        <w:rPr>
          <w:rFonts w:cs="Courier New"/>
        </w:rPr>
        <w:t>10</w:t>
      </w:r>
      <w:r>
        <w:rPr>
          <w:rFonts w:cs="Courier New"/>
        </w:rPr>
        <w:t xml:space="preserve"> days of service of the discovery request. </w:t>
      </w:r>
      <w:r w:rsidRPr="0069347E">
        <w:rPr>
          <w:rFonts w:cs="Courier New"/>
        </w:rPr>
        <w:t xml:space="preserve">For discovery requests served after the </w:t>
      </w:r>
      <w:r>
        <w:rPr>
          <w:rFonts w:cs="Courier New"/>
        </w:rPr>
        <w:t>filing of</w:t>
      </w:r>
      <w:r w:rsidRPr="0069347E">
        <w:rPr>
          <w:rFonts w:cs="Courier New"/>
        </w:rPr>
        <w:t xml:space="preserve"> rebuttal testimony, such clarifi</w:t>
      </w:r>
      <w:r>
        <w:rPr>
          <w:rFonts w:cs="Courier New"/>
        </w:rPr>
        <w:t xml:space="preserve">cation must be requested within </w:t>
      </w:r>
      <w:r w:rsidR="00402EBC" w:rsidRPr="00C744A4">
        <w:rPr>
          <w:rFonts w:cs="Courier New"/>
        </w:rPr>
        <w:t>5</w:t>
      </w:r>
      <w:r>
        <w:rPr>
          <w:rFonts w:cs="Courier New"/>
        </w:rPr>
        <w:t xml:space="preserve"> days. This procedure is intended to reduce delay in resolving discovery disputes.</w:t>
      </w:r>
    </w:p>
    <w:p w:rsidR="00DC0ACA" w:rsidRDefault="00DC0ACA" w:rsidP="00DC0ACA">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C0ACA" w:rsidRDefault="00DC0ACA" w:rsidP="00DC0ACA">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DC0ACA" w:rsidRDefault="00DC0ACA" w:rsidP="00DC0ACA">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w:t>
      </w:r>
      <w:r w:rsidR="005C0139">
        <w:t xml:space="preserve"> 366.093, F.S., </w:t>
      </w:r>
      <w:r>
        <w:t xml:space="preserve">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5721FE">
        <w:t>366.093</w:t>
      </w:r>
      <w:r w:rsidR="00F274BD">
        <w:t xml:space="preserve">, F.S. </w:t>
      </w:r>
      <w:r>
        <w:t>The Commission may determine that continued possession of the information is necessary for the Commission to conduct its business.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Pr="00AD5F83"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 xml:space="preserve">If the redacted version is served electronically, the confidential information (which may be on a </w:t>
      </w:r>
      <w:r>
        <w:t>f</w:t>
      </w:r>
      <w:r w:rsidRPr="007659C3">
        <w:t xml:space="preserve">lash </w:t>
      </w:r>
      <w:r>
        <w:t xml:space="preserve">or external </w:t>
      </w:r>
      <w:r w:rsidRPr="007659C3">
        <w:t xml:space="preserve">drive) shall be </w:t>
      </w:r>
      <w:r w:rsidRPr="007659C3">
        <w:lastRenderedPageBreak/>
        <w:t>filed with the Commission Clerk via hand-delivery, U.S. Mail, or overnight mail on the day that the redacted version was served via e-mail.</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C0ACA" w:rsidRDefault="00DD7024"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rsidR="00DC0ACA">
        <w:t>.</w:t>
      </w:r>
      <w:r w:rsidR="00DC0ACA">
        <w:tab/>
      </w:r>
      <w:r w:rsidR="00DC0ACA">
        <w:rPr>
          <w:u w:val="single"/>
        </w:rPr>
        <w:t>Prehearing Statements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Every party in this docket and the Commission staff shall file a Prehearing Statement pursuant to the schedule set forth in Section</w:t>
      </w:r>
      <w:r w:rsidR="00FF5E7D">
        <w:t xml:space="preserve"> IX</w:t>
      </w:r>
      <w:r>
        <w:t xml:space="preserve"> of this Order. </w:t>
      </w:r>
      <w:r w:rsidRPr="0015392D">
        <w:t>Each</w:t>
      </w:r>
      <w:r>
        <w:t xml:space="preserve"> Prehearing Statement shall be filed with the Office of Commission Clerk by 5:00 p.m. on the date due. Every party shall contemporaneously provide a copy of its Prehearing Statement to all other parties and the Commission staff in Microsoft Word format.</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DC0ACA" w:rsidTr="00114037">
        <w:tc>
          <w:tcPr>
            <w:tcW w:w="3060" w:type="dxa"/>
            <w:shd w:val="clear" w:color="auto" w:fill="auto"/>
          </w:tcPr>
          <w:p w:rsidR="00DC0ACA" w:rsidRPr="004306A8" w:rsidRDefault="00DC0AC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DC0ACA" w:rsidRPr="004306A8" w:rsidRDefault="00DC0AC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DC0ACA" w:rsidRPr="004306A8" w:rsidRDefault="00DC0AC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DC0ACA" w:rsidTr="00114037">
        <w:tc>
          <w:tcPr>
            <w:tcW w:w="3060" w:type="dxa"/>
            <w:shd w:val="clear" w:color="auto" w:fill="auto"/>
          </w:tcPr>
          <w:p w:rsidR="00DC0ACA" w:rsidRPr="004306A8" w:rsidRDefault="00DC0AC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DC0ACA" w:rsidRPr="00A2428E" w:rsidRDefault="00DC0AC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C0ACA" w:rsidRPr="00A2428E" w:rsidRDefault="00DC0AC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C0ACA" w:rsidTr="00114037">
        <w:tc>
          <w:tcPr>
            <w:tcW w:w="3060" w:type="dxa"/>
            <w:shd w:val="clear" w:color="auto" w:fill="auto"/>
          </w:tcPr>
          <w:p w:rsidR="00DC0ACA" w:rsidRPr="00A2428E" w:rsidRDefault="00DC0AC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DC0ACA" w:rsidRPr="00A2428E" w:rsidRDefault="00DC0AC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DC0ACA" w:rsidRPr="00A2428E" w:rsidRDefault="005A2CF2"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w:t>
            </w:r>
            <w:r w:rsidR="00DC0ACA" w:rsidRPr="00A2428E">
              <w:t>5</w:t>
            </w:r>
          </w:p>
        </w:tc>
      </w:tr>
    </w:tbl>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84B01" w:rsidRDefault="00F84B01"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All Known Exhibits: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48"/>
        <w:gridCol w:w="1318"/>
        <w:gridCol w:w="2123"/>
        <w:gridCol w:w="1619"/>
      </w:tblGrid>
      <w:tr w:rsidR="00DC0ACA" w:rsidRPr="00B95E83" w:rsidTr="00114037">
        <w:tc>
          <w:tcPr>
            <w:tcW w:w="974" w:type="dxa"/>
            <w:shd w:val="clear" w:color="auto" w:fill="auto"/>
          </w:tcPr>
          <w:p w:rsidR="00DC0ACA" w:rsidRPr="00B95E83" w:rsidRDefault="00DC0AC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DC0ACA" w:rsidRPr="00B95E83" w:rsidRDefault="00DC0ACA" w:rsidP="00114037">
            <w:pPr>
              <w:rPr>
                <w:b/>
              </w:rPr>
            </w:pPr>
            <w:r w:rsidRPr="00B95E83">
              <w:rPr>
                <w:b/>
              </w:rPr>
              <w:t>Proffered By</w:t>
            </w:r>
          </w:p>
        </w:tc>
        <w:tc>
          <w:tcPr>
            <w:tcW w:w="1505" w:type="dxa"/>
            <w:shd w:val="clear" w:color="auto" w:fill="auto"/>
          </w:tcPr>
          <w:p w:rsidR="00DC0ACA" w:rsidRPr="00B95E83" w:rsidRDefault="00DC0ACA" w:rsidP="00114037">
            <w:pPr>
              <w:rPr>
                <w:b/>
              </w:rPr>
            </w:pPr>
            <w:r w:rsidRPr="00B95E83">
              <w:rPr>
                <w:b/>
              </w:rPr>
              <w:t>Exhibit No.</w:t>
            </w:r>
          </w:p>
        </w:tc>
        <w:tc>
          <w:tcPr>
            <w:tcW w:w="2123" w:type="dxa"/>
            <w:shd w:val="clear" w:color="auto" w:fill="auto"/>
          </w:tcPr>
          <w:p w:rsidR="00DC0ACA" w:rsidRPr="00B95E83" w:rsidRDefault="00DC0AC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DC0ACA" w:rsidRPr="00B95E83" w:rsidRDefault="00DC0ACA" w:rsidP="00114037">
            <w:pPr>
              <w:rPr>
                <w:b/>
              </w:rPr>
            </w:pPr>
            <w:r w:rsidRPr="00B95E83">
              <w:rPr>
                <w:b/>
              </w:rPr>
              <w:t>Issue  #</w:t>
            </w:r>
          </w:p>
        </w:tc>
      </w:tr>
      <w:tr w:rsidR="00DC0ACA" w:rsidRPr="00B95E83" w:rsidTr="00114037">
        <w:tc>
          <w:tcPr>
            <w:tcW w:w="974" w:type="dxa"/>
            <w:shd w:val="clear" w:color="auto" w:fill="auto"/>
          </w:tcPr>
          <w:p w:rsidR="00DC0ACA" w:rsidRPr="00B95E83" w:rsidRDefault="00DC0ACA" w:rsidP="00114037">
            <w:pPr>
              <w:jc w:val="center"/>
              <w:rPr>
                <w:b/>
              </w:rPr>
            </w:pPr>
            <w:r w:rsidRPr="00B95E83">
              <w:rPr>
                <w:b/>
              </w:rPr>
              <w:t>Direct</w:t>
            </w:r>
          </w:p>
        </w:tc>
        <w:tc>
          <w:tcPr>
            <w:tcW w:w="2086" w:type="dxa"/>
            <w:tcBorders>
              <w:top w:val="single" w:sz="4" w:space="0" w:color="auto"/>
            </w:tcBorders>
            <w:shd w:val="clear" w:color="auto" w:fill="auto"/>
          </w:tcPr>
          <w:p w:rsidR="00DC0ACA" w:rsidRPr="00B95E83" w:rsidRDefault="00DC0ACA" w:rsidP="00114037"/>
        </w:tc>
        <w:tc>
          <w:tcPr>
            <w:tcW w:w="1505" w:type="dxa"/>
            <w:shd w:val="clear" w:color="auto" w:fill="auto"/>
          </w:tcPr>
          <w:p w:rsidR="00DC0ACA" w:rsidRPr="00B95E83" w:rsidRDefault="00DC0AC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DC0ACA" w:rsidRPr="00B95E83" w:rsidRDefault="00DC0AC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DC0ACA" w:rsidRPr="00B95E83" w:rsidRDefault="00DC0AC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C0ACA" w:rsidRPr="00B95E83" w:rsidTr="00114037">
        <w:tc>
          <w:tcPr>
            <w:tcW w:w="974" w:type="dxa"/>
            <w:shd w:val="clear" w:color="auto" w:fill="auto"/>
          </w:tcPr>
          <w:p w:rsidR="00DC0ACA" w:rsidRPr="00B95E83" w:rsidRDefault="00DC0ACA" w:rsidP="00114037">
            <w:r w:rsidRPr="00B95E83">
              <w:t>John Smith</w:t>
            </w:r>
          </w:p>
        </w:tc>
        <w:tc>
          <w:tcPr>
            <w:tcW w:w="2086" w:type="dxa"/>
            <w:shd w:val="clear" w:color="auto" w:fill="auto"/>
          </w:tcPr>
          <w:p w:rsidR="00DC0ACA" w:rsidRPr="00B95E83" w:rsidRDefault="00DC0ACA" w:rsidP="00114037">
            <w:r w:rsidRPr="00B95E83">
              <w:t>Party/Utility Name</w:t>
            </w:r>
          </w:p>
        </w:tc>
        <w:tc>
          <w:tcPr>
            <w:tcW w:w="1505" w:type="dxa"/>
            <w:shd w:val="clear" w:color="auto" w:fill="auto"/>
          </w:tcPr>
          <w:p w:rsidR="00DC0ACA" w:rsidRPr="00B95E83" w:rsidRDefault="00DC0ACA" w:rsidP="00114037">
            <w:r w:rsidRPr="00B95E83">
              <w:t>ABC-1</w:t>
            </w:r>
          </w:p>
        </w:tc>
        <w:tc>
          <w:tcPr>
            <w:tcW w:w="2123" w:type="dxa"/>
            <w:shd w:val="clear" w:color="auto" w:fill="auto"/>
          </w:tcPr>
          <w:p w:rsidR="00DC0ACA" w:rsidRPr="00B95E83" w:rsidRDefault="003F0077" w:rsidP="003F0077">
            <w:r>
              <w:t xml:space="preserve">Title . . . </w:t>
            </w:r>
          </w:p>
        </w:tc>
        <w:tc>
          <w:tcPr>
            <w:tcW w:w="1862" w:type="dxa"/>
            <w:shd w:val="clear" w:color="auto" w:fill="auto"/>
          </w:tcPr>
          <w:p w:rsidR="00DC0ACA" w:rsidRPr="00B95E83" w:rsidRDefault="006945F4"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w:t>
            </w:r>
            <w:r w:rsidR="00DC0ACA" w:rsidRPr="00B95E83">
              <w:t>5</w:t>
            </w:r>
          </w:p>
        </w:tc>
      </w:tr>
    </w:tbl>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w:t>
      </w:r>
      <w:r w:rsidR="00037FBC">
        <w:t>’</w:t>
      </w:r>
      <w:r>
        <w:t xml:space="preserve">s witness(es) who will address each issue. Parties who wish to maintain “no position at this time” on any particular issue or issues should refer to the requirements of </w:t>
      </w:r>
      <w:r w:rsidR="00D7306C">
        <w:t>S</w:t>
      </w:r>
      <w:r>
        <w:t>ubsection C, below;</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DC0ACA" w:rsidRDefault="00DC0ACA" w:rsidP="00DC0ACA">
      <w:pPr>
        <w:spacing w:line="2" w:lineRule="exact"/>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 xml:space="preserve">A statement as to any requirement set forth in this </w:t>
      </w:r>
      <w:r w:rsidR="00C924C3">
        <w:t>O</w:t>
      </w:r>
      <w:r>
        <w:t>rder that cannot be complied with, and the reasons therefore.</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other parties or by the Commission. In addition, such failure shall preclude the party from presenting testimony in support of its position on each such issue.</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C0ACA" w:rsidRDefault="00FE5FC9"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rsidR="00DC0ACA">
        <w:t>.</w:t>
      </w:r>
      <w:r w:rsidR="00DC0ACA">
        <w:tab/>
      </w:r>
      <w:r w:rsidR="00DC0ACA">
        <w:rPr>
          <w:u w:val="single"/>
        </w:rPr>
        <w:t>Attendance at Prehearing Conference</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002EA3">
        <w:t xml:space="preserve">October 20, 2026, </w:t>
      </w:r>
      <w:r>
        <w:t xml:space="preserve">at the Betty Easley Conference Center, 4075 Esplanade Way, Tallahassee, Florida. Unless excused by the Prehearing Officer for good cause shown, each party (or designated representative) shall personally appear at the Prehearing Conference. Failure of a party (or that </w:t>
      </w:r>
      <w:r>
        <w:lastRenderedPageBreak/>
        <w:t>party’s representative) to appear shall constitute waiver of that party’s issues and positions, and that party may be dismissed from the proceeding.</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FE5FC9"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rsidR="00DC0ACA">
        <w:t>.</w:t>
      </w:r>
      <w:r w:rsidR="00DC0ACA">
        <w:tab/>
      </w:r>
      <w:r w:rsidR="00DC0ACA">
        <w:rPr>
          <w:u w:val="single"/>
        </w:rPr>
        <w:t>Waiver of Issues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spacing w:line="2" w:lineRule="exact"/>
        <w:jc w:val="both"/>
      </w:pPr>
    </w:p>
    <w:p w:rsidR="00DC0ACA" w:rsidRDefault="00DC0ACA" w:rsidP="00DC0AC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DC0ACA" w:rsidRDefault="00DC0ACA" w:rsidP="00DC0AC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DC0ACA" w:rsidRDefault="00DC0ACA" w:rsidP="00DC0AC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DC0ACA" w:rsidRDefault="00DC0ACA" w:rsidP="00DC0AC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DC0ACA" w:rsidRDefault="00DC0ACA" w:rsidP="00DC0AC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333A6D"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C0ACA">
        <w:t>Specific reference shall be made to the information received and how it enabled the party to identify the issue.</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1E4092"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w:t>
      </w:r>
      <w:r w:rsidR="00DC0ACA">
        <w:t>.</w:t>
      </w:r>
      <w:r w:rsidR="00DC0ACA">
        <w:tab/>
      </w:r>
      <w:r w:rsidR="00DC0ACA">
        <w:rPr>
          <w:u w:val="single"/>
        </w:rPr>
        <w:t>Motions to Strike Prefiled Testimony and Exhibits</w:t>
      </w: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striken. Motions to strike any portion of prefiled testimony and related portions of exhibits at hearing shall be considered untimely, absent good cause shown.</w:t>
      </w:r>
    </w:p>
    <w:p w:rsidR="00DC0ACA" w:rsidRDefault="002A6FDB"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E</w:t>
      </w:r>
      <w:r w:rsidR="00DC0ACA">
        <w:t>.</w:t>
      </w:r>
      <w:r w:rsidR="00DC0ACA">
        <w:tab/>
      </w:r>
      <w:r w:rsidR="00DC0ACA">
        <w:rPr>
          <w:u w:val="single"/>
        </w:rPr>
        <w:t>Demonstrative Exhibits</w:t>
      </w:r>
    </w:p>
    <w:p w:rsidR="00DC0ACA" w:rsidRDefault="00DC0ACA" w:rsidP="00DC0AC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Pr="00801492"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A6FDB">
        <w:t>F</w:t>
      </w:r>
      <w:r w:rsidRPr="00801492">
        <w:t>.</w:t>
      </w:r>
      <w:r w:rsidRPr="00801492">
        <w:tab/>
      </w:r>
      <w:r w:rsidRPr="00801492">
        <w:rPr>
          <w:u w:val="single"/>
        </w:rPr>
        <w:t>Provision of Exhibits</w:t>
      </w:r>
    </w:p>
    <w:p w:rsidR="00DC0ACA" w:rsidRPr="00801492"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Pr="00801492"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t xml:space="preserve">By </w:t>
      </w:r>
      <w:r w:rsidR="00EA7BD9" w:rsidRPr="00367E1D">
        <w:t>October 22, 2026</w:t>
      </w:r>
      <w:r w:rsidR="00EA7BD9">
        <w:t>,</w:t>
      </w:r>
      <w:r w:rsidRPr="00801492">
        <w:t xml:space="preserve">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w:t>
      </w:r>
      <w:r>
        <w:t xml:space="preserve"> to the Commission Office of the General Counsel on a flash or external drive, or e-mailed to </w:t>
      </w:r>
      <w:hyperlink r:id="rId9" w:history="1">
        <w:r w:rsidRPr="00A001B6">
          <w:rPr>
            <w:rStyle w:val="Hyperlink"/>
          </w:rPr>
          <w:t>discovery-gcl@psc.state.fl.us</w:t>
        </w:r>
      </w:hyperlink>
      <w:r w:rsidRPr="00801492">
        <w:t>.</w:t>
      </w:r>
      <w:r>
        <w:t xml:space="preserve"> </w:t>
      </w:r>
      <w:r w:rsidRPr="00801492">
        <w:t>A</w:t>
      </w:r>
      <w:r>
        <w:t xml:space="preserve"> copy of all exhibits and the accompanying list shall also be served electronically or by regular mail, overnight mail, or hand delivery to all other parties no later than the date provided to the Commission’s Office of the General Counsel. A</w:t>
      </w:r>
      <w:r w:rsidRPr="00801492">
        <w:t>bsent a showing of good cause, the failure of a party to timely provide e</w:t>
      </w:r>
      <w:r w:rsidR="00D40028">
        <w:t>xhibits in compliance with this O</w:t>
      </w:r>
      <w:r w:rsidRPr="00801492">
        <w:t>rder may bar admission of such exhibits.</w:t>
      </w:r>
    </w:p>
    <w:p w:rsidR="00DC0ACA" w:rsidRPr="00801492"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Each exhibit must be saved as a distinct and separate electronic file; multiple exhibits combined in a single electronic file are not acceptable. </w:t>
      </w:r>
      <w:r>
        <w:t>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w:t>
      </w: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Pr="00801492"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01492">
        <w:t>No cover pages are required; however, as with all exhibits, a top margin of not less than one inch is required for stamping purposes. Each exhibit shall be named with the party’s acronym</w:t>
      </w:r>
      <w:r w:rsidR="000B45A9">
        <w:t>/initialism</w:t>
      </w:r>
      <w:r w:rsidRPr="00801492">
        <w:t xml:space="preserve"> and sequential numbering as follows:</w:t>
      </w:r>
    </w:p>
    <w:p w:rsidR="00DC0ACA" w:rsidRPr="00801492"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Pr="00801492"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FPL-1 – short document title, FPL-2 – short document title, etc.</w:t>
      </w:r>
    </w:p>
    <w:p w:rsidR="00DC0ACA" w:rsidRPr="00801492"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OPC-1 – short document title, OPC-2 – short document title, etc.</w:t>
      </w:r>
    </w:p>
    <w:p w:rsidR="00DC0ACA" w:rsidRPr="00801492"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Pr="00801492"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Parties may use exhibits in their native Excel format for demonstrative purposes; however, any exhibits created in Excel that a party seeks to admit into the record must be converted to Adobe </w:t>
      </w:r>
      <w:r>
        <w:t xml:space="preserve">PDF </w:t>
      </w:r>
      <w:r w:rsidRPr="00801492">
        <w:t>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DC0ACA" w:rsidRPr="00801492"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Pr="00801492"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Confidential information will be handled as described below in </w:t>
      </w:r>
      <w:r>
        <w:t xml:space="preserve">Section VII.C. </w:t>
      </w:r>
      <w:r w:rsidRPr="00801492">
        <w:t>However, parties must also provide an electronic, redacted, non-confidential version of each confidential exhibit they intend to use at the hearing.</w:t>
      </w: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1256">
        <w:rPr>
          <w:highlight w:val="cyan"/>
        </w:rPr>
        <w:t xml:space="preserve"> </w:t>
      </w: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parties are encouraged to stipulate to the introduction of as many exhibits as possible to minimize the time spent at the final hearing laying a foundation for exhibits. Issues of </w:t>
      </w:r>
      <w:r>
        <w:lastRenderedPageBreak/>
        <w:t>authenticity of documents must be resolved between the parties to the greatest extent practicable before the hearing.</w:t>
      </w: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2A6FDB"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G</w:t>
      </w:r>
      <w:r w:rsidR="00DC0ACA">
        <w:t>.</w:t>
      </w:r>
      <w:r w:rsidR="00DC0ACA">
        <w:tab/>
      </w:r>
      <w:r w:rsidR="00DC0ACA">
        <w:rPr>
          <w:u w:val="single"/>
        </w:rPr>
        <w:t>Official Recognition</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any other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rsidR="00573CE8" w:rsidRDefault="00573CE8" w:rsidP="00DC0ACA"/>
    <w:p w:rsidR="00DC0ACA" w:rsidRPr="00205CA9" w:rsidRDefault="002A6FDB"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H</w:t>
      </w:r>
      <w:r w:rsidR="00DC0ACA" w:rsidRPr="00364D32">
        <w:t>.</w:t>
      </w:r>
      <w:r w:rsidR="00DC0ACA" w:rsidRPr="00364D32">
        <w:tab/>
      </w:r>
      <w:r w:rsidR="00DC0ACA" w:rsidRPr="00364D32">
        <w:rPr>
          <w:u w:val="single"/>
        </w:rPr>
        <w:t>Use of Depositions at Hearing</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FD7971">
        <w:t xml:space="preserve"> IX</w:t>
      </w:r>
      <w:r>
        <w:t xml:space="preserve"> of this Order. The Notice shall include the following information for each deposition:</w:t>
      </w:r>
    </w:p>
    <w:p w:rsidR="00DC0ACA" w:rsidRDefault="00DC0ACA" w:rsidP="00BB6960">
      <w:pPr>
        <w:jc w:val="both"/>
      </w:pPr>
    </w:p>
    <w:p w:rsidR="00DC0ACA" w:rsidRDefault="00DC0ACA" w:rsidP="00DC0ACA">
      <w:pPr>
        <w:pStyle w:val="ListParagraph"/>
        <w:numPr>
          <w:ilvl w:val="0"/>
          <w:numId w:val="7"/>
        </w:numPr>
        <w:jc w:val="both"/>
      </w:pPr>
      <w:r>
        <w:t>Name of witness deposed;</w:t>
      </w:r>
    </w:p>
    <w:p w:rsidR="00DC0ACA" w:rsidRDefault="00DC0ACA" w:rsidP="00DC0ACA">
      <w:pPr>
        <w:pStyle w:val="ListParagraph"/>
        <w:numPr>
          <w:ilvl w:val="0"/>
          <w:numId w:val="7"/>
        </w:numPr>
        <w:jc w:val="both"/>
      </w:pPr>
      <w:r>
        <w:t>Date deposition was taken; and</w:t>
      </w:r>
    </w:p>
    <w:p w:rsidR="00DC0ACA" w:rsidRPr="001F6FDB" w:rsidRDefault="00DC0ACA" w:rsidP="00DC0ACA">
      <w:pPr>
        <w:pStyle w:val="ListParagraph"/>
        <w:numPr>
          <w:ilvl w:val="0"/>
          <w:numId w:val="7"/>
        </w:numPr>
        <w:jc w:val="both"/>
      </w:pPr>
      <w:r>
        <w:t xml:space="preserve">Page and line numbers of each deposition the party seeks to introduce, </w:t>
      </w:r>
      <w:r w:rsidRPr="001F6FDB">
        <w:t xml:space="preserve">when available. </w:t>
      </w:r>
    </w:p>
    <w:p w:rsidR="00DC0ACA" w:rsidRDefault="00DC0ACA" w:rsidP="00DC0ACA"/>
    <w:p w:rsidR="00DC0ACA" w:rsidRDefault="00DC0ACA" w:rsidP="00DC0ACA">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Pr="001624D5"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do not need to exchange deposition transcripts that will </w:t>
      </w:r>
      <w:r w:rsidR="002924BD" w:rsidRPr="002924BD">
        <w:rPr>
          <w:i/>
        </w:rPr>
        <w:t>only</w:t>
      </w:r>
      <w:r w:rsidR="002924BD">
        <w:t xml:space="preserve"> </w:t>
      </w:r>
      <w:r w:rsidRPr="001624D5">
        <w:t>be used for impeachment purposes.</w:t>
      </w:r>
    </w:p>
    <w:p w:rsidR="00DC0ACA" w:rsidRDefault="00DC0ACA"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6FDB" w:rsidRDefault="002A6FDB"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6FDB" w:rsidRDefault="002A6FDB"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6FDB" w:rsidRDefault="002A6FDB"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6FDB" w:rsidRDefault="002A6FDB"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6FDB" w:rsidRDefault="002A6FDB" w:rsidP="00DC0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w:t>
      </w:r>
      <w:r>
        <w:rPr>
          <w:b/>
          <w:bCs/>
        </w:rPr>
        <w:tab/>
      </w:r>
      <w:r>
        <w:rPr>
          <w:b/>
          <w:bCs/>
          <w:u w:val="single"/>
        </w:rPr>
        <w:t>Hearing Procedures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at the time they are called based on the order of witnesses unless excused by the Presiding Officer upon the </w:t>
      </w:r>
      <w:r w:rsidR="00832759">
        <w:t xml:space="preserve">Commission </w:t>
      </w:r>
      <w:r>
        <w:t xml:space="preserve">staff attorney’s confirmation prior to the hearing date of the following: </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spacing w:line="2" w:lineRule="exact"/>
        <w:jc w:val="both"/>
      </w:pPr>
    </w:p>
    <w:p w:rsidR="00DC0ACA" w:rsidRDefault="00DC0ACA" w:rsidP="00DC0ACA">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All parties agree that the witness will not </w:t>
      </w:r>
      <w:r w:rsidR="00281DD7">
        <w:t>be needed for cross-</w:t>
      </w:r>
      <w:r w:rsidR="00FA5703">
        <w:t>examination; and</w:t>
      </w:r>
    </w:p>
    <w:p w:rsidR="00DC0ACA" w:rsidRDefault="00DC0ACA" w:rsidP="00DC0ACA">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 direct testimony is adverse to its interests. Parties may use the exhibits identified by Commission staff on the </w:t>
      </w:r>
      <w:r w:rsidR="00E964C0">
        <w:t>Comprehensive Exhibit List</w:t>
      </w:r>
      <w:r>
        <w:t xml:space="preserve"> for cross-examination purposes without listing them on the party’s exhibit list or exchanging the exhibit with the other parties.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w:t>
      </w:r>
      <w:r w:rsidR="000A4AFC">
        <w:t>the</w:t>
      </w:r>
      <w:r>
        <w:t xml:space="preserve"> Commission that all Commission hearings be open to the public at all times. The Commission also recognizes its obligation pursuant to Section</w:t>
      </w:r>
      <w:r w:rsidR="00780F9B">
        <w:t xml:space="preserve"> 366.093</w:t>
      </w:r>
      <w:r>
        <w:t>, F.S., to protect proprietary confidential business information from disc</w:t>
      </w:r>
      <w:r w:rsidR="00DE390A">
        <w:t xml:space="preserve">losure outside the proceeding. </w:t>
      </w:r>
      <w:r>
        <w:t>Therefore, any party wishing to use at the hearing any proprietary confidential business information, as that term is defined in Section</w:t>
      </w:r>
      <w:r w:rsidR="00DE390A">
        <w:t xml:space="preserve"> 366.093(3),</w:t>
      </w:r>
      <w:r>
        <w:t xml:space="preserve"> F.S., shall adhere to the following:</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spacing w:line="2" w:lineRule="exact"/>
        <w:jc w:val="both"/>
      </w:pPr>
    </w:p>
    <w:p w:rsidR="00DC0ACA" w:rsidRDefault="00DC0ACA" w:rsidP="00DC0ACA">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prefiled testimony or prefiled exhibits, parties must have copies for the </w:t>
      </w:r>
      <w:r>
        <w:lastRenderedPageBreak/>
        <w:t>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DC0ACA" w:rsidRDefault="00EE60EC"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DC0ACA">
        <w:rPr>
          <w:b/>
          <w:bCs/>
        </w:rPr>
        <w:t>.</w:t>
      </w:r>
      <w:r w:rsidR="00DC0ACA">
        <w:rPr>
          <w:b/>
          <w:bCs/>
        </w:rPr>
        <w:tab/>
      </w:r>
      <w:r w:rsidR="00DC0ACA">
        <w:rPr>
          <w:b/>
          <w:bCs/>
          <w:u w:val="single"/>
        </w:rPr>
        <w:t>Post-Hearing Procedures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w:t>
      </w:r>
      <w:r w:rsidR="004F0F54">
        <w:t xml:space="preserve"> IX</w:t>
      </w:r>
      <w:r>
        <w:t xml:space="preserve"> of this Order. In such event, a summary of each position of no more than 75 words, set off with asterisks, shall be included in that statement. If a party’s position has not changed since the issuance of the Prehearing Order, the post-hearing statement may simply </w:t>
      </w:r>
      <w:r w:rsidR="0046316E">
        <w:t>restate the prehearing position.</w:t>
      </w:r>
      <w:r>
        <w:t xml:space="preserve"> However, the position must be reduced to no more than 75 words. If a post-hearing statement is required and a party fails to file in conformance</w:t>
      </w:r>
      <w:r w:rsidR="00D70726">
        <w:t xml:space="preserve"> with Rule 28-106.215, F.A.C., t</w:t>
      </w:r>
      <w:r>
        <w:t>hat party shall have waived all issues and may be dismissed from the proceeding.</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w:t>
      </w:r>
      <w:r w:rsidR="005F3ADB">
        <w:t xml:space="preserve"> 40 </w:t>
      </w:r>
      <w:r>
        <w:t xml:space="preserve">pages and shall be filed at the same time, unless modified by the Presiding Officer. </w:t>
      </w:r>
    </w:p>
    <w:p w:rsidR="00C500A6" w:rsidRDefault="00C500A6"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EE60EC"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DC0ACA">
        <w:rPr>
          <w:b/>
          <w:bCs/>
        </w:rPr>
        <w:t>X.</w:t>
      </w:r>
      <w:r w:rsidR="00DC0ACA">
        <w:rPr>
          <w:b/>
          <w:bCs/>
        </w:rPr>
        <w:tab/>
      </w:r>
      <w:r w:rsidR="00DC0ACA">
        <w:rPr>
          <w:b/>
          <w:bCs/>
          <w:u w:val="single"/>
        </w:rPr>
        <w:t>Controlling Dates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following dates </w:t>
      </w:r>
      <w:r w:rsidR="00C4319D">
        <w:t xml:space="preserve">are </w:t>
      </w:r>
      <w:r>
        <w:t>established to govern the key activities of this case:</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DC0ACA" w:rsidTr="00114037">
        <w:trPr>
          <w:cantSplit/>
        </w:trPr>
        <w:tc>
          <w:tcPr>
            <w:tcW w:w="720" w:type="dxa"/>
            <w:tcBorders>
              <w:top w:val="nil"/>
              <w:left w:val="nil"/>
              <w:bottom w:val="nil"/>
              <w:right w:val="nil"/>
            </w:tcBorders>
          </w:tcPr>
          <w:p w:rsidR="00DC0ACA" w:rsidRDefault="00DC0ACA" w:rsidP="00114037">
            <w:pPr>
              <w:numPr>
                <w:ilvl w:val="12"/>
                <w:numId w:val="0"/>
              </w:numPr>
              <w:tabs>
                <w:tab w:val="left" w:pos="0"/>
              </w:tabs>
              <w:spacing w:before="120" w:after="57"/>
              <w:jc w:val="both"/>
            </w:pPr>
            <w:r>
              <w:t>(1)</w:t>
            </w:r>
          </w:p>
        </w:tc>
        <w:tc>
          <w:tcPr>
            <w:tcW w:w="5220" w:type="dxa"/>
            <w:tcBorders>
              <w:top w:val="nil"/>
              <w:left w:val="nil"/>
              <w:bottom w:val="nil"/>
              <w:right w:val="nil"/>
            </w:tcBorders>
          </w:tcPr>
          <w:p w:rsidR="00DC0ACA" w:rsidRDefault="00DC0ACA" w:rsidP="002F115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sidR="002F1152">
              <w:t xml:space="preserve"> Final True-U</w:t>
            </w:r>
            <w:r w:rsidR="002F1152" w:rsidRPr="002F1152">
              <w:t>p</w:t>
            </w:r>
            <w:r w:rsidRPr="002F1152">
              <w:rPr>
                <w:b/>
              </w:rPr>
              <w:t xml:space="preserve"> </w:t>
            </w:r>
            <w:r w:rsidR="002F1152" w:rsidRPr="002F1152">
              <w:t>T</w:t>
            </w:r>
            <w:r w:rsidRPr="002F1152">
              <w:t>e</w:t>
            </w:r>
            <w:r>
              <w:t xml:space="preserve">stimony and </w:t>
            </w:r>
            <w:r w:rsidR="002F1152">
              <w:t>E</w:t>
            </w:r>
            <w:r>
              <w:t>xhibits</w:t>
            </w:r>
          </w:p>
        </w:tc>
        <w:tc>
          <w:tcPr>
            <w:tcW w:w="3420" w:type="dxa"/>
            <w:tcBorders>
              <w:top w:val="nil"/>
              <w:left w:val="nil"/>
              <w:bottom w:val="nil"/>
              <w:right w:val="nil"/>
            </w:tcBorders>
          </w:tcPr>
          <w:p w:rsidR="00DC0ACA" w:rsidRDefault="007E4D85" w:rsidP="00114037">
            <w:pPr>
              <w:numPr>
                <w:ilvl w:val="12"/>
                <w:numId w:val="0"/>
              </w:numPr>
              <w:tabs>
                <w:tab w:val="left" w:pos="0"/>
                <w:tab w:val="left" w:pos="720"/>
                <w:tab w:val="left" w:pos="1440"/>
                <w:tab w:val="left" w:pos="2160"/>
                <w:tab w:val="left" w:pos="2880"/>
              </w:tabs>
              <w:spacing w:before="120" w:after="57"/>
              <w:jc w:val="both"/>
            </w:pPr>
            <w:r>
              <w:t>March 30, 2026</w:t>
            </w:r>
          </w:p>
        </w:tc>
      </w:tr>
      <w:tr w:rsidR="00236797" w:rsidTr="00114037">
        <w:trPr>
          <w:cantSplit/>
        </w:trPr>
        <w:tc>
          <w:tcPr>
            <w:tcW w:w="720" w:type="dxa"/>
            <w:tcBorders>
              <w:top w:val="nil"/>
              <w:left w:val="nil"/>
              <w:bottom w:val="nil"/>
              <w:right w:val="nil"/>
            </w:tcBorders>
          </w:tcPr>
          <w:p w:rsidR="00236797" w:rsidRDefault="00236797" w:rsidP="00114037">
            <w:pPr>
              <w:numPr>
                <w:ilvl w:val="12"/>
                <w:numId w:val="0"/>
              </w:numPr>
              <w:tabs>
                <w:tab w:val="left" w:pos="0"/>
              </w:tabs>
              <w:spacing w:before="120" w:after="57"/>
              <w:jc w:val="both"/>
            </w:pPr>
            <w:r>
              <w:t>(2)</w:t>
            </w:r>
          </w:p>
        </w:tc>
        <w:tc>
          <w:tcPr>
            <w:tcW w:w="5220" w:type="dxa"/>
            <w:tcBorders>
              <w:top w:val="nil"/>
              <w:left w:val="nil"/>
              <w:bottom w:val="nil"/>
              <w:right w:val="nil"/>
            </w:tcBorders>
          </w:tcPr>
          <w:p w:rsidR="00236797" w:rsidRDefault="00236797" w:rsidP="002F115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Preliminary List of New Projects</w:t>
            </w:r>
          </w:p>
        </w:tc>
        <w:tc>
          <w:tcPr>
            <w:tcW w:w="3420" w:type="dxa"/>
            <w:tcBorders>
              <w:top w:val="nil"/>
              <w:left w:val="nil"/>
              <w:bottom w:val="nil"/>
              <w:right w:val="nil"/>
            </w:tcBorders>
          </w:tcPr>
          <w:p w:rsidR="00236797" w:rsidRDefault="007E4D85" w:rsidP="00114037">
            <w:pPr>
              <w:numPr>
                <w:ilvl w:val="12"/>
                <w:numId w:val="0"/>
              </w:numPr>
              <w:tabs>
                <w:tab w:val="left" w:pos="0"/>
                <w:tab w:val="left" w:pos="720"/>
                <w:tab w:val="left" w:pos="1440"/>
                <w:tab w:val="left" w:pos="2160"/>
                <w:tab w:val="left" w:pos="2880"/>
              </w:tabs>
              <w:spacing w:before="120" w:after="57"/>
              <w:jc w:val="both"/>
            </w:pPr>
            <w:r>
              <w:t>June 29, 2026</w:t>
            </w:r>
          </w:p>
        </w:tc>
      </w:tr>
      <w:tr w:rsidR="00236797" w:rsidTr="00114037">
        <w:trPr>
          <w:cantSplit/>
        </w:trPr>
        <w:tc>
          <w:tcPr>
            <w:tcW w:w="720" w:type="dxa"/>
            <w:tcBorders>
              <w:top w:val="nil"/>
              <w:left w:val="nil"/>
              <w:bottom w:val="nil"/>
              <w:right w:val="nil"/>
            </w:tcBorders>
          </w:tcPr>
          <w:p w:rsidR="00236797" w:rsidRDefault="00236797" w:rsidP="00114037">
            <w:pPr>
              <w:numPr>
                <w:ilvl w:val="12"/>
                <w:numId w:val="0"/>
              </w:numPr>
              <w:tabs>
                <w:tab w:val="left" w:pos="0"/>
              </w:tabs>
              <w:spacing w:before="120" w:after="57"/>
              <w:jc w:val="both"/>
            </w:pPr>
            <w:r>
              <w:t>(3)</w:t>
            </w:r>
          </w:p>
        </w:tc>
        <w:tc>
          <w:tcPr>
            <w:tcW w:w="5220" w:type="dxa"/>
            <w:tcBorders>
              <w:top w:val="nil"/>
              <w:left w:val="nil"/>
              <w:bottom w:val="nil"/>
              <w:right w:val="nil"/>
            </w:tcBorders>
          </w:tcPr>
          <w:p w:rsidR="00236797" w:rsidRDefault="00236797" w:rsidP="002F115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Actual/Estimated Testimony and Exhibits</w:t>
            </w:r>
          </w:p>
        </w:tc>
        <w:tc>
          <w:tcPr>
            <w:tcW w:w="3420" w:type="dxa"/>
            <w:tcBorders>
              <w:top w:val="nil"/>
              <w:left w:val="nil"/>
              <w:bottom w:val="nil"/>
              <w:right w:val="nil"/>
            </w:tcBorders>
          </w:tcPr>
          <w:p w:rsidR="00236797" w:rsidRDefault="007E4D85" w:rsidP="00114037">
            <w:pPr>
              <w:numPr>
                <w:ilvl w:val="12"/>
                <w:numId w:val="0"/>
              </w:numPr>
              <w:tabs>
                <w:tab w:val="left" w:pos="0"/>
                <w:tab w:val="left" w:pos="720"/>
                <w:tab w:val="left" w:pos="1440"/>
                <w:tab w:val="left" w:pos="2160"/>
                <w:tab w:val="left" w:pos="2880"/>
              </w:tabs>
              <w:spacing w:before="120" w:after="57"/>
              <w:jc w:val="both"/>
            </w:pPr>
            <w:r>
              <w:t>July 27, 2026</w:t>
            </w:r>
          </w:p>
        </w:tc>
      </w:tr>
      <w:tr w:rsidR="00236797" w:rsidTr="00114037">
        <w:trPr>
          <w:cantSplit/>
        </w:trPr>
        <w:tc>
          <w:tcPr>
            <w:tcW w:w="720" w:type="dxa"/>
            <w:tcBorders>
              <w:top w:val="nil"/>
              <w:left w:val="nil"/>
              <w:bottom w:val="nil"/>
              <w:right w:val="nil"/>
            </w:tcBorders>
          </w:tcPr>
          <w:p w:rsidR="00236797" w:rsidRDefault="00236797" w:rsidP="00114037">
            <w:pPr>
              <w:numPr>
                <w:ilvl w:val="12"/>
                <w:numId w:val="0"/>
              </w:numPr>
              <w:tabs>
                <w:tab w:val="left" w:pos="0"/>
              </w:tabs>
              <w:spacing w:before="120" w:after="57"/>
              <w:jc w:val="both"/>
            </w:pPr>
            <w:r>
              <w:lastRenderedPageBreak/>
              <w:t>(4)</w:t>
            </w:r>
          </w:p>
        </w:tc>
        <w:tc>
          <w:tcPr>
            <w:tcW w:w="5220" w:type="dxa"/>
            <w:tcBorders>
              <w:top w:val="nil"/>
              <w:left w:val="nil"/>
              <w:bottom w:val="nil"/>
              <w:right w:val="nil"/>
            </w:tcBorders>
          </w:tcPr>
          <w:p w:rsidR="00236797" w:rsidRDefault="00236797" w:rsidP="002F115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Projection Testimony and Exhibits</w:t>
            </w:r>
          </w:p>
        </w:tc>
        <w:tc>
          <w:tcPr>
            <w:tcW w:w="3420" w:type="dxa"/>
            <w:tcBorders>
              <w:top w:val="nil"/>
              <w:left w:val="nil"/>
              <w:bottom w:val="nil"/>
              <w:right w:val="nil"/>
            </w:tcBorders>
          </w:tcPr>
          <w:p w:rsidR="00236797" w:rsidRDefault="007E4D85" w:rsidP="00114037">
            <w:pPr>
              <w:numPr>
                <w:ilvl w:val="12"/>
                <w:numId w:val="0"/>
              </w:numPr>
              <w:tabs>
                <w:tab w:val="left" w:pos="0"/>
                <w:tab w:val="left" w:pos="720"/>
                <w:tab w:val="left" w:pos="1440"/>
                <w:tab w:val="left" w:pos="2160"/>
                <w:tab w:val="left" w:pos="2880"/>
              </w:tabs>
              <w:spacing w:before="120" w:after="57"/>
              <w:jc w:val="both"/>
            </w:pPr>
            <w:r>
              <w:t>August 24, 2026</w:t>
            </w:r>
          </w:p>
        </w:tc>
      </w:tr>
      <w:tr w:rsidR="00DC0ACA" w:rsidTr="00114037">
        <w:trPr>
          <w:cantSplit/>
        </w:trPr>
        <w:tc>
          <w:tcPr>
            <w:tcW w:w="720" w:type="dxa"/>
            <w:tcBorders>
              <w:top w:val="nil"/>
              <w:left w:val="nil"/>
              <w:bottom w:val="nil"/>
              <w:right w:val="nil"/>
            </w:tcBorders>
          </w:tcPr>
          <w:p w:rsidR="00DC0ACA" w:rsidRDefault="00DC0ACA" w:rsidP="00335ED6">
            <w:pPr>
              <w:numPr>
                <w:ilvl w:val="12"/>
                <w:numId w:val="0"/>
              </w:numPr>
              <w:tabs>
                <w:tab w:val="left" w:pos="0"/>
              </w:tabs>
              <w:spacing w:before="120" w:after="57"/>
              <w:jc w:val="both"/>
            </w:pPr>
            <w:r>
              <w:t>(</w:t>
            </w:r>
            <w:r w:rsidR="00335ED6">
              <w:t>5</w:t>
            </w:r>
            <w:r>
              <w:t>)</w:t>
            </w:r>
          </w:p>
        </w:tc>
        <w:tc>
          <w:tcPr>
            <w:tcW w:w="5220" w:type="dxa"/>
            <w:tcBorders>
              <w:top w:val="nil"/>
              <w:left w:val="nil"/>
              <w:bottom w:val="nil"/>
              <w:right w:val="nil"/>
            </w:tcBorders>
          </w:tcPr>
          <w:p w:rsidR="00DC0ACA" w:rsidRDefault="00DC0ACA" w:rsidP="001623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Intervenors’ </w:t>
            </w:r>
            <w:r w:rsidR="00162353">
              <w:t>T</w:t>
            </w:r>
            <w:r>
              <w:t xml:space="preserve">estimony and </w:t>
            </w:r>
            <w:r w:rsidR="00162353">
              <w:t>E</w:t>
            </w:r>
            <w:r>
              <w:t>xhibits</w:t>
            </w:r>
          </w:p>
        </w:tc>
        <w:tc>
          <w:tcPr>
            <w:tcW w:w="3420" w:type="dxa"/>
            <w:tcBorders>
              <w:top w:val="nil"/>
              <w:left w:val="nil"/>
              <w:bottom w:val="nil"/>
              <w:right w:val="nil"/>
            </w:tcBorders>
          </w:tcPr>
          <w:p w:rsidR="00DC0ACA" w:rsidRDefault="007E4D85" w:rsidP="00114037">
            <w:pPr>
              <w:numPr>
                <w:ilvl w:val="12"/>
                <w:numId w:val="0"/>
              </w:numPr>
              <w:tabs>
                <w:tab w:val="left" w:pos="0"/>
                <w:tab w:val="left" w:pos="720"/>
                <w:tab w:val="left" w:pos="1440"/>
                <w:tab w:val="left" w:pos="2160"/>
                <w:tab w:val="left" w:pos="2880"/>
              </w:tabs>
              <w:spacing w:before="120" w:after="57"/>
              <w:jc w:val="both"/>
            </w:pPr>
            <w:r>
              <w:t>September 4, 2026</w:t>
            </w:r>
          </w:p>
        </w:tc>
      </w:tr>
      <w:tr w:rsidR="00DC0ACA" w:rsidTr="00114037">
        <w:trPr>
          <w:cantSplit/>
        </w:trPr>
        <w:tc>
          <w:tcPr>
            <w:tcW w:w="720" w:type="dxa"/>
            <w:tcBorders>
              <w:top w:val="nil"/>
              <w:left w:val="nil"/>
              <w:bottom w:val="nil"/>
              <w:right w:val="nil"/>
            </w:tcBorders>
          </w:tcPr>
          <w:p w:rsidR="00DC0ACA" w:rsidRDefault="00DC0ACA" w:rsidP="00335ED6">
            <w:pPr>
              <w:numPr>
                <w:ilvl w:val="12"/>
                <w:numId w:val="0"/>
              </w:numPr>
              <w:tabs>
                <w:tab w:val="left" w:pos="0"/>
              </w:tabs>
              <w:spacing w:before="120" w:after="57"/>
              <w:jc w:val="both"/>
            </w:pPr>
            <w:r>
              <w:t>(</w:t>
            </w:r>
            <w:r w:rsidR="00335ED6">
              <w:t>6</w:t>
            </w:r>
            <w:r>
              <w:t>)</w:t>
            </w:r>
          </w:p>
        </w:tc>
        <w:tc>
          <w:tcPr>
            <w:tcW w:w="5220" w:type="dxa"/>
            <w:tcBorders>
              <w:top w:val="nil"/>
              <w:left w:val="nil"/>
              <w:bottom w:val="nil"/>
              <w:right w:val="nil"/>
            </w:tcBorders>
          </w:tcPr>
          <w:p w:rsidR="00DC0ACA" w:rsidRDefault="00874C70" w:rsidP="00874C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Commission S</w:t>
            </w:r>
            <w:r w:rsidR="00DC0ACA">
              <w:t xml:space="preserve">taff’s </w:t>
            </w:r>
            <w:r>
              <w:t>T</w:t>
            </w:r>
            <w:r w:rsidR="00DC0ACA">
              <w:t xml:space="preserve">estimony and </w:t>
            </w:r>
            <w:r>
              <w:t>E</w:t>
            </w:r>
            <w:r w:rsidR="00DC0ACA">
              <w:t>xhibits</w:t>
            </w:r>
          </w:p>
        </w:tc>
        <w:tc>
          <w:tcPr>
            <w:tcW w:w="3420" w:type="dxa"/>
            <w:tcBorders>
              <w:top w:val="nil"/>
              <w:left w:val="nil"/>
              <w:bottom w:val="nil"/>
              <w:right w:val="nil"/>
            </w:tcBorders>
          </w:tcPr>
          <w:p w:rsidR="00DC0ACA" w:rsidRDefault="007E4D85" w:rsidP="00114037">
            <w:pPr>
              <w:numPr>
                <w:ilvl w:val="12"/>
                <w:numId w:val="0"/>
              </w:numPr>
              <w:tabs>
                <w:tab w:val="left" w:pos="0"/>
                <w:tab w:val="left" w:pos="720"/>
                <w:tab w:val="left" w:pos="1440"/>
                <w:tab w:val="left" w:pos="2160"/>
                <w:tab w:val="left" w:pos="2880"/>
              </w:tabs>
              <w:spacing w:before="120" w:after="57"/>
              <w:jc w:val="both"/>
            </w:pPr>
            <w:r>
              <w:t>September 11, 2026</w:t>
            </w:r>
          </w:p>
        </w:tc>
      </w:tr>
      <w:tr w:rsidR="00DC0ACA" w:rsidTr="00114037">
        <w:trPr>
          <w:cantSplit/>
        </w:trPr>
        <w:tc>
          <w:tcPr>
            <w:tcW w:w="720" w:type="dxa"/>
            <w:tcBorders>
              <w:top w:val="nil"/>
              <w:left w:val="nil"/>
              <w:bottom w:val="nil"/>
              <w:right w:val="nil"/>
            </w:tcBorders>
          </w:tcPr>
          <w:p w:rsidR="00DC0ACA" w:rsidRDefault="00DC0ACA" w:rsidP="00335ED6">
            <w:pPr>
              <w:numPr>
                <w:ilvl w:val="12"/>
                <w:numId w:val="0"/>
              </w:numPr>
              <w:tabs>
                <w:tab w:val="left" w:pos="0"/>
              </w:tabs>
              <w:spacing w:before="120" w:after="57"/>
              <w:jc w:val="both"/>
            </w:pPr>
            <w:r>
              <w:t>(</w:t>
            </w:r>
            <w:r w:rsidR="00335ED6">
              <w:t>7</w:t>
            </w:r>
            <w:r>
              <w:t>)</w:t>
            </w:r>
          </w:p>
        </w:tc>
        <w:tc>
          <w:tcPr>
            <w:tcW w:w="5220" w:type="dxa"/>
            <w:tcBorders>
              <w:top w:val="nil"/>
              <w:left w:val="nil"/>
              <w:bottom w:val="nil"/>
              <w:right w:val="nil"/>
            </w:tcBorders>
          </w:tcPr>
          <w:p w:rsidR="00DC0ACA" w:rsidRDefault="00A1578F" w:rsidP="008D293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Utility’s </w:t>
            </w:r>
            <w:r w:rsidR="00DC0ACA">
              <w:t xml:space="preserve">Rebuttal </w:t>
            </w:r>
            <w:r>
              <w:t>T</w:t>
            </w:r>
            <w:r w:rsidR="00DC0ACA">
              <w:t xml:space="preserve">estimony and </w:t>
            </w:r>
            <w:r>
              <w:t>E</w:t>
            </w:r>
            <w:r w:rsidR="00DC0ACA">
              <w:t>xhibits</w:t>
            </w:r>
          </w:p>
        </w:tc>
        <w:tc>
          <w:tcPr>
            <w:tcW w:w="3420" w:type="dxa"/>
            <w:tcBorders>
              <w:top w:val="nil"/>
              <w:left w:val="nil"/>
              <w:bottom w:val="nil"/>
              <w:right w:val="nil"/>
            </w:tcBorders>
          </w:tcPr>
          <w:p w:rsidR="00DC0ACA" w:rsidRDefault="007E4D85" w:rsidP="00114037">
            <w:pPr>
              <w:numPr>
                <w:ilvl w:val="12"/>
                <w:numId w:val="0"/>
              </w:numPr>
              <w:tabs>
                <w:tab w:val="left" w:pos="0"/>
                <w:tab w:val="left" w:pos="720"/>
                <w:tab w:val="left" w:pos="1440"/>
                <w:tab w:val="left" w:pos="2160"/>
                <w:tab w:val="left" w:pos="2880"/>
              </w:tabs>
              <w:spacing w:before="120" w:after="57"/>
              <w:jc w:val="both"/>
            </w:pPr>
            <w:r>
              <w:t>September 18, 2026</w:t>
            </w:r>
          </w:p>
        </w:tc>
      </w:tr>
      <w:tr w:rsidR="00DC0ACA" w:rsidTr="00114037">
        <w:trPr>
          <w:cantSplit/>
        </w:trPr>
        <w:tc>
          <w:tcPr>
            <w:tcW w:w="720" w:type="dxa"/>
            <w:tcBorders>
              <w:top w:val="nil"/>
              <w:left w:val="nil"/>
              <w:bottom w:val="nil"/>
              <w:right w:val="nil"/>
            </w:tcBorders>
          </w:tcPr>
          <w:p w:rsidR="00DC0ACA" w:rsidRDefault="00DC0ACA" w:rsidP="00335ED6">
            <w:pPr>
              <w:numPr>
                <w:ilvl w:val="12"/>
                <w:numId w:val="0"/>
              </w:numPr>
              <w:tabs>
                <w:tab w:val="left" w:pos="0"/>
              </w:tabs>
              <w:spacing w:before="120" w:after="57"/>
              <w:jc w:val="both"/>
            </w:pPr>
            <w:r>
              <w:t>(</w:t>
            </w:r>
            <w:r w:rsidR="00335ED6">
              <w:t>8</w:t>
            </w:r>
            <w:r>
              <w:t>)</w:t>
            </w:r>
          </w:p>
        </w:tc>
        <w:tc>
          <w:tcPr>
            <w:tcW w:w="5220" w:type="dxa"/>
            <w:tcBorders>
              <w:top w:val="nil"/>
              <w:left w:val="nil"/>
              <w:bottom w:val="nil"/>
              <w:right w:val="nil"/>
            </w:tcBorders>
          </w:tcPr>
          <w:p w:rsidR="00DC0ACA" w:rsidRDefault="00DC0ACA" w:rsidP="001140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DC0ACA" w:rsidRDefault="000E4705" w:rsidP="00F949CE">
            <w:pPr>
              <w:numPr>
                <w:ilvl w:val="12"/>
                <w:numId w:val="0"/>
              </w:numPr>
              <w:tabs>
                <w:tab w:val="left" w:pos="0"/>
                <w:tab w:val="left" w:pos="720"/>
                <w:tab w:val="left" w:pos="1440"/>
                <w:tab w:val="left" w:pos="2160"/>
                <w:tab w:val="left" w:pos="2880"/>
              </w:tabs>
              <w:spacing w:before="120" w:after="57"/>
              <w:jc w:val="both"/>
            </w:pPr>
            <w:r w:rsidRPr="00601B55">
              <w:t xml:space="preserve">October </w:t>
            </w:r>
            <w:r w:rsidR="00F949CE" w:rsidRPr="00601B55">
              <w:t>2</w:t>
            </w:r>
            <w:r w:rsidRPr="00601B55">
              <w:t>, 2026</w:t>
            </w:r>
          </w:p>
        </w:tc>
      </w:tr>
      <w:tr w:rsidR="00DC0ACA" w:rsidTr="00114037">
        <w:trPr>
          <w:cantSplit/>
        </w:trPr>
        <w:tc>
          <w:tcPr>
            <w:tcW w:w="720" w:type="dxa"/>
            <w:tcBorders>
              <w:top w:val="nil"/>
              <w:left w:val="nil"/>
              <w:bottom w:val="nil"/>
              <w:right w:val="nil"/>
            </w:tcBorders>
          </w:tcPr>
          <w:p w:rsidR="00DC0ACA" w:rsidRDefault="00DC0ACA" w:rsidP="00335ED6">
            <w:pPr>
              <w:numPr>
                <w:ilvl w:val="12"/>
                <w:numId w:val="0"/>
              </w:numPr>
              <w:tabs>
                <w:tab w:val="left" w:pos="0"/>
              </w:tabs>
              <w:spacing w:before="120" w:after="57"/>
              <w:jc w:val="both"/>
            </w:pPr>
            <w:r>
              <w:t>(</w:t>
            </w:r>
            <w:r w:rsidR="00335ED6">
              <w:t>9</w:t>
            </w:r>
            <w:r>
              <w:t>)</w:t>
            </w:r>
          </w:p>
        </w:tc>
        <w:tc>
          <w:tcPr>
            <w:tcW w:w="5220" w:type="dxa"/>
            <w:tcBorders>
              <w:top w:val="nil"/>
              <w:left w:val="nil"/>
              <w:bottom w:val="nil"/>
              <w:right w:val="nil"/>
            </w:tcBorders>
          </w:tcPr>
          <w:p w:rsidR="00DC0ACA" w:rsidRDefault="00A5282D" w:rsidP="00A5282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DC0ACA" w:rsidRDefault="00A5282D" w:rsidP="00A5282D">
            <w:pPr>
              <w:numPr>
                <w:ilvl w:val="12"/>
                <w:numId w:val="0"/>
              </w:numPr>
              <w:tabs>
                <w:tab w:val="left" w:pos="0"/>
                <w:tab w:val="left" w:pos="720"/>
                <w:tab w:val="left" w:pos="1440"/>
                <w:tab w:val="left" w:pos="2160"/>
                <w:tab w:val="left" w:pos="2880"/>
              </w:tabs>
              <w:spacing w:before="120" w:after="57"/>
              <w:jc w:val="both"/>
            </w:pPr>
            <w:r w:rsidRPr="00601B55">
              <w:t>October 13, 2026</w:t>
            </w:r>
          </w:p>
        </w:tc>
      </w:tr>
      <w:tr w:rsidR="00DC0ACA" w:rsidTr="00114037">
        <w:trPr>
          <w:cantSplit/>
        </w:trPr>
        <w:tc>
          <w:tcPr>
            <w:tcW w:w="720" w:type="dxa"/>
            <w:tcBorders>
              <w:top w:val="nil"/>
              <w:left w:val="nil"/>
              <w:bottom w:val="nil"/>
              <w:right w:val="nil"/>
            </w:tcBorders>
          </w:tcPr>
          <w:p w:rsidR="00DC0ACA" w:rsidRDefault="00DC0ACA" w:rsidP="00335ED6">
            <w:pPr>
              <w:numPr>
                <w:ilvl w:val="12"/>
                <w:numId w:val="0"/>
              </w:numPr>
              <w:tabs>
                <w:tab w:val="left" w:pos="0"/>
              </w:tabs>
              <w:spacing w:before="120" w:after="57"/>
              <w:jc w:val="both"/>
            </w:pPr>
            <w:r>
              <w:t>(</w:t>
            </w:r>
            <w:r w:rsidR="00335ED6">
              <w:t>10</w:t>
            </w:r>
            <w:r>
              <w:t>)</w:t>
            </w:r>
          </w:p>
        </w:tc>
        <w:tc>
          <w:tcPr>
            <w:tcW w:w="5220" w:type="dxa"/>
            <w:tcBorders>
              <w:top w:val="nil"/>
              <w:left w:val="nil"/>
              <w:bottom w:val="nil"/>
              <w:right w:val="nil"/>
            </w:tcBorders>
          </w:tcPr>
          <w:p w:rsidR="00DC0ACA" w:rsidRDefault="00A5282D" w:rsidP="000127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DC0ACA" w:rsidRDefault="00270682" w:rsidP="00C72C7C">
            <w:pPr>
              <w:numPr>
                <w:ilvl w:val="12"/>
                <w:numId w:val="0"/>
              </w:numPr>
              <w:tabs>
                <w:tab w:val="left" w:pos="0"/>
                <w:tab w:val="left" w:pos="720"/>
                <w:tab w:val="left" w:pos="1440"/>
                <w:tab w:val="left" w:pos="2160"/>
                <w:tab w:val="left" w:pos="2880"/>
              </w:tabs>
              <w:spacing w:before="120" w:after="57"/>
              <w:jc w:val="both"/>
            </w:pPr>
            <w:r w:rsidRPr="00601B55">
              <w:t xml:space="preserve">October </w:t>
            </w:r>
            <w:r w:rsidR="00C72C7C" w:rsidRPr="00601B55">
              <w:t>20</w:t>
            </w:r>
            <w:r w:rsidRPr="00601B55">
              <w:t>, 2026</w:t>
            </w:r>
          </w:p>
        </w:tc>
      </w:tr>
      <w:tr w:rsidR="00DC0ACA" w:rsidTr="00114037">
        <w:trPr>
          <w:cantSplit/>
        </w:trPr>
        <w:tc>
          <w:tcPr>
            <w:tcW w:w="720" w:type="dxa"/>
            <w:tcBorders>
              <w:top w:val="nil"/>
              <w:left w:val="nil"/>
              <w:bottom w:val="nil"/>
              <w:right w:val="nil"/>
            </w:tcBorders>
          </w:tcPr>
          <w:p w:rsidR="00DC0ACA" w:rsidRPr="00335ED6" w:rsidRDefault="00DC0ACA" w:rsidP="00335ED6">
            <w:pPr>
              <w:numPr>
                <w:ilvl w:val="12"/>
                <w:numId w:val="0"/>
              </w:numPr>
              <w:tabs>
                <w:tab w:val="left" w:pos="0"/>
              </w:tabs>
              <w:spacing w:before="120" w:after="57"/>
              <w:jc w:val="both"/>
            </w:pPr>
            <w:r w:rsidRPr="00335ED6">
              <w:t>(</w:t>
            </w:r>
            <w:r w:rsidR="00335ED6" w:rsidRPr="00335ED6">
              <w:t>11</w:t>
            </w:r>
            <w:r w:rsidRPr="00335ED6">
              <w:t>)</w:t>
            </w:r>
          </w:p>
        </w:tc>
        <w:tc>
          <w:tcPr>
            <w:tcW w:w="5220" w:type="dxa"/>
            <w:tcBorders>
              <w:top w:val="nil"/>
              <w:left w:val="nil"/>
              <w:bottom w:val="nil"/>
              <w:right w:val="nil"/>
            </w:tcBorders>
          </w:tcPr>
          <w:p w:rsidR="00DC0ACA" w:rsidRPr="00335ED6" w:rsidRDefault="00DC0ACA" w:rsidP="001140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35ED6">
              <w:t>Provision of Exhibits</w:t>
            </w:r>
          </w:p>
        </w:tc>
        <w:tc>
          <w:tcPr>
            <w:tcW w:w="3420" w:type="dxa"/>
            <w:tcBorders>
              <w:top w:val="nil"/>
              <w:left w:val="nil"/>
              <w:bottom w:val="nil"/>
              <w:right w:val="nil"/>
            </w:tcBorders>
          </w:tcPr>
          <w:p w:rsidR="00DC0ACA" w:rsidRDefault="00297547" w:rsidP="00297547">
            <w:pPr>
              <w:numPr>
                <w:ilvl w:val="12"/>
                <w:numId w:val="0"/>
              </w:numPr>
              <w:tabs>
                <w:tab w:val="left" w:pos="0"/>
                <w:tab w:val="left" w:pos="720"/>
                <w:tab w:val="left" w:pos="1440"/>
                <w:tab w:val="left" w:pos="2160"/>
                <w:tab w:val="left" w:pos="2880"/>
              </w:tabs>
              <w:spacing w:before="120" w:after="57"/>
              <w:jc w:val="both"/>
            </w:pPr>
            <w:r w:rsidRPr="00601B55">
              <w:t>October 22, 2026</w:t>
            </w:r>
          </w:p>
        </w:tc>
      </w:tr>
      <w:tr w:rsidR="00DC0ACA" w:rsidTr="00114037">
        <w:trPr>
          <w:cantSplit/>
          <w:trHeight w:val="454"/>
        </w:trPr>
        <w:tc>
          <w:tcPr>
            <w:tcW w:w="720" w:type="dxa"/>
            <w:tcBorders>
              <w:top w:val="nil"/>
              <w:left w:val="nil"/>
              <w:bottom w:val="nil"/>
              <w:right w:val="nil"/>
            </w:tcBorders>
          </w:tcPr>
          <w:p w:rsidR="00DC0ACA" w:rsidRDefault="00DC0ACA" w:rsidP="00335ED6">
            <w:pPr>
              <w:numPr>
                <w:ilvl w:val="12"/>
                <w:numId w:val="0"/>
              </w:numPr>
              <w:tabs>
                <w:tab w:val="left" w:pos="0"/>
              </w:tabs>
              <w:spacing w:before="120" w:after="57"/>
              <w:jc w:val="both"/>
            </w:pPr>
            <w:r>
              <w:t>(</w:t>
            </w:r>
            <w:r w:rsidR="00335ED6">
              <w:t>12</w:t>
            </w:r>
            <w:r>
              <w:t>)</w:t>
            </w:r>
          </w:p>
        </w:tc>
        <w:tc>
          <w:tcPr>
            <w:tcW w:w="5220" w:type="dxa"/>
            <w:tcBorders>
              <w:top w:val="nil"/>
              <w:left w:val="nil"/>
              <w:bottom w:val="nil"/>
              <w:right w:val="nil"/>
            </w:tcBorders>
          </w:tcPr>
          <w:p w:rsidR="00DC0ACA" w:rsidRDefault="00DC0ACA" w:rsidP="001140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DC0ACA" w:rsidRDefault="007E4D85" w:rsidP="004E530C">
            <w:pPr>
              <w:numPr>
                <w:ilvl w:val="12"/>
                <w:numId w:val="0"/>
              </w:numPr>
              <w:tabs>
                <w:tab w:val="left" w:pos="0"/>
                <w:tab w:val="left" w:pos="720"/>
                <w:tab w:val="left" w:pos="1440"/>
                <w:tab w:val="left" w:pos="2160"/>
                <w:tab w:val="left" w:pos="2880"/>
              </w:tabs>
              <w:spacing w:before="120" w:after="57"/>
              <w:jc w:val="both"/>
            </w:pPr>
            <w:r w:rsidRPr="00601B55">
              <w:t>November 3–</w:t>
            </w:r>
            <w:r w:rsidR="004E530C" w:rsidRPr="00601B55">
              <w:t>6</w:t>
            </w:r>
            <w:r w:rsidRPr="00601B55">
              <w:t>, 2026</w:t>
            </w:r>
          </w:p>
        </w:tc>
      </w:tr>
      <w:tr w:rsidR="00DC0ACA" w:rsidTr="00114037">
        <w:trPr>
          <w:cantSplit/>
        </w:trPr>
        <w:tc>
          <w:tcPr>
            <w:tcW w:w="720" w:type="dxa"/>
            <w:tcBorders>
              <w:top w:val="nil"/>
              <w:left w:val="nil"/>
              <w:bottom w:val="nil"/>
              <w:right w:val="nil"/>
            </w:tcBorders>
          </w:tcPr>
          <w:p w:rsidR="00DC0ACA" w:rsidRDefault="00DC0ACA" w:rsidP="00335ED6">
            <w:pPr>
              <w:numPr>
                <w:ilvl w:val="12"/>
                <w:numId w:val="0"/>
              </w:numPr>
              <w:tabs>
                <w:tab w:val="left" w:pos="0"/>
              </w:tabs>
              <w:spacing w:before="120" w:after="57"/>
              <w:jc w:val="both"/>
            </w:pPr>
            <w:r>
              <w:t>(1</w:t>
            </w:r>
            <w:r w:rsidR="00335ED6">
              <w:t>3</w:t>
            </w:r>
            <w:r>
              <w:t>)</w:t>
            </w:r>
          </w:p>
        </w:tc>
        <w:tc>
          <w:tcPr>
            <w:tcW w:w="5220" w:type="dxa"/>
            <w:tcBorders>
              <w:top w:val="nil"/>
              <w:left w:val="nil"/>
              <w:bottom w:val="nil"/>
              <w:right w:val="nil"/>
            </w:tcBorders>
          </w:tcPr>
          <w:p w:rsidR="00DC0ACA" w:rsidRDefault="00DC0ACA" w:rsidP="001140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DC0ACA" w:rsidRDefault="00157E90" w:rsidP="00114037">
            <w:pPr>
              <w:numPr>
                <w:ilvl w:val="12"/>
                <w:numId w:val="0"/>
              </w:numPr>
              <w:tabs>
                <w:tab w:val="left" w:pos="0"/>
                <w:tab w:val="left" w:pos="720"/>
                <w:tab w:val="left" w:pos="1440"/>
                <w:tab w:val="left" w:pos="2160"/>
                <w:tab w:val="left" w:pos="2880"/>
              </w:tabs>
              <w:spacing w:before="120" w:after="57"/>
              <w:jc w:val="both"/>
            </w:pPr>
            <w:r w:rsidRPr="00601B55">
              <w:t>November 10, 2026</w:t>
            </w:r>
          </w:p>
        </w:tc>
      </w:tr>
    </w:tbl>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all parties should be on notice that the Prehearing Officer may exercise the discretion to schedule additional Prehearing Conferences or meetings of the parties as deemed appropriate. Such meetings will be properly noticed to afford the parti</w:t>
      </w:r>
      <w:r w:rsidR="00DA0EF0">
        <w:t>es an opportunity to attend.</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DC0ACA"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C0ACA" w:rsidRPr="005F125D"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w:t>
      </w:r>
      <w:r w:rsidRPr="005F125D">
        <w:t>RED by Commissioner Gary F. Clark, as Prehearing Officer, that the provisions of this Order shall govern this proceeding unless modified by the Commission.</w:t>
      </w:r>
    </w:p>
    <w:p w:rsidR="00DC0ACA" w:rsidRPr="005F125D" w:rsidRDefault="00DC0ACA" w:rsidP="00DC0A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C0ACA" w:rsidRDefault="00DC0ACA" w:rsidP="00DC0ACA">
      <w:pPr>
        <w:pStyle w:val="OrderBody"/>
        <w:keepNext/>
        <w:keepLines/>
      </w:pPr>
      <w:r w:rsidRPr="005F125D">
        <w:lastRenderedPageBreak/>
        <w:tab/>
        <w:t xml:space="preserve">By ORDER of Commissioner Gary F. Clark, as Prehearing Officer, this </w:t>
      </w:r>
      <w:bookmarkStart w:id="4" w:name="replaceDate"/>
      <w:bookmarkEnd w:id="4"/>
      <w:r w:rsidR="00D53A3A">
        <w:rPr>
          <w:u w:val="single"/>
        </w:rPr>
        <w:t>6th</w:t>
      </w:r>
      <w:r w:rsidR="00D53A3A">
        <w:t xml:space="preserve"> day of </w:t>
      </w:r>
      <w:r w:rsidR="00D53A3A">
        <w:rPr>
          <w:u w:val="single"/>
        </w:rPr>
        <w:t>February</w:t>
      </w:r>
      <w:r w:rsidR="00D53A3A">
        <w:t xml:space="preserve">, </w:t>
      </w:r>
      <w:r w:rsidR="00D53A3A">
        <w:rPr>
          <w:u w:val="single"/>
        </w:rPr>
        <w:t>2026</w:t>
      </w:r>
      <w:r w:rsidR="00D53A3A">
        <w:t>.</w:t>
      </w:r>
    </w:p>
    <w:p w:rsidR="00D53A3A" w:rsidRPr="00D53A3A" w:rsidRDefault="00D53A3A" w:rsidP="00DC0ACA">
      <w:pPr>
        <w:pStyle w:val="OrderBody"/>
        <w:keepNext/>
        <w:keepLines/>
      </w:pPr>
    </w:p>
    <w:p w:rsidR="00DC0ACA" w:rsidRDefault="00DC0ACA" w:rsidP="00DC0ACA">
      <w:pPr>
        <w:pStyle w:val="OrderBody"/>
        <w:keepNext/>
        <w:keepLines/>
      </w:pPr>
    </w:p>
    <w:p w:rsidR="00D53A3A" w:rsidRDefault="00D53A3A" w:rsidP="00DC0ACA">
      <w:pPr>
        <w:pStyle w:val="OrderBody"/>
        <w:keepNext/>
        <w:keepLines/>
      </w:pPr>
    </w:p>
    <w:p w:rsidR="00D53A3A" w:rsidRPr="005F125D" w:rsidRDefault="00D53A3A" w:rsidP="00DC0ACA">
      <w:pPr>
        <w:pStyle w:val="OrderBody"/>
        <w:keepNext/>
        <w:keepLines/>
      </w:pPr>
    </w:p>
    <w:p w:rsidR="00DC0ACA" w:rsidRPr="005F125D" w:rsidRDefault="00DC0ACA" w:rsidP="00DC0AC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F125D" w:rsidRPr="005F125D" w:rsidTr="00DC0ACA">
        <w:tc>
          <w:tcPr>
            <w:tcW w:w="720" w:type="dxa"/>
            <w:shd w:val="clear" w:color="auto" w:fill="auto"/>
          </w:tcPr>
          <w:p w:rsidR="00DC0ACA" w:rsidRPr="005F125D" w:rsidRDefault="00DC0ACA" w:rsidP="00DC0ACA">
            <w:pPr>
              <w:pStyle w:val="OrderBody"/>
              <w:keepNext/>
              <w:keepLines/>
            </w:pPr>
            <w:bookmarkStart w:id="5" w:name="bkmrkSignature" w:colFirst="0" w:colLast="0"/>
          </w:p>
        </w:tc>
        <w:tc>
          <w:tcPr>
            <w:tcW w:w="4320" w:type="dxa"/>
            <w:tcBorders>
              <w:bottom w:val="single" w:sz="4" w:space="0" w:color="auto"/>
            </w:tcBorders>
            <w:shd w:val="clear" w:color="auto" w:fill="auto"/>
          </w:tcPr>
          <w:p w:rsidR="00DC0ACA" w:rsidRPr="005F125D" w:rsidRDefault="007F3C19" w:rsidP="00DC0ACA">
            <w:pPr>
              <w:pStyle w:val="OrderBody"/>
              <w:keepNext/>
              <w:keepLines/>
            </w:pPr>
            <w:r>
              <w:t>/s/ Gary F. Clark</w:t>
            </w:r>
            <w:bookmarkStart w:id="6" w:name="_GoBack"/>
            <w:bookmarkEnd w:id="6"/>
          </w:p>
        </w:tc>
      </w:tr>
      <w:bookmarkEnd w:id="5"/>
      <w:tr w:rsidR="005F125D" w:rsidRPr="005F125D" w:rsidTr="00DC0ACA">
        <w:tc>
          <w:tcPr>
            <w:tcW w:w="720" w:type="dxa"/>
            <w:shd w:val="clear" w:color="auto" w:fill="auto"/>
          </w:tcPr>
          <w:p w:rsidR="00DC0ACA" w:rsidRPr="005F125D" w:rsidRDefault="00DC0ACA" w:rsidP="00DC0ACA">
            <w:pPr>
              <w:pStyle w:val="OrderBody"/>
              <w:keepNext/>
              <w:keepLines/>
            </w:pPr>
          </w:p>
        </w:tc>
        <w:tc>
          <w:tcPr>
            <w:tcW w:w="4320" w:type="dxa"/>
            <w:tcBorders>
              <w:top w:val="single" w:sz="4" w:space="0" w:color="auto"/>
            </w:tcBorders>
            <w:shd w:val="clear" w:color="auto" w:fill="auto"/>
          </w:tcPr>
          <w:p w:rsidR="00DC0ACA" w:rsidRPr="005F125D" w:rsidRDefault="00DC0ACA" w:rsidP="00DC0ACA">
            <w:pPr>
              <w:pStyle w:val="OrderBody"/>
              <w:keepNext/>
              <w:keepLines/>
            </w:pPr>
            <w:r w:rsidRPr="005F125D">
              <w:t>GARY F. CLARK</w:t>
            </w:r>
          </w:p>
          <w:p w:rsidR="00DC0ACA" w:rsidRPr="005F125D" w:rsidRDefault="00DC0ACA" w:rsidP="00DC0ACA">
            <w:pPr>
              <w:pStyle w:val="OrderBody"/>
              <w:keepNext/>
              <w:keepLines/>
            </w:pPr>
            <w:r w:rsidRPr="005F125D">
              <w:t>Commissioner and Prehearing Officer</w:t>
            </w:r>
          </w:p>
        </w:tc>
      </w:tr>
    </w:tbl>
    <w:p w:rsidR="00DC0ACA" w:rsidRDefault="00DC0ACA" w:rsidP="00DC0ACA">
      <w:pPr>
        <w:pStyle w:val="OrderSigInfo"/>
        <w:keepNext/>
        <w:keepLines/>
      </w:pPr>
      <w:r>
        <w:t>Florida Public Service Commission</w:t>
      </w:r>
    </w:p>
    <w:p w:rsidR="00DC0ACA" w:rsidRDefault="00DC0ACA" w:rsidP="00DC0ACA">
      <w:pPr>
        <w:pStyle w:val="OrderSigInfo"/>
        <w:keepNext/>
        <w:keepLines/>
      </w:pPr>
      <w:r>
        <w:t>2540 Shumard Oak Boulevard</w:t>
      </w:r>
    </w:p>
    <w:p w:rsidR="00DC0ACA" w:rsidRDefault="00DC0ACA" w:rsidP="00DC0ACA">
      <w:pPr>
        <w:pStyle w:val="OrderSigInfo"/>
        <w:keepNext/>
        <w:keepLines/>
      </w:pPr>
      <w:r>
        <w:t>Tallahassee, Florida 32399</w:t>
      </w:r>
    </w:p>
    <w:p w:rsidR="00DC0ACA" w:rsidRDefault="00DC0ACA" w:rsidP="00DC0ACA">
      <w:pPr>
        <w:pStyle w:val="OrderSigInfo"/>
        <w:keepNext/>
        <w:keepLines/>
      </w:pPr>
      <w:r>
        <w:t>(850) 413</w:t>
      </w:r>
      <w:r>
        <w:noBreakHyphen/>
        <w:t>6770</w:t>
      </w:r>
    </w:p>
    <w:p w:rsidR="00DC0ACA" w:rsidRDefault="00DC0ACA" w:rsidP="00DC0ACA">
      <w:pPr>
        <w:pStyle w:val="OrderSigInfo"/>
        <w:keepNext/>
        <w:keepLines/>
      </w:pPr>
      <w:r>
        <w:t>www.floridapsc.com</w:t>
      </w:r>
    </w:p>
    <w:p w:rsidR="00DC0ACA" w:rsidRDefault="00DC0ACA" w:rsidP="00DC0ACA">
      <w:pPr>
        <w:pStyle w:val="OrderSigInfo"/>
        <w:keepNext/>
        <w:keepLines/>
      </w:pPr>
    </w:p>
    <w:p w:rsidR="00DC0ACA" w:rsidRDefault="00DC0ACA" w:rsidP="00DC0ACA">
      <w:pPr>
        <w:pStyle w:val="OrderSigInfo"/>
        <w:keepNext/>
        <w:keepLines/>
      </w:pPr>
      <w:r>
        <w:t>Copies furnished: A copy of this document is provided to the parties of record at the time of issuance and, if applicable, interested persons.</w:t>
      </w:r>
    </w:p>
    <w:p w:rsidR="00DC0ACA" w:rsidRDefault="00DC0ACA" w:rsidP="00DC0ACA">
      <w:pPr>
        <w:pStyle w:val="OrderBody"/>
        <w:keepNext/>
        <w:keepLines/>
      </w:pPr>
    </w:p>
    <w:p w:rsidR="00DC0ACA" w:rsidRDefault="00DC0ACA" w:rsidP="00DC0ACA">
      <w:pPr>
        <w:pStyle w:val="OrderBody"/>
        <w:keepNext/>
        <w:keepLines/>
      </w:pPr>
    </w:p>
    <w:p w:rsidR="00DC0ACA" w:rsidRDefault="00DC0ACA" w:rsidP="00DC0ACA">
      <w:pPr>
        <w:pStyle w:val="OrderBody"/>
        <w:keepNext/>
        <w:keepLines/>
      </w:pPr>
      <w:r>
        <w:t>CMM</w:t>
      </w:r>
    </w:p>
    <w:p w:rsidR="00DC0ACA" w:rsidRDefault="00DC0ACA" w:rsidP="00DC0ACA">
      <w:pPr>
        <w:pStyle w:val="OrderBody"/>
      </w:pPr>
    </w:p>
    <w:p w:rsidR="00DC0ACA" w:rsidRDefault="00DC0ACA">
      <w:r>
        <w:br w:type="page"/>
      </w:r>
    </w:p>
    <w:p w:rsidR="00DC0ACA" w:rsidRDefault="00DC0ACA" w:rsidP="00DC0ACA">
      <w:pPr>
        <w:pStyle w:val="OrderBody"/>
      </w:pPr>
    </w:p>
    <w:p w:rsidR="00DC0ACA" w:rsidRDefault="00DC0ACA" w:rsidP="00DC0ACA">
      <w:pPr>
        <w:pStyle w:val="CenterUnderline"/>
      </w:pPr>
      <w:r>
        <w:t>NOTICE OF FURTHER PROCEEDINGS OR JUDICIAL REVIEW</w:t>
      </w:r>
    </w:p>
    <w:p w:rsidR="00CB5276" w:rsidRDefault="00CB5276" w:rsidP="00DC0ACA">
      <w:pPr>
        <w:pStyle w:val="CenterUnderline"/>
        <w:rPr>
          <w:u w:val="none"/>
        </w:rPr>
      </w:pPr>
    </w:p>
    <w:p w:rsidR="00DC0ACA" w:rsidRDefault="00DC0ACA" w:rsidP="00DC0ACA">
      <w:pPr>
        <w:pStyle w:val="OrderBody"/>
      </w:pPr>
      <w:r>
        <w:tab/>
        <w:t xml:space="preserve">The Florida Public Service Commission </w:t>
      </w:r>
      <w:r w:rsidR="00D46E1B">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0ACA" w:rsidRDefault="00DC0ACA" w:rsidP="00DC0ACA">
      <w:pPr>
        <w:pStyle w:val="OrderBody"/>
      </w:pPr>
    </w:p>
    <w:p w:rsidR="00DC0ACA" w:rsidRDefault="00DC0ACA" w:rsidP="00DC0ACA">
      <w:pPr>
        <w:pStyle w:val="OrderBody"/>
      </w:pPr>
      <w:r>
        <w:tab/>
        <w:t>Mediation may be available on a case-by-case basis. If mediation is conducted, it does not affect a s</w:t>
      </w:r>
      <w:r w:rsidR="001D42B0">
        <w:t>ubstantially interested person’s</w:t>
      </w:r>
      <w:r>
        <w:t xml:space="preserve"> right to a hearing.</w:t>
      </w:r>
    </w:p>
    <w:p w:rsidR="00DC0ACA" w:rsidRDefault="00DC0ACA" w:rsidP="00DC0ACA">
      <w:pPr>
        <w:pStyle w:val="OrderBody"/>
      </w:pPr>
    </w:p>
    <w:p w:rsidR="00DC0ACA" w:rsidRDefault="00DC0ACA" w:rsidP="00DC0ACA">
      <w:pPr>
        <w:pStyle w:val="OrderBody"/>
      </w:pPr>
      <w:r>
        <w:tab/>
        <w:t xml:space="preserve">Any party adversely affected by this </w:t>
      </w:r>
      <w:r w:rsidR="00160518">
        <w:t>O</w:t>
      </w:r>
      <w:r>
        <w:t>rder, which is preliminary, procedural</w:t>
      </w:r>
      <w:r w:rsidR="00160518">
        <w:t>,</w:t>
      </w:r>
      <w:r>
        <w:t xml:space="preserve"> or intermediate in nature, may request: (1) reconsideration within 10 days pursuant to Rule 25-22.0376, Florida Administrative Code; or (2) judicial review by the Florida Supreme Court, in the case of an electric, gas</w:t>
      </w:r>
      <w:r w:rsidR="00160518">
        <w:t>,</w:t>
      </w:r>
      <w:r>
        <w:t xml:space="preserve"> or telephone utility. A motion for reconsideration shall be filed with the Office of Commission Clerk, in the form prescribed by Rule 25-22.0376, Florida Administrative Code. Judicial review of a preliminary, procedural</w:t>
      </w:r>
      <w:r w:rsidR="00497C02">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DC0ACA" w:rsidRDefault="00DC0ACA" w:rsidP="00DC0ACA">
      <w:pPr>
        <w:pStyle w:val="OrderBody"/>
      </w:pPr>
    </w:p>
    <w:p w:rsidR="00DC0ACA" w:rsidRDefault="00DC0ACA" w:rsidP="00DC0ACA">
      <w:pPr>
        <w:pStyle w:val="OrderBody"/>
      </w:pPr>
    </w:p>
    <w:p w:rsidR="00DC0ACA" w:rsidRPr="00DC0ACA" w:rsidRDefault="00DC0ACA" w:rsidP="00DC0ACA">
      <w:pPr>
        <w:pStyle w:val="OrderBody"/>
      </w:pPr>
    </w:p>
    <w:p w:rsidR="00CB5276" w:rsidRDefault="00CB5276">
      <w:pPr>
        <w:pStyle w:val="OrderBody"/>
      </w:pPr>
      <w:bookmarkStart w:id="7" w:name="OrderText"/>
      <w:bookmarkEnd w:id="7"/>
    </w:p>
    <w:p w:rsidR="00735ED3" w:rsidRDefault="00735ED3">
      <w:r>
        <w:br w:type="page"/>
      </w:r>
    </w:p>
    <w:p w:rsidR="00735ED3" w:rsidRDefault="00735ED3" w:rsidP="00735ED3">
      <w:pPr>
        <w:jc w:val="center"/>
        <w:rPr>
          <w:b/>
          <w:u w:val="single"/>
        </w:rPr>
      </w:pPr>
      <w:r w:rsidRPr="00845D0F">
        <w:rPr>
          <w:b/>
          <w:u w:val="single"/>
        </w:rPr>
        <w:lastRenderedPageBreak/>
        <w:t>APPENDIX A</w:t>
      </w:r>
    </w:p>
    <w:p w:rsidR="00735ED3" w:rsidRPr="00845D0F" w:rsidRDefault="00735ED3" w:rsidP="00735ED3">
      <w:pPr>
        <w:jc w:val="center"/>
        <w:rPr>
          <w:b/>
          <w:u w:val="single"/>
        </w:rPr>
      </w:pPr>
    </w:p>
    <w:p w:rsidR="00735ED3" w:rsidRDefault="00735ED3" w:rsidP="00735ED3">
      <w:pPr>
        <w:jc w:val="center"/>
      </w:pPr>
      <w:r>
        <w:rPr>
          <w:b/>
        </w:rPr>
        <w:t>TENTATIVE LIST OF ISSUES</w:t>
      </w:r>
    </w:p>
    <w:p w:rsidR="00735ED3" w:rsidRDefault="00735ED3" w:rsidP="00735ED3">
      <w:pPr>
        <w:jc w:val="center"/>
      </w:pPr>
    </w:p>
    <w:p w:rsidR="00735ED3" w:rsidRDefault="00735ED3" w:rsidP="00735ED3">
      <w:r>
        <w:rPr>
          <w:u w:val="single"/>
        </w:rPr>
        <w:t>Generic Environmental Cost Recovery Issues</w:t>
      </w:r>
    </w:p>
    <w:p w:rsidR="00735ED3" w:rsidRDefault="00735ED3" w:rsidP="00735ED3"/>
    <w:p w:rsidR="00735ED3" w:rsidRPr="00DE6381" w:rsidRDefault="00735ED3" w:rsidP="00735ED3">
      <w:pPr>
        <w:ind w:left="1440" w:hanging="1440"/>
        <w:jc w:val="both"/>
      </w:pPr>
      <w:r w:rsidRPr="00DF2A20">
        <w:rPr>
          <w:b/>
          <w:u w:val="single"/>
        </w:rPr>
        <w:t>ISSUE 1</w:t>
      </w:r>
      <w:r w:rsidRPr="00DE6381">
        <w:t>:</w:t>
      </w:r>
      <w:r w:rsidRPr="00DE6381">
        <w:tab/>
        <w:t>What are the final environmental cost recovery true-up amounts for the period January 202</w:t>
      </w:r>
      <w:r>
        <w:t>5</w:t>
      </w:r>
      <w:r w:rsidRPr="00DE6381">
        <w:t xml:space="preserve"> through December 202</w:t>
      </w:r>
      <w:r>
        <w:t>5</w:t>
      </w:r>
      <w:r w:rsidRPr="00DE6381">
        <w:t>?</w:t>
      </w:r>
    </w:p>
    <w:p w:rsidR="00735ED3" w:rsidRPr="007D7DE1" w:rsidRDefault="00735ED3" w:rsidP="00735ED3">
      <w:pPr>
        <w:ind w:left="1440" w:hanging="1440"/>
        <w:jc w:val="both"/>
        <w:rPr>
          <w:highlight w:val="yellow"/>
        </w:rPr>
      </w:pPr>
    </w:p>
    <w:p w:rsidR="00735ED3" w:rsidRPr="007D7DE1" w:rsidRDefault="00735ED3" w:rsidP="00735ED3">
      <w:pPr>
        <w:autoSpaceDE w:val="0"/>
        <w:autoSpaceDN w:val="0"/>
        <w:adjustRightInd w:val="0"/>
        <w:ind w:left="1440" w:hanging="1440"/>
        <w:jc w:val="both"/>
        <w:rPr>
          <w:highlight w:val="yellow"/>
        </w:rPr>
      </w:pPr>
      <w:r w:rsidRPr="00DF2A20">
        <w:rPr>
          <w:b/>
          <w:u w:val="single"/>
        </w:rPr>
        <w:t>ISSUE 2</w:t>
      </w:r>
      <w:r w:rsidRPr="00DE6381">
        <w:t>:</w:t>
      </w:r>
      <w:r w:rsidRPr="00DE6381">
        <w:tab/>
      </w:r>
      <w:r>
        <w:rPr>
          <w:rFonts w:ascii="TimesNewRomanPSMT" w:hAnsi="TimesNewRomanPSMT" w:cs="TimesNewRomanPSMT"/>
        </w:rPr>
        <w:t xml:space="preserve">What are the </w:t>
      </w:r>
      <w:r w:rsidR="00CF63D2">
        <w:rPr>
          <w:rFonts w:ascii="TimesNewRomanPSMT" w:hAnsi="TimesNewRomanPSMT" w:cs="TimesNewRomanPSMT"/>
        </w:rPr>
        <w:t>actual/</w:t>
      </w:r>
      <w:r>
        <w:rPr>
          <w:rFonts w:ascii="TimesNewRomanPSMT" w:hAnsi="TimesNewRomanPSMT" w:cs="TimesNewRomanPSMT"/>
        </w:rPr>
        <w:t>estimated environmental cost recovery true-up amounts for the period January 202</w:t>
      </w:r>
      <w:r w:rsidR="001353D2">
        <w:rPr>
          <w:rFonts w:ascii="TimesNewRomanPSMT" w:hAnsi="TimesNewRomanPSMT" w:cs="TimesNewRomanPSMT"/>
        </w:rPr>
        <w:t>6</w:t>
      </w:r>
      <w:r>
        <w:rPr>
          <w:rFonts w:ascii="TimesNewRomanPSMT" w:hAnsi="TimesNewRomanPSMT" w:cs="TimesNewRomanPSMT"/>
        </w:rPr>
        <w:t xml:space="preserve"> through December 202</w:t>
      </w:r>
      <w:r w:rsidR="001353D2">
        <w:rPr>
          <w:rFonts w:ascii="TimesNewRomanPSMT" w:hAnsi="TimesNewRomanPSMT" w:cs="TimesNewRomanPSMT"/>
        </w:rPr>
        <w:t>6</w:t>
      </w:r>
      <w:r>
        <w:rPr>
          <w:rFonts w:ascii="TimesNewRomanPSMT" w:hAnsi="TimesNewRomanPSMT" w:cs="TimesNewRomanPSMT"/>
        </w:rPr>
        <w:t>?</w:t>
      </w:r>
    </w:p>
    <w:p w:rsidR="00735ED3" w:rsidRPr="007D7DE1" w:rsidRDefault="00735ED3" w:rsidP="00735ED3">
      <w:pPr>
        <w:ind w:left="1440" w:hanging="1440"/>
        <w:jc w:val="both"/>
        <w:rPr>
          <w:highlight w:val="yellow"/>
        </w:rPr>
      </w:pPr>
    </w:p>
    <w:p w:rsidR="00735ED3" w:rsidRPr="00DE6381" w:rsidRDefault="00735ED3" w:rsidP="00735ED3">
      <w:pPr>
        <w:autoSpaceDE w:val="0"/>
        <w:autoSpaceDN w:val="0"/>
        <w:adjustRightInd w:val="0"/>
        <w:ind w:left="1440" w:hanging="1440"/>
        <w:jc w:val="both"/>
      </w:pPr>
      <w:r w:rsidRPr="00DF2A20">
        <w:rPr>
          <w:b/>
          <w:u w:val="single"/>
        </w:rPr>
        <w:t>ISSUE 3</w:t>
      </w:r>
      <w:r w:rsidRPr="00DE6381">
        <w:t>:</w:t>
      </w:r>
      <w:r w:rsidRPr="00DE6381">
        <w:tab/>
      </w:r>
      <w:r>
        <w:rPr>
          <w:rFonts w:ascii="TimesNewRomanPSMT" w:hAnsi="TimesNewRomanPSMT" w:cs="TimesNewRomanPSMT"/>
        </w:rPr>
        <w:t>What are the projected environmental cost recovery amounts for the period January 202</w:t>
      </w:r>
      <w:r w:rsidR="00B71E0A">
        <w:rPr>
          <w:rFonts w:ascii="TimesNewRomanPSMT" w:hAnsi="TimesNewRomanPSMT" w:cs="TimesNewRomanPSMT"/>
        </w:rPr>
        <w:t>7</w:t>
      </w:r>
      <w:r>
        <w:rPr>
          <w:rFonts w:ascii="TimesNewRomanPSMT" w:hAnsi="TimesNewRomanPSMT" w:cs="TimesNewRomanPSMT"/>
        </w:rPr>
        <w:t xml:space="preserve"> through December 202</w:t>
      </w:r>
      <w:r w:rsidR="00B71E0A">
        <w:rPr>
          <w:rFonts w:ascii="TimesNewRomanPSMT" w:hAnsi="TimesNewRomanPSMT" w:cs="TimesNewRomanPSMT"/>
        </w:rPr>
        <w:t>7</w:t>
      </w:r>
      <w:r>
        <w:rPr>
          <w:rFonts w:ascii="TimesNewRomanPSMT" w:hAnsi="TimesNewRomanPSMT" w:cs="TimesNewRomanPSMT"/>
        </w:rPr>
        <w:t>?</w:t>
      </w:r>
    </w:p>
    <w:p w:rsidR="00735ED3" w:rsidRPr="00DE6381" w:rsidRDefault="00735ED3" w:rsidP="00735ED3">
      <w:pPr>
        <w:ind w:left="1440" w:hanging="1440"/>
        <w:jc w:val="both"/>
      </w:pPr>
    </w:p>
    <w:p w:rsidR="00735ED3" w:rsidRPr="00DE6381" w:rsidRDefault="00735ED3" w:rsidP="00735ED3">
      <w:pPr>
        <w:autoSpaceDE w:val="0"/>
        <w:autoSpaceDN w:val="0"/>
        <w:adjustRightInd w:val="0"/>
        <w:ind w:left="1440" w:hanging="1440"/>
        <w:jc w:val="both"/>
        <w:rPr>
          <w:rFonts w:ascii="TimesNewRomanPSMT" w:hAnsi="TimesNewRomanPSMT" w:cs="TimesNewRomanPSMT"/>
        </w:rPr>
      </w:pPr>
      <w:r w:rsidRPr="00DF2A20">
        <w:rPr>
          <w:b/>
          <w:u w:val="single"/>
        </w:rPr>
        <w:t>ISSUE 4</w:t>
      </w:r>
      <w:r w:rsidRPr="00DE6381">
        <w:t>:</w:t>
      </w:r>
      <w:r w:rsidRPr="00DE6381">
        <w:tab/>
      </w:r>
      <w:r>
        <w:rPr>
          <w:rFonts w:ascii="TimesNewRomanPSMT" w:hAnsi="TimesNewRomanPSMT" w:cs="TimesNewRomanPSMT"/>
        </w:rPr>
        <w:t>What are the environmental cost recovery amounts, including true-up amounts, for the period January 202</w:t>
      </w:r>
      <w:r w:rsidR="00B71E0A">
        <w:rPr>
          <w:rFonts w:ascii="TimesNewRomanPSMT" w:hAnsi="TimesNewRomanPSMT" w:cs="TimesNewRomanPSMT"/>
        </w:rPr>
        <w:t>7</w:t>
      </w:r>
      <w:r>
        <w:rPr>
          <w:rFonts w:ascii="TimesNewRomanPSMT" w:hAnsi="TimesNewRomanPSMT" w:cs="TimesNewRomanPSMT"/>
        </w:rPr>
        <w:t xml:space="preserve"> through December 202</w:t>
      </w:r>
      <w:r w:rsidR="00B71E0A">
        <w:rPr>
          <w:rFonts w:ascii="TimesNewRomanPSMT" w:hAnsi="TimesNewRomanPSMT" w:cs="TimesNewRomanPSMT"/>
        </w:rPr>
        <w:t>7</w:t>
      </w:r>
      <w:r>
        <w:rPr>
          <w:rFonts w:ascii="TimesNewRomanPSMT" w:hAnsi="TimesNewRomanPSMT" w:cs="TimesNewRomanPSMT"/>
        </w:rPr>
        <w:t>?</w:t>
      </w:r>
    </w:p>
    <w:p w:rsidR="00735ED3" w:rsidRPr="00DE6381" w:rsidRDefault="00735ED3" w:rsidP="00735ED3">
      <w:pPr>
        <w:ind w:left="1440" w:hanging="1440"/>
        <w:jc w:val="both"/>
      </w:pPr>
    </w:p>
    <w:p w:rsidR="00735ED3" w:rsidRPr="00DE6381" w:rsidRDefault="00735ED3" w:rsidP="00735ED3">
      <w:pPr>
        <w:autoSpaceDE w:val="0"/>
        <w:autoSpaceDN w:val="0"/>
        <w:adjustRightInd w:val="0"/>
        <w:ind w:left="1440" w:hanging="1440"/>
        <w:jc w:val="both"/>
      </w:pPr>
      <w:r w:rsidRPr="00DF2A20">
        <w:rPr>
          <w:b/>
          <w:u w:val="single"/>
        </w:rPr>
        <w:t>ISSUE 5</w:t>
      </w:r>
      <w:r w:rsidRPr="00DE6381">
        <w:t>:</w:t>
      </w:r>
      <w:r w:rsidRPr="00DE6381">
        <w:tab/>
      </w:r>
      <w:r>
        <w:rPr>
          <w:rFonts w:ascii="TimesNewRomanPSMT" w:hAnsi="TimesNewRomanPSMT" w:cs="TimesNewRomanPSMT"/>
        </w:rPr>
        <w:t>What depreciation rates should be used to develop the depreciation expense included in the total environmental cost recovery amounts for the period January 202</w:t>
      </w:r>
      <w:r w:rsidR="00D854B7">
        <w:rPr>
          <w:rFonts w:ascii="TimesNewRomanPSMT" w:hAnsi="TimesNewRomanPSMT" w:cs="TimesNewRomanPSMT"/>
        </w:rPr>
        <w:t>7</w:t>
      </w:r>
      <w:r>
        <w:rPr>
          <w:rFonts w:ascii="TimesNewRomanPSMT" w:hAnsi="TimesNewRomanPSMT" w:cs="TimesNewRomanPSMT"/>
        </w:rPr>
        <w:t xml:space="preserve"> through December 202</w:t>
      </w:r>
      <w:r w:rsidR="00D854B7">
        <w:rPr>
          <w:rFonts w:ascii="TimesNewRomanPSMT" w:hAnsi="TimesNewRomanPSMT" w:cs="TimesNewRomanPSMT"/>
        </w:rPr>
        <w:t>7</w:t>
      </w:r>
      <w:r>
        <w:rPr>
          <w:rFonts w:ascii="TimesNewRomanPSMT" w:hAnsi="TimesNewRomanPSMT" w:cs="TimesNewRomanPSMT"/>
        </w:rPr>
        <w:t>?</w:t>
      </w:r>
    </w:p>
    <w:p w:rsidR="00735ED3" w:rsidRPr="00DE6381" w:rsidRDefault="00735ED3" w:rsidP="00735ED3">
      <w:pPr>
        <w:ind w:left="1440" w:hanging="1440"/>
        <w:jc w:val="both"/>
      </w:pPr>
    </w:p>
    <w:p w:rsidR="00735ED3" w:rsidRPr="00DE6381" w:rsidRDefault="00735ED3" w:rsidP="00735ED3">
      <w:pPr>
        <w:autoSpaceDE w:val="0"/>
        <w:autoSpaceDN w:val="0"/>
        <w:adjustRightInd w:val="0"/>
        <w:ind w:left="1440" w:hanging="1440"/>
        <w:jc w:val="both"/>
      </w:pPr>
      <w:r w:rsidRPr="00DF2A20">
        <w:rPr>
          <w:b/>
          <w:u w:val="single"/>
        </w:rPr>
        <w:t>ISSUE 6</w:t>
      </w:r>
      <w:r w:rsidRPr="00DE6381">
        <w:t>:</w:t>
      </w:r>
      <w:r w:rsidRPr="00DE6381">
        <w:tab/>
      </w:r>
      <w:r>
        <w:rPr>
          <w:rFonts w:ascii="TimesNewRomanPSMT" w:hAnsi="TimesNewRomanPSMT" w:cs="TimesNewRomanPSMT"/>
        </w:rPr>
        <w:t>What are the appropriate jurisdictional separation factors for the projected period January 202</w:t>
      </w:r>
      <w:r w:rsidR="00F832F6">
        <w:rPr>
          <w:rFonts w:ascii="TimesNewRomanPSMT" w:hAnsi="TimesNewRomanPSMT" w:cs="TimesNewRomanPSMT"/>
        </w:rPr>
        <w:t>7</w:t>
      </w:r>
      <w:r>
        <w:rPr>
          <w:rFonts w:ascii="TimesNewRomanPSMT" w:hAnsi="TimesNewRomanPSMT" w:cs="TimesNewRomanPSMT"/>
        </w:rPr>
        <w:t xml:space="preserve"> through December 202</w:t>
      </w:r>
      <w:r w:rsidR="00F832F6">
        <w:rPr>
          <w:rFonts w:ascii="TimesNewRomanPSMT" w:hAnsi="TimesNewRomanPSMT" w:cs="TimesNewRomanPSMT"/>
        </w:rPr>
        <w:t>7</w:t>
      </w:r>
      <w:r>
        <w:rPr>
          <w:rFonts w:ascii="TimesNewRomanPSMT" w:hAnsi="TimesNewRomanPSMT" w:cs="TimesNewRomanPSMT"/>
        </w:rPr>
        <w:t>?</w:t>
      </w:r>
    </w:p>
    <w:p w:rsidR="00735ED3" w:rsidRPr="00DE6381" w:rsidRDefault="00735ED3" w:rsidP="00735ED3">
      <w:pPr>
        <w:ind w:left="1440" w:hanging="1440"/>
        <w:jc w:val="both"/>
      </w:pPr>
    </w:p>
    <w:p w:rsidR="00735ED3" w:rsidRPr="00DE6381" w:rsidRDefault="00735ED3" w:rsidP="00735ED3">
      <w:pPr>
        <w:autoSpaceDE w:val="0"/>
        <w:autoSpaceDN w:val="0"/>
        <w:adjustRightInd w:val="0"/>
        <w:ind w:left="1440" w:hanging="1440"/>
        <w:jc w:val="both"/>
      </w:pPr>
      <w:r w:rsidRPr="00DF2A20">
        <w:rPr>
          <w:b/>
          <w:u w:val="single"/>
        </w:rPr>
        <w:t>ISSUE 7</w:t>
      </w:r>
      <w:r w:rsidRPr="00DE6381">
        <w:t>:</w:t>
      </w:r>
      <w:r w:rsidRPr="00DE6381">
        <w:tab/>
      </w:r>
      <w:r>
        <w:rPr>
          <w:rFonts w:ascii="TimesNewRomanPSMT" w:hAnsi="TimesNewRomanPSMT" w:cs="TimesNewRomanPSMT"/>
        </w:rPr>
        <w:t>What are the appropriate environmental cost recovery factors for the period January 202</w:t>
      </w:r>
      <w:r w:rsidR="00F832F6">
        <w:rPr>
          <w:rFonts w:ascii="TimesNewRomanPSMT" w:hAnsi="TimesNewRomanPSMT" w:cs="TimesNewRomanPSMT"/>
        </w:rPr>
        <w:t>7</w:t>
      </w:r>
      <w:r>
        <w:rPr>
          <w:rFonts w:ascii="TimesNewRomanPSMT" w:hAnsi="TimesNewRomanPSMT" w:cs="TimesNewRomanPSMT"/>
        </w:rPr>
        <w:t xml:space="preserve"> through December 202</w:t>
      </w:r>
      <w:r w:rsidR="00F832F6">
        <w:rPr>
          <w:rFonts w:ascii="TimesNewRomanPSMT" w:hAnsi="TimesNewRomanPSMT" w:cs="TimesNewRomanPSMT"/>
        </w:rPr>
        <w:t xml:space="preserve">7 </w:t>
      </w:r>
      <w:r>
        <w:rPr>
          <w:rFonts w:ascii="TimesNewRomanPSMT" w:hAnsi="TimesNewRomanPSMT" w:cs="TimesNewRomanPSMT"/>
        </w:rPr>
        <w:t>for each rate group?</w:t>
      </w:r>
    </w:p>
    <w:p w:rsidR="00735ED3" w:rsidRPr="00DE6381" w:rsidRDefault="00735ED3" w:rsidP="00735ED3">
      <w:pPr>
        <w:ind w:left="1440" w:hanging="1440"/>
        <w:jc w:val="both"/>
      </w:pPr>
    </w:p>
    <w:p w:rsidR="00735ED3" w:rsidRPr="00DE6381" w:rsidRDefault="00735ED3" w:rsidP="00735ED3">
      <w:pPr>
        <w:autoSpaceDE w:val="0"/>
        <w:autoSpaceDN w:val="0"/>
        <w:adjustRightInd w:val="0"/>
        <w:ind w:left="1440" w:hanging="1440"/>
        <w:jc w:val="both"/>
        <w:rPr>
          <w:rFonts w:ascii="TimesNewRomanPSMT" w:hAnsi="TimesNewRomanPSMT" w:cs="TimesNewRomanPSMT"/>
        </w:rPr>
      </w:pPr>
      <w:r w:rsidRPr="00DF2A20">
        <w:rPr>
          <w:b/>
          <w:u w:val="single"/>
        </w:rPr>
        <w:t>ISSUE 8</w:t>
      </w:r>
      <w:r w:rsidRPr="00DE6381">
        <w:t>:</w:t>
      </w:r>
      <w:r w:rsidRPr="00DE6381">
        <w:tab/>
      </w:r>
      <w:r>
        <w:rPr>
          <w:rFonts w:ascii="TimesNewRomanPSMT" w:hAnsi="TimesNewRomanPSMT" w:cs="TimesNewRomanPSMT"/>
        </w:rPr>
        <w:t>What should be the effective date of the new environmental cost recovery factors for billing purposes?</w:t>
      </w:r>
    </w:p>
    <w:p w:rsidR="00735ED3" w:rsidRPr="00DE6381" w:rsidRDefault="00735ED3" w:rsidP="00735ED3">
      <w:pPr>
        <w:ind w:left="1440" w:hanging="1440"/>
        <w:jc w:val="both"/>
      </w:pPr>
    </w:p>
    <w:p w:rsidR="00735ED3" w:rsidRPr="00DE6381" w:rsidRDefault="00735ED3" w:rsidP="00735ED3">
      <w:pPr>
        <w:autoSpaceDE w:val="0"/>
        <w:autoSpaceDN w:val="0"/>
        <w:adjustRightInd w:val="0"/>
        <w:ind w:left="1440" w:hanging="1440"/>
        <w:jc w:val="both"/>
      </w:pPr>
      <w:r w:rsidRPr="00DF2A20">
        <w:rPr>
          <w:b/>
          <w:u w:val="single"/>
        </w:rPr>
        <w:t>ISSUE 9</w:t>
      </w:r>
      <w:r w:rsidRPr="00DE6381">
        <w:t>:</w:t>
      </w:r>
      <w:r w:rsidRPr="00DE6381">
        <w:tab/>
      </w:r>
      <w:r>
        <w:rPr>
          <w:rFonts w:ascii="TimesNewRomanPSMT" w:hAnsi="TimesNewRomanPSMT" w:cs="TimesNewRomanPSMT"/>
        </w:rPr>
        <w:t>Should the Commission approve revised tariffs reflecting the environmental cost recovery amounts and environmental cost recovery factors determined to be appropriate in this proceeding?</w:t>
      </w:r>
    </w:p>
    <w:p w:rsidR="00735ED3" w:rsidRPr="00DE6381" w:rsidRDefault="00735ED3" w:rsidP="00735ED3">
      <w:pPr>
        <w:ind w:left="1440" w:hanging="1440"/>
        <w:jc w:val="both"/>
      </w:pPr>
    </w:p>
    <w:p w:rsidR="00735ED3" w:rsidRDefault="00735ED3" w:rsidP="00735ED3">
      <w:pPr>
        <w:ind w:left="1440" w:hanging="1440"/>
        <w:jc w:val="both"/>
      </w:pPr>
      <w:r w:rsidRPr="00DF2A20">
        <w:rPr>
          <w:b/>
          <w:u w:val="single"/>
        </w:rPr>
        <w:t>ISSUE 10</w:t>
      </w:r>
      <w:r w:rsidRPr="00DE6381">
        <w:t>:</w:t>
      </w:r>
      <w:r w:rsidRPr="00DE6381">
        <w:tab/>
      </w:r>
      <w:r>
        <w:rPr>
          <w:rFonts w:ascii="TimesNewRomanPSMT" w:hAnsi="TimesNewRomanPSMT" w:cs="TimesNewRomanPSMT"/>
        </w:rPr>
        <w:t>Should this docket be closed?</w:t>
      </w:r>
    </w:p>
    <w:p w:rsidR="00735ED3" w:rsidRDefault="00735ED3" w:rsidP="00735ED3">
      <w:pPr>
        <w:ind w:left="1440" w:hanging="1440"/>
      </w:pPr>
    </w:p>
    <w:p w:rsidR="00735ED3" w:rsidRPr="00953EBF" w:rsidRDefault="00A132E8" w:rsidP="00735ED3">
      <w:pPr>
        <w:ind w:left="1440" w:hanging="1440"/>
        <w:rPr>
          <w:u w:val="single"/>
        </w:rPr>
      </w:pPr>
      <w:r>
        <w:rPr>
          <w:u w:val="single"/>
        </w:rPr>
        <w:t>Company-</w:t>
      </w:r>
      <w:r w:rsidR="00735ED3" w:rsidRPr="00953EBF">
        <w:rPr>
          <w:u w:val="single"/>
        </w:rPr>
        <w:t>Specific Environmental Cost Recovery Issues</w:t>
      </w:r>
    </w:p>
    <w:p w:rsidR="00735ED3" w:rsidRDefault="00735ED3" w:rsidP="00735ED3">
      <w:pPr>
        <w:ind w:left="1440" w:hanging="1440"/>
      </w:pPr>
    </w:p>
    <w:p w:rsidR="00735ED3" w:rsidRPr="0047305B" w:rsidRDefault="00735ED3" w:rsidP="00735ED3">
      <w:pPr>
        <w:ind w:left="1440" w:hanging="720"/>
      </w:pPr>
      <w:r>
        <w:t>These issues will be added as they are developed.</w:t>
      </w:r>
    </w:p>
    <w:p w:rsidR="00B055D7" w:rsidRDefault="00B055D7">
      <w:pPr>
        <w:pStyle w:val="OrderBody"/>
      </w:pPr>
    </w:p>
    <w:sectPr w:rsidR="00B055D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ACA" w:rsidRDefault="00DC0ACA">
      <w:r>
        <w:separator/>
      </w:r>
    </w:p>
  </w:endnote>
  <w:endnote w:type="continuationSeparator" w:id="0">
    <w:p w:rsidR="00DC0ACA" w:rsidRDefault="00DC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ACA" w:rsidRDefault="00DC0ACA">
      <w:r>
        <w:separator/>
      </w:r>
    </w:p>
  </w:footnote>
  <w:footnote w:type="continuationSeparator" w:id="0">
    <w:p w:rsidR="00DC0ACA" w:rsidRDefault="00DC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F3C19">
      <w:fldChar w:fldCharType="begin"/>
    </w:r>
    <w:r w:rsidR="007F3C19">
      <w:instrText xml:space="preserve"> REF OrderNo0034 </w:instrText>
    </w:r>
    <w:r w:rsidR="007F3C19">
      <w:fldChar w:fldCharType="separate"/>
    </w:r>
    <w:r w:rsidR="007F3C19">
      <w:t>PSC-2026-0034-PCO-EI</w:t>
    </w:r>
    <w:r w:rsidR="007F3C19">
      <w:fldChar w:fldCharType="end"/>
    </w:r>
  </w:p>
  <w:p w:rsidR="00FA6EFD" w:rsidRDefault="00DC0ACA">
    <w:pPr>
      <w:pStyle w:val="OrderHeader"/>
    </w:pPr>
    <w:bookmarkStart w:id="8" w:name="HeaderDocketNo"/>
    <w:bookmarkEnd w:id="8"/>
    <w:r>
      <w:t>DOCKET NO. 20260007-EI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3C19">
      <w:rPr>
        <w:rStyle w:val="PageNumber"/>
        <w:noProof/>
      </w:rPr>
      <w:t>13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7-EI"/>
  </w:docVars>
  <w:rsids>
    <w:rsidRoot w:val="00DC0ACA"/>
    <w:rsid w:val="000003EA"/>
    <w:rsid w:val="00002263"/>
    <w:rsid w:val="000022B8"/>
    <w:rsid w:val="00002EA3"/>
    <w:rsid w:val="00003883"/>
    <w:rsid w:val="000048E2"/>
    <w:rsid w:val="00005C95"/>
    <w:rsid w:val="00007AEC"/>
    <w:rsid w:val="00011251"/>
    <w:rsid w:val="0001278E"/>
    <w:rsid w:val="00012B32"/>
    <w:rsid w:val="000226A3"/>
    <w:rsid w:val="00025C2A"/>
    <w:rsid w:val="00025C9D"/>
    <w:rsid w:val="0003433F"/>
    <w:rsid w:val="00035A8C"/>
    <w:rsid w:val="00036BDD"/>
    <w:rsid w:val="000372A2"/>
    <w:rsid w:val="000376A0"/>
    <w:rsid w:val="00037FBC"/>
    <w:rsid w:val="0004190B"/>
    <w:rsid w:val="00041FFD"/>
    <w:rsid w:val="00042C99"/>
    <w:rsid w:val="000434C1"/>
    <w:rsid w:val="00046EB9"/>
    <w:rsid w:val="00047B26"/>
    <w:rsid w:val="00053AB9"/>
    <w:rsid w:val="0005611E"/>
    <w:rsid w:val="00056229"/>
    <w:rsid w:val="00057AF1"/>
    <w:rsid w:val="0006045A"/>
    <w:rsid w:val="00065FC2"/>
    <w:rsid w:val="00066009"/>
    <w:rsid w:val="00067685"/>
    <w:rsid w:val="00067B07"/>
    <w:rsid w:val="000730D7"/>
    <w:rsid w:val="000736B1"/>
    <w:rsid w:val="00073A2D"/>
    <w:rsid w:val="00076E6B"/>
    <w:rsid w:val="00081AE4"/>
    <w:rsid w:val="0008247D"/>
    <w:rsid w:val="00090AFC"/>
    <w:rsid w:val="00095050"/>
    <w:rsid w:val="00096025"/>
    <w:rsid w:val="00096507"/>
    <w:rsid w:val="00097328"/>
    <w:rsid w:val="00097D33"/>
    <w:rsid w:val="000A4AFC"/>
    <w:rsid w:val="000A774F"/>
    <w:rsid w:val="000B12BB"/>
    <w:rsid w:val="000B1603"/>
    <w:rsid w:val="000B45A9"/>
    <w:rsid w:val="000B783E"/>
    <w:rsid w:val="000B7AD2"/>
    <w:rsid w:val="000B7D81"/>
    <w:rsid w:val="000C047E"/>
    <w:rsid w:val="000C1283"/>
    <w:rsid w:val="000C1994"/>
    <w:rsid w:val="000C1CB9"/>
    <w:rsid w:val="000C3236"/>
    <w:rsid w:val="000C6926"/>
    <w:rsid w:val="000D02B8"/>
    <w:rsid w:val="000D06E8"/>
    <w:rsid w:val="000D1CAB"/>
    <w:rsid w:val="000D4D08"/>
    <w:rsid w:val="000D52C1"/>
    <w:rsid w:val="000D6E65"/>
    <w:rsid w:val="000D78FB"/>
    <w:rsid w:val="000E050C"/>
    <w:rsid w:val="000E20F0"/>
    <w:rsid w:val="000E2593"/>
    <w:rsid w:val="000E344D"/>
    <w:rsid w:val="000E3F6D"/>
    <w:rsid w:val="000E4705"/>
    <w:rsid w:val="000E4CFF"/>
    <w:rsid w:val="000F0C25"/>
    <w:rsid w:val="000F11F1"/>
    <w:rsid w:val="000F308E"/>
    <w:rsid w:val="000F359F"/>
    <w:rsid w:val="000F3B2C"/>
    <w:rsid w:val="000F3F6C"/>
    <w:rsid w:val="000F48D7"/>
    <w:rsid w:val="000F63EB"/>
    <w:rsid w:val="000F648A"/>
    <w:rsid w:val="000F7BE3"/>
    <w:rsid w:val="00103190"/>
    <w:rsid w:val="00104333"/>
    <w:rsid w:val="001052BA"/>
    <w:rsid w:val="001058F3"/>
    <w:rsid w:val="001107B3"/>
    <w:rsid w:val="001114B1"/>
    <w:rsid w:val="00112D55"/>
    <w:rsid w:val="001139D8"/>
    <w:rsid w:val="00116AD3"/>
    <w:rsid w:val="00116AF7"/>
    <w:rsid w:val="00121957"/>
    <w:rsid w:val="0012387E"/>
    <w:rsid w:val="0012393B"/>
    <w:rsid w:val="001259EC"/>
    <w:rsid w:val="00126593"/>
    <w:rsid w:val="00126C01"/>
    <w:rsid w:val="00127598"/>
    <w:rsid w:val="0013327D"/>
    <w:rsid w:val="00134177"/>
    <w:rsid w:val="00134253"/>
    <w:rsid w:val="001353D2"/>
    <w:rsid w:val="00136087"/>
    <w:rsid w:val="00142A96"/>
    <w:rsid w:val="001434B7"/>
    <w:rsid w:val="00146A7F"/>
    <w:rsid w:val="001513DE"/>
    <w:rsid w:val="001538CC"/>
    <w:rsid w:val="00154A71"/>
    <w:rsid w:val="00155B01"/>
    <w:rsid w:val="001562B9"/>
    <w:rsid w:val="00157E90"/>
    <w:rsid w:val="00160518"/>
    <w:rsid w:val="00162353"/>
    <w:rsid w:val="001624D5"/>
    <w:rsid w:val="001655D4"/>
    <w:rsid w:val="00165803"/>
    <w:rsid w:val="00185F09"/>
    <w:rsid w:val="00187E32"/>
    <w:rsid w:val="001918FF"/>
    <w:rsid w:val="00193E75"/>
    <w:rsid w:val="00194420"/>
    <w:rsid w:val="00194A97"/>
    <w:rsid w:val="00194E81"/>
    <w:rsid w:val="001A15E7"/>
    <w:rsid w:val="001A33C9"/>
    <w:rsid w:val="001A58F3"/>
    <w:rsid w:val="001B034E"/>
    <w:rsid w:val="001C2847"/>
    <w:rsid w:val="001C3BB5"/>
    <w:rsid w:val="001C3F8C"/>
    <w:rsid w:val="001C445C"/>
    <w:rsid w:val="001C5338"/>
    <w:rsid w:val="001C6097"/>
    <w:rsid w:val="001C7126"/>
    <w:rsid w:val="001D008A"/>
    <w:rsid w:val="001D0794"/>
    <w:rsid w:val="001D1F01"/>
    <w:rsid w:val="001D42B0"/>
    <w:rsid w:val="001D7777"/>
    <w:rsid w:val="001E0152"/>
    <w:rsid w:val="001E0FF5"/>
    <w:rsid w:val="001E4092"/>
    <w:rsid w:val="001F0095"/>
    <w:rsid w:val="001F36B0"/>
    <w:rsid w:val="001F4CA3"/>
    <w:rsid w:val="001F59E0"/>
    <w:rsid w:val="002002ED"/>
    <w:rsid w:val="00201135"/>
    <w:rsid w:val="002044DD"/>
    <w:rsid w:val="00206ABB"/>
    <w:rsid w:val="002170E5"/>
    <w:rsid w:val="0021734A"/>
    <w:rsid w:val="002179AC"/>
    <w:rsid w:val="00220D57"/>
    <w:rsid w:val="00221AD5"/>
    <w:rsid w:val="00223B67"/>
    <w:rsid w:val="00223B99"/>
    <w:rsid w:val="0022721A"/>
    <w:rsid w:val="002305A8"/>
    <w:rsid w:val="00230BB9"/>
    <w:rsid w:val="00233830"/>
    <w:rsid w:val="00236797"/>
    <w:rsid w:val="00236E4C"/>
    <w:rsid w:val="0024132F"/>
    <w:rsid w:val="00241CEF"/>
    <w:rsid w:val="0024275D"/>
    <w:rsid w:val="002434B2"/>
    <w:rsid w:val="00244000"/>
    <w:rsid w:val="0025124E"/>
    <w:rsid w:val="00252B30"/>
    <w:rsid w:val="00253F31"/>
    <w:rsid w:val="00255291"/>
    <w:rsid w:val="00260442"/>
    <w:rsid w:val="002613E4"/>
    <w:rsid w:val="00262C43"/>
    <w:rsid w:val="0026544B"/>
    <w:rsid w:val="00270682"/>
    <w:rsid w:val="00270F89"/>
    <w:rsid w:val="00276CDC"/>
    <w:rsid w:val="00277655"/>
    <w:rsid w:val="0028069B"/>
    <w:rsid w:val="00281DD7"/>
    <w:rsid w:val="002824B7"/>
    <w:rsid w:val="00282AC4"/>
    <w:rsid w:val="00285B67"/>
    <w:rsid w:val="00285F40"/>
    <w:rsid w:val="002924BD"/>
    <w:rsid w:val="00292F02"/>
    <w:rsid w:val="00293AEB"/>
    <w:rsid w:val="00293DC9"/>
    <w:rsid w:val="00294DAA"/>
    <w:rsid w:val="00296AA7"/>
    <w:rsid w:val="002972CF"/>
    <w:rsid w:val="00297547"/>
    <w:rsid w:val="00297C37"/>
    <w:rsid w:val="002A11AC"/>
    <w:rsid w:val="002A1B95"/>
    <w:rsid w:val="002A1EB9"/>
    <w:rsid w:val="002A6F30"/>
    <w:rsid w:val="002A6FDB"/>
    <w:rsid w:val="002A7884"/>
    <w:rsid w:val="002B3111"/>
    <w:rsid w:val="002C09F5"/>
    <w:rsid w:val="002C118E"/>
    <w:rsid w:val="002C2096"/>
    <w:rsid w:val="002C3C71"/>
    <w:rsid w:val="002C7908"/>
    <w:rsid w:val="002D0328"/>
    <w:rsid w:val="002D391B"/>
    <w:rsid w:val="002D4B1F"/>
    <w:rsid w:val="002D68D1"/>
    <w:rsid w:val="002D7D15"/>
    <w:rsid w:val="002E09F3"/>
    <w:rsid w:val="002E1B2E"/>
    <w:rsid w:val="002E27EB"/>
    <w:rsid w:val="002E3FB6"/>
    <w:rsid w:val="002E4EF4"/>
    <w:rsid w:val="002E590B"/>
    <w:rsid w:val="002E78B6"/>
    <w:rsid w:val="002E7CB2"/>
    <w:rsid w:val="002F04AD"/>
    <w:rsid w:val="002F0BB2"/>
    <w:rsid w:val="002F0F1A"/>
    <w:rsid w:val="002F0F1C"/>
    <w:rsid w:val="002F1152"/>
    <w:rsid w:val="002F2A9D"/>
    <w:rsid w:val="002F31C2"/>
    <w:rsid w:val="002F7BF6"/>
    <w:rsid w:val="00303FDE"/>
    <w:rsid w:val="00310BEE"/>
    <w:rsid w:val="0031305A"/>
    <w:rsid w:val="00313C5B"/>
    <w:rsid w:val="003140E8"/>
    <w:rsid w:val="003144B7"/>
    <w:rsid w:val="003146E9"/>
    <w:rsid w:val="00315828"/>
    <w:rsid w:val="00320CED"/>
    <w:rsid w:val="00321702"/>
    <w:rsid w:val="003231C7"/>
    <w:rsid w:val="00323839"/>
    <w:rsid w:val="00324A71"/>
    <w:rsid w:val="003270C4"/>
    <w:rsid w:val="00331ED0"/>
    <w:rsid w:val="00332B0A"/>
    <w:rsid w:val="00333A41"/>
    <w:rsid w:val="00333A6D"/>
    <w:rsid w:val="00335ED6"/>
    <w:rsid w:val="00341036"/>
    <w:rsid w:val="00345434"/>
    <w:rsid w:val="00351C22"/>
    <w:rsid w:val="0035495B"/>
    <w:rsid w:val="00355A93"/>
    <w:rsid w:val="003576C0"/>
    <w:rsid w:val="00360F30"/>
    <w:rsid w:val="00361522"/>
    <w:rsid w:val="0036362B"/>
    <w:rsid w:val="00367E1D"/>
    <w:rsid w:val="0037196E"/>
    <w:rsid w:val="0037442E"/>
    <w:rsid w:val="003744F5"/>
    <w:rsid w:val="00382C6A"/>
    <w:rsid w:val="00385D0B"/>
    <w:rsid w:val="003875A9"/>
    <w:rsid w:val="00387BDE"/>
    <w:rsid w:val="00390DD8"/>
    <w:rsid w:val="00394DC6"/>
    <w:rsid w:val="00397C3E"/>
    <w:rsid w:val="003A0B07"/>
    <w:rsid w:val="003A5F8B"/>
    <w:rsid w:val="003B0A4D"/>
    <w:rsid w:val="003B1A09"/>
    <w:rsid w:val="003B3B09"/>
    <w:rsid w:val="003B3C9D"/>
    <w:rsid w:val="003B4F77"/>
    <w:rsid w:val="003B6F02"/>
    <w:rsid w:val="003C0431"/>
    <w:rsid w:val="003C2459"/>
    <w:rsid w:val="003C29BB"/>
    <w:rsid w:val="003C3EF2"/>
    <w:rsid w:val="003D3989"/>
    <w:rsid w:val="003D4CCA"/>
    <w:rsid w:val="003D52A6"/>
    <w:rsid w:val="003D6416"/>
    <w:rsid w:val="003E18FC"/>
    <w:rsid w:val="003E1D48"/>
    <w:rsid w:val="003E2CF4"/>
    <w:rsid w:val="003E711F"/>
    <w:rsid w:val="003F0077"/>
    <w:rsid w:val="003F1D2B"/>
    <w:rsid w:val="003F36C2"/>
    <w:rsid w:val="003F49A6"/>
    <w:rsid w:val="003F518F"/>
    <w:rsid w:val="003F6BA7"/>
    <w:rsid w:val="003F7445"/>
    <w:rsid w:val="00402EBC"/>
    <w:rsid w:val="00403DCB"/>
    <w:rsid w:val="00403DF2"/>
    <w:rsid w:val="00405881"/>
    <w:rsid w:val="00411DF2"/>
    <w:rsid w:val="00411E8F"/>
    <w:rsid w:val="00412BDB"/>
    <w:rsid w:val="0041412B"/>
    <w:rsid w:val="004146A6"/>
    <w:rsid w:val="004173BA"/>
    <w:rsid w:val="004226C5"/>
    <w:rsid w:val="004247F5"/>
    <w:rsid w:val="00425154"/>
    <w:rsid w:val="0042527B"/>
    <w:rsid w:val="0042622F"/>
    <w:rsid w:val="0042705B"/>
    <w:rsid w:val="00427EAC"/>
    <w:rsid w:val="00442E8C"/>
    <w:rsid w:val="004431B4"/>
    <w:rsid w:val="00443341"/>
    <w:rsid w:val="00445604"/>
    <w:rsid w:val="00447BDA"/>
    <w:rsid w:val="00447C50"/>
    <w:rsid w:val="00451158"/>
    <w:rsid w:val="00451520"/>
    <w:rsid w:val="00451804"/>
    <w:rsid w:val="00453C21"/>
    <w:rsid w:val="0045537F"/>
    <w:rsid w:val="00457DC7"/>
    <w:rsid w:val="0046316E"/>
    <w:rsid w:val="004640B3"/>
    <w:rsid w:val="004665E1"/>
    <w:rsid w:val="00467A2F"/>
    <w:rsid w:val="00470130"/>
    <w:rsid w:val="004704F4"/>
    <w:rsid w:val="00472BCC"/>
    <w:rsid w:val="00477699"/>
    <w:rsid w:val="00480710"/>
    <w:rsid w:val="0049422A"/>
    <w:rsid w:val="00497C02"/>
    <w:rsid w:val="004A074C"/>
    <w:rsid w:val="004A25CD"/>
    <w:rsid w:val="004A26CC"/>
    <w:rsid w:val="004B2108"/>
    <w:rsid w:val="004B212A"/>
    <w:rsid w:val="004B3A2B"/>
    <w:rsid w:val="004B70D3"/>
    <w:rsid w:val="004C0219"/>
    <w:rsid w:val="004C312D"/>
    <w:rsid w:val="004D2C87"/>
    <w:rsid w:val="004D2D1B"/>
    <w:rsid w:val="004D5067"/>
    <w:rsid w:val="004D6838"/>
    <w:rsid w:val="004D6968"/>
    <w:rsid w:val="004D72BC"/>
    <w:rsid w:val="004E469D"/>
    <w:rsid w:val="004E530C"/>
    <w:rsid w:val="004E7F4F"/>
    <w:rsid w:val="004F03B2"/>
    <w:rsid w:val="004F094F"/>
    <w:rsid w:val="004F0AF7"/>
    <w:rsid w:val="004F0F54"/>
    <w:rsid w:val="004F20ED"/>
    <w:rsid w:val="004F2DDE"/>
    <w:rsid w:val="004F3AA8"/>
    <w:rsid w:val="004F417B"/>
    <w:rsid w:val="004F4E53"/>
    <w:rsid w:val="004F5A55"/>
    <w:rsid w:val="004F6426"/>
    <w:rsid w:val="004F7826"/>
    <w:rsid w:val="0050097F"/>
    <w:rsid w:val="00504F28"/>
    <w:rsid w:val="00505D83"/>
    <w:rsid w:val="00507A8F"/>
    <w:rsid w:val="00511872"/>
    <w:rsid w:val="00512441"/>
    <w:rsid w:val="00512879"/>
    <w:rsid w:val="00514B1F"/>
    <w:rsid w:val="00523C5C"/>
    <w:rsid w:val="00523CE8"/>
    <w:rsid w:val="00524884"/>
    <w:rsid w:val="00525E93"/>
    <w:rsid w:val="0052671D"/>
    <w:rsid w:val="005300C0"/>
    <w:rsid w:val="00533EF6"/>
    <w:rsid w:val="005409BD"/>
    <w:rsid w:val="00540B41"/>
    <w:rsid w:val="00540E6B"/>
    <w:rsid w:val="0054109E"/>
    <w:rsid w:val="00542DCB"/>
    <w:rsid w:val="0055595D"/>
    <w:rsid w:val="00556A10"/>
    <w:rsid w:val="0055796D"/>
    <w:rsid w:val="00557F50"/>
    <w:rsid w:val="005645FC"/>
    <w:rsid w:val="00571D3D"/>
    <w:rsid w:val="005721FE"/>
    <w:rsid w:val="00573194"/>
    <w:rsid w:val="00573CE8"/>
    <w:rsid w:val="00574379"/>
    <w:rsid w:val="0058125A"/>
    <w:rsid w:val="0058264B"/>
    <w:rsid w:val="00583F81"/>
    <w:rsid w:val="005840FE"/>
    <w:rsid w:val="005850DF"/>
    <w:rsid w:val="005855C8"/>
    <w:rsid w:val="00586368"/>
    <w:rsid w:val="005868AA"/>
    <w:rsid w:val="00590845"/>
    <w:rsid w:val="00591A13"/>
    <w:rsid w:val="00592B80"/>
    <w:rsid w:val="00593064"/>
    <w:rsid w:val="005944A0"/>
    <w:rsid w:val="00594726"/>
    <w:rsid w:val="00595DE3"/>
    <w:rsid w:val="005963C2"/>
    <w:rsid w:val="005A0D69"/>
    <w:rsid w:val="005A2CBF"/>
    <w:rsid w:val="005A2CF2"/>
    <w:rsid w:val="005A31F4"/>
    <w:rsid w:val="005A3C57"/>
    <w:rsid w:val="005A73EA"/>
    <w:rsid w:val="005B45F7"/>
    <w:rsid w:val="005B63EA"/>
    <w:rsid w:val="005C0139"/>
    <w:rsid w:val="005C15A7"/>
    <w:rsid w:val="005C1A88"/>
    <w:rsid w:val="005C5033"/>
    <w:rsid w:val="005C5FE5"/>
    <w:rsid w:val="005D4B89"/>
    <w:rsid w:val="005D4E1B"/>
    <w:rsid w:val="005E073F"/>
    <w:rsid w:val="005E751B"/>
    <w:rsid w:val="005E772A"/>
    <w:rsid w:val="005F125D"/>
    <w:rsid w:val="005F2751"/>
    <w:rsid w:val="005F3354"/>
    <w:rsid w:val="005F3ADB"/>
    <w:rsid w:val="005F4AD6"/>
    <w:rsid w:val="005F6CEB"/>
    <w:rsid w:val="0060005E"/>
    <w:rsid w:val="0060095B"/>
    <w:rsid w:val="00601266"/>
    <w:rsid w:val="00601B55"/>
    <w:rsid w:val="00610221"/>
    <w:rsid w:val="00610543"/>
    <w:rsid w:val="00610E73"/>
    <w:rsid w:val="00611678"/>
    <w:rsid w:val="00615F9B"/>
    <w:rsid w:val="00616DF2"/>
    <w:rsid w:val="0062385D"/>
    <w:rsid w:val="00631587"/>
    <w:rsid w:val="0063168D"/>
    <w:rsid w:val="0063406C"/>
    <w:rsid w:val="00635C79"/>
    <w:rsid w:val="006423A7"/>
    <w:rsid w:val="00643C9C"/>
    <w:rsid w:val="00644BC4"/>
    <w:rsid w:val="006455DF"/>
    <w:rsid w:val="00645AF6"/>
    <w:rsid w:val="0064633E"/>
    <w:rsid w:val="00647025"/>
    <w:rsid w:val="0064730A"/>
    <w:rsid w:val="006507DA"/>
    <w:rsid w:val="006510E7"/>
    <w:rsid w:val="006531A4"/>
    <w:rsid w:val="00657CAC"/>
    <w:rsid w:val="00657DF5"/>
    <w:rsid w:val="00660774"/>
    <w:rsid w:val="0066389A"/>
    <w:rsid w:val="0066495C"/>
    <w:rsid w:val="00665CC7"/>
    <w:rsid w:val="00672612"/>
    <w:rsid w:val="00674ECC"/>
    <w:rsid w:val="0067797E"/>
    <w:rsid w:val="00677F18"/>
    <w:rsid w:val="00684AE3"/>
    <w:rsid w:val="00692E1A"/>
    <w:rsid w:val="00693483"/>
    <w:rsid w:val="006945F4"/>
    <w:rsid w:val="00695682"/>
    <w:rsid w:val="00695C44"/>
    <w:rsid w:val="00696892"/>
    <w:rsid w:val="006A0A0A"/>
    <w:rsid w:val="006A0BF3"/>
    <w:rsid w:val="006A502B"/>
    <w:rsid w:val="006B0036"/>
    <w:rsid w:val="006B0DA6"/>
    <w:rsid w:val="006B1F2F"/>
    <w:rsid w:val="006B3FA9"/>
    <w:rsid w:val="006C198C"/>
    <w:rsid w:val="006C3055"/>
    <w:rsid w:val="006C547E"/>
    <w:rsid w:val="006C57C6"/>
    <w:rsid w:val="006C6A11"/>
    <w:rsid w:val="006D0444"/>
    <w:rsid w:val="006D0E1F"/>
    <w:rsid w:val="006D1898"/>
    <w:rsid w:val="006D2B51"/>
    <w:rsid w:val="006D5575"/>
    <w:rsid w:val="006D7191"/>
    <w:rsid w:val="006D7240"/>
    <w:rsid w:val="006E21C4"/>
    <w:rsid w:val="006E2911"/>
    <w:rsid w:val="006E42BE"/>
    <w:rsid w:val="006E5D4D"/>
    <w:rsid w:val="006E627A"/>
    <w:rsid w:val="006E6D16"/>
    <w:rsid w:val="006F7BC8"/>
    <w:rsid w:val="007005D1"/>
    <w:rsid w:val="00702BFE"/>
    <w:rsid w:val="00703697"/>
    <w:rsid w:val="00703F2A"/>
    <w:rsid w:val="0070426E"/>
    <w:rsid w:val="00704C5D"/>
    <w:rsid w:val="00706C94"/>
    <w:rsid w:val="007072BC"/>
    <w:rsid w:val="00714774"/>
    <w:rsid w:val="00715275"/>
    <w:rsid w:val="00721B44"/>
    <w:rsid w:val="007232A2"/>
    <w:rsid w:val="00723435"/>
    <w:rsid w:val="00726366"/>
    <w:rsid w:val="00731AB6"/>
    <w:rsid w:val="00733B6B"/>
    <w:rsid w:val="00735ED3"/>
    <w:rsid w:val="00740808"/>
    <w:rsid w:val="00740A1B"/>
    <w:rsid w:val="00742478"/>
    <w:rsid w:val="007467C4"/>
    <w:rsid w:val="00755702"/>
    <w:rsid w:val="007560DE"/>
    <w:rsid w:val="0076170F"/>
    <w:rsid w:val="0076669C"/>
    <w:rsid w:val="00766E46"/>
    <w:rsid w:val="00771018"/>
    <w:rsid w:val="00771A62"/>
    <w:rsid w:val="00772CCB"/>
    <w:rsid w:val="00777193"/>
    <w:rsid w:val="00777727"/>
    <w:rsid w:val="00780F9B"/>
    <w:rsid w:val="00781087"/>
    <w:rsid w:val="0078166A"/>
    <w:rsid w:val="00782B79"/>
    <w:rsid w:val="00783811"/>
    <w:rsid w:val="007865E9"/>
    <w:rsid w:val="0079237D"/>
    <w:rsid w:val="00792383"/>
    <w:rsid w:val="00794D5A"/>
    <w:rsid w:val="00794DD9"/>
    <w:rsid w:val="007965EF"/>
    <w:rsid w:val="0079725D"/>
    <w:rsid w:val="00797DBD"/>
    <w:rsid w:val="007A060F"/>
    <w:rsid w:val="007A37DC"/>
    <w:rsid w:val="007B1C5E"/>
    <w:rsid w:val="007B350E"/>
    <w:rsid w:val="007C0FBC"/>
    <w:rsid w:val="007C29C9"/>
    <w:rsid w:val="007C35B8"/>
    <w:rsid w:val="007C36E3"/>
    <w:rsid w:val="007C3ABB"/>
    <w:rsid w:val="007C5507"/>
    <w:rsid w:val="007C7134"/>
    <w:rsid w:val="007C7ECF"/>
    <w:rsid w:val="007D3D20"/>
    <w:rsid w:val="007D44F9"/>
    <w:rsid w:val="007D5D02"/>
    <w:rsid w:val="007D742E"/>
    <w:rsid w:val="007E1599"/>
    <w:rsid w:val="007E175C"/>
    <w:rsid w:val="007E3AFD"/>
    <w:rsid w:val="007E4D85"/>
    <w:rsid w:val="007E542E"/>
    <w:rsid w:val="007E644E"/>
    <w:rsid w:val="007F3C19"/>
    <w:rsid w:val="007F7943"/>
    <w:rsid w:val="00801DAD"/>
    <w:rsid w:val="00803189"/>
    <w:rsid w:val="00804E7A"/>
    <w:rsid w:val="00805FBB"/>
    <w:rsid w:val="00814292"/>
    <w:rsid w:val="008169A4"/>
    <w:rsid w:val="00821191"/>
    <w:rsid w:val="00822500"/>
    <w:rsid w:val="008278FE"/>
    <w:rsid w:val="00827C77"/>
    <w:rsid w:val="00827F97"/>
    <w:rsid w:val="00832598"/>
    <w:rsid w:val="00832759"/>
    <w:rsid w:val="008334D9"/>
    <w:rsid w:val="0083397E"/>
    <w:rsid w:val="0083534B"/>
    <w:rsid w:val="00837DAC"/>
    <w:rsid w:val="008419B2"/>
    <w:rsid w:val="00842035"/>
    <w:rsid w:val="00842602"/>
    <w:rsid w:val="008449F0"/>
    <w:rsid w:val="00846657"/>
    <w:rsid w:val="00846F11"/>
    <w:rsid w:val="00847B45"/>
    <w:rsid w:val="008524DB"/>
    <w:rsid w:val="008527A2"/>
    <w:rsid w:val="008572EC"/>
    <w:rsid w:val="00863A66"/>
    <w:rsid w:val="008703D7"/>
    <w:rsid w:val="00870D47"/>
    <w:rsid w:val="008715E8"/>
    <w:rsid w:val="00874429"/>
    <w:rsid w:val="00874C70"/>
    <w:rsid w:val="00875D22"/>
    <w:rsid w:val="00880D38"/>
    <w:rsid w:val="00883D9A"/>
    <w:rsid w:val="00886A62"/>
    <w:rsid w:val="00890578"/>
    <w:rsid w:val="008919EF"/>
    <w:rsid w:val="00892B20"/>
    <w:rsid w:val="008931BC"/>
    <w:rsid w:val="008956F0"/>
    <w:rsid w:val="0089695B"/>
    <w:rsid w:val="00897740"/>
    <w:rsid w:val="00897A03"/>
    <w:rsid w:val="008A0324"/>
    <w:rsid w:val="008A12EC"/>
    <w:rsid w:val="008A1DF5"/>
    <w:rsid w:val="008B083F"/>
    <w:rsid w:val="008B14BE"/>
    <w:rsid w:val="008B19A6"/>
    <w:rsid w:val="008B4EFB"/>
    <w:rsid w:val="008B60E8"/>
    <w:rsid w:val="008B6CF3"/>
    <w:rsid w:val="008B755A"/>
    <w:rsid w:val="008B7615"/>
    <w:rsid w:val="008B78ED"/>
    <w:rsid w:val="008C21C8"/>
    <w:rsid w:val="008C6375"/>
    <w:rsid w:val="008C6A5B"/>
    <w:rsid w:val="008D293F"/>
    <w:rsid w:val="008D441D"/>
    <w:rsid w:val="008D498D"/>
    <w:rsid w:val="008D6D36"/>
    <w:rsid w:val="008D791F"/>
    <w:rsid w:val="008E0582"/>
    <w:rsid w:val="008E0693"/>
    <w:rsid w:val="008E26A5"/>
    <w:rsid w:val="008E42D2"/>
    <w:rsid w:val="008E4FAB"/>
    <w:rsid w:val="008E6328"/>
    <w:rsid w:val="008F4E17"/>
    <w:rsid w:val="008F578F"/>
    <w:rsid w:val="008F5D04"/>
    <w:rsid w:val="008F69E4"/>
    <w:rsid w:val="008F6B3F"/>
    <w:rsid w:val="00902F40"/>
    <w:rsid w:val="009038D3"/>
    <w:rsid w:val="009040EE"/>
    <w:rsid w:val="009057FD"/>
    <w:rsid w:val="00906FBA"/>
    <w:rsid w:val="009112BB"/>
    <w:rsid w:val="00911CF8"/>
    <w:rsid w:val="00911FC5"/>
    <w:rsid w:val="00914F9E"/>
    <w:rsid w:val="009163E8"/>
    <w:rsid w:val="00921BD3"/>
    <w:rsid w:val="009228C7"/>
    <w:rsid w:val="00922A7F"/>
    <w:rsid w:val="00923A5E"/>
    <w:rsid w:val="00924FE7"/>
    <w:rsid w:val="00926E27"/>
    <w:rsid w:val="00931C8C"/>
    <w:rsid w:val="0093544F"/>
    <w:rsid w:val="009404A6"/>
    <w:rsid w:val="009430BF"/>
    <w:rsid w:val="00943D21"/>
    <w:rsid w:val="0094504B"/>
    <w:rsid w:val="009623C6"/>
    <w:rsid w:val="00964A38"/>
    <w:rsid w:val="00966A9D"/>
    <w:rsid w:val="0096742B"/>
    <w:rsid w:val="00967C64"/>
    <w:rsid w:val="009718C5"/>
    <w:rsid w:val="0097273F"/>
    <w:rsid w:val="00975515"/>
    <w:rsid w:val="00976AFF"/>
    <w:rsid w:val="00981EF9"/>
    <w:rsid w:val="009823BE"/>
    <w:rsid w:val="009839C1"/>
    <w:rsid w:val="00986AED"/>
    <w:rsid w:val="0099206F"/>
    <w:rsid w:val="009924CF"/>
    <w:rsid w:val="00993130"/>
    <w:rsid w:val="00994100"/>
    <w:rsid w:val="009A04B7"/>
    <w:rsid w:val="009A2304"/>
    <w:rsid w:val="009A6B17"/>
    <w:rsid w:val="009A7E5C"/>
    <w:rsid w:val="009B052E"/>
    <w:rsid w:val="009B0AE4"/>
    <w:rsid w:val="009B1F33"/>
    <w:rsid w:val="009B253D"/>
    <w:rsid w:val="009B4E00"/>
    <w:rsid w:val="009B4FCF"/>
    <w:rsid w:val="009C4300"/>
    <w:rsid w:val="009D4C29"/>
    <w:rsid w:val="009E1B40"/>
    <w:rsid w:val="009E58E9"/>
    <w:rsid w:val="009E6803"/>
    <w:rsid w:val="009F0482"/>
    <w:rsid w:val="009F6AD2"/>
    <w:rsid w:val="009F7C1B"/>
    <w:rsid w:val="00A00B5B"/>
    <w:rsid w:val="00A00D8D"/>
    <w:rsid w:val="00A01BB6"/>
    <w:rsid w:val="00A108A7"/>
    <w:rsid w:val="00A11380"/>
    <w:rsid w:val="00A132E8"/>
    <w:rsid w:val="00A1432F"/>
    <w:rsid w:val="00A1578F"/>
    <w:rsid w:val="00A228DA"/>
    <w:rsid w:val="00A22B28"/>
    <w:rsid w:val="00A26DC0"/>
    <w:rsid w:val="00A31886"/>
    <w:rsid w:val="00A3351E"/>
    <w:rsid w:val="00A36867"/>
    <w:rsid w:val="00A36CA2"/>
    <w:rsid w:val="00A4303C"/>
    <w:rsid w:val="00A46CAF"/>
    <w:rsid w:val="00A46FF8"/>
    <w:rsid w:val="00A47099"/>
    <w:rsid w:val="00A470FD"/>
    <w:rsid w:val="00A50B5E"/>
    <w:rsid w:val="00A5282D"/>
    <w:rsid w:val="00A52B5D"/>
    <w:rsid w:val="00A5605D"/>
    <w:rsid w:val="00A571FA"/>
    <w:rsid w:val="00A62DAB"/>
    <w:rsid w:val="00A6757A"/>
    <w:rsid w:val="00A726A6"/>
    <w:rsid w:val="00A74842"/>
    <w:rsid w:val="00A77B53"/>
    <w:rsid w:val="00A81440"/>
    <w:rsid w:val="00A818AD"/>
    <w:rsid w:val="00A8269A"/>
    <w:rsid w:val="00A83FE4"/>
    <w:rsid w:val="00A86A50"/>
    <w:rsid w:val="00A9178A"/>
    <w:rsid w:val="00A92DEC"/>
    <w:rsid w:val="00A9515B"/>
    <w:rsid w:val="00A96C3B"/>
    <w:rsid w:val="00A97535"/>
    <w:rsid w:val="00AA2BAA"/>
    <w:rsid w:val="00AA6516"/>
    <w:rsid w:val="00AA73E7"/>
    <w:rsid w:val="00AA73F1"/>
    <w:rsid w:val="00AB0152"/>
    <w:rsid w:val="00AB0E1A"/>
    <w:rsid w:val="00AB1A30"/>
    <w:rsid w:val="00AB3C36"/>
    <w:rsid w:val="00AB3D30"/>
    <w:rsid w:val="00AC4B09"/>
    <w:rsid w:val="00AC5A01"/>
    <w:rsid w:val="00AC6449"/>
    <w:rsid w:val="00AD0080"/>
    <w:rsid w:val="00AD10EB"/>
    <w:rsid w:val="00AD1ED3"/>
    <w:rsid w:val="00AD2A7A"/>
    <w:rsid w:val="00AD35F4"/>
    <w:rsid w:val="00AD3717"/>
    <w:rsid w:val="00AD48B2"/>
    <w:rsid w:val="00AD6FFB"/>
    <w:rsid w:val="00AD73AD"/>
    <w:rsid w:val="00AD74F4"/>
    <w:rsid w:val="00AD7F6E"/>
    <w:rsid w:val="00AE204F"/>
    <w:rsid w:val="00AE2741"/>
    <w:rsid w:val="00AE3FDF"/>
    <w:rsid w:val="00AE7982"/>
    <w:rsid w:val="00AF37DA"/>
    <w:rsid w:val="00AF51FF"/>
    <w:rsid w:val="00AF5890"/>
    <w:rsid w:val="00B019C1"/>
    <w:rsid w:val="00B02001"/>
    <w:rsid w:val="00B02584"/>
    <w:rsid w:val="00B03C50"/>
    <w:rsid w:val="00B055D7"/>
    <w:rsid w:val="00B0777D"/>
    <w:rsid w:val="00B07DDF"/>
    <w:rsid w:val="00B11576"/>
    <w:rsid w:val="00B1195F"/>
    <w:rsid w:val="00B11DC1"/>
    <w:rsid w:val="00B14D10"/>
    <w:rsid w:val="00B17BB5"/>
    <w:rsid w:val="00B209C7"/>
    <w:rsid w:val="00B2271C"/>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251"/>
    <w:rsid w:val="00B71D1F"/>
    <w:rsid w:val="00B71E0A"/>
    <w:rsid w:val="00B72666"/>
    <w:rsid w:val="00B72B25"/>
    <w:rsid w:val="00B72CFF"/>
    <w:rsid w:val="00B73DE6"/>
    <w:rsid w:val="00B761CD"/>
    <w:rsid w:val="00B76B66"/>
    <w:rsid w:val="00B83F83"/>
    <w:rsid w:val="00B84241"/>
    <w:rsid w:val="00B86EF0"/>
    <w:rsid w:val="00B952E5"/>
    <w:rsid w:val="00B96969"/>
    <w:rsid w:val="00B97900"/>
    <w:rsid w:val="00BA1229"/>
    <w:rsid w:val="00BA44A8"/>
    <w:rsid w:val="00BA49C5"/>
    <w:rsid w:val="00BB0182"/>
    <w:rsid w:val="00BB2E6B"/>
    <w:rsid w:val="00BB2F4A"/>
    <w:rsid w:val="00BB637C"/>
    <w:rsid w:val="00BB6960"/>
    <w:rsid w:val="00BC048A"/>
    <w:rsid w:val="00BC786E"/>
    <w:rsid w:val="00BD5C92"/>
    <w:rsid w:val="00BE1B71"/>
    <w:rsid w:val="00BE2FFA"/>
    <w:rsid w:val="00BE50E6"/>
    <w:rsid w:val="00BE76CC"/>
    <w:rsid w:val="00BE7A0C"/>
    <w:rsid w:val="00BF2928"/>
    <w:rsid w:val="00BF5C61"/>
    <w:rsid w:val="00BF5D60"/>
    <w:rsid w:val="00BF6691"/>
    <w:rsid w:val="00C028FC"/>
    <w:rsid w:val="00C037F2"/>
    <w:rsid w:val="00C0386D"/>
    <w:rsid w:val="00C03D93"/>
    <w:rsid w:val="00C065A1"/>
    <w:rsid w:val="00C06FB1"/>
    <w:rsid w:val="00C10ED5"/>
    <w:rsid w:val="00C12574"/>
    <w:rsid w:val="00C12CB3"/>
    <w:rsid w:val="00C151A6"/>
    <w:rsid w:val="00C21F3F"/>
    <w:rsid w:val="00C24098"/>
    <w:rsid w:val="00C24DA2"/>
    <w:rsid w:val="00C258A9"/>
    <w:rsid w:val="00C25E43"/>
    <w:rsid w:val="00C30A4E"/>
    <w:rsid w:val="00C3483B"/>
    <w:rsid w:val="00C3641C"/>
    <w:rsid w:val="00C411F3"/>
    <w:rsid w:val="00C4319D"/>
    <w:rsid w:val="00C44105"/>
    <w:rsid w:val="00C500A6"/>
    <w:rsid w:val="00C52004"/>
    <w:rsid w:val="00C523EC"/>
    <w:rsid w:val="00C55A33"/>
    <w:rsid w:val="00C563A9"/>
    <w:rsid w:val="00C578EE"/>
    <w:rsid w:val="00C603FB"/>
    <w:rsid w:val="00C62191"/>
    <w:rsid w:val="00C62755"/>
    <w:rsid w:val="00C64D49"/>
    <w:rsid w:val="00C66692"/>
    <w:rsid w:val="00C66849"/>
    <w:rsid w:val="00C673B5"/>
    <w:rsid w:val="00C7063D"/>
    <w:rsid w:val="00C72339"/>
    <w:rsid w:val="00C72C7C"/>
    <w:rsid w:val="00C744A4"/>
    <w:rsid w:val="00C80B06"/>
    <w:rsid w:val="00C820BC"/>
    <w:rsid w:val="00C82247"/>
    <w:rsid w:val="00C830BC"/>
    <w:rsid w:val="00C8524D"/>
    <w:rsid w:val="00C90904"/>
    <w:rsid w:val="00C91123"/>
    <w:rsid w:val="00C924C3"/>
    <w:rsid w:val="00C96CB0"/>
    <w:rsid w:val="00CA1595"/>
    <w:rsid w:val="00CA21C4"/>
    <w:rsid w:val="00CA5C68"/>
    <w:rsid w:val="00CA5DBF"/>
    <w:rsid w:val="00CA6CC2"/>
    <w:rsid w:val="00CA71FF"/>
    <w:rsid w:val="00CB2393"/>
    <w:rsid w:val="00CB2456"/>
    <w:rsid w:val="00CB5276"/>
    <w:rsid w:val="00CB5BFC"/>
    <w:rsid w:val="00CB634A"/>
    <w:rsid w:val="00CB68D7"/>
    <w:rsid w:val="00CB785B"/>
    <w:rsid w:val="00CC24CC"/>
    <w:rsid w:val="00CC7E68"/>
    <w:rsid w:val="00CD15D5"/>
    <w:rsid w:val="00CD19D5"/>
    <w:rsid w:val="00CD3D74"/>
    <w:rsid w:val="00CD7132"/>
    <w:rsid w:val="00CE0E6F"/>
    <w:rsid w:val="00CE1571"/>
    <w:rsid w:val="00CE36BA"/>
    <w:rsid w:val="00CE3B21"/>
    <w:rsid w:val="00CE56FC"/>
    <w:rsid w:val="00CE7A4D"/>
    <w:rsid w:val="00CF0024"/>
    <w:rsid w:val="00CF10BD"/>
    <w:rsid w:val="00CF32D2"/>
    <w:rsid w:val="00CF4CFE"/>
    <w:rsid w:val="00CF63D2"/>
    <w:rsid w:val="00D00E8E"/>
    <w:rsid w:val="00D02E0F"/>
    <w:rsid w:val="00D02F79"/>
    <w:rsid w:val="00D03EE8"/>
    <w:rsid w:val="00D10250"/>
    <w:rsid w:val="00D13535"/>
    <w:rsid w:val="00D1372D"/>
    <w:rsid w:val="00D1476E"/>
    <w:rsid w:val="00D15497"/>
    <w:rsid w:val="00D154B9"/>
    <w:rsid w:val="00D17B79"/>
    <w:rsid w:val="00D205F5"/>
    <w:rsid w:val="00D23FEA"/>
    <w:rsid w:val="00D249F3"/>
    <w:rsid w:val="00D269CA"/>
    <w:rsid w:val="00D30B48"/>
    <w:rsid w:val="00D3168A"/>
    <w:rsid w:val="00D324FC"/>
    <w:rsid w:val="00D350D1"/>
    <w:rsid w:val="00D37464"/>
    <w:rsid w:val="00D40028"/>
    <w:rsid w:val="00D46E1B"/>
    <w:rsid w:val="00D46FAA"/>
    <w:rsid w:val="00D47A40"/>
    <w:rsid w:val="00D51D33"/>
    <w:rsid w:val="00D53A3A"/>
    <w:rsid w:val="00D57132"/>
    <w:rsid w:val="00D57BB2"/>
    <w:rsid w:val="00D57E57"/>
    <w:rsid w:val="00D611DF"/>
    <w:rsid w:val="00D65405"/>
    <w:rsid w:val="00D70726"/>
    <w:rsid w:val="00D70752"/>
    <w:rsid w:val="00D727B6"/>
    <w:rsid w:val="00D7306C"/>
    <w:rsid w:val="00D80E2D"/>
    <w:rsid w:val="00D81941"/>
    <w:rsid w:val="00D824A6"/>
    <w:rsid w:val="00D835D0"/>
    <w:rsid w:val="00D841B5"/>
    <w:rsid w:val="00D84D5E"/>
    <w:rsid w:val="00D854B7"/>
    <w:rsid w:val="00D8560E"/>
    <w:rsid w:val="00D8758F"/>
    <w:rsid w:val="00D932A6"/>
    <w:rsid w:val="00D97BBC"/>
    <w:rsid w:val="00DA0EF0"/>
    <w:rsid w:val="00DA4EDD"/>
    <w:rsid w:val="00DA6B78"/>
    <w:rsid w:val="00DB0671"/>
    <w:rsid w:val="00DB122B"/>
    <w:rsid w:val="00DB1F68"/>
    <w:rsid w:val="00DB2925"/>
    <w:rsid w:val="00DC0ACA"/>
    <w:rsid w:val="00DC1D94"/>
    <w:rsid w:val="00DC42CF"/>
    <w:rsid w:val="00DC4D2A"/>
    <w:rsid w:val="00DC4F43"/>
    <w:rsid w:val="00DC6191"/>
    <w:rsid w:val="00DC738A"/>
    <w:rsid w:val="00DC77A2"/>
    <w:rsid w:val="00DD2680"/>
    <w:rsid w:val="00DD382A"/>
    <w:rsid w:val="00DD592E"/>
    <w:rsid w:val="00DD686B"/>
    <w:rsid w:val="00DD7024"/>
    <w:rsid w:val="00DE057F"/>
    <w:rsid w:val="00DE2082"/>
    <w:rsid w:val="00DE2289"/>
    <w:rsid w:val="00DE390A"/>
    <w:rsid w:val="00DE499C"/>
    <w:rsid w:val="00DE69DB"/>
    <w:rsid w:val="00DE74C8"/>
    <w:rsid w:val="00DF09A7"/>
    <w:rsid w:val="00DF0DE8"/>
    <w:rsid w:val="00DF2B51"/>
    <w:rsid w:val="00DF5F18"/>
    <w:rsid w:val="00E001D6"/>
    <w:rsid w:val="00E00897"/>
    <w:rsid w:val="00E03A76"/>
    <w:rsid w:val="00E04410"/>
    <w:rsid w:val="00E07484"/>
    <w:rsid w:val="00E11351"/>
    <w:rsid w:val="00E114ED"/>
    <w:rsid w:val="00E17915"/>
    <w:rsid w:val="00E203FC"/>
    <w:rsid w:val="00E26EE3"/>
    <w:rsid w:val="00E27F43"/>
    <w:rsid w:val="00E33F44"/>
    <w:rsid w:val="00E37D48"/>
    <w:rsid w:val="00E40BF7"/>
    <w:rsid w:val="00E4225C"/>
    <w:rsid w:val="00E44711"/>
    <w:rsid w:val="00E44879"/>
    <w:rsid w:val="00E5674B"/>
    <w:rsid w:val="00E60212"/>
    <w:rsid w:val="00E61530"/>
    <w:rsid w:val="00E72914"/>
    <w:rsid w:val="00E75AE0"/>
    <w:rsid w:val="00E76B61"/>
    <w:rsid w:val="00E80372"/>
    <w:rsid w:val="00E83C1F"/>
    <w:rsid w:val="00E85684"/>
    <w:rsid w:val="00E86008"/>
    <w:rsid w:val="00E8649E"/>
    <w:rsid w:val="00E868F8"/>
    <w:rsid w:val="00E8794B"/>
    <w:rsid w:val="00E93EC1"/>
    <w:rsid w:val="00E964C0"/>
    <w:rsid w:val="00E97656"/>
    <w:rsid w:val="00EA004A"/>
    <w:rsid w:val="00EA172C"/>
    <w:rsid w:val="00EA259B"/>
    <w:rsid w:val="00EA35A3"/>
    <w:rsid w:val="00EA3E6A"/>
    <w:rsid w:val="00EA69CF"/>
    <w:rsid w:val="00EA7BD9"/>
    <w:rsid w:val="00EB0B22"/>
    <w:rsid w:val="00EB13CA"/>
    <w:rsid w:val="00EB18EF"/>
    <w:rsid w:val="00EB2D66"/>
    <w:rsid w:val="00EB34D6"/>
    <w:rsid w:val="00EB58F4"/>
    <w:rsid w:val="00EB7951"/>
    <w:rsid w:val="00EC6F07"/>
    <w:rsid w:val="00ED6A79"/>
    <w:rsid w:val="00ED7A24"/>
    <w:rsid w:val="00EE17DF"/>
    <w:rsid w:val="00EE361B"/>
    <w:rsid w:val="00EE60EC"/>
    <w:rsid w:val="00EE7ECF"/>
    <w:rsid w:val="00EF1482"/>
    <w:rsid w:val="00EF4621"/>
    <w:rsid w:val="00EF4D52"/>
    <w:rsid w:val="00EF6312"/>
    <w:rsid w:val="00EF646C"/>
    <w:rsid w:val="00F00C4B"/>
    <w:rsid w:val="00F01F1A"/>
    <w:rsid w:val="00F038B0"/>
    <w:rsid w:val="00F05F34"/>
    <w:rsid w:val="00F062B6"/>
    <w:rsid w:val="00F10EB7"/>
    <w:rsid w:val="00F132FA"/>
    <w:rsid w:val="00F14695"/>
    <w:rsid w:val="00F22B27"/>
    <w:rsid w:val="00F22D13"/>
    <w:rsid w:val="00F234A7"/>
    <w:rsid w:val="00F274BD"/>
    <w:rsid w:val="00F277B6"/>
    <w:rsid w:val="00F27B40"/>
    <w:rsid w:val="00F27DA5"/>
    <w:rsid w:val="00F27EDC"/>
    <w:rsid w:val="00F3433D"/>
    <w:rsid w:val="00F37E07"/>
    <w:rsid w:val="00F4182A"/>
    <w:rsid w:val="00F449C6"/>
    <w:rsid w:val="00F464ED"/>
    <w:rsid w:val="00F54380"/>
    <w:rsid w:val="00F54B47"/>
    <w:rsid w:val="00F5538C"/>
    <w:rsid w:val="00F61171"/>
    <w:rsid w:val="00F61247"/>
    <w:rsid w:val="00F61F61"/>
    <w:rsid w:val="00F63191"/>
    <w:rsid w:val="00F6702E"/>
    <w:rsid w:val="00F70951"/>
    <w:rsid w:val="00F70E84"/>
    <w:rsid w:val="00F70FF0"/>
    <w:rsid w:val="00F80685"/>
    <w:rsid w:val="00F809AE"/>
    <w:rsid w:val="00F832F6"/>
    <w:rsid w:val="00F84B01"/>
    <w:rsid w:val="00F9046F"/>
    <w:rsid w:val="00F94968"/>
    <w:rsid w:val="00F949CE"/>
    <w:rsid w:val="00FA092B"/>
    <w:rsid w:val="00FA4F6C"/>
    <w:rsid w:val="00FA5703"/>
    <w:rsid w:val="00FA6EFD"/>
    <w:rsid w:val="00FB1751"/>
    <w:rsid w:val="00FB2A8E"/>
    <w:rsid w:val="00FB3791"/>
    <w:rsid w:val="00FB4D8C"/>
    <w:rsid w:val="00FB6780"/>
    <w:rsid w:val="00FB74EA"/>
    <w:rsid w:val="00FC1262"/>
    <w:rsid w:val="00FD0ADB"/>
    <w:rsid w:val="00FD1424"/>
    <w:rsid w:val="00FD2C9E"/>
    <w:rsid w:val="00FD334A"/>
    <w:rsid w:val="00FD4786"/>
    <w:rsid w:val="00FD616C"/>
    <w:rsid w:val="00FD7971"/>
    <w:rsid w:val="00FE4BA2"/>
    <w:rsid w:val="00FE53F2"/>
    <w:rsid w:val="00FE5FC9"/>
    <w:rsid w:val="00FE7005"/>
    <w:rsid w:val="00FE7B94"/>
    <w:rsid w:val="00FF0812"/>
    <w:rsid w:val="00FF0A00"/>
    <w:rsid w:val="00FF1C57"/>
    <w:rsid w:val="00FF2581"/>
    <w:rsid w:val="00FF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DC0ACA"/>
    <w:pPr>
      <w:autoSpaceDE w:val="0"/>
      <w:autoSpaceDN w:val="0"/>
      <w:adjustRightInd w:val="0"/>
      <w:ind w:left="720"/>
    </w:pPr>
    <w:rPr>
      <w:sz w:val="24"/>
      <w:szCs w:val="24"/>
    </w:rPr>
  </w:style>
  <w:style w:type="paragraph" w:customStyle="1" w:styleId="Level2">
    <w:name w:val="Level 2"/>
    <w:rsid w:val="00DC0ACA"/>
    <w:pPr>
      <w:autoSpaceDE w:val="0"/>
      <w:autoSpaceDN w:val="0"/>
      <w:adjustRightInd w:val="0"/>
      <w:ind w:left="1440"/>
    </w:pPr>
    <w:rPr>
      <w:sz w:val="24"/>
      <w:szCs w:val="24"/>
    </w:rPr>
  </w:style>
  <w:style w:type="character" w:styleId="Hyperlink">
    <w:name w:val="Hyperlink"/>
    <w:uiPriority w:val="99"/>
    <w:unhideWhenUsed/>
    <w:rsid w:val="00DC0ACA"/>
    <w:rPr>
      <w:color w:val="0000FF"/>
      <w:u w:val="single"/>
    </w:rPr>
  </w:style>
  <w:style w:type="paragraph" w:styleId="ListParagraph">
    <w:name w:val="List Paragraph"/>
    <w:basedOn w:val="Normal"/>
    <w:uiPriority w:val="34"/>
    <w:qFormat/>
    <w:rsid w:val="00DC0ACA"/>
    <w:pPr>
      <w:ind w:left="720"/>
      <w:contextualSpacing/>
    </w:pPr>
  </w:style>
  <w:style w:type="paragraph" w:styleId="BalloonText">
    <w:name w:val="Balloon Text"/>
    <w:basedOn w:val="Normal"/>
    <w:link w:val="BalloonTextChar"/>
    <w:semiHidden/>
    <w:unhideWhenUsed/>
    <w:rsid w:val="007F3C19"/>
    <w:rPr>
      <w:rFonts w:ascii="Segoe UI" w:hAnsi="Segoe UI" w:cs="Segoe UI"/>
      <w:sz w:val="18"/>
      <w:szCs w:val="18"/>
    </w:rPr>
  </w:style>
  <w:style w:type="character" w:customStyle="1" w:styleId="BalloonTextChar">
    <w:name w:val="Balloon Text Char"/>
    <w:basedOn w:val="DefaultParagraphFont"/>
    <w:link w:val="BalloonText"/>
    <w:semiHidden/>
    <w:rsid w:val="007F3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15</Pages>
  <Words>4948</Words>
  <Characters>28209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2026-02-06T14:01:00Z</dcterms:created>
  <dcterms:modified xsi:type="dcterms:W3CDTF">2026-02-06T14:15:00Z</dcterms:modified>
</cp:coreProperties>
</file>