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2483D" w14:textId="77777777" w:rsidR="00E52EA6" w:rsidRDefault="00E52EA6" w:rsidP="00E52EA6">
      <w:pPr>
        <w:pStyle w:val="OrderHeading"/>
      </w:pPr>
      <w:r>
        <w:t>BEFORE THE FLORIDA PUBLIC SERVICE COMMISSION</w:t>
      </w:r>
    </w:p>
    <w:p w14:paraId="789A28D8" w14:textId="77777777" w:rsidR="00E52EA6" w:rsidRDefault="00E52EA6" w:rsidP="00E52EA6">
      <w:pPr>
        <w:pStyle w:val="OrderBody"/>
      </w:pPr>
    </w:p>
    <w:p w14:paraId="4D1DDAC2" w14:textId="77777777" w:rsidR="00E52EA6" w:rsidRDefault="00E52EA6" w:rsidP="00E52EA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52EA6" w:rsidRPr="00C63FCF" w14:paraId="34D823FD" w14:textId="77777777" w:rsidTr="00C63FCF">
        <w:trPr>
          <w:trHeight w:val="828"/>
        </w:trPr>
        <w:tc>
          <w:tcPr>
            <w:tcW w:w="4788" w:type="dxa"/>
            <w:tcBorders>
              <w:bottom w:val="single" w:sz="8" w:space="0" w:color="auto"/>
              <w:right w:val="double" w:sz="6" w:space="0" w:color="auto"/>
            </w:tcBorders>
            <w:shd w:val="clear" w:color="auto" w:fill="auto"/>
          </w:tcPr>
          <w:p w14:paraId="0D5E1AB9" w14:textId="77777777" w:rsidR="00E52EA6" w:rsidRDefault="00E52EA6"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14:paraId="6E33E14E" w14:textId="77777777" w:rsidR="00E52EA6" w:rsidRDefault="00E52EA6" w:rsidP="00E52EA6">
            <w:pPr>
              <w:pStyle w:val="OrderBody"/>
            </w:pPr>
            <w:r>
              <w:t xml:space="preserve">DOCKET NO. </w:t>
            </w:r>
            <w:bookmarkStart w:id="1" w:name="SSDocketNo"/>
            <w:bookmarkEnd w:id="1"/>
            <w:r>
              <w:t>20260003-GU</w:t>
            </w:r>
          </w:p>
          <w:p w14:paraId="57574CB8" w14:textId="3274FDC8" w:rsidR="00E52EA6" w:rsidRDefault="00E52EA6" w:rsidP="00C63FCF">
            <w:pPr>
              <w:pStyle w:val="OrderBody"/>
              <w:tabs>
                <w:tab w:val="center" w:pos="4320"/>
                <w:tab w:val="right" w:pos="8640"/>
              </w:tabs>
              <w:jc w:val="left"/>
            </w:pPr>
            <w:r>
              <w:t xml:space="preserve">ORDER NO. </w:t>
            </w:r>
            <w:bookmarkStart w:id="2" w:name="OrderNo0038"/>
            <w:r w:rsidR="00342226">
              <w:t>PSC-2026-0038-PCO-GU</w:t>
            </w:r>
            <w:bookmarkEnd w:id="2"/>
          </w:p>
          <w:p w14:paraId="4B271186" w14:textId="50F09C78" w:rsidR="00E52EA6" w:rsidRDefault="00E52EA6" w:rsidP="00C63FCF">
            <w:pPr>
              <w:pStyle w:val="OrderBody"/>
              <w:tabs>
                <w:tab w:val="center" w:pos="4320"/>
                <w:tab w:val="right" w:pos="8640"/>
              </w:tabs>
              <w:jc w:val="left"/>
            </w:pPr>
            <w:r>
              <w:t xml:space="preserve">ISSUED: </w:t>
            </w:r>
            <w:r w:rsidR="00342226">
              <w:t>February 6, 2026</w:t>
            </w:r>
          </w:p>
        </w:tc>
      </w:tr>
    </w:tbl>
    <w:p w14:paraId="62E9605F" w14:textId="77777777" w:rsidR="00E52EA6" w:rsidRDefault="00E52EA6" w:rsidP="00E52EA6"/>
    <w:p w14:paraId="2E2316F2" w14:textId="77777777" w:rsidR="00CB5276" w:rsidRDefault="00D611DF" w:rsidP="00E52EA6">
      <w:r>
        <w:t xml:space="preserve"> </w:t>
      </w:r>
    </w:p>
    <w:p w14:paraId="1334141D" w14:textId="77777777" w:rsidR="00E52EA6" w:rsidRDefault="00E52EA6" w:rsidP="00E52EA6">
      <w:pPr>
        <w:pStyle w:val="CenterUnderline"/>
      </w:pPr>
      <w:bookmarkStart w:id="3" w:name="Commissioners"/>
      <w:bookmarkEnd w:id="3"/>
      <w:r>
        <w:t>ORDER</w:t>
      </w:r>
      <w:bookmarkStart w:id="4" w:name="OrderTitle"/>
      <w:r>
        <w:t xml:space="preserve"> ESTABLISHING PROCEDURE </w:t>
      </w:r>
      <w:bookmarkEnd w:id="4"/>
    </w:p>
    <w:p w14:paraId="4FF459FA" w14:textId="77777777" w:rsidR="00E52EA6" w:rsidRDefault="00E52EA6" w:rsidP="00E52EA6">
      <w:pPr>
        <w:pStyle w:val="OrderBody"/>
      </w:pPr>
    </w:p>
    <w:p w14:paraId="6C2CA38F" w14:textId="77777777" w:rsidR="00E52EA6" w:rsidRDefault="00E52EA6" w:rsidP="00885C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pPr>
      <w:bookmarkStart w:id="5" w:name="OrderText"/>
      <w:bookmarkEnd w:id="5"/>
      <w:r>
        <w:rPr>
          <w:b/>
          <w:bCs/>
        </w:rPr>
        <w:t>I.</w:t>
      </w:r>
      <w:r>
        <w:rPr>
          <w:b/>
          <w:bCs/>
        </w:rPr>
        <w:tab/>
      </w:r>
      <w:r>
        <w:rPr>
          <w:b/>
          <w:bCs/>
          <w:u w:val="single"/>
        </w:rPr>
        <w:t>Case Background</w:t>
      </w:r>
    </w:p>
    <w:p w14:paraId="078B99B1"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193CEC8" w14:textId="77777777" w:rsidR="007E52A5" w:rsidRDefault="007E52A5" w:rsidP="007E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65C0E">
        <w:t xml:space="preserve">As part of the Florida Public Service Commission’s (Commission) continuing </w:t>
      </w:r>
      <w:r w:rsidRPr="001A0163">
        <w:t>purchased gas adjustment (PGA) true-up proceedings</w:t>
      </w:r>
      <w:r w:rsidRPr="00A65C0E">
        <w:t xml:space="preserve">, a hearing </w:t>
      </w:r>
      <w:r>
        <w:t>is set for Nove</w:t>
      </w:r>
      <w:r w:rsidRPr="001F4AAD">
        <w:t>mber</w:t>
      </w:r>
      <w:r w:rsidR="00020C1F" w:rsidRPr="001F4AAD">
        <w:t xml:space="preserve"> 3</w:t>
      </w:r>
      <w:r w:rsidR="001F4AAD" w:rsidRPr="001F4AAD">
        <w:t>-6</w:t>
      </w:r>
      <w:r w:rsidRPr="001F4AAD">
        <w:t>, 2026</w:t>
      </w:r>
      <w:r w:rsidRPr="00A65C0E">
        <w:t>.</w:t>
      </w:r>
      <w:r>
        <w:t xml:space="preserve"> Jurisdiction over this matter is vested in the Commission by several provisions of Chapter 366, Florida Statutes (F.S.), including Sections 366.04, 366.05, 366.06, F.S. </w:t>
      </w:r>
    </w:p>
    <w:p w14:paraId="6E7079F6"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03D21E" w14:textId="5EDAF9CA" w:rsidR="007E52A5" w:rsidRDefault="00E52EA6" w:rsidP="007E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E52A5" w:rsidRPr="00A65C0E">
        <w:t xml:space="preserve">This Order sets forth the procedural requirements for all parties to </w:t>
      </w:r>
      <w:r w:rsidR="007E52A5">
        <w:t>this</w:t>
      </w:r>
      <w:r w:rsidR="007E52A5" w:rsidRPr="00A65C0E">
        <w:t xml:space="preserve"> docket. </w:t>
      </w:r>
      <w:r w:rsidR="007E52A5">
        <w:t>It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14:paraId="69A0BD8F" w14:textId="77777777" w:rsidR="00E52EA6" w:rsidRDefault="00E52EA6" w:rsidP="007E5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14:paraId="5695101B"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2F97D0FF"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6E39A3C5"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14:paraId="344CB44E"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DADD200"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105E36A6"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09634078"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3FACFDFB"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6A985D79" w14:textId="77777777" w:rsidR="00E52EA6" w:rsidRPr="00C75702"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46DC3F"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237C4F4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FB24E5"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14:paraId="27C362EC" w14:textId="77777777" w:rsidR="007E52A5" w:rsidRDefault="007E52A5"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DB6C9C9" w14:textId="23D9AD72" w:rsidR="00E52EA6" w:rsidRDefault="00CC574C"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II</w:t>
      </w:r>
      <w:r w:rsidR="00E52EA6">
        <w:rPr>
          <w:b/>
        </w:rPr>
        <w:t>I.</w:t>
      </w:r>
      <w:r w:rsidR="00E52EA6">
        <w:rPr>
          <w:b/>
        </w:rPr>
        <w:tab/>
      </w:r>
      <w:r w:rsidR="00E52EA6">
        <w:rPr>
          <w:b/>
          <w:u w:val="single"/>
        </w:rPr>
        <w:t>Tentative List of Issues</w:t>
      </w:r>
    </w:p>
    <w:p w14:paraId="3867D386"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022A9BAB"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w:t>
      </w:r>
      <w:r w:rsidRPr="002A28D0">
        <w:t>o as Appendix A.</w:t>
      </w:r>
      <w:r>
        <w:t xml:space="preserve">  The scope of this proceeding will be based upon these issues as well as other issues raised by the parties up to and during the Prehearing Conference, unless modified by the Commission.</w:t>
      </w:r>
    </w:p>
    <w:p w14:paraId="37A29662"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73700E55" w14:textId="4736CA67" w:rsidR="00E52EA6" w:rsidRDefault="00CC574C"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E52EA6">
        <w:rPr>
          <w:b/>
        </w:rPr>
        <w:t>V.</w:t>
      </w:r>
      <w:r w:rsidR="00E52EA6">
        <w:rPr>
          <w:b/>
        </w:rPr>
        <w:tab/>
      </w:r>
      <w:r w:rsidR="00E52EA6">
        <w:rPr>
          <w:b/>
          <w:u w:val="single"/>
        </w:rPr>
        <w:t>Prefiled Testimony and Exhibits</w:t>
      </w:r>
    </w:p>
    <w:p w14:paraId="2CE2D6D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5857EA" w14:textId="15B6D85A"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w:t>
      </w:r>
      <w:r w:rsidRPr="001F4AAD">
        <w:t xml:space="preserve">Section </w:t>
      </w:r>
      <w:r w:rsidR="00CC574C">
        <w:t>I</w:t>
      </w:r>
      <w:r w:rsidR="00184FB8" w:rsidRPr="001F4AAD">
        <w:t>X</w:t>
      </w:r>
      <w:r w:rsidRPr="00C75702">
        <w:t xml:space="preserve"> of this Order.</w:t>
      </w:r>
      <w:r>
        <w:t xml:space="preserve">  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w:t>
      </w:r>
    </w:p>
    <w:p w14:paraId="793157C3"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00D709"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67C69">
        <w:t>Parties may use exhibits in their native Excel format for demonstrative purposes; however, any exhibits created in Excel that a party seeks to admit into the record must be converted to Adobe portable document format (pdf) and provided to the Commission as a separate electronic file.</w:t>
      </w:r>
    </w:p>
    <w:p w14:paraId="3C467692"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3F9414"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14:paraId="0020C9B1" w14:textId="77777777" w:rsidR="00E52EA6" w:rsidRDefault="00E52EA6" w:rsidP="00FE68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04E639AF" w14:textId="77777777" w:rsidR="00E52EA6" w:rsidRDefault="00E52EA6" w:rsidP="00FE68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14:paraId="0F3FB2C4" w14:textId="77777777" w:rsidR="00E52EA6" w:rsidRDefault="00E52EA6" w:rsidP="00FE68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9B9AFEE" w14:textId="77777777" w:rsidR="00E52EA6" w:rsidRDefault="00E52EA6" w:rsidP="00FE68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14:paraId="039EFCE4" w14:textId="77777777" w:rsidR="00E52EA6" w:rsidRPr="00C75702" w:rsidRDefault="00E52EA6" w:rsidP="00FE68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0558743C" w14:textId="77777777" w:rsidR="00E52EA6" w:rsidRDefault="00E52EA6" w:rsidP="00FE68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2D6FE2E0" w14:textId="77777777" w:rsidR="00E52EA6" w:rsidRDefault="00E52EA6" w:rsidP="00FE68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14:paraId="385F68A1" w14:textId="77777777" w:rsidR="00E52EA6" w:rsidRDefault="00E52EA6" w:rsidP="00FE68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3F3DC1FE" w14:textId="77777777" w:rsidR="00E52EA6" w:rsidRDefault="00E52EA6" w:rsidP="00FE68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3F47F2CF" w14:textId="77777777" w:rsidR="00E52EA6" w:rsidRDefault="00E52EA6" w:rsidP="00FE68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14:paraId="463AB84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5BB7346" w14:textId="77777777" w:rsidR="001F4AAD" w:rsidRDefault="001F4AAD"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3422038"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t>Docket No. 20012345-EI</w:t>
      </w:r>
    </w:p>
    <w:p w14:paraId="6ADACB60"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t>Foreign Coal Shipments to Port of Tampa</w:t>
      </w:r>
    </w:p>
    <w:p w14:paraId="66B90334"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tab/>
        <w:t>Exhibit BLW-1, Page 1 of 2</w:t>
      </w:r>
    </w:p>
    <w:p w14:paraId="62BCE04B"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2F58780"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205BDC5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F20E134" w14:textId="2B070410"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14:paraId="2B6C727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6F17E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12F5550F"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CCED66" w14:textId="5C0E5B6B"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w:t>
      </w:r>
      <w:r w:rsidR="007E52A5">
        <w:t>F.S.</w:t>
      </w:r>
      <w:r>
        <w:t xml:space="preserve">, and the relevant provisions of </w:t>
      </w:r>
      <w:r w:rsidR="007E52A5">
        <w:t>Chapter 366, F.S.</w:t>
      </w:r>
      <w:r>
        <w:t>, Rules 25-22, 25-40, and 28-106, F.A.C., and the Florida Rules of Civil Proce</w:t>
      </w:r>
      <w:r w:rsidR="005A48C5">
        <w:t>dure (as amended January 1, 2026</w:t>
      </w:r>
      <w:r>
        <w:t>), as modified herein or as may be subsequently modified by the Prehearing Officer.  Unless otherwise ordered, Florida Rule of Civil Procedure 1.280(a) (Initial Discovery Disclosure) shall not apply to this proceeding.</w:t>
      </w:r>
    </w:p>
    <w:p w14:paraId="18BC50CD" w14:textId="77777777" w:rsidR="00E52EA6" w:rsidRDefault="00E52EA6" w:rsidP="00E52EA6">
      <w:pPr>
        <w:jc w:val="both"/>
        <w:rPr>
          <w:rFonts w:cs="Courier New"/>
        </w:rPr>
      </w:pPr>
    </w:p>
    <w:p w14:paraId="0B748DC9"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11700C2C"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8FB7A6" w14:textId="77777777" w:rsidR="00E52EA6" w:rsidRDefault="00E52EA6" w:rsidP="00E52EA6">
      <w:pPr>
        <w:spacing w:line="2" w:lineRule="exact"/>
        <w:jc w:val="both"/>
      </w:pPr>
    </w:p>
    <w:p w14:paraId="2E850F9B" w14:textId="77777777" w:rsidR="00E52EA6" w:rsidRPr="001F4AAD"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w:t>
      </w:r>
      <w:r w:rsidRPr="001F4AAD">
        <w:t xml:space="preserve">by </w:t>
      </w:r>
      <w:r w:rsidR="00020C1F" w:rsidRPr="001F4AAD">
        <w:t>October 15, 2026</w:t>
      </w:r>
      <w:r w:rsidRPr="001F4AAD">
        <w:t>.</w:t>
      </w:r>
    </w:p>
    <w:p w14:paraId="41B47EE8" w14:textId="77777777" w:rsidR="00E52EA6" w:rsidRPr="007659C3"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flash</w:t>
      </w:r>
      <w:r>
        <w:t xml:space="preserve"> or external</w:t>
      </w:r>
      <w:r w:rsidRPr="007659C3">
        <w:t xml:space="preserve"> drive if not served electronically.</w:t>
      </w:r>
    </w:p>
    <w:p w14:paraId="44755CB4" w14:textId="77777777" w:rsidR="00E52EA6"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657237BC" w14:textId="77777777" w:rsidR="00E52EA6"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69D11909" w14:textId="77777777" w:rsidR="00E52EA6"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15BA6422" w14:textId="77777777" w:rsidR="00E52EA6" w:rsidRPr="007659C3"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5D3C26" w:rsidRPr="001F4AAD">
        <w:t>20</w:t>
      </w:r>
      <w:r w:rsidRPr="007659C3">
        <w:t xml:space="preserve"> days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Pr="00CB2123">
        <w:t xml:space="preserve">10 days of receipt of the </w:t>
      </w:r>
      <w:r w:rsidRPr="007659C3">
        <w:t>discovery request.</w:t>
      </w:r>
    </w:p>
    <w:p w14:paraId="2AA03B7A" w14:textId="77777777" w:rsidR="00E52EA6"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  Parties should number produced documents in an unbroken sequence through the final hearing.</w:t>
      </w:r>
    </w:p>
    <w:p w14:paraId="601689F7" w14:textId="77777777" w:rsidR="00E52EA6"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  The address block for Commission staff shall include the email address </w:t>
      </w:r>
      <w:hyperlink r:id="rId8" w:history="1">
        <w:r w:rsidRPr="00A001B6">
          <w:rPr>
            <w:rStyle w:val="Hyperlink"/>
          </w:rPr>
          <w:t>discovery-gcl@psc.state.fl.us</w:t>
        </w:r>
      </w:hyperlink>
      <w:r>
        <w:t xml:space="preserve"> in addition to the email address for staff counsel.</w:t>
      </w:r>
    </w:p>
    <w:p w14:paraId="5BB7AFFB" w14:textId="77777777" w:rsidR="00E52EA6" w:rsidRPr="00972F91" w:rsidRDefault="00E52EA6" w:rsidP="00E52EA6">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14:paraId="30E71590"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3305F0"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3C778CBF"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5F5CF1" w14:textId="77777777" w:rsidR="00E52EA6" w:rsidRDefault="00E52EA6" w:rsidP="00E52EA6">
      <w:pPr>
        <w:spacing w:line="2" w:lineRule="exact"/>
        <w:jc w:val="both"/>
      </w:pPr>
    </w:p>
    <w:p w14:paraId="527D766C" w14:textId="77777777" w:rsidR="00E52EA6" w:rsidRPr="001F4AAD" w:rsidRDefault="00E52EA6" w:rsidP="00E52EA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F4AAD">
        <w:t xml:space="preserve">Interrogatories, including all subparts, shall be limited to </w:t>
      </w:r>
      <w:r w:rsidR="005D3C26" w:rsidRPr="001F4AAD">
        <w:t>150</w:t>
      </w:r>
      <w:r w:rsidRPr="001F4AAD">
        <w:t>.</w:t>
      </w:r>
    </w:p>
    <w:p w14:paraId="3234E427" w14:textId="77777777" w:rsidR="00E52EA6" w:rsidRPr="001F4AAD" w:rsidRDefault="00E52EA6" w:rsidP="00E52EA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F4AAD">
        <w:t xml:space="preserve">Requests for production of documents, including all subparts, shall be limited to  </w:t>
      </w:r>
      <w:r w:rsidR="005D3C26" w:rsidRPr="001F4AAD">
        <w:t>150</w:t>
      </w:r>
      <w:r w:rsidRPr="001F4AAD">
        <w:t>.</w:t>
      </w:r>
    </w:p>
    <w:p w14:paraId="32217A9E" w14:textId="77777777" w:rsidR="00E52EA6" w:rsidRDefault="00E52EA6" w:rsidP="00E52EA6">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F4AAD">
        <w:t>Requests for admissions, including al</w:t>
      </w:r>
      <w:r w:rsidR="005D3C26" w:rsidRPr="001F4AAD">
        <w:t>l subparts, shall be limited to</w:t>
      </w:r>
      <w:r w:rsidR="005D3C26" w:rsidRPr="001F4AAD">
        <w:rPr>
          <w:b/>
          <w:i/>
        </w:rPr>
        <w:t xml:space="preserve"> </w:t>
      </w:r>
      <w:r w:rsidR="005D3C26" w:rsidRPr="001F4AAD">
        <w:t>100</w:t>
      </w:r>
      <w:r>
        <w:t>.</w:t>
      </w:r>
    </w:p>
    <w:p w14:paraId="4969E00E" w14:textId="77777777" w:rsidR="00E52EA6" w:rsidRDefault="00E52EA6" w:rsidP="00E52EA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7DC55F0F" w14:textId="77777777" w:rsidR="00E52EA6" w:rsidRDefault="00E52EA6" w:rsidP="00E52EA6">
      <w:pPr>
        <w:ind w:firstLine="720"/>
        <w:jc w:val="both"/>
        <w:rPr>
          <w:rFonts w:cs="Courier New"/>
        </w:rPr>
      </w:pPr>
      <w:r>
        <w:rPr>
          <w:rFonts w:cs="Courier New"/>
        </w:rPr>
        <w:t>When a discovery request is served and the respondent intends to seek clarification of any portion of the discovery request, the respondent shall request such clarificatio</w:t>
      </w:r>
      <w:r w:rsidRPr="002D3545">
        <w:rPr>
          <w:rFonts w:cs="Courier New"/>
        </w:rPr>
        <w:t>n within</w:t>
      </w:r>
      <w:r w:rsidR="005D3C26" w:rsidRPr="002D3545">
        <w:rPr>
          <w:rFonts w:cs="Courier New"/>
        </w:rPr>
        <w:t xml:space="preserve"> 10</w:t>
      </w:r>
      <w:r w:rsidRPr="002D3545">
        <w:rPr>
          <w:rFonts w:cs="Courier New"/>
        </w:rPr>
        <w:t xml:space="preserve"> days</w:t>
      </w:r>
      <w:r>
        <w:rPr>
          <w:rFonts w:cs="Courier New"/>
        </w:rPr>
        <w:t xml:space="preserve"> of service of the discovery request.  </w:t>
      </w:r>
      <w:r w:rsidRPr="001F4AAD">
        <w:rPr>
          <w:rFonts w:cs="Courier New"/>
        </w:rPr>
        <w:t xml:space="preserve">For discovery requests served after the filing of rebuttal testimony, such clarification must be requested within </w:t>
      </w:r>
      <w:r w:rsidR="007A20DF">
        <w:rPr>
          <w:rFonts w:cs="Courier New"/>
        </w:rPr>
        <w:t>5</w:t>
      </w:r>
      <w:r w:rsidRPr="001F4AAD">
        <w:rPr>
          <w:rFonts w:cs="Courier New"/>
        </w:rPr>
        <w:t xml:space="preserve"> day</w:t>
      </w:r>
      <w:r>
        <w:rPr>
          <w:rFonts w:cs="Courier New"/>
        </w:rPr>
        <w:t>s.  This procedure is intended to reduce delay in resolving discovery disputes.</w:t>
      </w:r>
    </w:p>
    <w:p w14:paraId="17DCCAD2" w14:textId="77777777" w:rsidR="00E52EA6" w:rsidRDefault="00E52EA6" w:rsidP="00E52EA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0C5DA43F" w14:textId="77777777" w:rsidR="00E52EA6" w:rsidRDefault="00E52EA6" w:rsidP="00E52EA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7F72C313" w14:textId="77777777" w:rsidR="00E52EA6" w:rsidRDefault="00E52EA6" w:rsidP="00E52EA6">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70B2A6F6"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w:t>
      </w:r>
      <w:r w:rsidR="005D3C26">
        <w:t>Section 366.093</w:t>
      </w:r>
      <w:r>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5D3C26" w:rsidRPr="005D3C26">
        <w:t>366.093</w:t>
      </w:r>
      <w:r>
        <w:t>, F.S.  The Commission may determine that continued possession of the information is necessary for the Commission to conduct its business.</w:t>
      </w:r>
    </w:p>
    <w:p w14:paraId="10BC1D56"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BE2A5C" w14:textId="77777777" w:rsidR="00E52EA6" w:rsidRPr="00AD5F83"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 xml:space="preserve">If the redacted version is served electronically, the confidential information (which may be on a </w:t>
      </w:r>
      <w:r>
        <w:t>f</w:t>
      </w:r>
      <w:r w:rsidRPr="007659C3">
        <w:t xml:space="preserve">lash </w:t>
      </w:r>
      <w:r>
        <w:t xml:space="preserve">or external </w:t>
      </w:r>
      <w:r w:rsidRPr="007659C3">
        <w:t>drive) shall be filed with the Commission Clerk via hand-delivery, U.S. Mail, or overnight mail on the day that the redacted version was served via e-mail.</w:t>
      </w:r>
    </w:p>
    <w:p w14:paraId="696BD526" w14:textId="671C8E55"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8DD08D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02A816F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586B25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1B738F1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3B444E24" w14:textId="4D9833DA"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VI.</w:t>
      </w:r>
      <w:r>
        <w:tab/>
      </w:r>
      <w:r>
        <w:rPr>
          <w:b/>
          <w:bCs/>
          <w:u w:val="single"/>
        </w:rPr>
        <w:t>Prehearing Procedures</w:t>
      </w:r>
    </w:p>
    <w:p w14:paraId="21F325B5"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7FA59F6" w14:textId="5F305FCE" w:rsidR="00E52EA6" w:rsidRDefault="00E52EA6" w:rsidP="00885C2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36A99">
        <w:t>A</w:t>
      </w:r>
      <w:r>
        <w:t>.</w:t>
      </w:r>
      <w:r>
        <w:tab/>
      </w:r>
      <w:r>
        <w:rPr>
          <w:u w:val="single"/>
        </w:rPr>
        <w:t>Prehearing Statements</w:t>
      </w:r>
    </w:p>
    <w:p w14:paraId="2A59F79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587CA27D" w14:textId="207B1A2B"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Every party in this docket and the Commission staff shall file a Prehearing Statement pursuant to the schedule set forth in </w:t>
      </w:r>
      <w:r w:rsidRPr="007A20DF">
        <w:t xml:space="preserve">Section </w:t>
      </w:r>
      <w:r w:rsidR="00CC574C">
        <w:t>I</w:t>
      </w:r>
      <w:r w:rsidR="00184FB8" w:rsidRPr="007A20DF">
        <w:t>X</w:t>
      </w:r>
      <w:r w:rsidR="00184FB8">
        <w:rPr>
          <w:b/>
          <w:i/>
        </w:rPr>
        <w:t xml:space="preserve"> </w:t>
      </w:r>
      <w:r>
        <w:t xml:space="preserve">of this Order.  </w:t>
      </w:r>
      <w:r w:rsidRPr="0015392D">
        <w:t>Each</w:t>
      </w:r>
      <w:r>
        <w:t xml:space="preserve"> Prehearing Statement shall be filed with the Office of Commission Clerk by 5:00 p.m. on the date due.  Every party shall contemporaneously provide a copy of its Prehearing Statement to all other parties and the Commission staff in Microsoft Word format.</w:t>
      </w:r>
    </w:p>
    <w:p w14:paraId="4072838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2DB8E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691A3E7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EDC4ECD"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14:paraId="54C7DEF2"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2C0C6E7"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089B4F5B"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E52EA6" w14:paraId="3887E4C0" w14:textId="77777777" w:rsidTr="00760746">
        <w:tc>
          <w:tcPr>
            <w:tcW w:w="3060" w:type="dxa"/>
            <w:shd w:val="clear" w:color="auto" w:fill="auto"/>
          </w:tcPr>
          <w:p w14:paraId="49401BD1" w14:textId="77777777" w:rsidR="00E52EA6" w:rsidRPr="004306A8"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3B77FEE3" w14:textId="77777777" w:rsidR="00E52EA6" w:rsidRPr="004306A8"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057A1BC4" w14:textId="77777777" w:rsidR="00E52EA6" w:rsidRPr="004306A8"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E52EA6" w14:paraId="5F930DF4" w14:textId="77777777" w:rsidTr="00760746">
        <w:tc>
          <w:tcPr>
            <w:tcW w:w="3060" w:type="dxa"/>
            <w:shd w:val="clear" w:color="auto" w:fill="auto"/>
          </w:tcPr>
          <w:p w14:paraId="505F7C94" w14:textId="77777777" w:rsidR="00E52EA6" w:rsidRPr="004306A8"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7A3B2A01" w14:textId="77777777" w:rsidR="00E52EA6" w:rsidRPr="00A2428E"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4AC76C50" w14:textId="77777777" w:rsidR="00E52EA6" w:rsidRPr="00A2428E"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52EA6" w14:paraId="16EA27F0" w14:textId="77777777" w:rsidTr="00760746">
        <w:tc>
          <w:tcPr>
            <w:tcW w:w="3060" w:type="dxa"/>
            <w:shd w:val="clear" w:color="auto" w:fill="auto"/>
          </w:tcPr>
          <w:p w14:paraId="278B4221" w14:textId="77777777" w:rsidR="00E52EA6" w:rsidRPr="00A2428E"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2474A277" w14:textId="77777777" w:rsidR="00E52EA6" w:rsidRPr="00A2428E"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298964BB" w14:textId="77777777" w:rsidR="00E52EA6" w:rsidRPr="00A2428E"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300AD909"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B35069D"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14:paraId="2C4B6E6F" w14:textId="6DACE1B2"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DCB7DC7" w14:textId="77777777" w:rsidR="00B127C0" w:rsidRDefault="00B127C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18AE6DB7" w14:textId="77777777" w:rsidR="00B127C0" w:rsidRDefault="00B127C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4669BCFC" w14:textId="77777777" w:rsidR="00B127C0" w:rsidRDefault="00B127C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772BE3DB" w14:textId="77777777" w:rsidR="00B127C0" w:rsidRDefault="00B127C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64D8510B" w14:textId="50AC259D"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All Known Exhibits:</w:t>
      </w:r>
    </w:p>
    <w:p w14:paraId="07160045" w14:textId="77777777" w:rsidR="000163EA" w:rsidRDefault="000163EA"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E52EA6" w:rsidRPr="00B95E83" w14:paraId="20DBF0EB" w14:textId="77777777" w:rsidTr="00760746">
        <w:tc>
          <w:tcPr>
            <w:tcW w:w="974" w:type="dxa"/>
            <w:shd w:val="clear" w:color="auto" w:fill="auto"/>
          </w:tcPr>
          <w:p w14:paraId="69D25E2D" w14:textId="77777777" w:rsidR="00E52EA6" w:rsidRPr="00B95E83"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4673CCCC" w14:textId="77777777" w:rsidR="00E52EA6" w:rsidRPr="00B95E83" w:rsidRDefault="00E52EA6" w:rsidP="00760746">
            <w:pPr>
              <w:rPr>
                <w:b/>
              </w:rPr>
            </w:pPr>
            <w:r w:rsidRPr="00B95E83">
              <w:rPr>
                <w:b/>
              </w:rPr>
              <w:t>Proffered By</w:t>
            </w:r>
          </w:p>
        </w:tc>
        <w:tc>
          <w:tcPr>
            <w:tcW w:w="1505" w:type="dxa"/>
            <w:shd w:val="clear" w:color="auto" w:fill="auto"/>
          </w:tcPr>
          <w:p w14:paraId="63848FE4" w14:textId="77777777" w:rsidR="00E52EA6" w:rsidRPr="00B95E83" w:rsidRDefault="00E52EA6" w:rsidP="00760746">
            <w:pPr>
              <w:rPr>
                <w:b/>
              </w:rPr>
            </w:pPr>
            <w:r w:rsidRPr="00B95E83">
              <w:rPr>
                <w:b/>
              </w:rPr>
              <w:t>Exhibit No.</w:t>
            </w:r>
          </w:p>
        </w:tc>
        <w:tc>
          <w:tcPr>
            <w:tcW w:w="2123" w:type="dxa"/>
            <w:shd w:val="clear" w:color="auto" w:fill="auto"/>
          </w:tcPr>
          <w:p w14:paraId="6F90F93D" w14:textId="77777777" w:rsidR="00E52EA6" w:rsidRPr="00B95E83"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27B68A14" w14:textId="77777777" w:rsidR="00E52EA6" w:rsidRPr="00B95E83" w:rsidRDefault="00E52EA6" w:rsidP="00760746">
            <w:pPr>
              <w:rPr>
                <w:b/>
              </w:rPr>
            </w:pPr>
            <w:r w:rsidRPr="00B95E83">
              <w:rPr>
                <w:b/>
              </w:rPr>
              <w:t>Issue  #</w:t>
            </w:r>
          </w:p>
        </w:tc>
      </w:tr>
      <w:tr w:rsidR="00E52EA6" w:rsidRPr="00B95E83" w14:paraId="335568E1" w14:textId="77777777" w:rsidTr="00760746">
        <w:tc>
          <w:tcPr>
            <w:tcW w:w="974" w:type="dxa"/>
            <w:shd w:val="clear" w:color="auto" w:fill="auto"/>
          </w:tcPr>
          <w:p w14:paraId="30B61E12" w14:textId="77777777" w:rsidR="00E52EA6" w:rsidRPr="00B95E83" w:rsidRDefault="00E52EA6" w:rsidP="00760746">
            <w:pPr>
              <w:jc w:val="center"/>
              <w:rPr>
                <w:b/>
              </w:rPr>
            </w:pPr>
            <w:r w:rsidRPr="00B95E83">
              <w:rPr>
                <w:b/>
              </w:rPr>
              <w:t>Direct</w:t>
            </w:r>
          </w:p>
        </w:tc>
        <w:tc>
          <w:tcPr>
            <w:tcW w:w="2086" w:type="dxa"/>
            <w:tcBorders>
              <w:top w:val="single" w:sz="4" w:space="0" w:color="auto"/>
            </w:tcBorders>
            <w:shd w:val="clear" w:color="auto" w:fill="auto"/>
          </w:tcPr>
          <w:p w14:paraId="55AC62F1" w14:textId="77777777" w:rsidR="00E52EA6" w:rsidRPr="00B95E83" w:rsidRDefault="00E52EA6" w:rsidP="00760746"/>
        </w:tc>
        <w:tc>
          <w:tcPr>
            <w:tcW w:w="1505" w:type="dxa"/>
            <w:shd w:val="clear" w:color="auto" w:fill="auto"/>
          </w:tcPr>
          <w:p w14:paraId="515C9F8D" w14:textId="77777777" w:rsidR="00E52EA6" w:rsidRPr="00B95E83"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6961C28E" w14:textId="77777777" w:rsidR="00E52EA6" w:rsidRPr="00B95E83"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6671B5B9" w14:textId="77777777" w:rsidR="00E52EA6" w:rsidRPr="00B95E83"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E52EA6" w:rsidRPr="00B95E83" w14:paraId="6988B84C" w14:textId="77777777" w:rsidTr="00760746">
        <w:tc>
          <w:tcPr>
            <w:tcW w:w="974" w:type="dxa"/>
            <w:shd w:val="clear" w:color="auto" w:fill="auto"/>
          </w:tcPr>
          <w:p w14:paraId="6EA53E13" w14:textId="77777777" w:rsidR="00E52EA6" w:rsidRPr="00B95E83" w:rsidRDefault="00E52EA6" w:rsidP="00760746">
            <w:r w:rsidRPr="00B95E83">
              <w:t>John Smith</w:t>
            </w:r>
          </w:p>
        </w:tc>
        <w:tc>
          <w:tcPr>
            <w:tcW w:w="2086" w:type="dxa"/>
            <w:shd w:val="clear" w:color="auto" w:fill="auto"/>
          </w:tcPr>
          <w:p w14:paraId="544B63E6" w14:textId="77777777" w:rsidR="00E52EA6" w:rsidRPr="00B95E83" w:rsidRDefault="00E52EA6" w:rsidP="00760746">
            <w:r w:rsidRPr="00B95E83">
              <w:t>Party/Utility Name</w:t>
            </w:r>
          </w:p>
        </w:tc>
        <w:tc>
          <w:tcPr>
            <w:tcW w:w="1505" w:type="dxa"/>
            <w:shd w:val="clear" w:color="auto" w:fill="auto"/>
          </w:tcPr>
          <w:p w14:paraId="6B445847" w14:textId="77777777" w:rsidR="00E52EA6" w:rsidRPr="00B95E83" w:rsidRDefault="00E52EA6" w:rsidP="00760746">
            <w:r w:rsidRPr="00B95E83">
              <w:t>ABC-1</w:t>
            </w:r>
          </w:p>
        </w:tc>
        <w:tc>
          <w:tcPr>
            <w:tcW w:w="2123" w:type="dxa"/>
            <w:shd w:val="clear" w:color="auto" w:fill="auto"/>
          </w:tcPr>
          <w:p w14:paraId="37FB80F2" w14:textId="77777777" w:rsidR="00E52EA6" w:rsidRPr="00B95E83" w:rsidRDefault="00E52EA6" w:rsidP="00760746">
            <w:r w:rsidRPr="00B95E83">
              <w:t>Title ......</w:t>
            </w:r>
          </w:p>
        </w:tc>
        <w:tc>
          <w:tcPr>
            <w:tcW w:w="1862" w:type="dxa"/>
            <w:shd w:val="clear" w:color="auto" w:fill="auto"/>
          </w:tcPr>
          <w:p w14:paraId="468EA625" w14:textId="77777777" w:rsidR="00E52EA6" w:rsidRPr="00B95E83" w:rsidRDefault="00E52EA6" w:rsidP="0076074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25AB2F15" w14:textId="77777777" w:rsidR="00E52EA6" w:rsidRDefault="00E52EA6" w:rsidP="005748A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3339F99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52290233" w14:textId="56B09B8E"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14:paraId="0A465165"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46AD54A0"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02945C2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10A0692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74EF22AF" w14:textId="77777777" w:rsidR="00E52EA6" w:rsidRDefault="00E52EA6" w:rsidP="00E52EA6">
      <w:pPr>
        <w:spacing w:line="2" w:lineRule="exact"/>
        <w:jc w:val="both"/>
      </w:pPr>
    </w:p>
    <w:p w14:paraId="15128DC9"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14:paraId="03D6156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4A6FF02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5D07D9"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14:paraId="6302D716"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F025D3A" w14:textId="18E104B9"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00236A99">
        <w:t>B</w:t>
      </w:r>
      <w:r>
        <w:t>.</w:t>
      </w:r>
      <w:r>
        <w:tab/>
      </w:r>
      <w:r>
        <w:rPr>
          <w:u w:val="single"/>
        </w:rPr>
        <w:t>Attendance at Prehearing Conference</w:t>
      </w:r>
    </w:p>
    <w:p w14:paraId="18BF6C0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55E2BAD" w14:textId="63D03BE5" w:rsidR="00B127C0"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A20DF">
        <w:t xml:space="preserve">Pursuant to Rule 28-106.209, F.A.C., a Prehearing Conference will be held </w:t>
      </w:r>
      <w:r w:rsidR="00020C1F" w:rsidRPr="007A20DF">
        <w:t>October 20, 2026</w:t>
      </w:r>
      <w:r w:rsidRPr="007A20DF">
        <w:t>, a</w:t>
      </w:r>
      <w:r>
        <w:t xml:space="preserve">t the Betty Easley Conference Center, 4075 Esplanade Way, Tallahassee, Florida. Unless excused by the Prehearing Officer for good cause shown, each party (or designated representative) shall personally appear at the Prehearing Conference.  Failure of a party (or that </w:t>
      </w:r>
      <w:r>
        <w:lastRenderedPageBreak/>
        <w:t>party’s representative) to appear shall constitute waiver of that party’s issues and positions, and that party may be dismissed from the proceeding.</w:t>
      </w:r>
    </w:p>
    <w:p w14:paraId="616B847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C63255" w14:textId="3CEF3655"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36A99">
        <w:t>C</w:t>
      </w:r>
      <w:r>
        <w:t>.</w:t>
      </w:r>
      <w:r>
        <w:tab/>
      </w:r>
      <w:r>
        <w:rPr>
          <w:u w:val="single"/>
        </w:rPr>
        <w:t>Waiver of Issues</w:t>
      </w:r>
    </w:p>
    <w:p w14:paraId="7285DAF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2D375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14:paraId="25B05B06"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A0AFEC" w14:textId="77777777" w:rsidR="00E52EA6" w:rsidRDefault="00E52EA6" w:rsidP="00E52EA6">
      <w:pPr>
        <w:spacing w:line="2" w:lineRule="exact"/>
        <w:jc w:val="both"/>
      </w:pPr>
    </w:p>
    <w:p w14:paraId="2489DA29" w14:textId="77777777" w:rsidR="00E52EA6" w:rsidRDefault="00E52EA6" w:rsidP="00E52EA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57832040" w14:textId="77777777" w:rsidR="00E52EA6" w:rsidRDefault="00E52EA6" w:rsidP="00E52EA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5C790A6B" w14:textId="77777777" w:rsidR="00E52EA6" w:rsidRDefault="00E52EA6" w:rsidP="00E52EA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2A919C8A" w14:textId="77777777" w:rsidR="00E52EA6" w:rsidRDefault="00E52EA6" w:rsidP="00E52EA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2F2F22AA" w14:textId="77777777" w:rsidR="00E52EA6" w:rsidRDefault="00E52EA6" w:rsidP="00E52EA6">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3E51A70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80A3A2" w14:textId="7BEEE190"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14:paraId="59672E80" w14:textId="77777777" w:rsidR="00F044A7" w:rsidRDefault="00F044A7"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C4495B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14:paraId="6E318F22"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4D07F4" w14:textId="4095E2B3"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36A99">
        <w:t>D</w:t>
      </w:r>
      <w:r>
        <w:t>.</w:t>
      </w:r>
      <w:r>
        <w:tab/>
      </w:r>
      <w:r>
        <w:rPr>
          <w:u w:val="single"/>
        </w:rPr>
        <w:t>Motions to Strike Prefiled Testimony and Exhibits</w:t>
      </w:r>
    </w:p>
    <w:p w14:paraId="6C371E8A"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64DE94" w14:textId="26663403" w:rsidR="00DC6A55"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seven days prior to the Prehearing Conference, and identify with specificity the page and line numbers of the information to be stri</w:t>
      </w:r>
      <w:r w:rsidR="002F1CBE">
        <w:t>c</w:t>
      </w:r>
      <w:r>
        <w:t>ken.  Motions to strike any portion of prefiled testimony and related portions of exhibits at hearing shall be considered untimely, absent good cause shown.</w:t>
      </w:r>
    </w:p>
    <w:p w14:paraId="790E17E0" w14:textId="4FEEA842"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236A99">
        <w:t>E</w:t>
      </w:r>
      <w:r>
        <w:t>.</w:t>
      </w:r>
      <w:r>
        <w:tab/>
      </w:r>
      <w:r>
        <w:rPr>
          <w:u w:val="single"/>
        </w:rPr>
        <w:t>Demonstrative Exhibits</w:t>
      </w:r>
    </w:p>
    <w:p w14:paraId="2CB6F592" w14:textId="77777777" w:rsidR="00E52EA6" w:rsidRDefault="00E52EA6" w:rsidP="00E52EA6">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1F7ABFF"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158E13D5"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9B7CB8" w14:textId="2A315743"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236A99">
        <w:t>F</w:t>
      </w:r>
      <w:r w:rsidRPr="00801492">
        <w:t>.</w:t>
      </w:r>
      <w:r w:rsidRPr="00801492">
        <w:tab/>
      </w:r>
      <w:r w:rsidRPr="00801492">
        <w:rPr>
          <w:u w:val="single"/>
        </w:rPr>
        <w:t>Provision of  Exhibits</w:t>
      </w:r>
    </w:p>
    <w:p w14:paraId="160C5B04"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30C5675" w14:textId="00294FFF"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3972B9">
        <w:t xml:space="preserve">By </w:t>
      </w:r>
      <w:r w:rsidR="00395B31">
        <w:t>October 22, 2026</w:t>
      </w:r>
      <w:r w:rsidRPr="00801492">
        <w:t>, each party must provide an electronic copy of all exhibits that the party plans to offer into evidence or use for demonstrative purposes during the hearing, except for exhibits that have already been prefiled with witness testimony that are in the docket file.  Each party shall also provide a list of the exhibits it has electronically submitted</w:t>
      </w:r>
      <w:r>
        <w:t xml:space="preserve"> to the Commission Office of the General Counsel on a flash or external drive, or e-mailed to </w:t>
      </w:r>
      <w:hyperlink r:id="rId9" w:history="1">
        <w:r w:rsidRPr="00A001B6">
          <w:rPr>
            <w:rStyle w:val="Hyperlink"/>
          </w:rPr>
          <w:t>discovery-gcl@psc.state.fl.us</w:t>
        </w:r>
      </w:hyperlink>
      <w:r w:rsidRPr="00801492">
        <w:t>.</w:t>
      </w:r>
      <w:r>
        <w:t xml:space="preserve"> </w:t>
      </w:r>
      <w:r w:rsidRPr="00801492">
        <w:t xml:space="preserve">  A</w:t>
      </w:r>
      <w:r>
        <w:t xml:space="preserve"> copy of all exhibits and the accompanying list shall also be served electronically or by regular mail, overnight mail, or hand delivery to all other parties no later than the date provided to the Commission’s Office of the General Counsel.  A</w:t>
      </w:r>
      <w:r w:rsidRPr="00801492">
        <w:t>bsent a showing of good cause, the failure of a party to timely provide exhibits in compliance with this order may bar admission of such exhibits.</w:t>
      </w:r>
    </w:p>
    <w:p w14:paraId="3B5DB493"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E53ECD"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Each exhibit must be saved as a distinct and separate electronic file; multiple exhibits combined in a single electronic file are not acceptable. </w:t>
      </w:r>
      <w:r>
        <w:t xml:space="preserve"> Parties are not required to create a separate Adobe PDF file or exhibit for each interrogatory response.  Several responses and attachments can be combined into one Adobe PDF document and submitted as one composite exhibit.  If a party submits an attachment separately, the attachment must be numbered as a separate exhibit. </w:t>
      </w:r>
    </w:p>
    <w:p w14:paraId="39A6F851"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5911DF5"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 and sequential numbering as follows:</w:t>
      </w:r>
    </w:p>
    <w:p w14:paraId="3B371460"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156E95"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14:paraId="10401D74"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14:paraId="06B69E05"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D8E61B"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  Any attachment to a discovery response that a party wishes to offer as an exhibit must be provided as a separate electronic file to be marked as a separate exhibit.  Cumulative or irrelevant attachments are not appropriate exhibits.</w:t>
      </w:r>
    </w:p>
    <w:p w14:paraId="6A006DCD" w14:textId="77777777"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814311" w14:textId="406FACB5" w:rsidR="00E52EA6" w:rsidRPr="00801492"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 xml:space="preserve">Section VII.C. </w:t>
      </w:r>
      <w:r w:rsidRPr="00801492">
        <w:t xml:space="preserve">  However, parties must also provide an electronic, redacted, non-confidential version of each confidential exhibit they intend to use at the hearing.</w:t>
      </w:r>
    </w:p>
    <w:p w14:paraId="52F6A4BD" w14:textId="2E6A83EE"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51256">
        <w:rPr>
          <w:highlight w:val="cyan"/>
        </w:rPr>
        <w:t xml:space="preserve"> </w:t>
      </w:r>
    </w:p>
    <w:p w14:paraId="47540053" w14:textId="77777777" w:rsidR="00236A99" w:rsidRDefault="00236A99"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B1ABE06"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The parties are encouraged to stipulate to the introduction of as many exhibits as possible to minimize the time spent at the final hearing laying a foundation for exhibits.  Issues of authenticity of documents must be resolved between the parties to the greatest extent practicable before the hearing.</w:t>
      </w:r>
    </w:p>
    <w:p w14:paraId="2BF8E471"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6608AFC" w14:textId="6CB444B2"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236A99">
        <w:t>G</w:t>
      </w:r>
      <w:r>
        <w:t>.</w:t>
      </w:r>
      <w:r>
        <w:tab/>
      </w:r>
      <w:r>
        <w:rPr>
          <w:u w:val="single"/>
        </w:rPr>
        <w:t>Official Recognition</w:t>
      </w:r>
    </w:p>
    <w:p w14:paraId="40C0A769"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E33406"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w:t>
      </w:r>
      <w:r w:rsidR="001F4AAD">
        <w:t>F.A.C.</w:t>
      </w:r>
      <w:r>
        <w:t>;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5C4F8B97" w14:textId="77777777"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885BC1" w14:textId="7E96D21A" w:rsidR="00F044A7" w:rsidRDefault="00E52EA6" w:rsidP="005748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  Such notification shall identify all materials for which the party seeks official recognition, and such materials shall be provided along with the notification.</w:t>
      </w:r>
    </w:p>
    <w:p w14:paraId="08E11C5B" w14:textId="77777777" w:rsidR="00F044A7" w:rsidRDefault="00F044A7" w:rsidP="00E52EA6"/>
    <w:p w14:paraId="14D035AD" w14:textId="201CB720" w:rsidR="00E52EA6" w:rsidRPr="00205CA9"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236A99">
        <w:t>H</w:t>
      </w:r>
      <w:r w:rsidRPr="00364D32">
        <w:t>.</w:t>
      </w:r>
      <w:r w:rsidRPr="00364D32">
        <w:tab/>
      </w:r>
      <w:r w:rsidRPr="00364D32">
        <w:rPr>
          <w:u w:val="single"/>
        </w:rPr>
        <w:t>Use of Depositions at Hearing</w:t>
      </w:r>
    </w:p>
    <w:p w14:paraId="12A7D75C"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FDB006" w14:textId="02244012" w:rsidR="00E52EA6" w:rsidRDefault="00E52EA6" w:rsidP="00FE68F7">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w:t>
      </w:r>
      <w:r w:rsidRPr="003972B9">
        <w:t xml:space="preserve">in Section </w:t>
      </w:r>
      <w:r w:rsidR="00CC574C">
        <w:t>I</w:t>
      </w:r>
      <w:r w:rsidR="00184FB8" w:rsidRPr="003972B9">
        <w:t>X</w:t>
      </w:r>
      <w:r w:rsidRPr="003972B9">
        <w:t xml:space="preserve"> of this O</w:t>
      </w:r>
      <w:r>
        <w:t>rder.  The Notice shall include the following information for each deposition:</w:t>
      </w:r>
    </w:p>
    <w:p w14:paraId="5E56BA95" w14:textId="77777777" w:rsidR="00E52EA6" w:rsidRDefault="00E52EA6" w:rsidP="00FE68F7">
      <w:pPr>
        <w:pStyle w:val="ListParagraph"/>
        <w:ind w:left="1080"/>
        <w:jc w:val="both"/>
      </w:pPr>
    </w:p>
    <w:p w14:paraId="4040CF41" w14:textId="77777777" w:rsidR="00E52EA6" w:rsidRDefault="00E52EA6" w:rsidP="00FE68F7">
      <w:pPr>
        <w:pStyle w:val="ListParagraph"/>
        <w:numPr>
          <w:ilvl w:val="0"/>
          <w:numId w:val="7"/>
        </w:numPr>
        <w:jc w:val="both"/>
      </w:pPr>
      <w:r>
        <w:t>Name of witness deposed;</w:t>
      </w:r>
    </w:p>
    <w:p w14:paraId="115BC463" w14:textId="77777777" w:rsidR="00E52EA6" w:rsidRDefault="00E52EA6" w:rsidP="00FE68F7">
      <w:pPr>
        <w:pStyle w:val="ListParagraph"/>
        <w:numPr>
          <w:ilvl w:val="0"/>
          <w:numId w:val="7"/>
        </w:numPr>
        <w:jc w:val="both"/>
      </w:pPr>
      <w:r>
        <w:t>Date deposition was taken; and</w:t>
      </w:r>
    </w:p>
    <w:p w14:paraId="0889C04B" w14:textId="77777777" w:rsidR="00E52EA6" w:rsidRPr="001F6FDB" w:rsidRDefault="00E52EA6" w:rsidP="00FE68F7">
      <w:pPr>
        <w:pStyle w:val="ListParagraph"/>
        <w:numPr>
          <w:ilvl w:val="0"/>
          <w:numId w:val="7"/>
        </w:numPr>
        <w:jc w:val="both"/>
      </w:pPr>
      <w:r>
        <w:t xml:space="preserve">Page and line numbers of each deposition the party seeks to introduce, </w:t>
      </w:r>
      <w:r w:rsidRPr="001F6FDB">
        <w:t xml:space="preserve">when available. </w:t>
      </w:r>
    </w:p>
    <w:p w14:paraId="27A2A4CF" w14:textId="77777777" w:rsidR="00E52EA6" w:rsidRDefault="00E52EA6" w:rsidP="00FE68F7">
      <w:pPr>
        <w:jc w:val="both"/>
      </w:pPr>
    </w:p>
    <w:p w14:paraId="25996F72" w14:textId="77777777" w:rsidR="00E52EA6" w:rsidRDefault="00E52EA6" w:rsidP="00FE68F7">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0A551E84" w14:textId="77777777" w:rsidR="00E52EA6" w:rsidRDefault="00E52EA6" w:rsidP="00FE68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8066F8" w14:textId="77777777" w:rsidR="00E52EA6" w:rsidRPr="001F6FDB" w:rsidRDefault="00E52EA6" w:rsidP="00FE68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tab/>
        <w:t>Parties do not need to exchange deposition transcripts that will be</w:t>
      </w:r>
      <w:r w:rsidRPr="001F6FDB">
        <w:rPr>
          <w:i/>
        </w:rPr>
        <w:t xml:space="preserve"> used for impeachment purposes only.</w:t>
      </w:r>
    </w:p>
    <w:p w14:paraId="27FBDE27" w14:textId="038623CD" w:rsidR="00E52EA6" w:rsidRDefault="00E52EA6"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C18244C" w14:textId="32C9109D" w:rsidR="00236A99" w:rsidRDefault="00236A99"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8F3811" w14:textId="0751336A" w:rsidR="00236A99" w:rsidRDefault="00236A99"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2E2048" w14:textId="03DE074D" w:rsidR="00236A99" w:rsidRDefault="00236A99"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CAC79F" w14:textId="77777777" w:rsidR="00236A99" w:rsidRDefault="00236A99" w:rsidP="00E52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8641C2" w14:textId="5141757A"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w:t>
      </w:r>
      <w:r>
        <w:rPr>
          <w:b/>
          <w:bCs/>
        </w:rPr>
        <w:tab/>
      </w:r>
      <w:r>
        <w:rPr>
          <w:b/>
          <w:bCs/>
          <w:u w:val="single"/>
        </w:rPr>
        <w:t>Hearing Procedures</w:t>
      </w:r>
    </w:p>
    <w:p w14:paraId="2D955CCF"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61646EB"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2FAB776B"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01119BD"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14:paraId="0B1547A6"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6A529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14:paraId="6BEE656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B533BA" w14:textId="77777777" w:rsidR="00E52EA6" w:rsidRDefault="00E52EA6" w:rsidP="00E52EA6">
      <w:pPr>
        <w:spacing w:line="2" w:lineRule="exact"/>
        <w:jc w:val="both"/>
      </w:pPr>
    </w:p>
    <w:p w14:paraId="498E449B" w14:textId="77777777" w:rsidR="00E52EA6" w:rsidRDefault="00E52EA6" w:rsidP="00E52EA6">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71EAC692" w14:textId="77777777" w:rsidR="00E52EA6" w:rsidRDefault="00E52EA6" w:rsidP="00E52EA6">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56D0CE3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3831115"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14:paraId="76331FF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5DBEDD"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016FFB6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00D67F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  Parties may use the exhibits identified by Commission staff on the CEL for cross-examination purposes without listing them on the party’s exhibit list or exchanging the exhibit with the other parties.</w:t>
      </w:r>
    </w:p>
    <w:p w14:paraId="5D59CFEF"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8AF663"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7E8DC2D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784C42"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14:paraId="65124296"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9160B1"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832A6E" w:rsidRPr="00832A6E">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832A6E" w:rsidRPr="00832A6E">
        <w:t>366.093(3)</w:t>
      </w:r>
      <w:r>
        <w:t>, F.S., shall adhere to the following:</w:t>
      </w:r>
    </w:p>
    <w:p w14:paraId="4C3724D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A8E25D2" w14:textId="77777777" w:rsidR="00E52EA6" w:rsidRDefault="00E52EA6" w:rsidP="00E52EA6">
      <w:pPr>
        <w:spacing w:line="2" w:lineRule="exact"/>
        <w:jc w:val="both"/>
      </w:pPr>
    </w:p>
    <w:p w14:paraId="3A4DECF0" w14:textId="77777777" w:rsidR="00E52EA6" w:rsidRDefault="00E52EA6" w:rsidP="00E52EA6">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confidential information is used in the hearing that has not been filed as prefiled testimony or prefiled exhibits, parties must have copies for the </w:t>
      </w:r>
      <w:r>
        <w:lastRenderedPageBreak/>
        <w:t>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5A879292"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0ECDA6" w14:textId="77777777" w:rsidR="00E52EA6" w:rsidRDefault="00E52EA6" w:rsidP="00E52EA6">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38F40E4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05D4A3BF"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499A83B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47BBFF90" w14:textId="485C6193" w:rsidR="00E52EA6" w:rsidRDefault="00CC574C"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E52EA6">
        <w:rPr>
          <w:b/>
          <w:bCs/>
        </w:rPr>
        <w:t>I.</w:t>
      </w:r>
      <w:r w:rsidR="00E52EA6">
        <w:rPr>
          <w:b/>
          <w:bCs/>
        </w:rPr>
        <w:tab/>
      </w:r>
      <w:r w:rsidR="00E52EA6">
        <w:rPr>
          <w:b/>
          <w:bCs/>
          <w:u w:val="single"/>
        </w:rPr>
        <w:t>Post-Hearing Procedures</w:t>
      </w:r>
    </w:p>
    <w:p w14:paraId="1248095D"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9BE449" w14:textId="587D225B"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the Commission (or assigned panel) does not render a bench decision at the hearing, it may allow each party to file a post-hearing statement of issues and positions pursuant to the schedule set forth i</w:t>
      </w:r>
      <w:r w:rsidRPr="003972B9">
        <w:t xml:space="preserve">n Section </w:t>
      </w:r>
      <w:r w:rsidR="00CC574C">
        <w:t>I</w:t>
      </w:r>
      <w:r w:rsidR="00184FB8" w:rsidRPr="003972B9">
        <w:t>X</w:t>
      </w:r>
      <w:r w:rsidRPr="003972B9">
        <w:t xml:space="preserve"> of this Order.  I</w:t>
      </w:r>
      <w:r>
        <w:t>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Rule 28-106.215, F.A.C., that party shall have waived all issues and may be dismissed from the proceeding.</w:t>
      </w:r>
    </w:p>
    <w:p w14:paraId="2791CADE"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20745A"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Further, pursuant to Rule 28-106.215, F.A.C., a party’s proposed findings of fact and conclusions of law, if any, statement of issues and positions, and brief, shall together total no m</w:t>
      </w:r>
      <w:r w:rsidRPr="003972B9">
        <w:t xml:space="preserve">ore than </w:t>
      </w:r>
      <w:r w:rsidR="00EC3AFF" w:rsidRPr="00333EC2">
        <w:t>40</w:t>
      </w:r>
      <w:r w:rsidR="00EC3AFF" w:rsidRPr="003972B9">
        <w:rPr>
          <w:b/>
          <w:i/>
        </w:rPr>
        <w:t xml:space="preserve"> </w:t>
      </w:r>
      <w:r w:rsidRPr="003972B9">
        <w:t>page</w:t>
      </w:r>
      <w:r>
        <w:t xml:space="preserve">s and shall be filed at the same time, unless modified by the Presiding Officer. </w:t>
      </w:r>
    </w:p>
    <w:p w14:paraId="3B1C6209" w14:textId="3EA4D839"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5507DBA5" w14:textId="61916C4A"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2F44274" w14:textId="387726B1"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142A05" w14:textId="7A272AB2" w:rsidR="00CE14E1" w:rsidRDefault="00CE14E1"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B9DE041" w14:textId="191BCDE8" w:rsidR="00CE14E1" w:rsidRDefault="00CE14E1"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B6E9DD" w14:textId="1B317681" w:rsidR="00CE14E1" w:rsidRDefault="00CE14E1"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39BE581" w14:textId="6F1E316C" w:rsidR="00CE14E1" w:rsidRDefault="00CE14E1"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45AEDBF" w14:textId="77777777" w:rsidR="00CE14E1" w:rsidRDefault="00CE14E1"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DE2B22" w14:textId="09289FC7"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864791" w14:textId="77777777"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AE9B5BB" w14:textId="0C52DEF7" w:rsidR="00E52EA6" w:rsidRDefault="00CC574C"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00E52EA6">
        <w:rPr>
          <w:b/>
          <w:bCs/>
        </w:rPr>
        <w:t>X.</w:t>
      </w:r>
      <w:r w:rsidR="00E52EA6">
        <w:rPr>
          <w:b/>
          <w:bCs/>
        </w:rPr>
        <w:tab/>
      </w:r>
      <w:r w:rsidR="00E52EA6">
        <w:rPr>
          <w:b/>
          <w:bCs/>
          <w:u w:val="single"/>
        </w:rPr>
        <w:t>Controlling Dates</w:t>
      </w:r>
    </w:p>
    <w:p w14:paraId="02EDA533"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1E735F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14:paraId="4E0E5DE3"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E52EA6" w14:paraId="2C1F6326" w14:textId="77777777" w:rsidTr="00760746">
        <w:trPr>
          <w:cantSplit/>
        </w:trPr>
        <w:tc>
          <w:tcPr>
            <w:tcW w:w="720" w:type="dxa"/>
            <w:tcBorders>
              <w:top w:val="nil"/>
              <w:left w:val="nil"/>
              <w:bottom w:val="nil"/>
              <w:right w:val="nil"/>
            </w:tcBorders>
          </w:tcPr>
          <w:p w14:paraId="1834A283" w14:textId="77777777" w:rsidR="00E52EA6" w:rsidRDefault="00E52EA6" w:rsidP="00760746">
            <w:pPr>
              <w:numPr>
                <w:ilvl w:val="12"/>
                <w:numId w:val="0"/>
              </w:numPr>
              <w:tabs>
                <w:tab w:val="left" w:pos="0"/>
              </w:tabs>
              <w:spacing w:before="120" w:after="57"/>
              <w:jc w:val="both"/>
            </w:pPr>
            <w:r>
              <w:t>(1)</w:t>
            </w:r>
          </w:p>
        </w:tc>
        <w:tc>
          <w:tcPr>
            <w:tcW w:w="5220" w:type="dxa"/>
            <w:tcBorders>
              <w:top w:val="nil"/>
              <w:left w:val="nil"/>
              <w:bottom w:val="nil"/>
              <w:right w:val="nil"/>
            </w:tcBorders>
          </w:tcPr>
          <w:p w14:paraId="364B3549" w14:textId="77777777" w:rsidR="00E52EA6" w:rsidRDefault="00AC4556" w:rsidP="00AC455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D5B81">
              <w:t>Utilities’ 202</w:t>
            </w:r>
            <w:r>
              <w:t>5</w:t>
            </w:r>
            <w:r w:rsidRPr="006D5B81">
              <w:t xml:space="preserve"> True-Up Testimony and Exhibits</w:t>
            </w:r>
          </w:p>
        </w:tc>
        <w:tc>
          <w:tcPr>
            <w:tcW w:w="3420" w:type="dxa"/>
            <w:tcBorders>
              <w:top w:val="nil"/>
              <w:left w:val="nil"/>
              <w:bottom w:val="nil"/>
              <w:right w:val="nil"/>
            </w:tcBorders>
          </w:tcPr>
          <w:p w14:paraId="7E48061C" w14:textId="77777777" w:rsidR="00E52EA6" w:rsidRPr="003972B9" w:rsidRDefault="00020C1F" w:rsidP="00760746">
            <w:pPr>
              <w:numPr>
                <w:ilvl w:val="12"/>
                <w:numId w:val="0"/>
              </w:numPr>
              <w:tabs>
                <w:tab w:val="left" w:pos="0"/>
                <w:tab w:val="left" w:pos="720"/>
                <w:tab w:val="left" w:pos="1440"/>
                <w:tab w:val="left" w:pos="2160"/>
                <w:tab w:val="left" w:pos="2880"/>
              </w:tabs>
              <w:spacing w:before="120" w:after="57"/>
              <w:jc w:val="both"/>
            </w:pPr>
            <w:r w:rsidRPr="003972B9">
              <w:t>May 1, 2026</w:t>
            </w:r>
          </w:p>
        </w:tc>
      </w:tr>
      <w:tr w:rsidR="00E52EA6" w14:paraId="76F7BDB9" w14:textId="77777777" w:rsidTr="00760746">
        <w:trPr>
          <w:cantSplit/>
        </w:trPr>
        <w:tc>
          <w:tcPr>
            <w:tcW w:w="720" w:type="dxa"/>
            <w:tcBorders>
              <w:top w:val="nil"/>
              <w:left w:val="nil"/>
              <w:bottom w:val="nil"/>
              <w:right w:val="nil"/>
            </w:tcBorders>
          </w:tcPr>
          <w:p w14:paraId="4B2B6FC3" w14:textId="77777777" w:rsidR="00E52EA6" w:rsidRDefault="00E52EA6" w:rsidP="00760746">
            <w:pPr>
              <w:numPr>
                <w:ilvl w:val="12"/>
                <w:numId w:val="0"/>
              </w:numPr>
              <w:tabs>
                <w:tab w:val="left" w:pos="0"/>
              </w:tabs>
              <w:spacing w:before="120" w:after="57"/>
              <w:jc w:val="both"/>
            </w:pPr>
            <w:r>
              <w:t>(2)</w:t>
            </w:r>
          </w:p>
        </w:tc>
        <w:tc>
          <w:tcPr>
            <w:tcW w:w="5220" w:type="dxa"/>
            <w:tcBorders>
              <w:top w:val="nil"/>
              <w:left w:val="nil"/>
              <w:bottom w:val="nil"/>
              <w:right w:val="nil"/>
            </w:tcBorders>
          </w:tcPr>
          <w:p w14:paraId="5C6B6634" w14:textId="77777777" w:rsidR="00E52EA6" w:rsidRDefault="00AC4556" w:rsidP="00AC455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2026</w:t>
            </w:r>
            <w:r w:rsidRPr="00811584">
              <w:t xml:space="preserve"> Actual/Estimated True-Up and 20</w:t>
            </w:r>
            <w:r>
              <w:t xml:space="preserve">27 </w:t>
            </w:r>
            <w:r w:rsidRPr="00811584">
              <w:t>Projection Testimony and Exhibits</w:t>
            </w:r>
          </w:p>
        </w:tc>
        <w:tc>
          <w:tcPr>
            <w:tcW w:w="3420" w:type="dxa"/>
            <w:tcBorders>
              <w:top w:val="nil"/>
              <w:left w:val="nil"/>
              <w:bottom w:val="nil"/>
              <w:right w:val="nil"/>
            </w:tcBorders>
          </w:tcPr>
          <w:p w14:paraId="1F3CB4FB" w14:textId="77777777" w:rsidR="00E52EA6" w:rsidRPr="003972B9" w:rsidRDefault="00020C1F" w:rsidP="00760746">
            <w:pPr>
              <w:numPr>
                <w:ilvl w:val="12"/>
                <w:numId w:val="0"/>
              </w:numPr>
              <w:tabs>
                <w:tab w:val="left" w:pos="0"/>
                <w:tab w:val="left" w:pos="720"/>
                <w:tab w:val="left" w:pos="1440"/>
                <w:tab w:val="left" w:pos="2160"/>
                <w:tab w:val="left" w:pos="2880"/>
              </w:tabs>
              <w:spacing w:before="120" w:after="57"/>
              <w:jc w:val="both"/>
            </w:pPr>
            <w:r w:rsidRPr="003972B9">
              <w:t>August 3, 2026</w:t>
            </w:r>
          </w:p>
        </w:tc>
      </w:tr>
      <w:tr w:rsidR="00E52EA6" w14:paraId="3C2B0136" w14:textId="77777777" w:rsidTr="00760746">
        <w:trPr>
          <w:cantSplit/>
        </w:trPr>
        <w:tc>
          <w:tcPr>
            <w:tcW w:w="720" w:type="dxa"/>
            <w:tcBorders>
              <w:top w:val="nil"/>
              <w:left w:val="nil"/>
              <w:bottom w:val="nil"/>
              <w:right w:val="nil"/>
            </w:tcBorders>
          </w:tcPr>
          <w:p w14:paraId="1936596C" w14:textId="77777777" w:rsidR="00E52EA6" w:rsidRDefault="00E52EA6" w:rsidP="00760746">
            <w:pPr>
              <w:numPr>
                <w:ilvl w:val="12"/>
                <w:numId w:val="0"/>
              </w:numPr>
              <w:tabs>
                <w:tab w:val="left" w:pos="0"/>
              </w:tabs>
              <w:spacing w:before="120" w:after="57"/>
              <w:jc w:val="both"/>
            </w:pPr>
            <w:r>
              <w:t>(3)</w:t>
            </w:r>
          </w:p>
        </w:tc>
        <w:tc>
          <w:tcPr>
            <w:tcW w:w="5220" w:type="dxa"/>
            <w:tcBorders>
              <w:top w:val="nil"/>
              <w:left w:val="nil"/>
              <w:bottom w:val="nil"/>
              <w:right w:val="nil"/>
            </w:tcBorders>
          </w:tcPr>
          <w:p w14:paraId="55113769" w14:textId="77777777" w:rsidR="00E52EA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6D5B81">
              <w:t>Preliminary List of Issues and Positions</w:t>
            </w:r>
          </w:p>
        </w:tc>
        <w:tc>
          <w:tcPr>
            <w:tcW w:w="3420" w:type="dxa"/>
            <w:tcBorders>
              <w:top w:val="nil"/>
              <w:left w:val="nil"/>
              <w:bottom w:val="nil"/>
              <w:right w:val="nil"/>
            </w:tcBorders>
          </w:tcPr>
          <w:p w14:paraId="1087934F" w14:textId="77777777" w:rsidR="00E52EA6" w:rsidRPr="003972B9" w:rsidRDefault="00020C1F" w:rsidP="00760746">
            <w:pPr>
              <w:numPr>
                <w:ilvl w:val="12"/>
                <w:numId w:val="0"/>
              </w:numPr>
              <w:tabs>
                <w:tab w:val="left" w:pos="0"/>
                <w:tab w:val="left" w:pos="720"/>
                <w:tab w:val="left" w:pos="1440"/>
                <w:tab w:val="left" w:pos="2160"/>
                <w:tab w:val="left" w:pos="2880"/>
              </w:tabs>
              <w:spacing w:before="120" w:after="57"/>
              <w:jc w:val="both"/>
            </w:pPr>
            <w:r w:rsidRPr="003972B9">
              <w:t>August 24, 2026</w:t>
            </w:r>
          </w:p>
        </w:tc>
      </w:tr>
      <w:tr w:rsidR="00E52EA6" w14:paraId="05005868" w14:textId="77777777" w:rsidTr="00760746">
        <w:trPr>
          <w:cantSplit/>
        </w:trPr>
        <w:tc>
          <w:tcPr>
            <w:tcW w:w="720" w:type="dxa"/>
            <w:tcBorders>
              <w:top w:val="nil"/>
              <w:left w:val="nil"/>
              <w:bottom w:val="nil"/>
              <w:right w:val="nil"/>
            </w:tcBorders>
          </w:tcPr>
          <w:p w14:paraId="58DA4158" w14:textId="77777777" w:rsidR="00E52EA6" w:rsidRDefault="00E52EA6" w:rsidP="00760746">
            <w:pPr>
              <w:numPr>
                <w:ilvl w:val="12"/>
                <w:numId w:val="0"/>
              </w:numPr>
              <w:tabs>
                <w:tab w:val="left" w:pos="0"/>
              </w:tabs>
              <w:spacing w:before="120" w:after="57"/>
              <w:jc w:val="both"/>
            </w:pPr>
            <w:r>
              <w:t>(4)</w:t>
            </w:r>
          </w:p>
        </w:tc>
        <w:tc>
          <w:tcPr>
            <w:tcW w:w="5220" w:type="dxa"/>
            <w:tcBorders>
              <w:top w:val="nil"/>
              <w:left w:val="nil"/>
              <w:bottom w:val="nil"/>
              <w:right w:val="nil"/>
            </w:tcBorders>
          </w:tcPr>
          <w:p w14:paraId="4809A6CF" w14:textId="77777777" w:rsidR="00E52EA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1C3A">
              <w:t>Intervenors’ Testimony and Exhibits, if any</w:t>
            </w:r>
          </w:p>
        </w:tc>
        <w:tc>
          <w:tcPr>
            <w:tcW w:w="3420" w:type="dxa"/>
            <w:tcBorders>
              <w:top w:val="nil"/>
              <w:left w:val="nil"/>
              <w:bottom w:val="nil"/>
              <w:right w:val="nil"/>
            </w:tcBorders>
          </w:tcPr>
          <w:p w14:paraId="355124DF" w14:textId="77777777" w:rsidR="00E52EA6" w:rsidRPr="003972B9" w:rsidRDefault="003972B9" w:rsidP="00760746">
            <w:pPr>
              <w:numPr>
                <w:ilvl w:val="12"/>
                <w:numId w:val="0"/>
              </w:numPr>
              <w:tabs>
                <w:tab w:val="left" w:pos="0"/>
                <w:tab w:val="left" w:pos="720"/>
                <w:tab w:val="left" w:pos="1440"/>
                <w:tab w:val="left" w:pos="2160"/>
                <w:tab w:val="left" w:pos="2880"/>
              </w:tabs>
              <w:spacing w:before="120" w:after="57"/>
              <w:jc w:val="both"/>
            </w:pPr>
            <w:r w:rsidRPr="003972B9">
              <w:t>September 7, 2026</w:t>
            </w:r>
          </w:p>
        </w:tc>
      </w:tr>
      <w:tr w:rsidR="00AC4556" w14:paraId="29DA6268" w14:textId="77777777" w:rsidTr="00760746">
        <w:trPr>
          <w:cantSplit/>
        </w:trPr>
        <w:tc>
          <w:tcPr>
            <w:tcW w:w="720" w:type="dxa"/>
            <w:tcBorders>
              <w:top w:val="nil"/>
              <w:left w:val="nil"/>
              <w:bottom w:val="nil"/>
              <w:right w:val="nil"/>
            </w:tcBorders>
          </w:tcPr>
          <w:p w14:paraId="794C35A4" w14:textId="77777777" w:rsidR="00AC4556" w:rsidRDefault="00AC4556" w:rsidP="00AC4556">
            <w:pPr>
              <w:numPr>
                <w:ilvl w:val="12"/>
                <w:numId w:val="0"/>
              </w:numPr>
              <w:tabs>
                <w:tab w:val="left" w:pos="0"/>
              </w:tabs>
              <w:spacing w:before="120" w:after="57"/>
              <w:jc w:val="both"/>
            </w:pPr>
            <w:r>
              <w:t>(5)</w:t>
            </w:r>
          </w:p>
        </w:tc>
        <w:tc>
          <w:tcPr>
            <w:tcW w:w="5220" w:type="dxa"/>
            <w:tcBorders>
              <w:top w:val="nil"/>
              <w:left w:val="nil"/>
              <w:bottom w:val="nil"/>
              <w:right w:val="nil"/>
            </w:tcBorders>
          </w:tcPr>
          <w:p w14:paraId="7BB2C6B1" w14:textId="77777777" w:rsidR="00AC4556" w:rsidRPr="00CF1C3A" w:rsidRDefault="00AC4556" w:rsidP="00AC455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1C3A">
              <w:t>Commission Staff’s Testimony and Exhibits, if any</w:t>
            </w:r>
          </w:p>
        </w:tc>
        <w:tc>
          <w:tcPr>
            <w:tcW w:w="3420" w:type="dxa"/>
            <w:tcBorders>
              <w:top w:val="nil"/>
              <w:left w:val="nil"/>
              <w:bottom w:val="nil"/>
              <w:right w:val="nil"/>
            </w:tcBorders>
          </w:tcPr>
          <w:p w14:paraId="147D66B8" w14:textId="77777777" w:rsidR="00AC4556" w:rsidRPr="003972B9" w:rsidRDefault="003972B9" w:rsidP="00AC4556">
            <w:pPr>
              <w:numPr>
                <w:ilvl w:val="12"/>
                <w:numId w:val="0"/>
              </w:numPr>
              <w:tabs>
                <w:tab w:val="left" w:pos="0"/>
                <w:tab w:val="left" w:pos="720"/>
                <w:tab w:val="left" w:pos="1440"/>
                <w:tab w:val="left" w:pos="2160"/>
                <w:tab w:val="left" w:pos="2880"/>
              </w:tabs>
              <w:spacing w:before="120" w:after="57"/>
              <w:jc w:val="both"/>
            </w:pPr>
            <w:r w:rsidRPr="003972B9">
              <w:t>September 14</w:t>
            </w:r>
            <w:r w:rsidR="00020C1F" w:rsidRPr="003972B9">
              <w:t>, 2026</w:t>
            </w:r>
          </w:p>
        </w:tc>
      </w:tr>
      <w:tr w:rsidR="00E52EA6" w14:paraId="64DE4D03" w14:textId="77777777" w:rsidTr="00760746">
        <w:trPr>
          <w:cantSplit/>
        </w:trPr>
        <w:tc>
          <w:tcPr>
            <w:tcW w:w="720" w:type="dxa"/>
            <w:tcBorders>
              <w:top w:val="nil"/>
              <w:left w:val="nil"/>
              <w:bottom w:val="nil"/>
              <w:right w:val="nil"/>
            </w:tcBorders>
          </w:tcPr>
          <w:p w14:paraId="39FE0726" w14:textId="77777777" w:rsidR="00E52EA6" w:rsidRDefault="00E52EA6" w:rsidP="00760746">
            <w:pPr>
              <w:numPr>
                <w:ilvl w:val="12"/>
                <w:numId w:val="0"/>
              </w:numPr>
              <w:tabs>
                <w:tab w:val="left" w:pos="0"/>
              </w:tabs>
              <w:spacing w:before="120" w:after="57"/>
              <w:jc w:val="both"/>
            </w:pPr>
            <w:r>
              <w:t>(6)</w:t>
            </w:r>
          </w:p>
        </w:tc>
        <w:tc>
          <w:tcPr>
            <w:tcW w:w="5220" w:type="dxa"/>
            <w:tcBorders>
              <w:top w:val="nil"/>
              <w:left w:val="nil"/>
              <w:bottom w:val="nil"/>
              <w:right w:val="nil"/>
            </w:tcBorders>
          </w:tcPr>
          <w:p w14:paraId="61650EB3" w14:textId="77777777" w:rsidR="00E52EA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1C3A">
              <w:t>Utility’s Rebuttal Testimony and Exhibits, if any</w:t>
            </w:r>
          </w:p>
        </w:tc>
        <w:tc>
          <w:tcPr>
            <w:tcW w:w="3420" w:type="dxa"/>
            <w:tcBorders>
              <w:top w:val="nil"/>
              <w:left w:val="nil"/>
              <w:bottom w:val="nil"/>
              <w:right w:val="nil"/>
            </w:tcBorders>
          </w:tcPr>
          <w:p w14:paraId="7CF1D752" w14:textId="77777777" w:rsidR="00E52EA6" w:rsidRPr="003972B9" w:rsidRDefault="003972B9" w:rsidP="00760746">
            <w:pPr>
              <w:numPr>
                <w:ilvl w:val="12"/>
                <w:numId w:val="0"/>
              </w:numPr>
              <w:tabs>
                <w:tab w:val="left" w:pos="0"/>
                <w:tab w:val="left" w:pos="720"/>
                <w:tab w:val="left" w:pos="1440"/>
                <w:tab w:val="left" w:pos="2160"/>
                <w:tab w:val="left" w:pos="2880"/>
              </w:tabs>
              <w:spacing w:before="120" w:after="57"/>
              <w:jc w:val="both"/>
            </w:pPr>
            <w:r w:rsidRPr="003972B9">
              <w:t>September 21</w:t>
            </w:r>
            <w:r w:rsidR="00020C1F" w:rsidRPr="003972B9">
              <w:t>, 2026</w:t>
            </w:r>
          </w:p>
        </w:tc>
      </w:tr>
      <w:tr w:rsidR="00E52EA6" w14:paraId="1D860E31" w14:textId="77777777" w:rsidTr="00760746">
        <w:trPr>
          <w:cantSplit/>
        </w:trPr>
        <w:tc>
          <w:tcPr>
            <w:tcW w:w="720" w:type="dxa"/>
            <w:tcBorders>
              <w:top w:val="nil"/>
              <w:left w:val="nil"/>
              <w:bottom w:val="nil"/>
              <w:right w:val="nil"/>
            </w:tcBorders>
          </w:tcPr>
          <w:p w14:paraId="3F3D5F68" w14:textId="77777777" w:rsidR="00E52EA6" w:rsidRDefault="00E52EA6" w:rsidP="00760746">
            <w:pPr>
              <w:numPr>
                <w:ilvl w:val="12"/>
                <w:numId w:val="0"/>
              </w:numPr>
              <w:tabs>
                <w:tab w:val="left" w:pos="0"/>
              </w:tabs>
              <w:spacing w:before="120" w:after="57"/>
              <w:jc w:val="both"/>
            </w:pPr>
            <w:r>
              <w:t>(7)</w:t>
            </w:r>
          </w:p>
        </w:tc>
        <w:tc>
          <w:tcPr>
            <w:tcW w:w="5220" w:type="dxa"/>
            <w:tcBorders>
              <w:top w:val="nil"/>
              <w:left w:val="nil"/>
              <w:bottom w:val="nil"/>
              <w:right w:val="nil"/>
            </w:tcBorders>
          </w:tcPr>
          <w:p w14:paraId="3081E12A" w14:textId="77777777" w:rsidR="00E52EA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01A7CD92" w14:textId="77777777" w:rsidR="00E52EA6" w:rsidRPr="003972B9" w:rsidRDefault="00020C1F" w:rsidP="00760746">
            <w:pPr>
              <w:numPr>
                <w:ilvl w:val="12"/>
                <w:numId w:val="0"/>
              </w:numPr>
              <w:tabs>
                <w:tab w:val="left" w:pos="0"/>
                <w:tab w:val="left" w:pos="720"/>
                <w:tab w:val="left" w:pos="1440"/>
                <w:tab w:val="left" w:pos="2160"/>
                <w:tab w:val="left" w:pos="2880"/>
              </w:tabs>
              <w:spacing w:before="120" w:after="57"/>
              <w:jc w:val="both"/>
            </w:pPr>
            <w:r w:rsidRPr="003972B9">
              <w:t>October 7, 2026</w:t>
            </w:r>
          </w:p>
        </w:tc>
      </w:tr>
      <w:tr w:rsidR="00E52EA6" w14:paraId="57941411" w14:textId="77777777" w:rsidTr="00760746">
        <w:trPr>
          <w:cantSplit/>
        </w:trPr>
        <w:tc>
          <w:tcPr>
            <w:tcW w:w="720" w:type="dxa"/>
            <w:tcBorders>
              <w:top w:val="nil"/>
              <w:left w:val="nil"/>
              <w:bottom w:val="nil"/>
              <w:right w:val="nil"/>
            </w:tcBorders>
          </w:tcPr>
          <w:p w14:paraId="3ADB3176" w14:textId="77777777" w:rsidR="00E52EA6" w:rsidRPr="008D0D69" w:rsidRDefault="00E52EA6" w:rsidP="00760746">
            <w:pPr>
              <w:numPr>
                <w:ilvl w:val="12"/>
                <w:numId w:val="0"/>
              </w:numPr>
              <w:tabs>
                <w:tab w:val="left" w:pos="0"/>
              </w:tabs>
              <w:spacing w:before="120" w:after="57"/>
              <w:jc w:val="both"/>
              <w:rPr>
                <w:highlight w:val="cyan"/>
              </w:rPr>
            </w:pPr>
            <w:r w:rsidRPr="00AC4556">
              <w:t>(8)</w:t>
            </w:r>
          </w:p>
        </w:tc>
        <w:tc>
          <w:tcPr>
            <w:tcW w:w="5220" w:type="dxa"/>
            <w:tcBorders>
              <w:top w:val="nil"/>
              <w:left w:val="nil"/>
              <w:bottom w:val="nil"/>
              <w:right w:val="nil"/>
            </w:tcBorders>
          </w:tcPr>
          <w:p w14:paraId="06056209" w14:textId="77777777" w:rsidR="00E52EA6" w:rsidRPr="008D0D69"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highlight w:val="cyan"/>
              </w:rPr>
            </w:pPr>
            <w:r>
              <w:t>Discovery Deadline</w:t>
            </w:r>
          </w:p>
        </w:tc>
        <w:tc>
          <w:tcPr>
            <w:tcW w:w="3420" w:type="dxa"/>
            <w:tcBorders>
              <w:top w:val="nil"/>
              <w:left w:val="nil"/>
              <w:bottom w:val="nil"/>
              <w:right w:val="nil"/>
            </w:tcBorders>
          </w:tcPr>
          <w:p w14:paraId="178EAD1E" w14:textId="77777777" w:rsidR="00E52EA6" w:rsidRPr="003972B9" w:rsidRDefault="00020C1F" w:rsidP="00760746">
            <w:pPr>
              <w:numPr>
                <w:ilvl w:val="12"/>
                <w:numId w:val="0"/>
              </w:numPr>
              <w:tabs>
                <w:tab w:val="left" w:pos="0"/>
                <w:tab w:val="left" w:pos="720"/>
                <w:tab w:val="left" w:pos="1440"/>
                <w:tab w:val="left" w:pos="2160"/>
                <w:tab w:val="left" w:pos="2880"/>
              </w:tabs>
              <w:spacing w:before="120" w:after="57"/>
              <w:jc w:val="both"/>
            </w:pPr>
            <w:r w:rsidRPr="003972B9">
              <w:t>October 15, 2026</w:t>
            </w:r>
          </w:p>
        </w:tc>
      </w:tr>
      <w:tr w:rsidR="00E52EA6" w14:paraId="4DA6CEE0" w14:textId="77777777" w:rsidTr="00760746">
        <w:trPr>
          <w:cantSplit/>
          <w:trHeight w:val="454"/>
        </w:trPr>
        <w:tc>
          <w:tcPr>
            <w:tcW w:w="720" w:type="dxa"/>
            <w:tcBorders>
              <w:top w:val="nil"/>
              <w:left w:val="nil"/>
              <w:bottom w:val="nil"/>
              <w:right w:val="nil"/>
            </w:tcBorders>
          </w:tcPr>
          <w:p w14:paraId="66D2A48B" w14:textId="77777777" w:rsidR="00E52EA6" w:rsidRDefault="00E52EA6" w:rsidP="00760746">
            <w:pPr>
              <w:numPr>
                <w:ilvl w:val="12"/>
                <w:numId w:val="0"/>
              </w:numPr>
              <w:tabs>
                <w:tab w:val="left" w:pos="0"/>
              </w:tabs>
              <w:spacing w:before="120" w:after="57"/>
              <w:jc w:val="both"/>
            </w:pPr>
            <w:r>
              <w:t>(9)</w:t>
            </w:r>
          </w:p>
        </w:tc>
        <w:tc>
          <w:tcPr>
            <w:tcW w:w="5220" w:type="dxa"/>
            <w:tcBorders>
              <w:top w:val="nil"/>
              <w:left w:val="nil"/>
              <w:bottom w:val="nil"/>
              <w:right w:val="nil"/>
            </w:tcBorders>
          </w:tcPr>
          <w:p w14:paraId="39FF5691" w14:textId="77777777" w:rsidR="00E52EA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13A8CC00" w14:textId="77777777" w:rsidR="00E52EA6" w:rsidRPr="003972B9" w:rsidRDefault="003972B9" w:rsidP="00760746">
            <w:pPr>
              <w:numPr>
                <w:ilvl w:val="12"/>
                <w:numId w:val="0"/>
              </w:numPr>
              <w:tabs>
                <w:tab w:val="left" w:pos="0"/>
                <w:tab w:val="left" w:pos="720"/>
                <w:tab w:val="left" w:pos="1440"/>
                <w:tab w:val="left" w:pos="2160"/>
                <w:tab w:val="left" w:pos="2880"/>
              </w:tabs>
              <w:spacing w:before="120" w:after="57"/>
              <w:jc w:val="both"/>
            </w:pPr>
            <w:r w:rsidRPr="003972B9">
              <w:t>October 20, 2026</w:t>
            </w:r>
          </w:p>
        </w:tc>
      </w:tr>
      <w:tr w:rsidR="00E52EA6" w14:paraId="0A370C5A" w14:textId="77777777" w:rsidTr="00760746">
        <w:trPr>
          <w:cantSplit/>
        </w:trPr>
        <w:tc>
          <w:tcPr>
            <w:tcW w:w="720" w:type="dxa"/>
            <w:tcBorders>
              <w:top w:val="nil"/>
              <w:left w:val="nil"/>
              <w:bottom w:val="nil"/>
              <w:right w:val="nil"/>
            </w:tcBorders>
          </w:tcPr>
          <w:p w14:paraId="135B4E08" w14:textId="77777777" w:rsidR="00E52EA6" w:rsidRDefault="00E52EA6" w:rsidP="00760746">
            <w:pPr>
              <w:numPr>
                <w:ilvl w:val="12"/>
                <w:numId w:val="0"/>
              </w:numPr>
              <w:tabs>
                <w:tab w:val="left" w:pos="0"/>
              </w:tabs>
              <w:spacing w:before="120" w:after="57"/>
              <w:jc w:val="both"/>
            </w:pPr>
            <w:r>
              <w:t>(10)</w:t>
            </w:r>
          </w:p>
        </w:tc>
        <w:tc>
          <w:tcPr>
            <w:tcW w:w="5220" w:type="dxa"/>
            <w:tcBorders>
              <w:top w:val="nil"/>
              <w:left w:val="nil"/>
              <w:bottom w:val="nil"/>
              <w:right w:val="nil"/>
            </w:tcBorders>
          </w:tcPr>
          <w:p w14:paraId="30CD368A" w14:textId="77777777" w:rsidR="00E52EA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4D54B1">
              <w:t>Provision of Exhibits</w:t>
            </w:r>
          </w:p>
        </w:tc>
        <w:tc>
          <w:tcPr>
            <w:tcW w:w="3420" w:type="dxa"/>
            <w:tcBorders>
              <w:top w:val="nil"/>
              <w:left w:val="nil"/>
              <w:bottom w:val="nil"/>
              <w:right w:val="nil"/>
            </w:tcBorders>
          </w:tcPr>
          <w:p w14:paraId="4BB2175C" w14:textId="77777777" w:rsidR="00E52EA6" w:rsidRPr="003972B9" w:rsidRDefault="003972B9" w:rsidP="00760746">
            <w:pPr>
              <w:numPr>
                <w:ilvl w:val="12"/>
                <w:numId w:val="0"/>
              </w:numPr>
              <w:tabs>
                <w:tab w:val="left" w:pos="0"/>
                <w:tab w:val="left" w:pos="720"/>
                <w:tab w:val="left" w:pos="1440"/>
                <w:tab w:val="left" w:pos="2160"/>
                <w:tab w:val="left" w:pos="2880"/>
              </w:tabs>
              <w:spacing w:before="120" w:after="57"/>
              <w:jc w:val="both"/>
            </w:pPr>
            <w:r w:rsidRPr="003972B9">
              <w:t>October 22, 2026</w:t>
            </w:r>
          </w:p>
        </w:tc>
      </w:tr>
      <w:tr w:rsidR="00AC4556" w14:paraId="2787E1B7" w14:textId="77777777" w:rsidTr="00760746">
        <w:trPr>
          <w:cantSplit/>
        </w:trPr>
        <w:tc>
          <w:tcPr>
            <w:tcW w:w="720" w:type="dxa"/>
            <w:tcBorders>
              <w:top w:val="nil"/>
              <w:left w:val="nil"/>
              <w:bottom w:val="nil"/>
              <w:right w:val="nil"/>
            </w:tcBorders>
          </w:tcPr>
          <w:p w14:paraId="7CE189B2" w14:textId="77777777" w:rsidR="00AC4556" w:rsidRDefault="00AC4556" w:rsidP="00760746">
            <w:pPr>
              <w:numPr>
                <w:ilvl w:val="12"/>
                <w:numId w:val="0"/>
              </w:numPr>
              <w:tabs>
                <w:tab w:val="left" w:pos="0"/>
              </w:tabs>
              <w:spacing w:before="120" w:after="57"/>
              <w:jc w:val="both"/>
            </w:pPr>
            <w:r>
              <w:t>(11)</w:t>
            </w:r>
          </w:p>
        </w:tc>
        <w:tc>
          <w:tcPr>
            <w:tcW w:w="5220" w:type="dxa"/>
            <w:tcBorders>
              <w:top w:val="nil"/>
              <w:left w:val="nil"/>
              <w:bottom w:val="nil"/>
              <w:right w:val="nil"/>
            </w:tcBorders>
          </w:tcPr>
          <w:p w14:paraId="736C69EC" w14:textId="77777777" w:rsidR="00AC455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2128711B" w14:textId="77777777" w:rsidR="00AC4556" w:rsidRPr="003972B9" w:rsidRDefault="00020C1F" w:rsidP="00020C1F">
            <w:pPr>
              <w:numPr>
                <w:ilvl w:val="12"/>
                <w:numId w:val="0"/>
              </w:numPr>
              <w:tabs>
                <w:tab w:val="left" w:pos="0"/>
                <w:tab w:val="left" w:pos="720"/>
                <w:tab w:val="left" w:pos="1440"/>
                <w:tab w:val="left" w:pos="2160"/>
                <w:tab w:val="left" w:pos="2880"/>
              </w:tabs>
              <w:spacing w:before="120" w:after="57"/>
              <w:jc w:val="both"/>
            </w:pPr>
            <w:r w:rsidRPr="003972B9">
              <w:t>November 3</w:t>
            </w:r>
            <w:r w:rsidR="003972B9" w:rsidRPr="003972B9">
              <w:t>-6</w:t>
            </w:r>
            <w:r w:rsidRPr="003972B9">
              <w:t>, 2026</w:t>
            </w:r>
          </w:p>
        </w:tc>
      </w:tr>
      <w:tr w:rsidR="00AC4556" w14:paraId="76B410D3" w14:textId="77777777" w:rsidTr="00760746">
        <w:trPr>
          <w:cantSplit/>
        </w:trPr>
        <w:tc>
          <w:tcPr>
            <w:tcW w:w="720" w:type="dxa"/>
            <w:tcBorders>
              <w:top w:val="nil"/>
              <w:left w:val="nil"/>
              <w:bottom w:val="nil"/>
              <w:right w:val="nil"/>
            </w:tcBorders>
          </w:tcPr>
          <w:p w14:paraId="22EAF935" w14:textId="77777777" w:rsidR="00AC4556" w:rsidRDefault="00AC4556" w:rsidP="00760746">
            <w:pPr>
              <w:numPr>
                <w:ilvl w:val="12"/>
                <w:numId w:val="0"/>
              </w:numPr>
              <w:tabs>
                <w:tab w:val="left" w:pos="0"/>
              </w:tabs>
              <w:spacing w:before="120" w:after="57"/>
              <w:jc w:val="both"/>
            </w:pPr>
            <w:r>
              <w:t>(12)</w:t>
            </w:r>
          </w:p>
        </w:tc>
        <w:tc>
          <w:tcPr>
            <w:tcW w:w="5220" w:type="dxa"/>
            <w:tcBorders>
              <w:top w:val="nil"/>
              <w:left w:val="nil"/>
              <w:bottom w:val="nil"/>
              <w:right w:val="nil"/>
            </w:tcBorders>
          </w:tcPr>
          <w:p w14:paraId="2B6723EC" w14:textId="77777777" w:rsidR="00AC4556" w:rsidRDefault="00AC4556" w:rsidP="00760746">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2ED9DB05" w14:textId="3B977C6A" w:rsidR="00AC4556" w:rsidRPr="003972B9" w:rsidRDefault="00020C1F" w:rsidP="00760746">
            <w:pPr>
              <w:numPr>
                <w:ilvl w:val="12"/>
                <w:numId w:val="0"/>
              </w:numPr>
              <w:tabs>
                <w:tab w:val="left" w:pos="0"/>
                <w:tab w:val="left" w:pos="720"/>
                <w:tab w:val="left" w:pos="1440"/>
                <w:tab w:val="left" w:pos="2160"/>
                <w:tab w:val="left" w:pos="2880"/>
              </w:tabs>
              <w:spacing w:before="120" w:after="57"/>
              <w:jc w:val="both"/>
            </w:pPr>
            <w:r w:rsidRPr="003972B9">
              <w:t>November 16,</w:t>
            </w:r>
            <w:r w:rsidR="00E73849">
              <w:t xml:space="preserve"> </w:t>
            </w:r>
            <w:r w:rsidRPr="003972B9">
              <w:t>2026</w:t>
            </w:r>
          </w:p>
        </w:tc>
      </w:tr>
    </w:tbl>
    <w:p w14:paraId="74F66FD3" w14:textId="6D367BC5"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372D6D" w14:textId="2675B590" w:rsidR="00F044A7" w:rsidRDefault="00F044A7"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D2CF78D"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14:paraId="23D7EB33" w14:textId="3A8C05C7" w:rsidR="005A48C5" w:rsidRDefault="005A48C5"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FC7062"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5970462D"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411FD0" w14:textId="7928332B"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Gary </w:t>
      </w:r>
      <w:r w:rsidR="00CE14E1">
        <w:t xml:space="preserve">F. </w:t>
      </w:r>
      <w:r>
        <w:t>Clark, as Prehearing Officer, that the provisions of this Order shall govern this proceeding unless modified by the Commission.</w:t>
      </w:r>
    </w:p>
    <w:p w14:paraId="346E44E2" w14:textId="77777777" w:rsidR="00E52EA6" w:rsidRDefault="00E52EA6" w:rsidP="00FE68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CAFFE2" w14:textId="1109F01E"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Gary F. Clark, as Prehearing Officer, this </w:t>
      </w:r>
      <w:bookmarkStart w:id="6" w:name="replaceDate"/>
      <w:bookmarkEnd w:id="6"/>
      <w:r w:rsidR="00342226">
        <w:rPr>
          <w:u w:val="single"/>
        </w:rPr>
        <w:t>6th</w:t>
      </w:r>
      <w:r w:rsidR="00342226">
        <w:t xml:space="preserve"> day of </w:t>
      </w:r>
      <w:r w:rsidR="00342226">
        <w:rPr>
          <w:u w:val="single"/>
        </w:rPr>
        <w:t>February</w:t>
      </w:r>
      <w:r w:rsidR="00342226">
        <w:t xml:space="preserve">, </w:t>
      </w:r>
      <w:r w:rsidR="00342226">
        <w:rPr>
          <w:u w:val="single"/>
        </w:rPr>
        <w:t>2026</w:t>
      </w:r>
      <w:r w:rsidR="00342226">
        <w:t>.</w:t>
      </w:r>
    </w:p>
    <w:p w14:paraId="454D5C28" w14:textId="77777777" w:rsidR="00342226" w:rsidRPr="00342226" w:rsidRDefault="0034222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AC76414"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575171" w14:textId="5F655702"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2DFDF0" w14:textId="703D4256" w:rsidR="00483119" w:rsidRDefault="00483119"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DC57C1"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E52EA6" w14:paraId="0E874E8B" w14:textId="77777777" w:rsidTr="00E52EA6">
        <w:tc>
          <w:tcPr>
            <w:tcW w:w="720" w:type="dxa"/>
            <w:shd w:val="clear" w:color="auto" w:fill="auto"/>
          </w:tcPr>
          <w:p w14:paraId="7E1F831E"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14:paraId="19F6076B" w14:textId="729C3E6F" w:rsidR="00E52EA6" w:rsidRDefault="004F066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Gary F. Clark</w:t>
            </w:r>
            <w:bookmarkStart w:id="8" w:name="_GoBack"/>
            <w:bookmarkEnd w:id="8"/>
          </w:p>
        </w:tc>
      </w:tr>
      <w:bookmarkEnd w:id="7"/>
      <w:tr w:rsidR="00E52EA6" w14:paraId="566E00BA" w14:textId="77777777" w:rsidTr="00E52EA6">
        <w:tc>
          <w:tcPr>
            <w:tcW w:w="720" w:type="dxa"/>
            <w:shd w:val="clear" w:color="auto" w:fill="auto"/>
          </w:tcPr>
          <w:p w14:paraId="77DCE696"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7086FC41"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GARY F. CLARK</w:t>
            </w:r>
          </w:p>
          <w:p w14:paraId="05883BE2"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551EBF2E" w14:textId="77777777" w:rsidR="00E52EA6" w:rsidRDefault="00E52EA6" w:rsidP="00E52EA6">
      <w:pPr>
        <w:pStyle w:val="OrderSigInfo"/>
        <w:keepNext/>
        <w:keepLines/>
      </w:pPr>
      <w:r>
        <w:t>Florida Public Service Commission</w:t>
      </w:r>
    </w:p>
    <w:p w14:paraId="179918DC" w14:textId="77777777" w:rsidR="00E52EA6" w:rsidRDefault="00E52EA6" w:rsidP="00E52EA6">
      <w:pPr>
        <w:pStyle w:val="OrderSigInfo"/>
        <w:keepNext/>
        <w:keepLines/>
      </w:pPr>
      <w:r>
        <w:t>2540 Shumard Oak Boulevard</w:t>
      </w:r>
    </w:p>
    <w:p w14:paraId="675B7EE5" w14:textId="77777777" w:rsidR="00E52EA6" w:rsidRDefault="00E52EA6" w:rsidP="00E52EA6">
      <w:pPr>
        <w:pStyle w:val="OrderSigInfo"/>
        <w:keepNext/>
        <w:keepLines/>
      </w:pPr>
      <w:r>
        <w:t>Tallahassee, Florida 32399</w:t>
      </w:r>
    </w:p>
    <w:p w14:paraId="3C200244" w14:textId="77777777" w:rsidR="00E52EA6" w:rsidRDefault="00E52EA6" w:rsidP="00E52EA6">
      <w:pPr>
        <w:pStyle w:val="OrderSigInfo"/>
        <w:keepNext/>
        <w:keepLines/>
      </w:pPr>
      <w:r>
        <w:t>(850) 413</w:t>
      </w:r>
      <w:r>
        <w:noBreakHyphen/>
        <w:t>6770</w:t>
      </w:r>
    </w:p>
    <w:p w14:paraId="3303B3D6" w14:textId="77777777" w:rsidR="00E52EA6" w:rsidRDefault="00E52EA6" w:rsidP="00E52EA6">
      <w:pPr>
        <w:pStyle w:val="OrderSigInfo"/>
        <w:keepNext/>
        <w:keepLines/>
      </w:pPr>
      <w:r>
        <w:t>www.floridapsc.com</w:t>
      </w:r>
    </w:p>
    <w:p w14:paraId="3016D702" w14:textId="77777777" w:rsidR="00E52EA6" w:rsidRDefault="00E52EA6" w:rsidP="00E52EA6">
      <w:pPr>
        <w:pStyle w:val="OrderSigInfo"/>
        <w:keepNext/>
        <w:keepLines/>
      </w:pPr>
    </w:p>
    <w:p w14:paraId="77433F64" w14:textId="77777777" w:rsidR="00E52EA6" w:rsidRDefault="00E52EA6" w:rsidP="00E52EA6">
      <w:pPr>
        <w:pStyle w:val="OrderSigInfo"/>
        <w:keepNext/>
        <w:keepLines/>
      </w:pPr>
      <w:r>
        <w:t>Copies furnished:  A copy of this document is provided to the parties of record at the time of issuance and, if applicable, interested persons.</w:t>
      </w:r>
    </w:p>
    <w:p w14:paraId="69E3CD19" w14:textId="77777777" w:rsidR="00E52EA6" w:rsidRDefault="00E52EA6" w:rsidP="00E52EA6">
      <w:pPr>
        <w:pStyle w:val="OrderBody"/>
        <w:keepNext/>
        <w:keepLines/>
      </w:pPr>
    </w:p>
    <w:p w14:paraId="634015F7"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97956D" w14:textId="77777777" w:rsidR="00E52EA6" w:rsidRDefault="00E52EA6" w:rsidP="00E52EA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ZB</w:t>
      </w:r>
    </w:p>
    <w:p w14:paraId="4E4C3144"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C0AE028"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846524C" w14:textId="77777777"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CFF970" w14:textId="7A631DD1" w:rsidR="00E52EA6" w:rsidRDefault="00E52EA6"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7BC28D" w14:textId="79D6DBE1"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BE4F55" w14:textId="5414EFE9"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244AB57" w14:textId="384DCBD3"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911FAB" w14:textId="1C80CF33"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49986F6" w14:textId="2DC19FE5"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1FEDA7" w14:textId="0B8E5E1A"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BCBE05" w14:textId="11671581"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E3F1E27" w14:textId="046BE135"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AB616E" w14:textId="44000E1A" w:rsidR="00F044A7" w:rsidRDefault="00F044A7"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29D369" w14:textId="021EF613"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8D2EFD8" w14:textId="4D2BE207"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8AFA17" w14:textId="753EBB50"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A4DF62" w14:textId="72FAAC57"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5B272DB" w14:textId="1C4D51E4"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4B586A" w14:textId="4ACA0598"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3456745" w14:textId="465A5B2C"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3688B9E" w14:textId="1E9520B8"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A14F3E1" w14:textId="0CB68AD1"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F81EB6" w14:textId="77777777" w:rsidR="00236A99" w:rsidRDefault="00236A99"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046D46" w14:textId="77777777" w:rsidR="002A28D0" w:rsidRDefault="002A28D0" w:rsidP="00E52EA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1A110A2" w14:textId="77777777" w:rsidR="00E52EA6" w:rsidRDefault="00E52EA6" w:rsidP="00E52EA6">
      <w:pPr>
        <w:pStyle w:val="CenterUnderline"/>
      </w:pPr>
      <w:r>
        <w:lastRenderedPageBreak/>
        <w:t>NOTICE OF FURTHER PROCEEDINGS OR JUDICIAL REVIEW</w:t>
      </w:r>
    </w:p>
    <w:p w14:paraId="5B07F39D" w14:textId="77777777" w:rsidR="00E52EA6" w:rsidRDefault="00E52EA6" w:rsidP="00E52EA6">
      <w:pPr>
        <w:pStyle w:val="CenterUnderline"/>
      </w:pPr>
    </w:p>
    <w:p w14:paraId="5B19A2ED" w14:textId="77777777" w:rsidR="00E52EA6" w:rsidRDefault="00E52EA6" w:rsidP="00E52EA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18C5696" w14:textId="77777777" w:rsidR="00E52EA6" w:rsidRDefault="00E52EA6" w:rsidP="00E52EA6">
      <w:pPr>
        <w:pStyle w:val="OrderBody"/>
      </w:pPr>
    </w:p>
    <w:p w14:paraId="7FE26EF6" w14:textId="77777777" w:rsidR="00E52EA6" w:rsidRDefault="00E52EA6" w:rsidP="00E52EA6">
      <w:pPr>
        <w:pStyle w:val="OrderBody"/>
      </w:pPr>
      <w:r>
        <w:tab/>
        <w:t>Mediation may be available on a case-by-case basis.  If mediation is conducted, it does not affect a substantially interested person's right to a hearing.</w:t>
      </w:r>
    </w:p>
    <w:p w14:paraId="2CC7D598" w14:textId="77777777" w:rsidR="00E52EA6" w:rsidRDefault="00E52EA6" w:rsidP="00E52EA6">
      <w:pPr>
        <w:pStyle w:val="OrderBody"/>
      </w:pPr>
    </w:p>
    <w:p w14:paraId="095A01C3" w14:textId="77777777" w:rsidR="00E52EA6" w:rsidRDefault="00E52EA6" w:rsidP="00E52EA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D024BA3" w14:textId="77777777" w:rsidR="00E52EA6" w:rsidRDefault="00E52EA6" w:rsidP="00E52EA6">
      <w:pPr>
        <w:pStyle w:val="OrderBody"/>
      </w:pPr>
    </w:p>
    <w:p w14:paraId="3C1C9617" w14:textId="77777777" w:rsidR="00E52EA6" w:rsidRDefault="00E52EA6" w:rsidP="00E52EA6">
      <w:pPr>
        <w:pStyle w:val="OrderBody"/>
      </w:pPr>
    </w:p>
    <w:p w14:paraId="3104F12B" w14:textId="77777777" w:rsidR="008C412F" w:rsidRDefault="008C412F">
      <w:pPr>
        <w:pStyle w:val="OrderBody"/>
        <w:sectPr w:rsidR="008C412F">
          <w:headerReference w:type="default" r:id="rId10"/>
          <w:footerReference w:type="first" r:id="rId11"/>
          <w:pgSz w:w="12240" w:h="15840" w:code="1"/>
          <w:pgMar w:top="1440" w:right="1440" w:bottom="1440" w:left="1440" w:header="720" w:footer="720" w:gutter="0"/>
          <w:cols w:space="720"/>
          <w:titlePg/>
          <w:docGrid w:linePitch="360"/>
        </w:sectPr>
      </w:pPr>
    </w:p>
    <w:p w14:paraId="1C853EE8" w14:textId="77777777" w:rsidR="008C412F" w:rsidRDefault="008C412F" w:rsidP="008C412F">
      <w:pPr>
        <w:jc w:val="center"/>
        <w:rPr>
          <w:b/>
          <w:u w:val="single"/>
        </w:rPr>
      </w:pPr>
      <w:r w:rsidRPr="00845D0F">
        <w:rPr>
          <w:b/>
          <w:u w:val="single"/>
        </w:rPr>
        <w:lastRenderedPageBreak/>
        <w:t>APPENDIX A</w:t>
      </w:r>
    </w:p>
    <w:p w14:paraId="3ECAF896" w14:textId="77777777" w:rsidR="008C412F" w:rsidRPr="00845D0F" w:rsidRDefault="008C412F" w:rsidP="008C412F">
      <w:pPr>
        <w:jc w:val="center"/>
        <w:rPr>
          <w:b/>
          <w:u w:val="single"/>
        </w:rPr>
      </w:pPr>
    </w:p>
    <w:p w14:paraId="0BAF7613" w14:textId="77777777" w:rsidR="008C412F" w:rsidRDefault="008C412F" w:rsidP="008C412F">
      <w:pPr>
        <w:jc w:val="center"/>
      </w:pPr>
      <w:r>
        <w:rPr>
          <w:b/>
        </w:rPr>
        <w:t>TENTATIVE LIST OF ISSUES</w:t>
      </w:r>
    </w:p>
    <w:p w14:paraId="655179BD" w14:textId="77777777" w:rsidR="008C412F" w:rsidRDefault="008C412F" w:rsidP="008C412F"/>
    <w:p w14:paraId="01B82267" w14:textId="77777777" w:rsidR="008C412F" w:rsidRDefault="008C412F" w:rsidP="00885C25">
      <w:pPr>
        <w:kinsoku w:val="0"/>
        <w:overflowPunct w:val="0"/>
        <w:autoSpaceDE w:val="0"/>
        <w:autoSpaceDN w:val="0"/>
        <w:adjustRightInd w:val="0"/>
        <w:spacing w:before="50"/>
        <w:jc w:val="both"/>
        <w:rPr>
          <w:u w:val="single"/>
        </w:rPr>
      </w:pPr>
      <w:r w:rsidRPr="00A8160B">
        <w:rPr>
          <w:u w:val="single"/>
        </w:rPr>
        <w:t>Generic Purchase Gas Adjustment Issues</w:t>
      </w:r>
    </w:p>
    <w:p w14:paraId="100C7BA0" w14:textId="77777777" w:rsidR="008C412F" w:rsidRPr="00A8160B" w:rsidRDefault="008C412F" w:rsidP="008C412F">
      <w:pPr>
        <w:kinsoku w:val="0"/>
        <w:overflowPunct w:val="0"/>
        <w:autoSpaceDE w:val="0"/>
        <w:autoSpaceDN w:val="0"/>
        <w:adjustRightInd w:val="0"/>
        <w:spacing w:before="50"/>
      </w:pPr>
    </w:p>
    <w:p w14:paraId="49EF5110" w14:textId="77777777" w:rsidR="008C412F" w:rsidRPr="00A8160B" w:rsidRDefault="008C412F" w:rsidP="008C412F">
      <w:pPr>
        <w:kinsoku w:val="0"/>
        <w:overflowPunct w:val="0"/>
        <w:autoSpaceDE w:val="0"/>
        <w:autoSpaceDN w:val="0"/>
        <w:adjustRightInd w:val="0"/>
        <w:spacing w:before="129"/>
        <w:ind w:left="1440" w:right="117" w:hanging="1440"/>
        <w:jc w:val="both"/>
      </w:pPr>
      <w:r w:rsidRPr="00A8160B">
        <w:rPr>
          <w:b/>
          <w:bCs/>
          <w:u w:val="thick"/>
        </w:rPr>
        <w:t>ISSUE 1:</w:t>
      </w:r>
      <w:r>
        <w:rPr>
          <w:b/>
          <w:bCs/>
          <w:spacing w:val="80"/>
          <w:w w:val="150"/>
        </w:rPr>
        <w:tab/>
      </w:r>
      <w:r w:rsidRPr="00A8160B">
        <w:t>What</w:t>
      </w:r>
      <w:r w:rsidRPr="00A8160B">
        <w:rPr>
          <w:spacing w:val="80"/>
        </w:rPr>
        <w:t xml:space="preserve"> </w:t>
      </w:r>
      <w:r w:rsidRPr="00A8160B">
        <w:t>are</w:t>
      </w:r>
      <w:r w:rsidRPr="00A8160B">
        <w:rPr>
          <w:spacing w:val="79"/>
        </w:rPr>
        <w:t xml:space="preserve"> </w:t>
      </w:r>
      <w:r w:rsidRPr="00A8160B">
        <w:t>the</w:t>
      </w:r>
      <w:r w:rsidRPr="00A8160B">
        <w:rPr>
          <w:spacing w:val="79"/>
        </w:rPr>
        <w:t xml:space="preserve"> </w:t>
      </w:r>
      <w:r w:rsidRPr="00A8160B">
        <w:t>final</w:t>
      </w:r>
      <w:r w:rsidRPr="00A8160B">
        <w:rPr>
          <w:spacing w:val="80"/>
        </w:rPr>
        <w:t xml:space="preserve"> </w:t>
      </w:r>
      <w:r w:rsidRPr="00A8160B">
        <w:t>purchase</w:t>
      </w:r>
      <w:r w:rsidRPr="00A8160B">
        <w:rPr>
          <w:spacing w:val="79"/>
        </w:rPr>
        <w:t xml:space="preserve"> </w:t>
      </w:r>
      <w:r w:rsidRPr="00A8160B">
        <w:t>gas</w:t>
      </w:r>
      <w:r w:rsidRPr="00A8160B">
        <w:rPr>
          <w:spacing w:val="79"/>
        </w:rPr>
        <w:t xml:space="preserve"> </w:t>
      </w:r>
      <w:r w:rsidRPr="00A8160B">
        <w:t>adjustment</w:t>
      </w:r>
      <w:r w:rsidRPr="00A8160B">
        <w:rPr>
          <w:spacing w:val="80"/>
        </w:rPr>
        <w:t xml:space="preserve"> </w:t>
      </w:r>
      <w:r w:rsidRPr="00A8160B">
        <w:t>true-up</w:t>
      </w:r>
      <w:r w:rsidRPr="00A8160B">
        <w:rPr>
          <w:spacing w:val="80"/>
        </w:rPr>
        <w:t xml:space="preserve"> </w:t>
      </w:r>
      <w:r w:rsidRPr="00A8160B">
        <w:t>amounts</w:t>
      </w:r>
      <w:r w:rsidRPr="00A8160B">
        <w:rPr>
          <w:spacing w:val="80"/>
        </w:rPr>
        <w:t xml:space="preserve"> </w:t>
      </w:r>
      <w:r w:rsidRPr="00A8160B">
        <w:t>for</w:t>
      </w:r>
      <w:r w:rsidRPr="00A8160B">
        <w:rPr>
          <w:spacing w:val="80"/>
        </w:rPr>
        <w:t xml:space="preserve"> </w:t>
      </w:r>
      <w:r w:rsidRPr="00A8160B">
        <w:t>the</w:t>
      </w:r>
      <w:r w:rsidRPr="00A8160B">
        <w:rPr>
          <w:spacing w:val="80"/>
        </w:rPr>
        <w:t xml:space="preserve"> </w:t>
      </w:r>
      <w:r>
        <w:t>period January 2025 through December 2025</w:t>
      </w:r>
      <w:r w:rsidRPr="00A8160B">
        <w:t>?</w:t>
      </w:r>
    </w:p>
    <w:p w14:paraId="7D05BC88" w14:textId="77777777" w:rsidR="008C412F" w:rsidRDefault="008C412F" w:rsidP="008C412F">
      <w:pPr>
        <w:kinsoku w:val="0"/>
        <w:overflowPunct w:val="0"/>
        <w:autoSpaceDE w:val="0"/>
        <w:autoSpaceDN w:val="0"/>
        <w:adjustRightInd w:val="0"/>
        <w:ind w:right="114"/>
        <w:jc w:val="both"/>
      </w:pPr>
    </w:p>
    <w:p w14:paraId="601EB8EC" w14:textId="77777777" w:rsidR="008C412F" w:rsidRPr="00A8160B" w:rsidRDefault="008C412F" w:rsidP="008C412F">
      <w:pPr>
        <w:kinsoku w:val="0"/>
        <w:overflowPunct w:val="0"/>
        <w:autoSpaceDE w:val="0"/>
        <w:autoSpaceDN w:val="0"/>
        <w:adjustRightInd w:val="0"/>
        <w:ind w:left="1440" w:right="114" w:hanging="1440"/>
        <w:jc w:val="both"/>
      </w:pPr>
      <w:r w:rsidRPr="00A8160B">
        <w:rPr>
          <w:b/>
          <w:bCs/>
          <w:u w:val="thick"/>
        </w:rPr>
        <w:t>ISSUE 2:</w:t>
      </w:r>
      <w:r>
        <w:rPr>
          <w:b/>
          <w:bCs/>
          <w:spacing w:val="80"/>
          <w:w w:val="150"/>
        </w:rPr>
        <w:tab/>
      </w:r>
      <w:r w:rsidRPr="00A8160B">
        <w:t>What</w:t>
      </w:r>
      <w:r w:rsidRPr="00A8160B">
        <w:rPr>
          <w:spacing w:val="80"/>
        </w:rPr>
        <w:t xml:space="preserve"> </w:t>
      </w:r>
      <w:r w:rsidRPr="00A8160B">
        <w:t>are</w:t>
      </w:r>
      <w:r w:rsidRPr="00A8160B">
        <w:rPr>
          <w:spacing w:val="80"/>
        </w:rPr>
        <w:t xml:space="preserve"> </w:t>
      </w:r>
      <w:r w:rsidRPr="00A8160B">
        <w:t>the</w:t>
      </w:r>
      <w:r w:rsidRPr="00A8160B">
        <w:rPr>
          <w:spacing w:val="80"/>
        </w:rPr>
        <w:t xml:space="preserve"> </w:t>
      </w:r>
      <w:r w:rsidRPr="00A8160B">
        <w:t>appropriate</w:t>
      </w:r>
      <w:r w:rsidRPr="00A8160B">
        <w:rPr>
          <w:spacing w:val="80"/>
        </w:rPr>
        <w:t xml:space="preserve"> </w:t>
      </w:r>
      <w:r w:rsidRPr="00A8160B">
        <w:t>purchased</w:t>
      </w:r>
      <w:r w:rsidRPr="00A8160B">
        <w:rPr>
          <w:spacing w:val="80"/>
        </w:rPr>
        <w:t xml:space="preserve"> </w:t>
      </w:r>
      <w:r w:rsidRPr="00A8160B">
        <w:t>gas</w:t>
      </w:r>
      <w:r w:rsidRPr="00A8160B">
        <w:rPr>
          <w:spacing w:val="80"/>
        </w:rPr>
        <w:t xml:space="preserve"> </w:t>
      </w:r>
      <w:r w:rsidRPr="00A8160B">
        <w:t>adjustment</w:t>
      </w:r>
      <w:r w:rsidRPr="00A8160B">
        <w:rPr>
          <w:spacing w:val="80"/>
        </w:rPr>
        <w:t xml:space="preserve"> </w:t>
      </w:r>
      <w:r w:rsidRPr="00A8160B">
        <w:t>actual/estimated</w:t>
      </w:r>
      <w:r w:rsidRPr="00A8160B">
        <w:rPr>
          <w:spacing w:val="80"/>
        </w:rPr>
        <w:t xml:space="preserve"> </w:t>
      </w:r>
      <w:r>
        <w:t xml:space="preserve">true </w:t>
      </w:r>
      <w:r w:rsidRPr="00A8160B">
        <w:t>up amo</w:t>
      </w:r>
      <w:r>
        <w:t>unts for the period January 2026 through December 2026</w:t>
      </w:r>
      <w:r w:rsidRPr="00A8160B">
        <w:t>?</w:t>
      </w:r>
    </w:p>
    <w:p w14:paraId="15A917F8" w14:textId="77777777" w:rsidR="008C412F" w:rsidRDefault="008C412F" w:rsidP="008C412F">
      <w:pPr>
        <w:kinsoku w:val="0"/>
        <w:overflowPunct w:val="0"/>
        <w:autoSpaceDE w:val="0"/>
        <w:autoSpaceDN w:val="0"/>
        <w:adjustRightInd w:val="0"/>
        <w:ind w:right="117"/>
        <w:jc w:val="both"/>
      </w:pPr>
    </w:p>
    <w:p w14:paraId="13093D98" w14:textId="77777777" w:rsidR="008C412F" w:rsidRPr="00A8160B" w:rsidRDefault="008C412F" w:rsidP="008C412F">
      <w:pPr>
        <w:kinsoku w:val="0"/>
        <w:overflowPunct w:val="0"/>
        <w:autoSpaceDE w:val="0"/>
        <w:autoSpaceDN w:val="0"/>
        <w:adjustRightInd w:val="0"/>
        <w:ind w:left="1440" w:right="117" w:hanging="1440"/>
        <w:jc w:val="both"/>
      </w:pPr>
      <w:r w:rsidRPr="00A8160B">
        <w:rPr>
          <w:b/>
          <w:bCs/>
          <w:u w:val="thick"/>
        </w:rPr>
        <w:t>ISSUE 3:</w:t>
      </w:r>
      <w:r>
        <w:rPr>
          <w:b/>
          <w:bCs/>
          <w:spacing w:val="80"/>
          <w:w w:val="150"/>
        </w:rPr>
        <w:tab/>
      </w:r>
      <w:r w:rsidRPr="00A8160B">
        <w:t>What</w:t>
      </w:r>
      <w:r w:rsidRPr="00A8160B">
        <w:rPr>
          <w:spacing w:val="60"/>
        </w:rPr>
        <w:t xml:space="preserve"> </w:t>
      </w:r>
      <w:r w:rsidRPr="00A8160B">
        <w:t>are</w:t>
      </w:r>
      <w:r w:rsidRPr="00A8160B">
        <w:rPr>
          <w:spacing w:val="60"/>
        </w:rPr>
        <w:t xml:space="preserve"> </w:t>
      </w:r>
      <w:r w:rsidRPr="00A8160B">
        <w:t>the</w:t>
      </w:r>
      <w:r w:rsidRPr="00A8160B">
        <w:rPr>
          <w:spacing w:val="60"/>
        </w:rPr>
        <w:t xml:space="preserve"> </w:t>
      </w:r>
      <w:r w:rsidRPr="00A8160B">
        <w:t>total</w:t>
      </w:r>
      <w:r w:rsidRPr="00A8160B">
        <w:rPr>
          <w:spacing w:val="60"/>
        </w:rPr>
        <w:t xml:space="preserve"> </w:t>
      </w:r>
      <w:r w:rsidRPr="00A8160B">
        <w:t>purchased</w:t>
      </w:r>
      <w:r w:rsidRPr="00A8160B">
        <w:rPr>
          <w:spacing w:val="60"/>
        </w:rPr>
        <w:t xml:space="preserve"> </w:t>
      </w:r>
      <w:r w:rsidRPr="00A8160B">
        <w:t>gas</w:t>
      </w:r>
      <w:r w:rsidRPr="00A8160B">
        <w:rPr>
          <w:spacing w:val="60"/>
        </w:rPr>
        <w:t xml:space="preserve"> </w:t>
      </w:r>
      <w:r w:rsidRPr="00A8160B">
        <w:t>adjustment</w:t>
      </w:r>
      <w:r w:rsidRPr="00A8160B">
        <w:rPr>
          <w:spacing w:val="60"/>
        </w:rPr>
        <w:t xml:space="preserve"> </w:t>
      </w:r>
      <w:r w:rsidRPr="00A8160B">
        <w:t>true-up</w:t>
      </w:r>
      <w:r w:rsidRPr="00A8160B">
        <w:rPr>
          <w:spacing w:val="60"/>
        </w:rPr>
        <w:t xml:space="preserve"> </w:t>
      </w:r>
      <w:r w:rsidRPr="00A8160B">
        <w:t>amounts</w:t>
      </w:r>
      <w:r w:rsidRPr="00A8160B">
        <w:rPr>
          <w:spacing w:val="60"/>
        </w:rPr>
        <w:t xml:space="preserve"> </w:t>
      </w:r>
      <w:r w:rsidRPr="00A8160B">
        <w:t>to</w:t>
      </w:r>
      <w:r w:rsidRPr="00A8160B">
        <w:rPr>
          <w:spacing w:val="60"/>
        </w:rPr>
        <w:t xml:space="preserve"> </w:t>
      </w:r>
      <w:r w:rsidRPr="00A8160B">
        <w:t>be</w:t>
      </w:r>
      <w:r w:rsidRPr="00A8160B">
        <w:rPr>
          <w:spacing w:val="60"/>
        </w:rPr>
        <w:t xml:space="preserve"> </w:t>
      </w:r>
      <w:r w:rsidRPr="00A8160B">
        <w:t>collecte</w:t>
      </w:r>
      <w:r>
        <w:t>d during the period January 2027 through December 2027</w:t>
      </w:r>
      <w:r w:rsidRPr="00A8160B">
        <w:t>?</w:t>
      </w:r>
    </w:p>
    <w:p w14:paraId="648CA20B" w14:textId="77777777" w:rsidR="008C412F" w:rsidRDefault="008C412F" w:rsidP="008C412F">
      <w:pPr>
        <w:kinsoku w:val="0"/>
        <w:overflowPunct w:val="0"/>
        <w:autoSpaceDE w:val="0"/>
        <w:autoSpaceDN w:val="0"/>
        <w:adjustRightInd w:val="0"/>
        <w:ind w:right="119"/>
        <w:jc w:val="both"/>
      </w:pPr>
    </w:p>
    <w:p w14:paraId="0231782F" w14:textId="77777777" w:rsidR="008C412F" w:rsidRPr="00A8160B" w:rsidRDefault="008C412F" w:rsidP="008C412F">
      <w:pPr>
        <w:kinsoku w:val="0"/>
        <w:overflowPunct w:val="0"/>
        <w:autoSpaceDE w:val="0"/>
        <w:autoSpaceDN w:val="0"/>
        <w:adjustRightInd w:val="0"/>
        <w:ind w:left="1440" w:right="119" w:hanging="1440"/>
        <w:jc w:val="both"/>
      </w:pPr>
      <w:r w:rsidRPr="00A8160B">
        <w:rPr>
          <w:b/>
          <w:bCs/>
          <w:u w:val="thick"/>
        </w:rPr>
        <w:t>ISSUE 4:</w:t>
      </w:r>
      <w:r>
        <w:rPr>
          <w:b/>
          <w:bCs/>
          <w:spacing w:val="80"/>
          <w:w w:val="150"/>
        </w:rPr>
        <w:tab/>
      </w:r>
      <w:r w:rsidRPr="00A8160B">
        <w:t>What</w:t>
      </w:r>
      <w:r w:rsidRPr="00A8160B">
        <w:rPr>
          <w:spacing w:val="69"/>
        </w:rPr>
        <w:t xml:space="preserve"> </w:t>
      </w:r>
      <w:r w:rsidRPr="00A8160B">
        <w:t>are</w:t>
      </w:r>
      <w:r w:rsidRPr="00A8160B">
        <w:rPr>
          <w:spacing w:val="69"/>
        </w:rPr>
        <w:t xml:space="preserve"> </w:t>
      </w:r>
      <w:r w:rsidRPr="00A8160B">
        <w:t>the</w:t>
      </w:r>
      <w:r w:rsidRPr="00A8160B">
        <w:rPr>
          <w:spacing w:val="69"/>
        </w:rPr>
        <w:t xml:space="preserve"> </w:t>
      </w:r>
      <w:r w:rsidRPr="00A8160B">
        <w:t>levelized</w:t>
      </w:r>
      <w:r w:rsidRPr="00A8160B">
        <w:rPr>
          <w:spacing w:val="68"/>
        </w:rPr>
        <w:t xml:space="preserve"> </w:t>
      </w:r>
      <w:r w:rsidRPr="00A8160B">
        <w:t>purchased</w:t>
      </w:r>
      <w:r w:rsidRPr="00A8160B">
        <w:rPr>
          <w:spacing w:val="69"/>
        </w:rPr>
        <w:t xml:space="preserve"> </w:t>
      </w:r>
      <w:r w:rsidRPr="00A8160B">
        <w:t>gas</w:t>
      </w:r>
      <w:r w:rsidRPr="00A8160B">
        <w:rPr>
          <w:spacing w:val="69"/>
        </w:rPr>
        <w:t xml:space="preserve"> </w:t>
      </w:r>
      <w:r w:rsidRPr="00A8160B">
        <w:t>adjustment</w:t>
      </w:r>
      <w:r w:rsidRPr="00A8160B">
        <w:rPr>
          <w:spacing w:val="69"/>
        </w:rPr>
        <w:t xml:space="preserve"> </w:t>
      </w:r>
      <w:r w:rsidRPr="00A8160B">
        <w:t>cost</w:t>
      </w:r>
      <w:r w:rsidRPr="00A8160B">
        <w:rPr>
          <w:spacing w:val="69"/>
        </w:rPr>
        <w:t xml:space="preserve"> </w:t>
      </w:r>
      <w:r w:rsidRPr="00A8160B">
        <w:t>recovery</w:t>
      </w:r>
      <w:r w:rsidRPr="00A8160B">
        <w:rPr>
          <w:spacing w:val="69"/>
        </w:rPr>
        <w:t xml:space="preserve"> </w:t>
      </w:r>
      <w:r w:rsidRPr="00A8160B">
        <w:t>(cap)</w:t>
      </w:r>
      <w:r w:rsidRPr="00A8160B">
        <w:rPr>
          <w:spacing w:val="69"/>
        </w:rPr>
        <w:t xml:space="preserve"> </w:t>
      </w:r>
      <w:r w:rsidRPr="00A8160B">
        <w:t>factors ($0.000</w:t>
      </w:r>
      <w:r>
        <w:t>00</w:t>
      </w:r>
      <w:r w:rsidRPr="00A8160B">
        <w:t xml:space="preserve"> per th</w:t>
      </w:r>
      <w:r>
        <w:t>erm) for the period January 2027 through December 2027</w:t>
      </w:r>
      <w:r w:rsidRPr="00A8160B">
        <w:t>?</w:t>
      </w:r>
    </w:p>
    <w:p w14:paraId="3EDC640A" w14:textId="77777777" w:rsidR="008C412F" w:rsidRDefault="008C412F" w:rsidP="008C412F">
      <w:pPr>
        <w:kinsoku w:val="0"/>
        <w:overflowPunct w:val="0"/>
        <w:autoSpaceDE w:val="0"/>
        <w:autoSpaceDN w:val="0"/>
        <w:adjustRightInd w:val="0"/>
        <w:ind w:right="117"/>
        <w:jc w:val="both"/>
      </w:pPr>
    </w:p>
    <w:p w14:paraId="27F6999F" w14:textId="77777777" w:rsidR="008C412F" w:rsidRPr="00A8160B" w:rsidRDefault="008C412F" w:rsidP="008C412F">
      <w:pPr>
        <w:kinsoku w:val="0"/>
        <w:overflowPunct w:val="0"/>
        <w:autoSpaceDE w:val="0"/>
        <w:autoSpaceDN w:val="0"/>
        <w:adjustRightInd w:val="0"/>
        <w:ind w:left="1440" w:right="117" w:hanging="1440"/>
        <w:jc w:val="both"/>
      </w:pPr>
      <w:r w:rsidRPr="00A8160B">
        <w:rPr>
          <w:b/>
          <w:bCs/>
          <w:u w:val="thick"/>
        </w:rPr>
        <w:t>ISSUE 5:</w:t>
      </w:r>
      <w:r>
        <w:rPr>
          <w:b/>
          <w:bCs/>
          <w:spacing w:val="80"/>
        </w:rPr>
        <w:tab/>
      </w:r>
      <w:r w:rsidRPr="00A8160B">
        <w:t>What should the effective date of the new purchased gas adjustment cost recovery (cap) factors for billing purposes be?</w:t>
      </w:r>
    </w:p>
    <w:p w14:paraId="3A7025E7" w14:textId="77777777" w:rsidR="008C412F" w:rsidRDefault="008C412F" w:rsidP="008C412F">
      <w:pPr>
        <w:kinsoku w:val="0"/>
        <w:overflowPunct w:val="0"/>
        <w:autoSpaceDE w:val="0"/>
        <w:autoSpaceDN w:val="0"/>
        <w:adjustRightInd w:val="0"/>
        <w:ind w:right="115"/>
        <w:jc w:val="both"/>
      </w:pPr>
    </w:p>
    <w:p w14:paraId="7B6AF125" w14:textId="77777777" w:rsidR="008C412F" w:rsidRDefault="008C412F" w:rsidP="008C412F">
      <w:pPr>
        <w:kinsoku w:val="0"/>
        <w:overflowPunct w:val="0"/>
        <w:autoSpaceDE w:val="0"/>
        <w:autoSpaceDN w:val="0"/>
        <w:adjustRightInd w:val="0"/>
        <w:ind w:left="1440" w:right="115" w:hanging="1440"/>
        <w:jc w:val="both"/>
      </w:pPr>
      <w:r w:rsidRPr="00A8160B">
        <w:rPr>
          <w:b/>
          <w:bCs/>
          <w:u w:val="thick"/>
        </w:rPr>
        <w:t>ISSUE 6:</w:t>
      </w:r>
      <w:r>
        <w:rPr>
          <w:b/>
          <w:bCs/>
          <w:spacing w:val="79"/>
          <w:w w:val="150"/>
        </w:rPr>
        <w:tab/>
      </w:r>
      <w:r w:rsidRPr="00A8160B">
        <w:t>Should</w:t>
      </w:r>
      <w:r w:rsidRPr="00A8160B">
        <w:rPr>
          <w:spacing w:val="21"/>
        </w:rPr>
        <w:t xml:space="preserve"> </w:t>
      </w:r>
      <w:r w:rsidRPr="00A8160B">
        <w:t>the</w:t>
      </w:r>
      <w:r w:rsidRPr="00A8160B">
        <w:rPr>
          <w:spacing w:val="21"/>
        </w:rPr>
        <w:t xml:space="preserve"> </w:t>
      </w:r>
      <w:r w:rsidRPr="00A8160B">
        <w:t>Commission</w:t>
      </w:r>
      <w:r w:rsidRPr="00A8160B">
        <w:rPr>
          <w:spacing w:val="21"/>
        </w:rPr>
        <w:t xml:space="preserve"> </w:t>
      </w:r>
      <w:r w:rsidRPr="00A8160B">
        <w:t>approve</w:t>
      </w:r>
      <w:r w:rsidRPr="00A8160B">
        <w:rPr>
          <w:spacing w:val="21"/>
        </w:rPr>
        <w:t xml:space="preserve"> </w:t>
      </w:r>
      <w:r w:rsidRPr="00A8160B">
        <w:t>revised</w:t>
      </w:r>
      <w:r w:rsidRPr="00A8160B">
        <w:rPr>
          <w:spacing w:val="21"/>
        </w:rPr>
        <w:t xml:space="preserve"> </w:t>
      </w:r>
      <w:r w:rsidRPr="00A8160B">
        <w:t>tariffs</w:t>
      </w:r>
      <w:r w:rsidRPr="00A8160B">
        <w:rPr>
          <w:spacing w:val="21"/>
        </w:rPr>
        <w:t xml:space="preserve"> </w:t>
      </w:r>
      <w:r w:rsidRPr="00A8160B">
        <w:t>reflecting</w:t>
      </w:r>
      <w:r w:rsidRPr="00A8160B">
        <w:rPr>
          <w:spacing w:val="21"/>
        </w:rPr>
        <w:t xml:space="preserve"> </w:t>
      </w:r>
      <w:r w:rsidRPr="00A8160B">
        <w:t>the</w:t>
      </w:r>
      <w:r w:rsidRPr="00A8160B">
        <w:rPr>
          <w:spacing w:val="21"/>
        </w:rPr>
        <w:t xml:space="preserve"> </w:t>
      </w:r>
      <w:r w:rsidRPr="00A8160B">
        <w:t>new</w:t>
      </w:r>
      <w:r w:rsidRPr="00A8160B">
        <w:rPr>
          <w:spacing w:val="21"/>
        </w:rPr>
        <w:t xml:space="preserve"> </w:t>
      </w:r>
      <w:r w:rsidRPr="00A8160B">
        <w:t>purchased</w:t>
      </w:r>
      <w:r w:rsidRPr="00A8160B">
        <w:rPr>
          <w:spacing w:val="21"/>
        </w:rPr>
        <w:t xml:space="preserve"> </w:t>
      </w:r>
      <w:r w:rsidRPr="00A8160B">
        <w:t>gas adjustment</w:t>
      </w:r>
      <w:r w:rsidRPr="00A8160B">
        <w:rPr>
          <w:spacing w:val="80"/>
        </w:rPr>
        <w:t xml:space="preserve"> </w:t>
      </w:r>
      <w:r w:rsidRPr="00A8160B">
        <w:t>cost</w:t>
      </w:r>
      <w:r w:rsidRPr="00A8160B">
        <w:rPr>
          <w:spacing w:val="80"/>
        </w:rPr>
        <w:t xml:space="preserve"> </w:t>
      </w:r>
      <w:r w:rsidRPr="00A8160B">
        <w:t>recovery</w:t>
      </w:r>
      <w:r w:rsidRPr="00A8160B">
        <w:rPr>
          <w:spacing w:val="80"/>
        </w:rPr>
        <w:t xml:space="preserve"> </w:t>
      </w:r>
      <w:r w:rsidRPr="00A8160B">
        <w:t>factors</w:t>
      </w:r>
      <w:r w:rsidRPr="000179B9">
        <w:rPr>
          <w:spacing w:val="80"/>
        </w:rPr>
        <w:t xml:space="preserve"> </w:t>
      </w:r>
      <w:r w:rsidRPr="000179B9">
        <w:rPr>
          <w:bCs/>
        </w:rPr>
        <w:t xml:space="preserve">($0.00000 per therm) </w:t>
      </w:r>
      <w:r w:rsidRPr="00A8160B">
        <w:t>determined</w:t>
      </w:r>
      <w:r w:rsidRPr="00A8160B">
        <w:rPr>
          <w:spacing w:val="80"/>
        </w:rPr>
        <w:t xml:space="preserve"> </w:t>
      </w:r>
      <w:r w:rsidRPr="00A8160B">
        <w:t>to</w:t>
      </w:r>
      <w:r w:rsidRPr="00A8160B">
        <w:rPr>
          <w:spacing w:val="80"/>
        </w:rPr>
        <w:t xml:space="preserve"> </w:t>
      </w:r>
      <w:r w:rsidRPr="00A8160B">
        <w:t>be</w:t>
      </w:r>
      <w:r w:rsidRPr="00A8160B">
        <w:rPr>
          <w:spacing w:val="80"/>
        </w:rPr>
        <w:t xml:space="preserve"> </w:t>
      </w:r>
      <w:r w:rsidRPr="00A8160B">
        <w:t>appropriate</w:t>
      </w:r>
      <w:r w:rsidRPr="00A8160B">
        <w:rPr>
          <w:spacing w:val="80"/>
        </w:rPr>
        <w:t xml:space="preserve"> </w:t>
      </w:r>
      <w:r w:rsidRPr="00A8160B">
        <w:t>in</w:t>
      </w:r>
      <w:r w:rsidRPr="00A8160B">
        <w:rPr>
          <w:spacing w:val="80"/>
        </w:rPr>
        <w:t xml:space="preserve"> </w:t>
      </w:r>
      <w:r w:rsidRPr="00A8160B">
        <w:t>this proceeding?</w:t>
      </w:r>
    </w:p>
    <w:p w14:paraId="50B21DAA" w14:textId="77777777" w:rsidR="008C412F" w:rsidRDefault="008C412F" w:rsidP="008C412F">
      <w:pPr>
        <w:kinsoku w:val="0"/>
        <w:overflowPunct w:val="0"/>
        <w:autoSpaceDE w:val="0"/>
        <w:autoSpaceDN w:val="0"/>
        <w:adjustRightInd w:val="0"/>
        <w:ind w:right="115"/>
        <w:jc w:val="both"/>
      </w:pPr>
    </w:p>
    <w:p w14:paraId="2FB6BD15" w14:textId="5C28DB19" w:rsidR="00B055D7" w:rsidRDefault="008C412F" w:rsidP="008C412F">
      <w:pPr>
        <w:pStyle w:val="OrderBody"/>
      </w:pPr>
      <w:r w:rsidRPr="00A8160B">
        <w:rPr>
          <w:b/>
          <w:bCs/>
          <w:u w:val="thick"/>
        </w:rPr>
        <w:t>ISSUE 7:</w:t>
      </w:r>
      <w:r w:rsidRPr="00A8160B">
        <w:rPr>
          <w:b/>
          <w:bCs/>
          <w:spacing w:val="80"/>
        </w:rPr>
        <w:t xml:space="preserve">   </w:t>
      </w:r>
      <w:r w:rsidRPr="00A8160B">
        <w:t>Should this docket be closed?</w:t>
      </w:r>
    </w:p>
    <w:sectPr w:rsidR="00B055D7">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62BC4" w14:textId="77777777" w:rsidR="00E52EA6" w:rsidRDefault="00E52EA6">
      <w:r>
        <w:separator/>
      </w:r>
    </w:p>
  </w:endnote>
  <w:endnote w:type="continuationSeparator" w:id="0">
    <w:p w14:paraId="0F680488" w14:textId="77777777" w:rsidR="00E52EA6" w:rsidRDefault="00E5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3DDC5" w14:textId="77777777" w:rsidR="00FA6EFD" w:rsidRDefault="00FA6EFD">
    <w:pPr>
      <w:pStyle w:val="Footer"/>
    </w:pPr>
  </w:p>
  <w:p w14:paraId="463FBA7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4A7B9" w14:textId="77777777" w:rsidR="00E52EA6" w:rsidRDefault="00E52EA6">
      <w:r>
        <w:separator/>
      </w:r>
    </w:p>
  </w:footnote>
  <w:footnote w:type="continuationSeparator" w:id="0">
    <w:p w14:paraId="65BCFDB1" w14:textId="77777777" w:rsidR="00E52EA6" w:rsidRDefault="00E5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119F" w14:textId="120EEB0C" w:rsidR="00FA6EFD" w:rsidRDefault="00342226">
    <w:pPr>
      <w:pStyle w:val="OrderHeader"/>
    </w:pPr>
    <w:r>
      <w:t xml:space="preserve">ORDER NO. PSC-2026-0038-PCO-GU </w:t>
    </w:r>
  </w:p>
  <w:p w14:paraId="7D22E610" w14:textId="77777777" w:rsidR="00FA6EFD" w:rsidRDefault="00E52EA6">
    <w:pPr>
      <w:pStyle w:val="OrderHeader"/>
    </w:pPr>
    <w:bookmarkStart w:id="9" w:name="HeaderDocketNo"/>
    <w:bookmarkEnd w:id="9"/>
    <w:r>
      <w:t>DOCKET NO. 20260003-GU</w:t>
    </w:r>
  </w:p>
  <w:p w14:paraId="3EE0E3D5" w14:textId="65EBA24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0666">
      <w:rPr>
        <w:rStyle w:val="PageNumber"/>
        <w:noProof/>
      </w:rPr>
      <w:t>14</w:t>
    </w:r>
    <w:r>
      <w:rPr>
        <w:rStyle w:val="PageNumber"/>
      </w:rPr>
      <w:fldChar w:fldCharType="end"/>
    </w:r>
  </w:p>
  <w:p w14:paraId="54912B22"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7261F" w14:textId="7A541F23" w:rsidR="008C412F" w:rsidRDefault="008C412F" w:rsidP="008C412F">
    <w:pPr>
      <w:pStyle w:val="OrderHeader"/>
    </w:pPr>
    <w:r>
      <w:t xml:space="preserve">ORDER NO. </w:t>
    </w:r>
    <w:r w:rsidR="00342226">
      <w:t>PSC-2026-0038-PCO-GU</w:t>
    </w:r>
  </w:p>
  <w:p w14:paraId="4B4E38F2" w14:textId="7CE2BD68" w:rsidR="008C412F" w:rsidRDefault="008C412F" w:rsidP="008C412F">
    <w:pPr>
      <w:pStyle w:val="OrderHeader"/>
    </w:pPr>
    <w:r>
      <w:t>DOCKET NO. 20260003-GU</w:t>
    </w:r>
    <w:r>
      <w:tab/>
    </w:r>
    <w:r>
      <w:tab/>
      <w:t>Appendix A</w:t>
    </w:r>
  </w:p>
  <w:p w14:paraId="7362F69D" w14:textId="7E8CE767" w:rsidR="008C412F" w:rsidRDefault="008C412F" w:rsidP="008C412F">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F0666">
      <w:rPr>
        <w:rStyle w:val="PageNumber"/>
        <w:noProof/>
      </w:rPr>
      <w:t>15</w:t>
    </w:r>
    <w:r>
      <w:rPr>
        <w:rStyle w:val="PageNumber"/>
      </w:rPr>
      <w:fldChar w:fldCharType="end"/>
    </w:r>
  </w:p>
  <w:p w14:paraId="776C035C" w14:textId="77777777" w:rsidR="008C412F" w:rsidRDefault="008C412F" w:rsidP="008C41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03-GU"/>
  </w:docVars>
  <w:rsids>
    <w:rsidRoot w:val="00E52EA6"/>
    <w:rsid w:val="000003EA"/>
    <w:rsid w:val="000022B8"/>
    <w:rsid w:val="00003883"/>
    <w:rsid w:val="000048E2"/>
    <w:rsid w:val="00011251"/>
    <w:rsid w:val="00012B32"/>
    <w:rsid w:val="000163EA"/>
    <w:rsid w:val="00020C1F"/>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5138"/>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0E49"/>
    <w:rsid w:val="00184FB8"/>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259A"/>
    <w:rsid w:val="001D7777"/>
    <w:rsid w:val="001E0152"/>
    <w:rsid w:val="001E0FF5"/>
    <w:rsid w:val="001F0095"/>
    <w:rsid w:val="001F36B0"/>
    <w:rsid w:val="001F4AAD"/>
    <w:rsid w:val="001F4CA3"/>
    <w:rsid w:val="001F59E0"/>
    <w:rsid w:val="002002ED"/>
    <w:rsid w:val="002044DD"/>
    <w:rsid w:val="002170E5"/>
    <w:rsid w:val="002179AC"/>
    <w:rsid w:val="00217CA0"/>
    <w:rsid w:val="00220D57"/>
    <w:rsid w:val="00223B99"/>
    <w:rsid w:val="0022721A"/>
    <w:rsid w:val="00230BB9"/>
    <w:rsid w:val="00233830"/>
    <w:rsid w:val="00236A99"/>
    <w:rsid w:val="00236E4C"/>
    <w:rsid w:val="00241CEF"/>
    <w:rsid w:val="0024275D"/>
    <w:rsid w:val="00244000"/>
    <w:rsid w:val="0025124E"/>
    <w:rsid w:val="00252B30"/>
    <w:rsid w:val="00255291"/>
    <w:rsid w:val="002613E4"/>
    <w:rsid w:val="00262C43"/>
    <w:rsid w:val="0026544B"/>
    <w:rsid w:val="00267B53"/>
    <w:rsid w:val="00270F89"/>
    <w:rsid w:val="00276CDC"/>
    <w:rsid w:val="00277655"/>
    <w:rsid w:val="002824B7"/>
    <w:rsid w:val="00282AC4"/>
    <w:rsid w:val="00292F02"/>
    <w:rsid w:val="00293DC9"/>
    <w:rsid w:val="00294DAA"/>
    <w:rsid w:val="00296AA7"/>
    <w:rsid w:val="00297C37"/>
    <w:rsid w:val="002A11AC"/>
    <w:rsid w:val="002A1B95"/>
    <w:rsid w:val="002A28D0"/>
    <w:rsid w:val="002A6F30"/>
    <w:rsid w:val="002A7884"/>
    <w:rsid w:val="002B3111"/>
    <w:rsid w:val="002C09F5"/>
    <w:rsid w:val="002C118E"/>
    <w:rsid w:val="002C2096"/>
    <w:rsid w:val="002C3C71"/>
    <w:rsid w:val="002C7908"/>
    <w:rsid w:val="002D0328"/>
    <w:rsid w:val="002D3545"/>
    <w:rsid w:val="002D391B"/>
    <w:rsid w:val="002D4B1F"/>
    <w:rsid w:val="002D7D15"/>
    <w:rsid w:val="002E09F3"/>
    <w:rsid w:val="002E1B2E"/>
    <w:rsid w:val="002E27EB"/>
    <w:rsid w:val="002E4EF4"/>
    <w:rsid w:val="002E78B6"/>
    <w:rsid w:val="002E7CB2"/>
    <w:rsid w:val="002F04AD"/>
    <w:rsid w:val="002F0F1A"/>
    <w:rsid w:val="002F0F1C"/>
    <w:rsid w:val="002F1CBE"/>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33EC2"/>
    <w:rsid w:val="00341036"/>
    <w:rsid w:val="0034222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5B31"/>
    <w:rsid w:val="003972B9"/>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83119"/>
    <w:rsid w:val="004A25CD"/>
    <w:rsid w:val="004A26CC"/>
    <w:rsid w:val="004B2108"/>
    <w:rsid w:val="004B212A"/>
    <w:rsid w:val="004B3A2B"/>
    <w:rsid w:val="004B70D3"/>
    <w:rsid w:val="004B7DE4"/>
    <w:rsid w:val="004C0219"/>
    <w:rsid w:val="004C312D"/>
    <w:rsid w:val="004D2C87"/>
    <w:rsid w:val="004D2D1B"/>
    <w:rsid w:val="004D5067"/>
    <w:rsid w:val="004D6838"/>
    <w:rsid w:val="004D72BC"/>
    <w:rsid w:val="004E469D"/>
    <w:rsid w:val="004E7F4F"/>
    <w:rsid w:val="004F03B2"/>
    <w:rsid w:val="004F0666"/>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748A7"/>
    <w:rsid w:val="0058264B"/>
    <w:rsid w:val="00583F81"/>
    <w:rsid w:val="005850DF"/>
    <w:rsid w:val="00586368"/>
    <w:rsid w:val="005868AA"/>
    <w:rsid w:val="00590845"/>
    <w:rsid w:val="005944A0"/>
    <w:rsid w:val="00594726"/>
    <w:rsid w:val="005963C2"/>
    <w:rsid w:val="005A0D69"/>
    <w:rsid w:val="005A2CBF"/>
    <w:rsid w:val="005A31F4"/>
    <w:rsid w:val="005A48C5"/>
    <w:rsid w:val="005A73EA"/>
    <w:rsid w:val="005B45F7"/>
    <w:rsid w:val="005B63EA"/>
    <w:rsid w:val="005C15A7"/>
    <w:rsid w:val="005C1A88"/>
    <w:rsid w:val="005C5033"/>
    <w:rsid w:val="005D3C26"/>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46ED"/>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54DE"/>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20D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2A5"/>
    <w:rsid w:val="007E542E"/>
    <w:rsid w:val="007F7943"/>
    <w:rsid w:val="00801DAD"/>
    <w:rsid w:val="00803189"/>
    <w:rsid w:val="00804E7A"/>
    <w:rsid w:val="00805FBB"/>
    <w:rsid w:val="00814292"/>
    <w:rsid w:val="008169A4"/>
    <w:rsid w:val="00822500"/>
    <w:rsid w:val="008278FE"/>
    <w:rsid w:val="00832598"/>
    <w:rsid w:val="00832A6E"/>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5C25"/>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412F"/>
    <w:rsid w:val="008C5955"/>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556"/>
    <w:rsid w:val="00AC4B09"/>
    <w:rsid w:val="00AC5A01"/>
    <w:rsid w:val="00AC6449"/>
    <w:rsid w:val="00AD10EB"/>
    <w:rsid w:val="00AD1ED3"/>
    <w:rsid w:val="00AD3414"/>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27C0"/>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574C"/>
    <w:rsid w:val="00CC7E68"/>
    <w:rsid w:val="00CD0F05"/>
    <w:rsid w:val="00CD15D5"/>
    <w:rsid w:val="00CD19D5"/>
    <w:rsid w:val="00CD3D74"/>
    <w:rsid w:val="00CD7132"/>
    <w:rsid w:val="00CE0E6F"/>
    <w:rsid w:val="00CE14E1"/>
    <w:rsid w:val="00CE2ECD"/>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1FEB"/>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6A55"/>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52EA6"/>
    <w:rsid w:val="00E61530"/>
    <w:rsid w:val="00E72914"/>
    <w:rsid w:val="00E73849"/>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C3AFF"/>
    <w:rsid w:val="00ED6A79"/>
    <w:rsid w:val="00EE17DF"/>
    <w:rsid w:val="00EF1482"/>
    <w:rsid w:val="00EF4621"/>
    <w:rsid w:val="00EF4D52"/>
    <w:rsid w:val="00EF6312"/>
    <w:rsid w:val="00F00C4B"/>
    <w:rsid w:val="00F038B0"/>
    <w:rsid w:val="00F044A7"/>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E68F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79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E52EA6"/>
    <w:pPr>
      <w:autoSpaceDE w:val="0"/>
      <w:autoSpaceDN w:val="0"/>
      <w:adjustRightInd w:val="0"/>
      <w:ind w:left="720"/>
    </w:pPr>
    <w:rPr>
      <w:sz w:val="24"/>
      <w:szCs w:val="24"/>
    </w:rPr>
  </w:style>
  <w:style w:type="paragraph" w:customStyle="1" w:styleId="Level2">
    <w:name w:val="Level 2"/>
    <w:rsid w:val="00E52EA6"/>
    <w:pPr>
      <w:autoSpaceDE w:val="0"/>
      <w:autoSpaceDN w:val="0"/>
      <w:adjustRightInd w:val="0"/>
      <w:ind w:left="1440"/>
    </w:pPr>
    <w:rPr>
      <w:sz w:val="24"/>
      <w:szCs w:val="24"/>
    </w:rPr>
  </w:style>
  <w:style w:type="character" w:styleId="Hyperlink">
    <w:name w:val="Hyperlink"/>
    <w:uiPriority w:val="99"/>
    <w:unhideWhenUsed/>
    <w:rsid w:val="00E52EA6"/>
    <w:rPr>
      <w:color w:val="0000FF"/>
      <w:u w:val="single"/>
    </w:rPr>
  </w:style>
  <w:style w:type="paragraph" w:styleId="ListParagraph">
    <w:name w:val="List Paragraph"/>
    <w:basedOn w:val="Normal"/>
    <w:uiPriority w:val="34"/>
    <w:qFormat/>
    <w:rsid w:val="00E52EA6"/>
    <w:pPr>
      <w:ind w:left="720"/>
      <w:contextualSpacing/>
    </w:pPr>
  </w:style>
  <w:style w:type="character" w:styleId="CommentReference">
    <w:name w:val="annotation reference"/>
    <w:basedOn w:val="DefaultParagraphFont"/>
    <w:semiHidden/>
    <w:unhideWhenUsed/>
    <w:rsid w:val="00D61FEB"/>
    <w:rPr>
      <w:sz w:val="16"/>
      <w:szCs w:val="16"/>
    </w:rPr>
  </w:style>
  <w:style w:type="paragraph" w:styleId="CommentText">
    <w:name w:val="annotation text"/>
    <w:basedOn w:val="Normal"/>
    <w:link w:val="CommentTextChar"/>
    <w:semiHidden/>
    <w:unhideWhenUsed/>
    <w:rsid w:val="00D61FEB"/>
    <w:rPr>
      <w:sz w:val="20"/>
      <w:szCs w:val="20"/>
    </w:rPr>
  </w:style>
  <w:style w:type="character" w:customStyle="1" w:styleId="CommentTextChar">
    <w:name w:val="Comment Text Char"/>
    <w:basedOn w:val="DefaultParagraphFont"/>
    <w:link w:val="CommentText"/>
    <w:semiHidden/>
    <w:rsid w:val="00D61FEB"/>
  </w:style>
  <w:style w:type="paragraph" w:styleId="CommentSubject">
    <w:name w:val="annotation subject"/>
    <w:basedOn w:val="CommentText"/>
    <w:next w:val="CommentText"/>
    <w:link w:val="CommentSubjectChar"/>
    <w:semiHidden/>
    <w:unhideWhenUsed/>
    <w:rsid w:val="00D61FEB"/>
    <w:rPr>
      <w:b/>
      <w:bCs/>
    </w:rPr>
  </w:style>
  <w:style w:type="character" w:customStyle="1" w:styleId="CommentSubjectChar">
    <w:name w:val="Comment Subject Char"/>
    <w:basedOn w:val="CommentTextChar"/>
    <w:link w:val="CommentSubject"/>
    <w:semiHidden/>
    <w:rsid w:val="00D61FEB"/>
    <w:rPr>
      <w:b/>
      <w:bCs/>
    </w:rPr>
  </w:style>
  <w:style w:type="paragraph" w:styleId="BalloonText">
    <w:name w:val="Balloon Text"/>
    <w:basedOn w:val="Normal"/>
    <w:link w:val="BalloonTextChar"/>
    <w:semiHidden/>
    <w:unhideWhenUsed/>
    <w:rsid w:val="00D61FEB"/>
    <w:rPr>
      <w:rFonts w:ascii="Segoe UI" w:hAnsi="Segoe UI" w:cs="Segoe UI"/>
      <w:sz w:val="18"/>
      <w:szCs w:val="18"/>
    </w:rPr>
  </w:style>
  <w:style w:type="character" w:customStyle="1" w:styleId="BalloonTextChar">
    <w:name w:val="Balloon Text Char"/>
    <w:basedOn w:val="DefaultParagraphFont"/>
    <w:link w:val="BalloonText"/>
    <w:semiHidden/>
    <w:rsid w:val="00D61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15</Pages>
  <Words>4855</Words>
  <Characters>27677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2026-02-06T15:40:00Z</dcterms:created>
  <dcterms:modified xsi:type="dcterms:W3CDTF">2026-02-06T15:51:00Z</dcterms:modified>
</cp:coreProperties>
</file>