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67" w:rsidRDefault="00261867" w:rsidP="00261867">
      <w:pPr>
        <w:pStyle w:val="OrderHeading"/>
      </w:pPr>
      <w:r>
        <w:t>BEFORE THE FLORIDA PUBLIC SERVICE COMMISSION</w:t>
      </w:r>
    </w:p>
    <w:p w:rsidR="00261867" w:rsidRDefault="00261867" w:rsidP="00261867">
      <w:pPr>
        <w:pStyle w:val="OrderBody"/>
      </w:pPr>
    </w:p>
    <w:p w:rsidR="00261867" w:rsidRDefault="00261867" w:rsidP="002618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1867" w:rsidRPr="00C63FCF" w:rsidTr="00C63FCF">
        <w:trPr>
          <w:trHeight w:val="828"/>
        </w:trPr>
        <w:tc>
          <w:tcPr>
            <w:tcW w:w="4788" w:type="dxa"/>
            <w:tcBorders>
              <w:bottom w:val="single" w:sz="8" w:space="0" w:color="auto"/>
              <w:right w:val="double" w:sz="6" w:space="0" w:color="auto"/>
            </w:tcBorders>
            <w:shd w:val="clear" w:color="auto" w:fill="auto"/>
          </w:tcPr>
          <w:p w:rsidR="00261867" w:rsidRDefault="00261867"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261867" w:rsidRDefault="00261867" w:rsidP="00261867">
            <w:pPr>
              <w:pStyle w:val="OrderBody"/>
            </w:pPr>
            <w:r>
              <w:t xml:space="preserve">DOCKET NO. </w:t>
            </w:r>
            <w:bookmarkStart w:id="1" w:name="SSDocketNo"/>
            <w:bookmarkEnd w:id="1"/>
            <w:r>
              <w:t>20260004-GU</w:t>
            </w:r>
          </w:p>
          <w:p w:rsidR="00261867" w:rsidRDefault="00261867" w:rsidP="00C63FCF">
            <w:pPr>
              <w:pStyle w:val="OrderBody"/>
              <w:tabs>
                <w:tab w:val="center" w:pos="4320"/>
                <w:tab w:val="right" w:pos="8640"/>
              </w:tabs>
              <w:jc w:val="left"/>
            </w:pPr>
            <w:r>
              <w:t xml:space="preserve">ORDER NO. </w:t>
            </w:r>
            <w:bookmarkStart w:id="2" w:name="OrderNo0039"/>
            <w:r w:rsidR="00E613BC">
              <w:t>PSC-2026-0039-PCO-GU</w:t>
            </w:r>
            <w:bookmarkEnd w:id="2"/>
          </w:p>
          <w:p w:rsidR="00261867" w:rsidRDefault="00261867" w:rsidP="00C63FCF">
            <w:pPr>
              <w:pStyle w:val="OrderBody"/>
              <w:tabs>
                <w:tab w:val="center" w:pos="4320"/>
                <w:tab w:val="right" w:pos="8640"/>
              </w:tabs>
              <w:jc w:val="left"/>
            </w:pPr>
            <w:r>
              <w:t xml:space="preserve">ISSUED: </w:t>
            </w:r>
            <w:r w:rsidR="00E613BC">
              <w:t>February 6, 2026</w:t>
            </w:r>
          </w:p>
        </w:tc>
      </w:tr>
    </w:tbl>
    <w:p w:rsidR="00261867" w:rsidRDefault="00261867" w:rsidP="00261867"/>
    <w:p w:rsidR="00CB5276" w:rsidRDefault="00CB5276" w:rsidP="00261867"/>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bookmarkStart w:id="3" w:name="Commissioners"/>
      <w:bookmarkEnd w:id="3"/>
      <w:r>
        <w:rPr>
          <w:b/>
          <w:bCs/>
          <w:u w:val="single"/>
        </w:rPr>
        <w:t>ORDER ESTABLISHING PROCEDURE</w:t>
      </w:r>
    </w:p>
    <w:p w:rsidR="00261867" w:rsidRPr="00402E11"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rPr>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426D" w:rsidRDefault="00261867" w:rsidP="00904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0426D" w:rsidRPr="00E111B9">
        <w:t>Pursuant to Rule 25-17.015(1)</w:t>
      </w:r>
      <w:r w:rsidR="0090426D">
        <w:t>, Florida Administrative C</w:t>
      </w:r>
      <w:r w:rsidR="0090426D" w:rsidRPr="00E111B9">
        <w:t xml:space="preserve">ode (F.A.C.), the Florida Public Service Commission (Commission) has set a hearing for its Natural Gas Conservation Cost Recovery (NGCCR) docket for November </w:t>
      </w:r>
      <w:r w:rsidR="0090426D">
        <w:t>3-</w:t>
      </w:r>
      <w:r w:rsidR="002E4F11">
        <w:t>6</w:t>
      </w:r>
      <w:r w:rsidR="0090426D">
        <w:t>,</w:t>
      </w:r>
      <w:r w:rsidR="0090426D" w:rsidRPr="00E111B9">
        <w:t xml:space="preserve"> 202</w:t>
      </w:r>
      <w:r w:rsidR="0090426D">
        <w:t>6</w:t>
      </w:r>
      <w:r w:rsidR="0090426D" w:rsidRPr="00E111B9">
        <w:t xml:space="preserve">. The NGCCR proceeding allows gas companies to seek recovery of their costs for approved gas conservation programs on an annual basis, pursuant to Sections 366.80-366.83, Florida Statutes (F.S.), and Chapter 25-17, F.A.C. </w:t>
      </w:r>
    </w:p>
    <w:p w:rsidR="0090426D" w:rsidRDefault="0090426D" w:rsidP="00904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90426D" w:rsidP="00904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111B9">
        <w:t xml:space="preserve">This Order sets forth the procedural requirements for all parties to this docket. </w:t>
      </w:r>
      <w:r>
        <w:t>It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r w:rsidRPr="00336D55">
        <w:t xml:space="preserve"> </w:t>
      </w:r>
      <w:r w:rsidRPr="00E111B9">
        <w:t xml:space="preserve">The Commission </w:t>
      </w:r>
      <w:r>
        <w:t>is vested with subject</w:t>
      </w:r>
      <w:r w:rsidRPr="00E111B9">
        <w:t xml:space="preserve"> jurisdiction to approve conservation cost recovery pursuant to Sections 366.80-366.86, F.S.</w:t>
      </w:r>
    </w:p>
    <w:p w:rsidR="00261867" w:rsidRPr="00402E11"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C75702"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rsidR="00826F26">
        <w:t>.</w:t>
      </w:r>
      <w:r>
        <w:t xml:space="preserve"> If filing via</w:t>
      </w:r>
      <w:r w:rsidRPr="00C75702">
        <w:t xml:space="preserve"> mail, hand delivery, or courier service</w:t>
      </w:r>
      <w:r>
        <w:t>, the filing should be</w:t>
      </w:r>
      <w:r w:rsidRPr="00C75702">
        <w:t xml:space="preserve"> addressed to:</w:t>
      </w:r>
    </w:p>
    <w:p w:rsidR="00261867" w:rsidRPr="00C75702"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C75702"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261867" w:rsidRPr="00C75702"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261867" w:rsidRPr="00C75702"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261867" w:rsidRPr="00C75702"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261867" w:rsidRPr="00C75702"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00826F26">
        <w:t>document.</w:t>
      </w:r>
      <w:r w:rsidRPr="00C75702">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A31459">
        <w:rPr>
          <w:b/>
        </w:rPr>
        <w:t>II</w:t>
      </w:r>
      <w:r>
        <w:rPr>
          <w:b/>
        </w:rPr>
        <w:t>.</w:t>
      </w:r>
      <w:r>
        <w:rPr>
          <w:b/>
        </w:rPr>
        <w:tab/>
      </w:r>
      <w:r>
        <w:rPr>
          <w:b/>
          <w:u w:val="single"/>
        </w:rPr>
        <w:t>Tentative List of Issues</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 list of the issues identified thus far in this proceeding is </w:t>
      </w:r>
      <w:r w:rsidR="00826F26">
        <w:t xml:space="preserve">attached hereto as Appendix A. </w:t>
      </w:r>
      <w:r>
        <w:t>The scope of this proceeding will be based upon these issues as well as other issues raised by the parties up to and during the Prehearing Conference, unless modified by the Commission.</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61867" w:rsidRDefault="000334F1"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261867">
        <w:rPr>
          <w:b/>
        </w:rPr>
        <w:t>V.</w:t>
      </w:r>
      <w:r w:rsidR="00261867">
        <w:rPr>
          <w:b/>
        </w:rPr>
        <w:tab/>
      </w:r>
      <w:r w:rsidR="00261867">
        <w:rPr>
          <w:b/>
          <w:u w:val="single"/>
        </w:rPr>
        <w:t>Prefiled Testimony and Exhibits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A31459">
        <w:t>IX</w:t>
      </w:r>
      <w:r w:rsidRPr="00C75702">
        <w:t xml:space="preserve"> of this Order.</w:t>
      </w:r>
      <w:r w:rsidR="00A31459">
        <w:t xml:space="preserve"> </w:t>
      </w:r>
      <w:r>
        <w:t xml:space="preserve">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67C69">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 xml:space="preserve"> Each page shall be consecutively numbered and double spaced, with 25 numbered lines per page and left m</w:t>
      </w:r>
      <w:r w:rsidR="00826F26">
        <w:t>argins of at least 1.25 inches.</w:t>
      </w:r>
      <w:r>
        <w:t xml:space="preserve"> </w:t>
      </w:r>
      <w:r w:rsidRPr="007659C3">
        <w:t>If filing paper copies of the testimony, all pages shall be filed on white, unglossed, three-holed paper and shall be unbound and without tabs.</w:t>
      </w:r>
    </w:p>
    <w:p w:rsidR="00261867" w:rsidRDefault="00261867" w:rsidP="0026186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261867" w:rsidRDefault="00261867" w:rsidP="0026186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826F26">
        <w:tab/>
      </w:r>
      <w:r>
        <w:t>Each exhibit sponsored by a witness in support of his or her prefiled testimony shall be:</w:t>
      </w:r>
    </w:p>
    <w:p w:rsidR="00261867" w:rsidRDefault="00261867" w:rsidP="0026186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61867" w:rsidRDefault="00261867" w:rsidP="0026186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witness’s testimony when filed;</w:t>
      </w:r>
    </w:p>
    <w:p w:rsidR="00261867" w:rsidRPr="00C75702" w:rsidRDefault="00261867" w:rsidP="0026186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261867" w:rsidRDefault="00261867" w:rsidP="0026186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261867" w:rsidRDefault="00261867" w:rsidP="0026186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witness’s initials followed by the exhibit’s number; and</w:t>
      </w:r>
    </w:p>
    <w:p w:rsidR="00261867" w:rsidRDefault="00261867" w:rsidP="0026186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261867" w:rsidRDefault="00261867" w:rsidP="0026186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61867" w:rsidRDefault="00826F26" w:rsidP="00826F2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pPr>
      <w:r>
        <w:tab/>
      </w:r>
      <w:r w:rsidR="00261867">
        <w:t>An example of the information to appear in the upper right-hand corner of the exhibit is as follows: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826F26"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 366, F.S., Rules 25-22, 25-40, and 28-106, F.A.C., and the Florida Rules of Civil Procedure (as applicable), as modified herein or as may be subsequently modified by the Prehearing Officer.</w:t>
      </w:r>
      <w:r w:rsidRPr="001941E7">
        <w:t xml:space="preserve"> </w:t>
      </w:r>
      <w:r>
        <w:t>Unless otherwise ordered, Florida Rule of Civil Procedure 1.280(a) (Initial Discovery Disclosure) shall not apply to this proceeding.</w:t>
      </w:r>
    </w:p>
    <w:p w:rsidR="00261867" w:rsidRDefault="00261867" w:rsidP="00261867">
      <w:pPr>
        <w:jc w:val="both"/>
        <w:rPr>
          <w:rFonts w:cs="Courier New"/>
        </w:rPr>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spacing w:line="2" w:lineRule="exact"/>
        <w:jc w:val="both"/>
      </w:pPr>
    </w:p>
    <w:p w:rsidR="00261867" w:rsidRDefault="00261867" w:rsidP="0026186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826F26">
        <w:t xml:space="preserve"> </w:t>
      </w:r>
      <w:r w:rsidR="00C238BB" w:rsidRPr="00C238BB">
        <w:t>October 15, 2026</w:t>
      </w:r>
      <w:r>
        <w:t>.</w:t>
      </w:r>
    </w:p>
    <w:p w:rsidR="00261867" w:rsidRPr="007659C3" w:rsidRDefault="00261867" w:rsidP="0026186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w:t>
      </w:r>
      <w:r w:rsidR="00826F26">
        <w:t>ectronic service is encouraged.</w:t>
      </w:r>
      <w:r>
        <w:t xml:space="preserve"> </w:t>
      </w:r>
      <w:r w:rsidRPr="00C75702">
        <w:t>Discovery served via e-mail shall be limited to 5 MB per attachment, shall indicate how many e-mails are being sent related to the discovery (such as 1 of 6 e-mails), and shall be numbered sequentially.</w:t>
      </w:r>
      <w:r w:rsidR="00826F26">
        <w:t xml:space="preserve"> </w:t>
      </w:r>
      <w:r w:rsidRPr="007659C3">
        <w:t>Documents provided in response to a document request may be provided via flash</w:t>
      </w:r>
      <w:r>
        <w:t xml:space="preserve"> or external</w:t>
      </w:r>
      <w:r w:rsidRPr="007659C3">
        <w:t xml:space="preserve"> drive if not served electronically.</w:t>
      </w:r>
    </w:p>
    <w:p w:rsidR="00261867" w:rsidRDefault="00261867" w:rsidP="0026186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261867" w:rsidRDefault="00261867" w:rsidP="0026186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261867" w:rsidRDefault="00261867" w:rsidP="0026186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826F26" w:rsidRPr="007659C3" w:rsidRDefault="00826F26" w:rsidP="00826F2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t>2</w:t>
      </w:r>
      <w:r w:rsidRPr="007659C3">
        <w:t xml:space="preserve">0 days (inclusive of mailing) of receipt of the discovery request. For discovery </w:t>
      </w:r>
      <w:r w:rsidRPr="00701443">
        <w:t>requests</w:t>
      </w:r>
      <w:r w:rsidRPr="007659C3">
        <w:t xml:space="preserve"> related to matters addressed in the utility’s rebuttal testimony, discovery responses shall be served within</w:t>
      </w:r>
      <w:r w:rsidRPr="007475AE">
        <w:rPr>
          <w:b/>
        </w:rPr>
        <w:t xml:space="preserve"> </w:t>
      </w:r>
      <w:r>
        <w:t>10</w:t>
      </w:r>
      <w:r w:rsidRPr="007659C3">
        <w:t xml:space="preserve"> days of receipt of the discovery request.</w:t>
      </w:r>
    </w:p>
    <w:p w:rsidR="00826F26" w:rsidRDefault="00826F26" w:rsidP="00826F2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826F26" w:rsidRPr="00701443" w:rsidRDefault="00826F26" w:rsidP="00826F2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rsidRPr="00701443">
        <w:lastRenderedPageBreak/>
        <w:t>Copies, whether hard copies or electronic, of discovery requests and responses shall be served on al</w:t>
      </w:r>
      <w:r>
        <w:t>l parties and Commission staff.</w:t>
      </w:r>
      <w:r w:rsidRPr="00701443">
        <w:t xml:space="preserve"> In addition, copies of all responses to requests for production of documents shall be provided to the Commission staff at its Tallahassee o</w:t>
      </w:r>
      <w:r>
        <w:t xml:space="preserve">ffice unless otherwise agreed. </w:t>
      </w:r>
      <w:r w:rsidRPr="00701443">
        <w:t xml:space="preserve">The address block for Commission staff shall include the email address </w:t>
      </w:r>
      <w:hyperlink r:id="rId8" w:history="1">
        <w:r w:rsidRPr="00701443">
          <w:rPr>
            <w:rStyle w:val="Hyperlink"/>
          </w:rPr>
          <w:t>discovery-gcl@psc.state.fl.us</w:t>
        </w:r>
      </w:hyperlink>
      <w:r w:rsidRPr="00701443">
        <w:t xml:space="preserve"> in addition to the email address for staff counsel.</w:t>
      </w:r>
    </w:p>
    <w:p w:rsidR="00261867" w:rsidRPr="00972F91" w:rsidRDefault="00826F26" w:rsidP="00826F2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rsidR="00261867" w:rsidRPr="00972F91">
        <w:t xml:space="preserve"> </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spacing w:line="2" w:lineRule="exact"/>
        <w:jc w:val="both"/>
      </w:pPr>
    </w:p>
    <w:p w:rsidR="00261867" w:rsidRDefault="00261867" w:rsidP="0026186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826F26" w:rsidRPr="00826F26">
        <w:t>150</w:t>
      </w:r>
      <w:r>
        <w:t>.</w:t>
      </w:r>
    </w:p>
    <w:p w:rsidR="00261867" w:rsidRDefault="00261867" w:rsidP="0026186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826F26">
        <w:t>150</w:t>
      </w:r>
      <w:r>
        <w:t>.</w:t>
      </w:r>
    </w:p>
    <w:p w:rsidR="00261867" w:rsidRDefault="00261867" w:rsidP="0026186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826F26">
        <w:t>100</w:t>
      </w:r>
      <w:r>
        <w:t>.</w:t>
      </w:r>
    </w:p>
    <w:p w:rsidR="00261867" w:rsidRDefault="00261867" w:rsidP="0026186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61867" w:rsidRDefault="00261867" w:rsidP="00261867">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826F26">
        <w:rPr>
          <w:rFonts w:cs="Courier New"/>
        </w:rPr>
        <w:t xml:space="preserve"> 10</w:t>
      </w:r>
      <w:r>
        <w:rPr>
          <w:rFonts w:cs="Courier New"/>
        </w:rPr>
        <w:t xml:space="preserve"> days of se</w:t>
      </w:r>
      <w:r w:rsidR="00826F26">
        <w:rPr>
          <w:rFonts w:cs="Courier New"/>
        </w:rPr>
        <w:t>rvice of the discovery request.</w:t>
      </w:r>
      <w:r>
        <w:rPr>
          <w:rFonts w:cs="Courier New"/>
        </w:rPr>
        <w:t xml:space="preserve">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 xml:space="preserve">cation must be requested within </w:t>
      </w:r>
      <w:r w:rsidR="00826F26">
        <w:rPr>
          <w:rFonts w:cs="Courier New"/>
        </w:rPr>
        <w:t>5 days.</w:t>
      </w:r>
      <w:r>
        <w:rPr>
          <w:rFonts w:cs="Courier New"/>
        </w:rPr>
        <w:t xml:space="preserve"> This procedure is intended to reduce delay in resolving discovery disputes.</w:t>
      </w:r>
    </w:p>
    <w:p w:rsidR="00261867" w:rsidRDefault="00261867" w:rsidP="0026186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61867" w:rsidRDefault="00261867" w:rsidP="0026186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p>
    <w:p w:rsidR="00261867" w:rsidRDefault="00261867" w:rsidP="0026186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826F26" w:rsidRDefault="00261867" w:rsidP="00826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26F26">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826F26" w:rsidRDefault="00826F26" w:rsidP="00826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6F26" w:rsidRPr="00AD5F83" w:rsidRDefault="00826F26" w:rsidP="00826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26F26" w:rsidRDefault="00826F26" w:rsidP="00826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6F26" w:rsidRDefault="00826F26" w:rsidP="00826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826F26" w:rsidRDefault="00826F26" w:rsidP="00826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826F26" w:rsidP="00826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EC5600" w:rsidRDefault="00261867" w:rsidP="00C238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C238BB">
        <w:t>A</w:t>
      </w:r>
      <w:r>
        <w:t>.</w:t>
      </w:r>
      <w:r>
        <w:tab/>
      </w:r>
      <w:r>
        <w:rPr>
          <w:u w:val="single"/>
        </w:rPr>
        <w:t>Prehearing Statements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C7086C"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IX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61867" w:rsidTr="00114037">
        <w:tc>
          <w:tcPr>
            <w:tcW w:w="3060" w:type="dxa"/>
            <w:shd w:val="clear" w:color="auto" w:fill="auto"/>
          </w:tcPr>
          <w:p w:rsidR="00261867" w:rsidRPr="004306A8"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261867" w:rsidRPr="004306A8"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261867" w:rsidRPr="004306A8"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261867" w:rsidTr="00114037">
        <w:tc>
          <w:tcPr>
            <w:tcW w:w="3060" w:type="dxa"/>
            <w:shd w:val="clear" w:color="auto" w:fill="auto"/>
          </w:tcPr>
          <w:p w:rsidR="00261867" w:rsidRPr="004306A8"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261867" w:rsidRPr="00A2428E"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261867" w:rsidRPr="00A2428E"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61867" w:rsidTr="00114037">
        <w:tc>
          <w:tcPr>
            <w:tcW w:w="3060" w:type="dxa"/>
            <w:shd w:val="clear" w:color="auto" w:fill="auto"/>
          </w:tcPr>
          <w:p w:rsidR="00261867" w:rsidRPr="00A2428E"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261867" w:rsidRPr="00A2428E"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261867" w:rsidRPr="00A2428E"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402E11" w:rsidRDefault="00402E11">
      <w:r>
        <w:br w:type="page"/>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261867" w:rsidRPr="00B95E83" w:rsidTr="00114037">
        <w:tc>
          <w:tcPr>
            <w:tcW w:w="974" w:type="dxa"/>
            <w:shd w:val="clear" w:color="auto" w:fill="auto"/>
          </w:tcPr>
          <w:p w:rsidR="00261867" w:rsidRPr="00B95E83"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261867" w:rsidRPr="00B95E83" w:rsidRDefault="00261867" w:rsidP="00114037">
            <w:pPr>
              <w:rPr>
                <w:b/>
              </w:rPr>
            </w:pPr>
            <w:r w:rsidRPr="00B95E83">
              <w:rPr>
                <w:b/>
              </w:rPr>
              <w:t>Proffered By</w:t>
            </w:r>
          </w:p>
        </w:tc>
        <w:tc>
          <w:tcPr>
            <w:tcW w:w="1505" w:type="dxa"/>
            <w:shd w:val="clear" w:color="auto" w:fill="auto"/>
          </w:tcPr>
          <w:p w:rsidR="00261867" w:rsidRPr="00B95E83" w:rsidRDefault="00261867" w:rsidP="00114037">
            <w:pPr>
              <w:rPr>
                <w:b/>
              </w:rPr>
            </w:pPr>
            <w:r w:rsidRPr="00B95E83">
              <w:rPr>
                <w:b/>
              </w:rPr>
              <w:t>Exhibit No.</w:t>
            </w:r>
          </w:p>
        </w:tc>
        <w:tc>
          <w:tcPr>
            <w:tcW w:w="2123" w:type="dxa"/>
            <w:shd w:val="clear" w:color="auto" w:fill="auto"/>
          </w:tcPr>
          <w:p w:rsidR="00261867" w:rsidRPr="00B95E83"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261867" w:rsidRPr="00B95E83" w:rsidRDefault="00261867" w:rsidP="00114037">
            <w:pPr>
              <w:rPr>
                <w:b/>
              </w:rPr>
            </w:pPr>
            <w:r w:rsidRPr="00B95E83">
              <w:rPr>
                <w:b/>
              </w:rPr>
              <w:t>Issue  #</w:t>
            </w:r>
          </w:p>
        </w:tc>
      </w:tr>
      <w:tr w:rsidR="00261867" w:rsidRPr="00B95E83" w:rsidTr="00114037">
        <w:tc>
          <w:tcPr>
            <w:tcW w:w="974" w:type="dxa"/>
            <w:shd w:val="clear" w:color="auto" w:fill="auto"/>
          </w:tcPr>
          <w:p w:rsidR="00261867" w:rsidRPr="00B95E83" w:rsidRDefault="00261867" w:rsidP="00114037">
            <w:pPr>
              <w:jc w:val="center"/>
              <w:rPr>
                <w:b/>
              </w:rPr>
            </w:pPr>
            <w:r w:rsidRPr="00B95E83">
              <w:rPr>
                <w:b/>
              </w:rPr>
              <w:t>Direct</w:t>
            </w:r>
          </w:p>
        </w:tc>
        <w:tc>
          <w:tcPr>
            <w:tcW w:w="2086" w:type="dxa"/>
            <w:tcBorders>
              <w:top w:val="single" w:sz="4" w:space="0" w:color="auto"/>
            </w:tcBorders>
            <w:shd w:val="clear" w:color="auto" w:fill="auto"/>
          </w:tcPr>
          <w:p w:rsidR="00261867" w:rsidRPr="00B95E83" w:rsidRDefault="00261867" w:rsidP="00114037"/>
        </w:tc>
        <w:tc>
          <w:tcPr>
            <w:tcW w:w="1505" w:type="dxa"/>
            <w:shd w:val="clear" w:color="auto" w:fill="auto"/>
          </w:tcPr>
          <w:p w:rsidR="00261867" w:rsidRPr="00B95E83"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261867" w:rsidRPr="00B95E83"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261867" w:rsidRPr="00B95E83"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61867" w:rsidRPr="00B95E83" w:rsidTr="00114037">
        <w:tc>
          <w:tcPr>
            <w:tcW w:w="974" w:type="dxa"/>
            <w:shd w:val="clear" w:color="auto" w:fill="auto"/>
          </w:tcPr>
          <w:p w:rsidR="00261867" w:rsidRPr="00B95E83" w:rsidRDefault="00261867" w:rsidP="00114037">
            <w:r w:rsidRPr="00B95E83">
              <w:t>John Smith</w:t>
            </w:r>
          </w:p>
        </w:tc>
        <w:tc>
          <w:tcPr>
            <w:tcW w:w="2086" w:type="dxa"/>
            <w:shd w:val="clear" w:color="auto" w:fill="auto"/>
          </w:tcPr>
          <w:p w:rsidR="00261867" w:rsidRPr="00B95E83" w:rsidRDefault="00261867" w:rsidP="00114037">
            <w:r w:rsidRPr="00B95E83">
              <w:t>Party/Utility Name</w:t>
            </w:r>
          </w:p>
        </w:tc>
        <w:tc>
          <w:tcPr>
            <w:tcW w:w="1505" w:type="dxa"/>
            <w:shd w:val="clear" w:color="auto" w:fill="auto"/>
          </w:tcPr>
          <w:p w:rsidR="00261867" w:rsidRPr="00B95E83" w:rsidRDefault="00261867" w:rsidP="00114037">
            <w:r w:rsidRPr="00B95E83">
              <w:t>ABC-1</w:t>
            </w:r>
          </w:p>
        </w:tc>
        <w:tc>
          <w:tcPr>
            <w:tcW w:w="2123" w:type="dxa"/>
            <w:shd w:val="clear" w:color="auto" w:fill="auto"/>
          </w:tcPr>
          <w:p w:rsidR="00261867" w:rsidRPr="00B95E83" w:rsidRDefault="00261867" w:rsidP="00114037">
            <w:r w:rsidRPr="00B95E83">
              <w:t>Title ......</w:t>
            </w:r>
          </w:p>
        </w:tc>
        <w:tc>
          <w:tcPr>
            <w:tcW w:w="1862" w:type="dxa"/>
            <w:shd w:val="clear" w:color="auto" w:fill="auto"/>
          </w:tcPr>
          <w:p w:rsidR="00261867" w:rsidRPr="00B95E83" w:rsidRDefault="0026186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w:t>
      </w:r>
      <w:r w:rsidR="00A00C5E">
        <w:t>’s qualifications as an expert.</w:t>
      </w:r>
      <w:r>
        <w:t xml:space="preserve"> The objection shall identify each witness the party wishes to voir dire as well as state with specificity the portions of that witness’s prefiled testimony, by page and line number, and/or exhibits, by page and line numbe</w:t>
      </w:r>
      <w:r w:rsidR="00A00C5E">
        <w:t xml:space="preserve">r, to which the party objects. </w:t>
      </w:r>
      <w:r>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261867" w:rsidRDefault="00261867" w:rsidP="00261867">
      <w:pPr>
        <w:spacing w:line="2" w:lineRule="exact"/>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rsidR="00A00C5E">
        <w:t>.</w:t>
      </w:r>
      <w:r>
        <w:t xml:space="preserve"> Failure to make such a request shall constitute a waiver of the right to request sequestration of witnesses absent a showing of good cause; and</w:t>
      </w:r>
    </w:p>
    <w:p w:rsidR="00261867" w:rsidRDefault="00261867" w:rsidP="00C70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w:t>
      </w:r>
      <w:r w:rsidR="00A00C5E">
        <w:t>r parties or by the Commission.</w:t>
      </w:r>
      <w:r>
        <w:t xml:space="preserve"> In addition, such failure shall preclude the party from presenting testimony in support of its position on each such issue.  </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C238BB">
        <w:t>B</w:t>
      </w:r>
      <w:r>
        <w:t>.</w:t>
      </w:r>
      <w:r>
        <w:tab/>
      </w:r>
      <w:r>
        <w:rPr>
          <w:u w:val="single"/>
        </w:rPr>
        <w:t>Attendance at Prehearing Conference</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C238BB" w:rsidRPr="00C238BB">
        <w:t>October 20, 2026</w:t>
      </w:r>
      <w:r>
        <w:t>, at the Betty Easley Conference Center, 4075 Esplanade Way, Tallahassee, Florida. Unless excused by the Prehearing Officer for good cause shown, each party (or designated representative) shall personally appear</w:t>
      </w:r>
      <w:r w:rsidR="00A00C5E">
        <w:t xml:space="preserve"> at the Prehearing Conference. </w:t>
      </w:r>
      <w:r>
        <w:t xml:space="preserve">Failure of a party (or that </w:t>
      </w:r>
      <w:r>
        <w:lastRenderedPageBreak/>
        <w:t>party’s representative) to appear shall constitute waiver of that party’s issues and positions, and that party may be dismissed from the proceeding.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238BB">
        <w:t>C</w:t>
      </w:r>
      <w:r>
        <w:t>.</w:t>
      </w:r>
      <w:r>
        <w:tab/>
      </w:r>
      <w:r>
        <w:rPr>
          <w:u w:val="single"/>
        </w:rPr>
        <w:t>Waiver of Issues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w:t>
      </w:r>
      <w:r w:rsidR="00C7086C">
        <w:t>y, except for good cause shown.</w:t>
      </w:r>
      <w:r>
        <w:t xml:space="preserve"> A party seeking to raise a new issue after the Prehearing Conference shall address each of the following: </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spacing w:line="2" w:lineRule="exact"/>
        <w:jc w:val="both"/>
      </w:pPr>
    </w:p>
    <w:p w:rsidR="00261867" w:rsidRDefault="00261867" w:rsidP="0026186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261867" w:rsidRDefault="00261867" w:rsidP="0026186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261867" w:rsidRDefault="00261867" w:rsidP="0026186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261867" w:rsidRDefault="00261867" w:rsidP="0026186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261867" w:rsidRDefault="00261867" w:rsidP="0026186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7086C">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238BB">
        <w:t>D</w:t>
      </w:r>
      <w:r>
        <w:t>.</w:t>
      </w:r>
      <w:r>
        <w:tab/>
      </w:r>
      <w:r>
        <w:rPr>
          <w:u w:val="single"/>
        </w:rPr>
        <w:t>Motions to Strike Prefiled Testimony and Exhibits</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striken.  Motions to strike any portion of prefiled testimony and related portions of exhibits at hearing shall be considered untimely, absent good cause shown.</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C238BB">
        <w:t>E</w:t>
      </w:r>
      <w:r>
        <w:t>.</w:t>
      </w:r>
      <w:r>
        <w:tab/>
      </w:r>
      <w:r>
        <w:rPr>
          <w:u w:val="single"/>
        </w:rPr>
        <w:t>Demonstrative Exhibits</w:t>
      </w:r>
    </w:p>
    <w:p w:rsidR="00261867" w:rsidRDefault="00261867" w:rsidP="002618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238BB">
        <w:t>F</w:t>
      </w:r>
      <w:r w:rsidRPr="00801492">
        <w:t>.</w:t>
      </w:r>
      <w:r w:rsidRPr="00801492">
        <w:tab/>
      </w:r>
      <w:r w:rsidRPr="00801492">
        <w:rPr>
          <w:u w:val="single"/>
        </w:rPr>
        <w:t>Provision of  Exhibits</w:t>
      </w: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t xml:space="preserve">By </w:t>
      </w:r>
      <w:r w:rsidR="002E4F11" w:rsidRPr="002E4F11">
        <w:t>October 22, 2026</w:t>
      </w:r>
      <w:r w:rsidRPr="00801492">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a flash or external drive, or e-mailed to </w:t>
      </w:r>
      <w:hyperlink r:id="rId9" w:history="1">
        <w:r w:rsidRPr="00A001B6">
          <w:rPr>
            <w:rStyle w:val="Hyperlink"/>
          </w:rPr>
          <w:t>discovery-gcl@psc.state.fl.us</w:t>
        </w:r>
      </w:hyperlink>
      <w:r w:rsidRPr="00801492">
        <w:t>.</w:t>
      </w:r>
      <w:r>
        <w:t xml:space="preserve"> </w:t>
      </w:r>
      <w:r w:rsidRPr="00801492">
        <w:t>A</w:t>
      </w:r>
      <w:r>
        <w:t xml:space="preserve"> copy of all exhibits and the accompanying list shall also be served electronically or by regular mail, overnight mail, or hand delivery to all other parties no later than the date provided to the Commission’s</w:t>
      </w:r>
      <w:r w:rsidR="00C7086C">
        <w:t xml:space="preserve"> Office of the General Counsel.</w:t>
      </w:r>
      <w:r>
        <w:t xml:space="preserve"> A</w:t>
      </w:r>
      <w:r w:rsidRPr="00801492">
        <w:t xml:space="preserve">bsent a showing of good cause, the failure of a party to timely provide exhibits in compliance with this </w:t>
      </w:r>
      <w:r w:rsidR="00C7086C">
        <w:t>O</w:t>
      </w:r>
      <w:r w:rsidRPr="00801492">
        <w:t>rder may bar admission of such exhibits.</w:t>
      </w: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 xml:space="preserve"> Parties are not required to create a separate Adobe PDF file or exhibit f</w:t>
      </w:r>
      <w:r w:rsidR="00C7086C">
        <w:t>or each interrogatory response.</w:t>
      </w:r>
      <w:r>
        <w:t xml:space="preserve"> Several responses and attachments can be combined into one Adobe PDF document and subm</w:t>
      </w:r>
      <w:r w:rsidR="00C7086C">
        <w:t>itted as one composite exhibit.</w:t>
      </w:r>
      <w:r>
        <w:t xml:space="preserve"> If a party submits an attachment separately, the attachment must be numbered as a separate exhibit. </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 and sequential numbering as follows:</w:t>
      </w: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w:t>
      </w:r>
      <w:r w:rsidR="00C7086C">
        <w:t xml:space="preserve"> </w:t>
      </w:r>
      <w:r w:rsidRPr="00801492">
        <w:t>Any attachment to a discovery response that a party wishes to offer as an exhibit must be provided as a separate electronic file to b</w:t>
      </w:r>
      <w:r w:rsidR="00C7086C">
        <w:t>e marked as a separate exhibit.</w:t>
      </w:r>
      <w:r w:rsidRPr="00801492">
        <w:t xml:space="preserve"> Cumulative or irrelevant attachments are not appropriate exhibits.</w:t>
      </w: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801492"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Section VIII.</w:t>
      </w:r>
      <w:r w:rsidRPr="00801492">
        <w:t xml:space="preserve"> However, parties must also provide an electronic, redacted, non-confidential version of each confidential exhibit they intend to use at the hearing.</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are encouraged to stipulate to the introduction of as many exhibits as possible to minimize the time spent at the final hearing laying a foundation for exhibits. Issues of </w:t>
      </w:r>
      <w:r>
        <w:lastRenderedPageBreak/>
        <w:t>authenticity of documents must be resolved between the parties to the greatest extent practicable before the hearing.</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C238BB">
        <w:t>G</w:t>
      </w:r>
      <w:r>
        <w:t>.</w:t>
      </w:r>
      <w:r>
        <w:tab/>
      </w:r>
      <w:r>
        <w:rPr>
          <w:u w:val="single"/>
        </w:rPr>
        <w:t>Official Recognition</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w:t>
      </w:r>
      <w:r w:rsidR="00C7086C">
        <w:t>e first scheduled hearing date.</w:t>
      </w:r>
      <w:r>
        <w:t xml:space="preserve"> Such notification shall identify all materials for which the party seeks official recognition, and such materials shall be provided along with the notification.</w:t>
      </w:r>
    </w:p>
    <w:p w:rsidR="00261867" w:rsidRDefault="00261867" w:rsidP="00261867"/>
    <w:p w:rsidR="00261867" w:rsidRPr="00205CA9"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C238BB">
        <w:t>H</w:t>
      </w:r>
      <w:r w:rsidRPr="00364D32">
        <w:t>.</w:t>
      </w:r>
      <w:r w:rsidRPr="00364D32">
        <w:tab/>
      </w:r>
      <w:r w:rsidRPr="00364D32">
        <w:rPr>
          <w:u w:val="single"/>
        </w:rPr>
        <w:t>Use of Depositions at Hearing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C7086C">
        <w:t>IX</w:t>
      </w:r>
      <w:r>
        <w:t xml:space="preserve"> of this Order. The Notice shall include the following information for each deposition:</w:t>
      </w:r>
    </w:p>
    <w:p w:rsidR="00261867" w:rsidRDefault="00261867" w:rsidP="00261867">
      <w:pPr>
        <w:pStyle w:val="ListParagraph"/>
        <w:ind w:left="1080"/>
        <w:jc w:val="both"/>
      </w:pPr>
    </w:p>
    <w:p w:rsidR="00261867" w:rsidRDefault="00261867" w:rsidP="00261867">
      <w:pPr>
        <w:pStyle w:val="ListParagraph"/>
        <w:numPr>
          <w:ilvl w:val="0"/>
          <w:numId w:val="7"/>
        </w:numPr>
        <w:jc w:val="both"/>
      </w:pPr>
      <w:r>
        <w:t>Name of witness deposed;</w:t>
      </w:r>
    </w:p>
    <w:p w:rsidR="00261867" w:rsidRDefault="00261867" w:rsidP="00261867">
      <w:pPr>
        <w:pStyle w:val="ListParagraph"/>
        <w:numPr>
          <w:ilvl w:val="0"/>
          <w:numId w:val="7"/>
        </w:numPr>
        <w:jc w:val="both"/>
      </w:pPr>
      <w:r>
        <w:t>Date deposition was taken; and</w:t>
      </w:r>
    </w:p>
    <w:p w:rsidR="00261867" w:rsidRPr="001F6FDB" w:rsidRDefault="00261867" w:rsidP="00261867">
      <w:pPr>
        <w:pStyle w:val="ListParagraph"/>
        <w:numPr>
          <w:ilvl w:val="0"/>
          <w:numId w:val="7"/>
        </w:numPr>
        <w:jc w:val="both"/>
      </w:pPr>
      <w:r>
        <w:t xml:space="preserve">Page and line numbers of each deposition the party seeks to introduce, </w:t>
      </w:r>
      <w:r w:rsidRPr="001F6FDB">
        <w:t xml:space="preserve">when available. </w:t>
      </w:r>
    </w:p>
    <w:p w:rsidR="00261867" w:rsidRDefault="00261867" w:rsidP="00261867"/>
    <w:p w:rsidR="00261867" w:rsidRDefault="00261867" w:rsidP="00261867">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Pr="00C7086C"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tab/>
      </w:r>
      <w:r w:rsidR="00C7086C">
        <w:t xml:space="preserve">Parties do not need to exchange deposition transcripts that will </w:t>
      </w:r>
      <w:r w:rsidR="00C7086C">
        <w:rPr>
          <w:i/>
        </w:rPr>
        <w:t>only</w:t>
      </w:r>
      <w:r w:rsidR="00C7086C">
        <w:t xml:space="preserve"> be used for impeachment purposes.</w:t>
      </w:r>
    </w:p>
    <w:p w:rsidR="00261867" w:rsidRDefault="00261867" w:rsidP="0026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2E11" w:rsidRDefault="00402E11">
      <w:r>
        <w:br w:type="page"/>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Pr>
          <w:b/>
          <w:bCs/>
        </w:rPr>
        <w:tab/>
      </w:r>
      <w:r>
        <w:rPr>
          <w:b/>
          <w:bCs/>
          <w:u w:val="single"/>
        </w:rPr>
        <w:t>Hearing Procedures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w:t>
      </w:r>
      <w:r w:rsidR="00C238BB">
        <w:t>ersonally appear at the hearing.</w:t>
      </w:r>
      <w:r w:rsidR="00C7086C">
        <w:t xml:space="preserve"> </w:t>
      </w:r>
      <w:r>
        <w:t xml:space="preserve">Failure of a party, or that party’s representative, to appear shall constitute waiver of that party’s issues, and that party may be dismissed from the proceeding. </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7086C">
        <w:t>Likewise, all witnesses are expected to be present at the hearing unless excused by the Presiding Officer upon the staff attorney’s confirmation prior to the hearing date of the following: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spacing w:line="2" w:lineRule="exact"/>
        <w:jc w:val="both"/>
      </w:pPr>
    </w:p>
    <w:p w:rsidR="00261867" w:rsidRDefault="00261867" w:rsidP="0026186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261867" w:rsidRDefault="00261867" w:rsidP="0026186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7086C">
        <w:t>The parties shall avoid duplicative or</w:t>
      </w:r>
      <w:r w:rsidR="00C238BB">
        <w:t xml:space="preserve"> repetitious cross-examination.</w:t>
      </w:r>
      <w:r w:rsidR="00C7086C">
        <w:t xml:space="preserve">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r w:rsidR="00C7086C" w:rsidRPr="00ED7021">
        <w:t xml:space="preserve"> </w:t>
      </w:r>
      <w:r w:rsidR="00C7086C" w:rsidRPr="00327CC7">
        <w:t>Parties may use the exhibits identified by Commission staff on the Comprehensive Exhibit List for cross-examination purposes without listing them on the party’s exhibit list or exchanging the exhibit with the other parties.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086C" w:rsidRDefault="00261867" w:rsidP="00C70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7086C">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7086C">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spacing w:line="2" w:lineRule="exact"/>
        <w:jc w:val="both"/>
      </w:pPr>
    </w:p>
    <w:p w:rsidR="00261867" w:rsidRDefault="00261867" w:rsidP="0026186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w:t>
      </w:r>
      <w:r>
        <w:lastRenderedPageBreak/>
        <w:t>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7086C">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61867" w:rsidRPr="00402E11"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261867" w:rsidRDefault="000334F1"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261867">
        <w:rPr>
          <w:b/>
          <w:bCs/>
        </w:rPr>
        <w:t>.</w:t>
      </w:r>
      <w:r w:rsidR="00261867">
        <w:rPr>
          <w:b/>
          <w:bCs/>
        </w:rPr>
        <w:tab/>
      </w:r>
      <w:r w:rsidR="00261867">
        <w:rPr>
          <w:b/>
          <w:bCs/>
          <w:u w:val="single"/>
        </w:rPr>
        <w:t>Post-Hearing Procedures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086C" w:rsidRDefault="00261867" w:rsidP="00C70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7086C">
        <w:t>If the Commission (or assigned panel) does not render a bench decision at the hearing, it may allow each party to file a post-hearing statement of issues and positions pursuant to the schedule set forth in Section IX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C7086C" w:rsidP="00C70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 40 pages and shall be filed at the same time, unless modified by the Presiding Officer.</w:t>
      </w:r>
      <w:r w:rsidR="00261867">
        <w:t xml:space="preserve"> </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38BB" w:rsidRDefault="00C238BB"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2E11" w:rsidRDefault="00402E11">
      <w:r>
        <w:br w:type="page"/>
      </w:r>
    </w:p>
    <w:p w:rsidR="00261867" w:rsidRDefault="000334F1"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w:t>
      </w:r>
      <w:r w:rsidR="00261867">
        <w:rPr>
          <w:b/>
          <w:bCs/>
        </w:rPr>
        <w:t>X.</w:t>
      </w:r>
      <w:r w:rsidR="00261867">
        <w:rPr>
          <w:b/>
          <w:bCs/>
        </w:rPr>
        <w:tab/>
      </w:r>
      <w:r w:rsidR="00261867">
        <w:rPr>
          <w:b/>
          <w:bCs/>
          <w:u w:val="single"/>
        </w:rPr>
        <w:t>Controlling Dates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(1)</w:t>
            </w:r>
          </w:p>
        </w:tc>
        <w:tc>
          <w:tcPr>
            <w:tcW w:w="5220" w:type="dxa"/>
            <w:tcBorders>
              <w:top w:val="nil"/>
              <w:left w:val="nil"/>
              <w:bottom w:val="nil"/>
              <w:right w:val="nil"/>
            </w:tcBorders>
          </w:tcPr>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sidR="00830923">
              <w:t xml:space="preserve"> 2025</w:t>
            </w:r>
            <w:r>
              <w:t xml:space="preserve"> True-Up</w:t>
            </w:r>
            <w:r>
              <w:rPr>
                <w:b/>
                <w:i/>
              </w:rPr>
              <w:t xml:space="preserve"> </w:t>
            </w:r>
            <w:r>
              <w:t>Testimony and Exhibits</w:t>
            </w:r>
          </w:p>
        </w:tc>
        <w:tc>
          <w:tcPr>
            <w:tcW w:w="3420" w:type="dxa"/>
            <w:tcBorders>
              <w:top w:val="nil"/>
              <w:left w:val="nil"/>
              <w:bottom w:val="nil"/>
              <w:right w:val="nil"/>
            </w:tcBorders>
          </w:tcPr>
          <w:p w:rsidR="00C7086C" w:rsidRDefault="003016DA" w:rsidP="00C7086C">
            <w:pPr>
              <w:numPr>
                <w:ilvl w:val="12"/>
                <w:numId w:val="0"/>
              </w:numPr>
              <w:tabs>
                <w:tab w:val="left" w:pos="0"/>
                <w:tab w:val="left" w:pos="720"/>
                <w:tab w:val="left" w:pos="1440"/>
                <w:tab w:val="left" w:pos="2160"/>
                <w:tab w:val="left" w:pos="2880"/>
              </w:tabs>
              <w:spacing w:before="120" w:after="57"/>
              <w:jc w:val="both"/>
            </w:pPr>
            <w:r>
              <w:t>May 1, 2026</w:t>
            </w:r>
          </w:p>
        </w:tc>
      </w:tr>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(2)</w:t>
            </w:r>
          </w:p>
        </w:tc>
        <w:tc>
          <w:tcPr>
            <w:tcW w:w="5220" w:type="dxa"/>
            <w:tcBorders>
              <w:top w:val="nil"/>
              <w:left w:val="nil"/>
              <w:bottom w:val="nil"/>
              <w:right w:val="nil"/>
            </w:tcBorders>
          </w:tcPr>
          <w:p w:rsidR="00C7086C" w:rsidRDefault="00830923"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2026</w:t>
            </w:r>
            <w:r w:rsidR="00C7086C">
              <w:t xml:space="preserve"> E</w:t>
            </w:r>
            <w:r>
              <w:t>stimated/Actual True-Up and 2027</w:t>
            </w:r>
            <w:r w:rsidR="00C7086C">
              <w:t xml:space="preserve"> Projection Testimony and Exhibits</w:t>
            </w:r>
          </w:p>
        </w:tc>
        <w:tc>
          <w:tcPr>
            <w:tcW w:w="3420" w:type="dxa"/>
            <w:tcBorders>
              <w:top w:val="nil"/>
              <w:left w:val="nil"/>
              <w:bottom w:val="nil"/>
              <w:right w:val="nil"/>
            </w:tcBorders>
          </w:tcPr>
          <w:p w:rsidR="00C7086C" w:rsidRDefault="003016DA" w:rsidP="00C7086C">
            <w:pPr>
              <w:numPr>
                <w:ilvl w:val="12"/>
                <w:numId w:val="0"/>
              </w:numPr>
              <w:tabs>
                <w:tab w:val="left" w:pos="0"/>
                <w:tab w:val="left" w:pos="720"/>
                <w:tab w:val="left" w:pos="1440"/>
                <w:tab w:val="left" w:pos="2160"/>
                <w:tab w:val="left" w:pos="2880"/>
              </w:tabs>
              <w:spacing w:before="120" w:after="57"/>
              <w:jc w:val="both"/>
            </w:pPr>
            <w:r>
              <w:t>August 3, 2026</w:t>
            </w:r>
          </w:p>
        </w:tc>
      </w:tr>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(3)</w:t>
            </w:r>
          </w:p>
        </w:tc>
        <w:tc>
          <w:tcPr>
            <w:tcW w:w="5220" w:type="dxa"/>
            <w:tcBorders>
              <w:top w:val="nil"/>
              <w:left w:val="nil"/>
              <w:bottom w:val="nil"/>
              <w:right w:val="nil"/>
            </w:tcBorders>
          </w:tcPr>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 if any</w:t>
            </w:r>
          </w:p>
        </w:tc>
        <w:tc>
          <w:tcPr>
            <w:tcW w:w="3420" w:type="dxa"/>
            <w:tcBorders>
              <w:top w:val="nil"/>
              <w:left w:val="nil"/>
              <w:bottom w:val="nil"/>
              <w:right w:val="nil"/>
            </w:tcBorders>
          </w:tcPr>
          <w:p w:rsidR="00C7086C" w:rsidRDefault="002E4F11" w:rsidP="00C7086C">
            <w:pPr>
              <w:numPr>
                <w:ilvl w:val="12"/>
                <w:numId w:val="0"/>
              </w:numPr>
              <w:tabs>
                <w:tab w:val="left" w:pos="0"/>
                <w:tab w:val="left" w:pos="720"/>
                <w:tab w:val="left" w:pos="1440"/>
                <w:tab w:val="left" w:pos="2160"/>
                <w:tab w:val="left" w:pos="2880"/>
              </w:tabs>
              <w:spacing w:before="120" w:after="57"/>
              <w:jc w:val="both"/>
            </w:pPr>
            <w:r>
              <w:t>September 7, 2026</w:t>
            </w:r>
          </w:p>
        </w:tc>
      </w:tr>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(4)</w:t>
            </w:r>
          </w:p>
        </w:tc>
        <w:tc>
          <w:tcPr>
            <w:tcW w:w="5220" w:type="dxa"/>
            <w:tcBorders>
              <w:top w:val="nil"/>
              <w:left w:val="nil"/>
              <w:bottom w:val="nil"/>
              <w:right w:val="nil"/>
            </w:tcBorders>
          </w:tcPr>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C7086C" w:rsidRDefault="003016DA" w:rsidP="003016DA">
            <w:pPr>
              <w:numPr>
                <w:ilvl w:val="12"/>
                <w:numId w:val="0"/>
              </w:numPr>
              <w:tabs>
                <w:tab w:val="left" w:pos="0"/>
                <w:tab w:val="left" w:pos="720"/>
                <w:tab w:val="left" w:pos="1440"/>
                <w:tab w:val="left" w:pos="2160"/>
                <w:tab w:val="left" w:pos="2880"/>
              </w:tabs>
              <w:spacing w:before="120" w:after="57"/>
              <w:jc w:val="both"/>
            </w:pPr>
            <w:r>
              <w:t xml:space="preserve">September </w:t>
            </w:r>
            <w:r w:rsidR="002E4F11">
              <w:t>14</w:t>
            </w:r>
            <w:r>
              <w:t>, 2026</w:t>
            </w:r>
          </w:p>
        </w:tc>
      </w:tr>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(5)</w:t>
            </w:r>
          </w:p>
        </w:tc>
        <w:tc>
          <w:tcPr>
            <w:tcW w:w="5220" w:type="dxa"/>
            <w:tcBorders>
              <w:top w:val="nil"/>
              <w:left w:val="nil"/>
              <w:bottom w:val="nil"/>
              <w:right w:val="nil"/>
            </w:tcBorders>
          </w:tcPr>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 if any</w:t>
            </w:r>
          </w:p>
        </w:tc>
        <w:tc>
          <w:tcPr>
            <w:tcW w:w="3420" w:type="dxa"/>
            <w:tcBorders>
              <w:top w:val="nil"/>
              <w:left w:val="nil"/>
              <w:bottom w:val="nil"/>
              <w:right w:val="nil"/>
            </w:tcBorders>
          </w:tcPr>
          <w:p w:rsidR="00C7086C" w:rsidRDefault="003016DA" w:rsidP="002E4F11">
            <w:pPr>
              <w:numPr>
                <w:ilvl w:val="12"/>
                <w:numId w:val="0"/>
              </w:numPr>
              <w:tabs>
                <w:tab w:val="left" w:pos="0"/>
                <w:tab w:val="left" w:pos="720"/>
                <w:tab w:val="left" w:pos="1440"/>
                <w:tab w:val="left" w:pos="2160"/>
                <w:tab w:val="left" w:pos="2880"/>
              </w:tabs>
              <w:spacing w:before="120" w:after="57"/>
              <w:jc w:val="both"/>
            </w:pPr>
            <w:r>
              <w:t xml:space="preserve">September </w:t>
            </w:r>
            <w:r w:rsidR="002E4F11">
              <w:t>21</w:t>
            </w:r>
            <w:r>
              <w:t>, 2026</w:t>
            </w:r>
          </w:p>
        </w:tc>
      </w:tr>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(6)</w:t>
            </w:r>
          </w:p>
        </w:tc>
        <w:tc>
          <w:tcPr>
            <w:tcW w:w="5220" w:type="dxa"/>
            <w:tcBorders>
              <w:top w:val="nil"/>
              <w:left w:val="nil"/>
              <w:bottom w:val="nil"/>
              <w:right w:val="nil"/>
            </w:tcBorders>
          </w:tcPr>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C7086C" w:rsidRDefault="003016DA" w:rsidP="00C7086C">
            <w:pPr>
              <w:numPr>
                <w:ilvl w:val="12"/>
                <w:numId w:val="0"/>
              </w:numPr>
              <w:tabs>
                <w:tab w:val="left" w:pos="0"/>
                <w:tab w:val="left" w:pos="720"/>
                <w:tab w:val="left" w:pos="1440"/>
                <w:tab w:val="left" w:pos="2160"/>
                <w:tab w:val="left" w:pos="2880"/>
              </w:tabs>
              <w:spacing w:before="120" w:after="57"/>
              <w:jc w:val="both"/>
            </w:pPr>
            <w:r>
              <w:t>October 7, 2026</w:t>
            </w:r>
          </w:p>
        </w:tc>
      </w:tr>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(7)</w:t>
            </w:r>
          </w:p>
        </w:tc>
        <w:tc>
          <w:tcPr>
            <w:tcW w:w="5220" w:type="dxa"/>
            <w:tcBorders>
              <w:top w:val="nil"/>
              <w:left w:val="nil"/>
              <w:bottom w:val="nil"/>
              <w:right w:val="nil"/>
            </w:tcBorders>
          </w:tcPr>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C7086C" w:rsidRDefault="003016DA" w:rsidP="00C7086C">
            <w:pPr>
              <w:numPr>
                <w:ilvl w:val="12"/>
                <w:numId w:val="0"/>
              </w:numPr>
              <w:tabs>
                <w:tab w:val="left" w:pos="0"/>
                <w:tab w:val="left" w:pos="720"/>
                <w:tab w:val="left" w:pos="1440"/>
                <w:tab w:val="left" w:pos="2160"/>
                <w:tab w:val="left" w:pos="2880"/>
              </w:tabs>
              <w:spacing w:before="120" w:after="57"/>
              <w:jc w:val="both"/>
            </w:pPr>
            <w:r>
              <w:t>October 15, 2026</w:t>
            </w:r>
          </w:p>
        </w:tc>
      </w:tr>
      <w:tr w:rsidR="00C7086C" w:rsidTr="00114037">
        <w:trPr>
          <w:cantSplit/>
        </w:trPr>
        <w:tc>
          <w:tcPr>
            <w:tcW w:w="720" w:type="dxa"/>
            <w:tcBorders>
              <w:top w:val="nil"/>
              <w:left w:val="nil"/>
              <w:bottom w:val="nil"/>
              <w:right w:val="nil"/>
            </w:tcBorders>
          </w:tcPr>
          <w:p w:rsidR="00C7086C" w:rsidRDefault="00C7086C" w:rsidP="00C7086C">
            <w:pPr>
              <w:numPr>
                <w:ilvl w:val="12"/>
                <w:numId w:val="0"/>
              </w:numPr>
              <w:tabs>
                <w:tab w:val="left" w:pos="0"/>
              </w:tabs>
              <w:spacing w:before="120" w:after="57"/>
              <w:jc w:val="both"/>
            </w:pPr>
            <w:r>
              <w:t>(8)</w:t>
            </w:r>
          </w:p>
        </w:tc>
        <w:tc>
          <w:tcPr>
            <w:tcW w:w="5220" w:type="dxa"/>
            <w:tcBorders>
              <w:top w:val="nil"/>
              <w:left w:val="nil"/>
              <w:bottom w:val="nil"/>
              <w:right w:val="nil"/>
            </w:tcBorders>
          </w:tcPr>
          <w:p w:rsidR="00C7086C"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C7086C" w:rsidRDefault="003016DA" w:rsidP="00C7086C">
            <w:pPr>
              <w:numPr>
                <w:ilvl w:val="12"/>
                <w:numId w:val="0"/>
              </w:numPr>
              <w:tabs>
                <w:tab w:val="left" w:pos="0"/>
                <w:tab w:val="left" w:pos="720"/>
                <w:tab w:val="left" w:pos="1440"/>
                <w:tab w:val="left" w:pos="2160"/>
                <w:tab w:val="left" w:pos="2880"/>
              </w:tabs>
              <w:spacing w:before="120" w:after="57"/>
              <w:jc w:val="both"/>
            </w:pPr>
            <w:r>
              <w:t>October 20, 2026</w:t>
            </w:r>
          </w:p>
        </w:tc>
      </w:tr>
      <w:tr w:rsidR="00C7086C" w:rsidTr="00114037">
        <w:trPr>
          <w:cantSplit/>
          <w:trHeight w:val="454"/>
        </w:trPr>
        <w:tc>
          <w:tcPr>
            <w:tcW w:w="720" w:type="dxa"/>
            <w:tcBorders>
              <w:top w:val="nil"/>
              <w:left w:val="nil"/>
              <w:bottom w:val="nil"/>
              <w:right w:val="nil"/>
            </w:tcBorders>
          </w:tcPr>
          <w:p w:rsidR="00C7086C" w:rsidRPr="00C40F2B" w:rsidRDefault="00C7086C" w:rsidP="00C7086C">
            <w:pPr>
              <w:numPr>
                <w:ilvl w:val="12"/>
                <w:numId w:val="0"/>
              </w:numPr>
              <w:tabs>
                <w:tab w:val="left" w:pos="0"/>
              </w:tabs>
              <w:spacing w:before="120" w:after="57"/>
              <w:jc w:val="both"/>
            </w:pPr>
            <w:r w:rsidRPr="00C40F2B">
              <w:t>(9)</w:t>
            </w:r>
          </w:p>
        </w:tc>
        <w:tc>
          <w:tcPr>
            <w:tcW w:w="5220" w:type="dxa"/>
            <w:tcBorders>
              <w:top w:val="nil"/>
              <w:left w:val="nil"/>
              <w:bottom w:val="nil"/>
              <w:right w:val="nil"/>
            </w:tcBorders>
          </w:tcPr>
          <w:p w:rsidR="00C7086C" w:rsidRPr="00C40F2B" w:rsidRDefault="00C7086C" w:rsidP="00C7086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40F2B">
              <w:t>Provision of Exhibits</w:t>
            </w:r>
          </w:p>
        </w:tc>
        <w:tc>
          <w:tcPr>
            <w:tcW w:w="3420" w:type="dxa"/>
            <w:tcBorders>
              <w:top w:val="nil"/>
              <w:left w:val="nil"/>
              <w:bottom w:val="nil"/>
              <w:right w:val="nil"/>
            </w:tcBorders>
          </w:tcPr>
          <w:p w:rsidR="00C7086C" w:rsidRDefault="002E4F11" w:rsidP="00C7086C">
            <w:pPr>
              <w:numPr>
                <w:ilvl w:val="12"/>
                <w:numId w:val="0"/>
              </w:numPr>
              <w:tabs>
                <w:tab w:val="left" w:pos="0"/>
                <w:tab w:val="left" w:pos="720"/>
                <w:tab w:val="left" w:pos="1440"/>
                <w:tab w:val="left" w:pos="2160"/>
                <w:tab w:val="left" w:pos="2880"/>
              </w:tabs>
              <w:spacing w:before="120" w:after="57"/>
              <w:jc w:val="both"/>
            </w:pPr>
            <w:r>
              <w:t>October 22, 2026</w:t>
            </w:r>
          </w:p>
        </w:tc>
      </w:tr>
      <w:tr w:rsidR="00830923" w:rsidTr="00114037">
        <w:trPr>
          <w:cantSplit/>
        </w:trPr>
        <w:tc>
          <w:tcPr>
            <w:tcW w:w="720" w:type="dxa"/>
            <w:tcBorders>
              <w:top w:val="nil"/>
              <w:left w:val="nil"/>
              <w:bottom w:val="nil"/>
              <w:right w:val="nil"/>
            </w:tcBorders>
          </w:tcPr>
          <w:p w:rsidR="00830923" w:rsidRDefault="00830923" w:rsidP="00830923">
            <w:pPr>
              <w:numPr>
                <w:ilvl w:val="12"/>
                <w:numId w:val="0"/>
              </w:numPr>
              <w:tabs>
                <w:tab w:val="left" w:pos="0"/>
              </w:tabs>
              <w:spacing w:before="120" w:after="57"/>
              <w:jc w:val="both"/>
            </w:pPr>
            <w:r>
              <w:t>(10)</w:t>
            </w:r>
          </w:p>
        </w:tc>
        <w:tc>
          <w:tcPr>
            <w:tcW w:w="5220" w:type="dxa"/>
            <w:tcBorders>
              <w:top w:val="nil"/>
              <w:left w:val="nil"/>
              <w:bottom w:val="nil"/>
              <w:right w:val="nil"/>
            </w:tcBorders>
          </w:tcPr>
          <w:p w:rsidR="00830923" w:rsidRDefault="00830923" w:rsidP="008309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830923" w:rsidRDefault="003016DA" w:rsidP="002E4F11">
            <w:pPr>
              <w:numPr>
                <w:ilvl w:val="12"/>
                <w:numId w:val="0"/>
              </w:numPr>
              <w:tabs>
                <w:tab w:val="left" w:pos="0"/>
                <w:tab w:val="left" w:pos="720"/>
                <w:tab w:val="left" w:pos="1440"/>
                <w:tab w:val="left" w:pos="2160"/>
                <w:tab w:val="left" w:pos="2880"/>
              </w:tabs>
              <w:spacing w:before="120" w:after="57"/>
              <w:jc w:val="both"/>
            </w:pPr>
            <w:r>
              <w:t>November 3-</w:t>
            </w:r>
            <w:r w:rsidR="002E4F11">
              <w:t>6</w:t>
            </w:r>
            <w:r w:rsidR="00830923">
              <w:t>, 2026</w:t>
            </w:r>
          </w:p>
        </w:tc>
      </w:tr>
      <w:tr w:rsidR="00830923" w:rsidTr="00114037">
        <w:trPr>
          <w:cantSplit/>
        </w:trPr>
        <w:tc>
          <w:tcPr>
            <w:tcW w:w="720" w:type="dxa"/>
            <w:tcBorders>
              <w:top w:val="nil"/>
              <w:left w:val="nil"/>
              <w:bottom w:val="nil"/>
              <w:right w:val="nil"/>
            </w:tcBorders>
          </w:tcPr>
          <w:p w:rsidR="00830923" w:rsidRDefault="00830923" w:rsidP="00830923">
            <w:pPr>
              <w:numPr>
                <w:ilvl w:val="12"/>
                <w:numId w:val="0"/>
              </w:numPr>
              <w:tabs>
                <w:tab w:val="left" w:pos="0"/>
              </w:tabs>
              <w:spacing w:before="120" w:after="57"/>
              <w:jc w:val="both"/>
            </w:pPr>
            <w:r>
              <w:t>(11)</w:t>
            </w:r>
          </w:p>
        </w:tc>
        <w:tc>
          <w:tcPr>
            <w:tcW w:w="5220" w:type="dxa"/>
            <w:tcBorders>
              <w:top w:val="nil"/>
              <w:left w:val="nil"/>
              <w:bottom w:val="nil"/>
              <w:right w:val="nil"/>
            </w:tcBorders>
          </w:tcPr>
          <w:p w:rsidR="00830923" w:rsidRDefault="00830923" w:rsidP="008309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830923" w:rsidRDefault="003016DA" w:rsidP="00830923">
            <w:pPr>
              <w:numPr>
                <w:ilvl w:val="12"/>
                <w:numId w:val="0"/>
              </w:numPr>
              <w:tabs>
                <w:tab w:val="left" w:pos="0"/>
                <w:tab w:val="left" w:pos="720"/>
                <w:tab w:val="left" w:pos="1440"/>
                <w:tab w:val="left" w:pos="2160"/>
                <w:tab w:val="left" w:pos="2880"/>
              </w:tabs>
              <w:spacing w:before="120" w:after="57"/>
              <w:jc w:val="both"/>
            </w:pPr>
            <w:r>
              <w:t>November 16, 2026</w:t>
            </w:r>
          </w:p>
        </w:tc>
      </w:tr>
    </w:tbl>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30923">
        <w:t>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w:t>
      </w:r>
      <w:r>
        <w:tab/>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w:t>
      </w:r>
      <w:r w:rsidR="00402E11">
        <w:t xml:space="preserve"> </w:t>
      </w:r>
      <w:r w:rsidRPr="002C486F">
        <w:t>Gary F. Clark</w:t>
      </w:r>
      <w:r>
        <w:t>, as Prehearing Officer, that the provisions of this Order shall govern this proceeding unless modified by the Commission.</w:t>
      </w:r>
    </w:p>
    <w:p w:rsidR="00261867" w:rsidRDefault="00261867" w:rsidP="002618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61867" w:rsidRDefault="00261867" w:rsidP="00261867">
      <w:pPr>
        <w:pStyle w:val="OrderBody"/>
        <w:keepNext/>
        <w:keepLines/>
      </w:pPr>
      <w:bookmarkStart w:id="4" w:name="OrderText"/>
      <w:bookmarkEnd w:id="4"/>
      <w:r w:rsidRPr="002C486F">
        <w:lastRenderedPageBreak/>
        <w:tab/>
        <w:t xml:space="preserve">By ORDER of Commissioner Gary F. Clark, as Prehearing Officer, this </w:t>
      </w:r>
      <w:bookmarkStart w:id="5" w:name="replaceDate"/>
      <w:bookmarkEnd w:id="5"/>
      <w:r w:rsidR="00E613BC">
        <w:rPr>
          <w:u w:val="single"/>
        </w:rPr>
        <w:t>6th</w:t>
      </w:r>
      <w:r w:rsidR="00E613BC">
        <w:t xml:space="preserve"> day of </w:t>
      </w:r>
      <w:r w:rsidR="00E613BC">
        <w:rPr>
          <w:u w:val="single"/>
        </w:rPr>
        <w:t>February</w:t>
      </w:r>
      <w:r w:rsidR="00E613BC">
        <w:t xml:space="preserve">, </w:t>
      </w:r>
      <w:r w:rsidR="00E613BC">
        <w:rPr>
          <w:u w:val="single"/>
        </w:rPr>
        <w:t>2026</w:t>
      </w:r>
      <w:r w:rsidR="00E613BC">
        <w:t>.</w:t>
      </w:r>
    </w:p>
    <w:p w:rsidR="00E613BC" w:rsidRPr="00E613BC" w:rsidRDefault="00E613BC" w:rsidP="00261867">
      <w:pPr>
        <w:pStyle w:val="OrderBody"/>
        <w:keepNext/>
        <w:keepLines/>
      </w:pPr>
    </w:p>
    <w:p w:rsidR="00261867" w:rsidRDefault="00261867" w:rsidP="00261867">
      <w:pPr>
        <w:pStyle w:val="OrderBody"/>
        <w:keepNext/>
        <w:keepLines/>
      </w:pPr>
    </w:p>
    <w:p w:rsidR="00E613BC" w:rsidRDefault="00E613BC" w:rsidP="00261867">
      <w:pPr>
        <w:pStyle w:val="OrderBody"/>
        <w:keepNext/>
        <w:keepLines/>
      </w:pPr>
    </w:p>
    <w:p w:rsidR="00E613BC" w:rsidRPr="00402E11" w:rsidRDefault="00E613BC" w:rsidP="00261867">
      <w:pPr>
        <w:pStyle w:val="OrderBody"/>
        <w:keepNext/>
        <w:keepLines/>
      </w:pPr>
    </w:p>
    <w:p w:rsidR="00261867" w:rsidRPr="00402E11" w:rsidRDefault="00261867" w:rsidP="0026186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1867" w:rsidTr="00261867">
        <w:tc>
          <w:tcPr>
            <w:tcW w:w="720" w:type="dxa"/>
            <w:shd w:val="clear" w:color="auto" w:fill="auto"/>
          </w:tcPr>
          <w:p w:rsidR="00261867" w:rsidRDefault="00261867" w:rsidP="00261867">
            <w:pPr>
              <w:pStyle w:val="OrderBody"/>
              <w:keepNext/>
              <w:keepLines/>
            </w:pPr>
            <w:bookmarkStart w:id="6" w:name="bkmrkSignature" w:colFirst="0" w:colLast="0"/>
          </w:p>
        </w:tc>
        <w:tc>
          <w:tcPr>
            <w:tcW w:w="4320" w:type="dxa"/>
            <w:tcBorders>
              <w:bottom w:val="single" w:sz="4" w:space="0" w:color="auto"/>
            </w:tcBorders>
            <w:shd w:val="clear" w:color="auto" w:fill="auto"/>
          </w:tcPr>
          <w:p w:rsidR="00261867" w:rsidRDefault="007D7BFC" w:rsidP="00261867">
            <w:pPr>
              <w:pStyle w:val="OrderBody"/>
              <w:keepNext/>
              <w:keepLines/>
            </w:pPr>
            <w:r>
              <w:t>/s/ Gary F. Clark</w:t>
            </w:r>
            <w:bookmarkStart w:id="7" w:name="_GoBack"/>
            <w:bookmarkEnd w:id="7"/>
          </w:p>
        </w:tc>
      </w:tr>
      <w:bookmarkEnd w:id="6"/>
      <w:tr w:rsidR="00261867" w:rsidTr="00261867">
        <w:tc>
          <w:tcPr>
            <w:tcW w:w="720" w:type="dxa"/>
            <w:shd w:val="clear" w:color="auto" w:fill="auto"/>
          </w:tcPr>
          <w:p w:rsidR="00261867" w:rsidRDefault="00261867" w:rsidP="00261867">
            <w:pPr>
              <w:pStyle w:val="OrderBody"/>
              <w:keepNext/>
              <w:keepLines/>
            </w:pPr>
          </w:p>
        </w:tc>
        <w:tc>
          <w:tcPr>
            <w:tcW w:w="4320" w:type="dxa"/>
            <w:tcBorders>
              <w:top w:val="single" w:sz="4" w:space="0" w:color="auto"/>
            </w:tcBorders>
            <w:shd w:val="clear" w:color="auto" w:fill="auto"/>
          </w:tcPr>
          <w:p w:rsidR="00261867" w:rsidRDefault="00261867" w:rsidP="00261867">
            <w:pPr>
              <w:pStyle w:val="OrderBody"/>
              <w:keepNext/>
              <w:keepLines/>
            </w:pPr>
            <w:r>
              <w:t>GARY F. CLARK</w:t>
            </w:r>
          </w:p>
          <w:p w:rsidR="00261867" w:rsidRDefault="00261867" w:rsidP="00261867">
            <w:pPr>
              <w:pStyle w:val="OrderBody"/>
              <w:keepNext/>
              <w:keepLines/>
            </w:pPr>
            <w:r>
              <w:t>Commissioner and Prehearing Officer</w:t>
            </w:r>
          </w:p>
        </w:tc>
      </w:tr>
    </w:tbl>
    <w:p w:rsidR="00261867" w:rsidRDefault="00261867" w:rsidP="00261867">
      <w:pPr>
        <w:pStyle w:val="OrderSigInfo"/>
        <w:keepNext/>
        <w:keepLines/>
      </w:pPr>
      <w:r>
        <w:t>Florida Public Service Commission</w:t>
      </w:r>
    </w:p>
    <w:p w:rsidR="00261867" w:rsidRDefault="00261867" w:rsidP="00261867">
      <w:pPr>
        <w:pStyle w:val="OrderSigInfo"/>
        <w:keepNext/>
        <w:keepLines/>
      </w:pPr>
      <w:r>
        <w:t>2540 Shumard Oak Boulevard</w:t>
      </w:r>
    </w:p>
    <w:p w:rsidR="00261867" w:rsidRDefault="00261867" w:rsidP="00261867">
      <w:pPr>
        <w:pStyle w:val="OrderSigInfo"/>
        <w:keepNext/>
        <w:keepLines/>
      </w:pPr>
      <w:r>
        <w:t>Tallahassee, Florida 32399</w:t>
      </w:r>
    </w:p>
    <w:p w:rsidR="00261867" w:rsidRDefault="00261867" w:rsidP="00261867">
      <w:pPr>
        <w:pStyle w:val="OrderSigInfo"/>
        <w:keepNext/>
        <w:keepLines/>
      </w:pPr>
      <w:r>
        <w:t>(850) 413</w:t>
      </w:r>
      <w:r>
        <w:noBreakHyphen/>
        <w:t>6770</w:t>
      </w:r>
    </w:p>
    <w:p w:rsidR="00261867" w:rsidRDefault="00261867" w:rsidP="00261867">
      <w:pPr>
        <w:pStyle w:val="OrderSigInfo"/>
        <w:keepNext/>
        <w:keepLines/>
      </w:pPr>
      <w:r>
        <w:t>www.floridapsc.com</w:t>
      </w:r>
    </w:p>
    <w:p w:rsidR="00261867" w:rsidRDefault="00261867" w:rsidP="00261867">
      <w:pPr>
        <w:pStyle w:val="OrderSigInfo"/>
        <w:keepNext/>
        <w:keepLines/>
      </w:pPr>
    </w:p>
    <w:p w:rsidR="00261867" w:rsidRDefault="00261867" w:rsidP="00261867">
      <w:pPr>
        <w:pStyle w:val="OrderSigInfo"/>
        <w:keepNext/>
        <w:keepLines/>
      </w:pPr>
      <w:r>
        <w:t>Copies furnished:  A copy of this document is provided to the parties of record at the time of issuance and, if applicable, interested persons.</w:t>
      </w:r>
    </w:p>
    <w:p w:rsidR="00261867" w:rsidRDefault="00261867" w:rsidP="00261867">
      <w:pPr>
        <w:pStyle w:val="OrderBody"/>
        <w:keepNext/>
        <w:keepLines/>
      </w:pPr>
    </w:p>
    <w:p w:rsidR="00261867" w:rsidRDefault="00261867" w:rsidP="00261867">
      <w:pPr>
        <w:pStyle w:val="OrderBody"/>
        <w:keepNext/>
        <w:keepLines/>
      </w:pPr>
    </w:p>
    <w:p w:rsidR="00261867" w:rsidRDefault="00261867" w:rsidP="00261867">
      <w:pPr>
        <w:pStyle w:val="OrderBody"/>
        <w:keepNext/>
        <w:keepLines/>
      </w:pPr>
      <w:r>
        <w:t>SF</w:t>
      </w:r>
    </w:p>
    <w:p w:rsidR="00261867" w:rsidRDefault="00261867" w:rsidP="00261867">
      <w:pPr>
        <w:pStyle w:val="OrderBody"/>
      </w:pPr>
    </w:p>
    <w:p w:rsidR="00261867" w:rsidRDefault="00261867" w:rsidP="00261867">
      <w:pPr>
        <w:pStyle w:val="OrderBody"/>
      </w:pPr>
    </w:p>
    <w:p w:rsidR="00261867" w:rsidRDefault="00261867" w:rsidP="00261867">
      <w:pPr>
        <w:pStyle w:val="OrderBody"/>
      </w:pPr>
    </w:p>
    <w:p w:rsidR="00261867" w:rsidRDefault="00261867">
      <w:r>
        <w:br w:type="page"/>
      </w:r>
    </w:p>
    <w:p w:rsidR="00261867" w:rsidRDefault="00261867" w:rsidP="00261867">
      <w:pPr>
        <w:pStyle w:val="OrderBody"/>
      </w:pPr>
    </w:p>
    <w:p w:rsidR="00261867" w:rsidRDefault="00261867" w:rsidP="00261867">
      <w:pPr>
        <w:pStyle w:val="CenterUnderline"/>
      </w:pPr>
      <w:r>
        <w:t>NOTICE OF FURTHER PROCEEDINGS OR JUDICIAL REVIEW</w:t>
      </w:r>
    </w:p>
    <w:p w:rsidR="00CB5276" w:rsidRDefault="00CB5276" w:rsidP="00261867">
      <w:pPr>
        <w:pStyle w:val="CenterUnderline"/>
        <w:rPr>
          <w:u w:val="none"/>
        </w:rPr>
      </w:pPr>
    </w:p>
    <w:p w:rsidR="00261867" w:rsidRDefault="00261867" w:rsidP="002618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1867" w:rsidRDefault="00261867" w:rsidP="00261867">
      <w:pPr>
        <w:pStyle w:val="OrderBody"/>
      </w:pPr>
    </w:p>
    <w:p w:rsidR="00261867" w:rsidRDefault="00261867" w:rsidP="00261867">
      <w:pPr>
        <w:pStyle w:val="OrderBody"/>
      </w:pPr>
      <w:r>
        <w:tab/>
        <w:t>Mediation may be available on a case-by-case basis.  If mediation is conducted, it does not affect a substantially interested person's right to a hearing.</w:t>
      </w:r>
    </w:p>
    <w:p w:rsidR="00261867" w:rsidRDefault="00261867" w:rsidP="00261867">
      <w:pPr>
        <w:pStyle w:val="OrderBody"/>
      </w:pPr>
    </w:p>
    <w:p w:rsidR="00261867" w:rsidRDefault="00261867" w:rsidP="002618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61867" w:rsidRDefault="00261867" w:rsidP="00261867">
      <w:pPr>
        <w:pStyle w:val="OrderBody"/>
      </w:pPr>
    </w:p>
    <w:p w:rsidR="00261867" w:rsidRDefault="00261867" w:rsidP="00261867">
      <w:pPr>
        <w:pStyle w:val="OrderBody"/>
      </w:pPr>
    </w:p>
    <w:p w:rsidR="00261867" w:rsidRPr="00261867" w:rsidRDefault="00261867" w:rsidP="00261867">
      <w:pPr>
        <w:pStyle w:val="OrderBody"/>
      </w:pPr>
    </w:p>
    <w:p w:rsidR="003B10F2" w:rsidRDefault="003B10F2">
      <w:r>
        <w:br w:type="page"/>
      </w:r>
    </w:p>
    <w:p w:rsidR="003B10F2" w:rsidRDefault="003B10F2" w:rsidP="003B10F2">
      <w:pPr>
        <w:jc w:val="center"/>
        <w:rPr>
          <w:b/>
          <w:u w:val="single"/>
        </w:rPr>
      </w:pPr>
      <w:r w:rsidRPr="00845D0F">
        <w:rPr>
          <w:b/>
          <w:u w:val="single"/>
        </w:rPr>
        <w:lastRenderedPageBreak/>
        <w:t>APPENDIX A</w:t>
      </w:r>
    </w:p>
    <w:p w:rsidR="003B10F2" w:rsidRPr="00845D0F" w:rsidRDefault="003B10F2" w:rsidP="003B10F2">
      <w:pPr>
        <w:jc w:val="center"/>
        <w:rPr>
          <w:b/>
          <w:u w:val="single"/>
        </w:rPr>
      </w:pPr>
    </w:p>
    <w:p w:rsidR="003B10F2" w:rsidRDefault="003B10F2" w:rsidP="003B10F2">
      <w:pPr>
        <w:jc w:val="center"/>
      </w:pPr>
      <w:r>
        <w:rPr>
          <w:b/>
        </w:rPr>
        <w:t>TENTATIVE LIST OF ISSUES</w:t>
      </w:r>
    </w:p>
    <w:p w:rsidR="003B10F2" w:rsidRDefault="003B10F2" w:rsidP="003B10F2">
      <w:pPr>
        <w:jc w:val="center"/>
      </w:pPr>
    </w:p>
    <w:p w:rsidR="003B10F2" w:rsidRDefault="003B10F2" w:rsidP="003B10F2">
      <w:r>
        <w:rPr>
          <w:u w:val="single"/>
        </w:rPr>
        <w:t>Natural Gas Conservation Cost Recovery Issues</w:t>
      </w:r>
    </w:p>
    <w:p w:rsidR="003B10F2" w:rsidRDefault="003B10F2" w:rsidP="003B10F2"/>
    <w:p w:rsidR="003B10F2" w:rsidRPr="00DE6381" w:rsidRDefault="003B10F2" w:rsidP="003B10F2">
      <w:pPr>
        <w:ind w:left="1440" w:hanging="1440"/>
        <w:jc w:val="both"/>
      </w:pPr>
      <w:r w:rsidRPr="00DF2A20">
        <w:rPr>
          <w:b/>
          <w:u w:val="single"/>
        </w:rPr>
        <w:t>ISSUE 1</w:t>
      </w:r>
      <w:r w:rsidRPr="00DE6381">
        <w:t>:</w:t>
      </w:r>
      <w:r w:rsidRPr="00DE6381">
        <w:tab/>
        <w:t xml:space="preserve">What are the final </w:t>
      </w:r>
      <w:r>
        <w:t xml:space="preserve">conservation </w:t>
      </w:r>
      <w:r w:rsidRPr="00DE6381">
        <w:t xml:space="preserve">cost recovery </w:t>
      </w:r>
      <w:r>
        <w:t xml:space="preserve">adjustment </w:t>
      </w:r>
      <w:r w:rsidRPr="00DE6381">
        <w:t>true-up amounts for the period January 202</w:t>
      </w:r>
      <w:r>
        <w:t>5</w:t>
      </w:r>
      <w:r w:rsidRPr="00DE6381">
        <w:t xml:space="preserve"> through December 202</w:t>
      </w:r>
      <w:r>
        <w:t>5</w:t>
      </w:r>
      <w:r w:rsidRPr="00DE6381">
        <w:t>?</w:t>
      </w:r>
    </w:p>
    <w:p w:rsidR="003B10F2" w:rsidRPr="007D7DE1" w:rsidRDefault="003B10F2" w:rsidP="003B10F2">
      <w:pPr>
        <w:ind w:left="1440" w:hanging="1440"/>
        <w:jc w:val="both"/>
        <w:rPr>
          <w:highlight w:val="yellow"/>
        </w:rPr>
      </w:pPr>
    </w:p>
    <w:p w:rsidR="003B10F2" w:rsidRPr="007D7DE1" w:rsidRDefault="003B10F2" w:rsidP="003B10F2">
      <w:pPr>
        <w:autoSpaceDE w:val="0"/>
        <w:autoSpaceDN w:val="0"/>
        <w:adjustRightInd w:val="0"/>
        <w:ind w:left="1440" w:hanging="1440"/>
        <w:jc w:val="both"/>
        <w:rPr>
          <w:highlight w:val="yellow"/>
        </w:rPr>
      </w:pPr>
      <w:r w:rsidRPr="00DF2A20">
        <w:rPr>
          <w:b/>
          <w:u w:val="single"/>
        </w:rPr>
        <w:t>ISSUE 2</w:t>
      </w:r>
      <w:r w:rsidRPr="00DE6381">
        <w:t>:</w:t>
      </w:r>
      <w:r w:rsidRPr="00DE6381">
        <w:tab/>
      </w:r>
      <w:r>
        <w:rPr>
          <w:rFonts w:ascii="TimesNewRomanPSMT" w:hAnsi="TimesNewRomanPSMT" w:cs="TimesNewRomanPSMT"/>
        </w:rPr>
        <w:t>What are the appropriate conservation adjustment actual/estimated true-up amounts for the period January 2026 through December 2026?</w:t>
      </w:r>
    </w:p>
    <w:p w:rsidR="003B10F2" w:rsidRPr="007D7DE1" w:rsidRDefault="003B10F2" w:rsidP="003B10F2">
      <w:pPr>
        <w:ind w:left="1440" w:hanging="1440"/>
        <w:jc w:val="both"/>
        <w:rPr>
          <w:highlight w:val="yellow"/>
        </w:rPr>
      </w:pPr>
    </w:p>
    <w:p w:rsidR="003B10F2" w:rsidRPr="00DE6381" w:rsidRDefault="003B10F2" w:rsidP="003B10F2">
      <w:pPr>
        <w:autoSpaceDE w:val="0"/>
        <w:autoSpaceDN w:val="0"/>
        <w:adjustRightInd w:val="0"/>
        <w:ind w:left="1440" w:hanging="1440"/>
        <w:jc w:val="both"/>
      </w:pPr>
      <w:r w:rsidRPr="00DF2A20">
        <w:rPr>
          <w:b/>
          <w:u w:val="single"/>
        </w:rPr>
        <w:t>ISSUE 3</w:t>
      </w:r>
      <w:r w:rsidRPr="00DE6381">
        <w:t>:</w:t>
      </w:r>
      <w:r w:rsidRPr="00DE6381">
        <w:tab/>
      </w:r>
      <w:r>
        <w:rPr>
          <w:rFonts w:ascii="TimesNewRomanPSMT" w:hAnsi="TimesNewRomanPSMT" w:cs="TimesNewRomanPSMT"/>
        </w:rPr>
        <w:t>What are the appropriate total conservation adjustment true-up amounts to be collected/refunded during the period January 2027 through December 2027?</w:t>
      </w:r>
    </w:p>
    <w:p w:rsidR="003B10F2" w:rsidRPr="00DE6381" w:rsidRDefault="003B10F2" w:rsidP="003B10F2">
      <w:pPr>
        <w:ind w:left="1440" w:hanging="1440"/>
        <w:jc w:val="both"/>
      </w:pPr>
    </w:p>
    <w:p w:rsidR="003B10F2" w:rsidRPr="00DE6381" w:rsidRDefault="003B10F2" w:rsidP="003B10F2">
      <w:pPr>
        <w:autoSpaceDE w:val="0"/>
        <w:autoSpaceDN w:val="0"/>
        <w:adjustRightInd w:val="0"/>
        <w:ind w:left="1440" w:hanging="1440"/>
        <w:jc w:val="both"/>
        <w:rPr>
          <w:rFonts w:ascii="TimesNewRomanPSMT" w:hAnsi="TimesNewRomanPSMT" w:cs="TimesNewRomanPSMT"/>
        </w:rPr>
      </w:pPr>
      <w:r w:rsidRPr="00DF2A20">
        <w:rPr>
          <w:b/>
          <w:u w:val="single"/>
        </w:rPr>
        <w:t>ISSUE 4</w:t>
      </w:r>
      <w:r w:rsidRPr="00DE6381">
        <w:t>:</w:t>
      </w:r>
      <w:r w:rsidRPr="00DE6381">
        <w:tab/>
      </w:r>
      <w:r>
        <w:rPr>
          <w:rFonts w:ascii="TimesNewRomanPSMT" w:hAnsi="TimesNewRomanPSMT" w:cs="TimesNewRomanPSMT"/>
        </w:rPr>
        <w:t>What are the total conversation cost recovery amounts to be collected during the period January 2027 through December 2027?</w:t>
      </w:r>
    </w:p>
    <w:p w:rsidR="003B10F2" w:rsidRPr="00DE6381" w:rsidRDefault="003B10F2" w:rsidP="003B10F2">
      <w:pPr>
        <w:ind w:left="1440" w:hanging="1440"/>
        <w:jc w:val="both"/>
      </w:pPr>
    </w:p>
    <w:p w:rsidR="003B10F2" w:rsidRPr="00DE6381" w:rsidRDefault="003B10F2" w:rsidP="003B10F2">
      <w:pPr>
        <w:autoSpaceDE w:val="0"/>
        <w:autoSpaceDN w:val="0"/>
        <w:adjustRightInd w:val="0"/>
        <w:ind w:left="1440" w:hanging="1440"/>
        <w:jc w:val="both"/>
      </w:pPr>
      <w:r w:rsidRPr="00DF2A20">
        <w:rPr>
          <w:b/>
          <w:u w:val="single"/>
        </w:rPr>
        <w:t>ISSUE 5</w:t>
      </w:r>
      <w:r w:rsidRPr="00DE6381">
        <w:t>:</w:t>
      </w:r>
      <w:r w:rsidRPr="00DE6381">
        <w:tab/>
      </w:r>
      <w:r>
        <w:rPr>
          <w:rFonts w:ascii="TimesNewRomanPSMT" w:hAnsi="TimesNewRomanPSMT" w:cs="TimesNewRomanPSMT"/>
        </w:rPr>
        <w:t>What are the conservation cost recovery factors for the period January 2027 through December 2027?</w:t>
      </w:r>
    </w:p>
    <w:p w:rsidR="003B10F2" w:rsidRPr="00DE6381" w:rsidRDefault="003B10F2" w:rsidP="003B10F2">
      <w:pPr>
        <w:jc w:val="both"/>
      </w:pPr>
    </w:p>
    <w:p w:rsidR="003B10F2" w:rsidRPr="00DE6381" w:rsidRDefault="003B10F2" w:rsidP="003B10F2">
      <w:pPr>
        <w:autoSpaceDE w:val="0"/>
        <w:autoSpaceDN w:val="0"/>
        <w:adjustRightInd w:val="0"/>
        <w:ind w:left="1440" w:hanging="1440"/>
        <w:jc w:val="both"/>
        <w:rPr>
          <w:rFonts w:ascii="TimesNewRomanPSMT" w:hAnsi="TimesNewRomanPSMT" w:cs="TimesNewRomanPSMT"/>
        </w:rPr>
      </w:pPr>
      <w:r w:rsidRPr="00DF2A20">
        <w:rPr>
          <w:b/>
          <w:u w:val="single"/>
        </w:rPr>
        <w:t xml:space="preserve">ISSUE </w:t>
      </w:r>
      <w:r>
        <w:rPr>
          <w:b/>
          <w:u w:val="single"/>
        </w:rPr>
        <w:t>6</w:t>
      </w:r>
      <w:r w:rsidRPr="00DE6381">
        <w:t>:</w:t>
      </w:r>
      <w:r w:rsidRPr="00DE6381">
        <w:tab/>
      </w:r>
      <w:r>
        <w:rPr>
          <w:rFonts w:ascii="TimesNewRomanPSMT" w:hAnsi="TimesNewRomanPSMT" w:cs="TimesNewRomanPSMT"/>
        </w:rPr>
        <w:t>What should be the effective date of the new conservation cost recovery factors for billing purposes?</w:t>
      </w:r>
    </w:p>
    <w:p w:rsidR="003B10F2" w:rsidRPr="00DE6381" w:rsidRDefault="003B10F2" w:rsidP="003B10F2">
      <w:pPr>
        <w:ind w:left="1440" w:hanging="1440"/>
        <w:jc w:val="both"/>
      </w:pPr>
    </w:p>
    <w:p w:rsidR="003B10F2" w:rsidRPr="00DE6381" w:rsidRDefault="003B10F2" w:rsidP="003B10F2">
      <w:pPr>
        <w:autoSpaceDE w:val="0"/>
        <w:autoSpaceDN w:val="0"/>
        <w:adjustRightInd w:val="0"/>
        <w:ind w:left="1440" w:hanging="1440"/>
        <w:jc w:val="both"/>
      </w:pPr>
      <w:r w:rsidRPr="00DF2A20">
        <w:rPr>
          <w:b/>
          <w:u w:val="single"/>
        </w:rPr>
        <w:t xml:space="preserve">ISSUE </w:t>
      </w:r>
      <w:r>
        <w:rPr>
          <w:b/>
          <w:u w:val="single"/>
        </w:rPr>
        <w:t>7</w:t>
      </w:r>
      <w:r w:rsidRPr="00DE6381">
        <w:t>:</w:t>
      </w:r>
      <w:r w:rsidRPr="00DE6381">
        <w:tab/>
      </w:r>
      <w:r>
        <w:rPr>
          <w:rFonts w:ascii="TimesNewRomanPSMT" w:hAnsi="TimesNewRomanPSMT" w:cs="TimesNewRomanPSMT"/>
        </w:rPr>
        <w:t>Should the Commission approve revised tariffs reflecting the natural gas conservation cost recovery factors determined to be appropriate in this proceeding?</w:t>
      </w:r>
    </w:p>
    <w:p w:rsidR="003B10F2" w:rsidRPr="00DE6381" w:rsidRDefault="003B10F2" w:rsidP="003B10F2">
      <w:pPr>
        <w:ind w:left="1440" w:hanging="1440"/>
        <w:jc w:val="both"/>
      </w:pPr>
    </w:p>
    <w:p w:rsidR="003B10F2" w:rsidRDefault="003B10F2" w:rsidP="003B10F2">
      <w:pPr>
        <w:ind w:left="1440" w:hanging="1440"/>
        <w:jc w:val="both"/>
      </w:pPr>
      <w:r w:rsidRPr="00DF2A20">
        <w:rPr>
          <w:b/>
          <w:u w:val="single"/>
        </w:rPr>
        <w:t xml:space="preserve">ISSUE </w:t>
      </w:r>
      <w:r>
        <w:rPr>
          <w:b/>
          <w:u w:val="single"/>
        </w:rPr>
        <w:t>8</w:t>
      </w:r>
      <w:r w:rsidRPr="00DE6381">
        <w:t>:</w:t>
      </w:r>
      <w:r w:rsidRPr="00DE6381">
        <w:tab/>
      </w:r>
      <w:r>
        <w:rPr>
          <w:rFonts w:ascii="TimesNewRomanPSMT" w:hAnsi="TimesNewRomanPSMT" w:cs="TimesNewRomanPSMT"/>
        </w:rPr>
        <w:t>Should this docket be closed?</w:t>
      </w:r>
    </w:p>
    <w:p w:rsidR="00B055D7" w:rsidRDefault="00B055D7" w:rsidP="00261867">
      <w:pPr>
        <w:pStyle w:val="OrderBody"/>
      </w:pPr>
    </w:p>
    <w:sectPr w:rsidR="00B055D7">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67" w:rsidRDefault="00261867">
      <w:r>
        <w:separator/>
      </w:r>
    </w:p>
  </w:endnote>
  <w:endnote w:type="continuationSeparator" w:id="0">
    <w:p w:rsidR="00261867" w:rsidRDefault="0026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67" w:rsidRDefault="00261867">
      <w:r>
        <w:separator/>
      </w:r>
    </w:p>
  </w:footnote>
  <w:footnote w:type="continuationSeparator" w:id="0">
    <w:p w:rsidR="00261867" w:rsidRDefault="0026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9 ">
      <w:r w:rsidR="007D7BFC">
        <w:t>PSC-2026-0039-PCO-GU</w:t>
      </w:r>
    </w:fldSimple>
  </w:p>
  <w:p w:rsidR="00FA6EFD" w:rsidRDefault="00261867">
    <w:pPr>
      <w:pStyle w:val="OrderHeader"/>
    </w:pPr>
    <w:bookmarkStart w:id="8" w:name="HeaderDocketNo"/>
    <w:bookmarkEnd w:id="8"/>
    <w:r>
      <w:t>DOCKET NO. 20260004-GU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7BFC">
      <w:rPr>
        <w:rStyle w:val="PageNumber"/>
        <w:noProof/>
      </w:rPr>
      <w:t>14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4-GU"/>
  </w:docVars>
  <w:rsids>
    <w:rsidRoot w:val="00261867"/>
    <w:rsid w:val="000003EA"/>
    <w:rsid w:val="000022B8"/>
    <w:rsid w:val="00003883"/>
    <w:rsid w:val="000048E2"/>
    <w:rsid w:val="00011251"/>
    <w:rsid w:val="00012B32"/>
    <w:rsid w:val="00025C2A"/>
    <w:rsid w:val="00025C9D"/>
    <w:rsid w:val="000334F1"/>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76F61"/>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1867"/>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486F"/>
    <w:rsid w:val="002C7908"/>
    <w:rsid w:val="002D0328"/>
    <w:rsid w:val="002D391B"/>
    <w:rsid w:val="002D4B1F"/>
    <w:rsid w:val="002D7D15"/>
    <w:rsid w:val="002E09F3"/>
    <w:rsid w:val="002E1B2E"/>
    <w:rsid w:val="002E27EB"/>
    <w:rsid w:val="002E4EF4"/>
    <w:rsid w:val="002E4F11"/>
    <w:rsid w:val="002E78B6"/>
    <w:rsid w:val="002E7CB2"/>
    <w:rsid w:val="002F04AD"/>
    <w:rsid w:val="002F0F1A"/>
    <w:rsid w:val="002F0F1C"/>
    <w:rsid w:val="002F2A9D"/>
    <w:rsid w:val="002F31C2"/>
    <w:rsid w:val="002F7BF6"/>
    <w:rsid w:val="003016DA"/>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0F2"/>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2E11"/>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0797"/>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D7BFC"/>
    <w:rsid w:val="007E3AFD"/>
    <w:rsid w:val="007E542E"/>
    <w:rsid w:val="007F7943"/>
    <w:rsid w:val="00801DAD"/>
    <w:rsid w:val="00803189"/>
    <w:rsid w:val="00804E7A"/>
    <w:rsid w:val="00805FBB"/>
    <w:rsid w:val="00814292"/>
    <w:rsid w:val="008169A4"/>
    <w:rsid w:val="00822500"/>
    <w:rsid w:val="00826F26"/>
    <w:rsid w:val="008278FE"/>
    <w:rsid w:val="00830923"/>
    <w:rsid w:val="00832598"/>
    <w:rsid w:val="008334D9"/>
    <w:rsid w:val="0083397E"/>
    <w:rsid w:val="0083534B"/>
    <w:rsid w:val="00842035"/>
    <w:rsid w:val="00842602"/>
    <w:rsid w:val="008449F0"/>
    <w:rsid w:val="00846F11"/>
    <w:rsid w:val="00847B45"/>
    <w:rsid w:val="008524DB"/>
    <w:rsid w:val="00863A66"/>
    <w:rsid w:val="00863E1B"/>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426D"/>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5B8A"/>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C5E"/>
    <w:rsid w:val="00A00D8D"/>
    <w:rsid w:val="00A01BB6"/>
    <w:rsid w:val="00A108A7"/>
    <w:rsid w:val="00A228DA"/>
    <w:rsid w:val="00A22B28"/>
    <w:rsid w:val="00A26DC0"/>
    <w:rsid w:val="00A31459"/>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AB0"/>
    <w:rsid w:val="00B55EE5"/>
    <w:rsid w:val="00B604B1"/>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38BB"/>
    <w:rsid w:val="00C24098"/>
    <w:rsid w:val="00C30A4E"/>
    <w:rsid w:val="00C3483B"/>
    <w:rsid w:val="00C3641C"/>
    <w:rsid w:val="00C411F3"/>
    <w:rsid w:val="00C44105"/>
    <w:rsid w:val="00C52004"/>
    <w:rsid w:val="00C523EC"/>
    <w:rsid w:val="00C55A33"/>
    <w:rsid w:val="00C563A9"/>
    <w:rsid w:val="00C569EF"/>
    <w:rsid w:val="00C62191"/>
    <w:rsid w:val="00C62755"/>
    <w:rsid w:val="00C64D49"/>
    <w:rsid w:val="00C66692"/>
    <w:rsid w:val="00C66849"/>
    <w:rsid w:val="00C673B5"/>
    <w:rsid w:val="00C7063D"/>
    <w:rsid w:val="00C7086C"/>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15D5"/>
    <w:rsid w:val="00CD19D5"/>
    <w:rsid w:val="00CD3D74"/>
    <w:rsid w:val="00CD7132"/>
    <w:rsid w:val="00CE0E6F"/>
    <w:rsid w:val="00CE36BA"/>
    <w:rsid w:val="00CE3B21"/>
    <w:rsid w:val="00CE56FC"/>
    <w:rsid w:val="00CE7A4D"/>
    <w:rsid w:val="00CF32D2"/>
    <w:rsid w:val="00CF4CFE"/>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47D0A"/>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3BC"/>
    <w:rsid w:val="00E61530"/>
    <w:rsid w:val="00E72914"/>
    <w:rsid w:val="00E72F60"/>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34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261867"/>
    <w:pPr>
      <w:autoSpaceDE w:val="0"/>
      <w:autoSpaceDN w:val="0"/>
      <w:adjustRightInd w:val="0"/>
      <w:ind w:left="720"/>
    </w:pPr>
    <w:rPr>
      <w:sz w:val="24"/>
      <w:szCs w:val="24"/>
    </w:rPr>
  </w:style>
  <w:style w:type="paragraph" w:customStyle="1" w:styleId="Level2">
    <w:name w:val="Level 2"/>
    <w:rsid w:val="00261867"/>
    <w:pPr>
      <w:autoSpaceDE w:val="0"/>
      <w:autoSpaceDN w:val="0"/>
      <w:adjustRightInd w:val="0"/>
      <w:ind w:left="1440"/>
    </w:pPr>
    <w:rPr>
      <w:sz w:val="24"/>
      <w:szCs w:val="24"/>
    </w:rPr>
  </w:style>
  <w:style w:type="character" w:styleId="Hyperlink">
    <w:name w:val="Hyperlink"/>
    <w:uiPriority w:val="99"/>
    <w:unhideWhenUsed/>
    <w:rsid w:val="00261867"/>
    <w:rPr>
      <w:color w:val="0000FF"/>
      <w:u w:val="single"/>
    </w:rPr>
  </w:style>
  <w:style w:type="paragraph" w:styleId="ListParagraph">
    <w:name w:val="List Paragraph"/>
    <w:basedOn w:val="Normal"/>
    <w:uiPriority w:val="34"/>
    <w:qFormat/>
    <w:rsid w:val="00261867"/>
    <w:pPr>
      <w:ind w:left="720"/>
      <w:contextualSpacing/>
    </w:pPr>
  </w:style>
  <w:style w:type="paragraph" w:styleId="BalloonText">
    <w:name w:val="Balloon Text"/>
    <w:basedOn w:val="Normal"/>
    <w:link w:val="BalloonTextChar"/>
    <w:semiHidden/>
    <w:unhideWhenUsed/>
    <w:rsid w:val="000334F1"/>
    <w:rPr>
      <w:rFonts w:ascii="Segoe UI" w:hAnsi="Segoe UI" w:cs="Segoe UI"/>
      <w:sz w:val="18"/>
      <w:szCs w:val="18"/>
    </w:rPr>
  </w:style>
  <w:style w:type="character" w:customStyle="1" w:styleId="BalloonTextChar">
    <w:name w:val="Balloon Text Char"/>
    <w:basedOn w:val="DefaultParagraphFont"/>
    <w:link w:val="BalloonText"/>
    <w:semiHidden/>
    <w:rsid w:val="000334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15</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2026-02-06T15:48:00Z</dcterms:created>
  <dcterms:modified xsi:type="dcterms:W3CDTF">2026-02-06T16:01:00Z</dcterms:modified>
</cp:coreProperties>
</file>