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2"/>
            <w:r w:rsidR="007567B3">
              <w:t>PSC-2026-0102-CFO-EI</w:t>
            </w:r>
            <w:bookmarkEnd w:id="2"/>
          </w:p>
          <w:p w:rsidR="00657002" w:rsidRDefault="00657002" w:rsidP="00C63FCF">
            <w:pPr>
              <w:pStyle w:val="OrderBody"/>
              <w:tabs>
                <w:tab w:val="center" w:pos="4320"/>
                <w:tab w:val="right" w:pos="8640"/>
              </w:tabs>
              <w:jc w:val="left"/>
            </w:pPr>
            <w:r>
              <w:t xml:space="preserve">ISSUED: </w:t>
            </w:r>
            <w:r w:rsidR="007567B3">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ASSIFICATION (DOCUMENT NO. 02590</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D41946">
        <w:t>April 3</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information contained in </w:t>
      </w:r>
      <w:r w:rsidR="002046BE">
        <w:t>responses to Office Public Counsel’</w:t>
      </w:r>
      <w:r w:rsidR="00D41946">
        <w:t>s (OPC) Fourth</w:t>
      </w:r>
      <w:r w:rsidR="002046BE">
        <w:t xml:space="preserve"> Set of Interrogatories (No. </w:t>
      </w:r>
      <w:r w:rsidR="00D41946">
        <w:t>112</w:t>
      </w:r>
      <w:r w:rsidR="002046BE">
        <w:t xml:space="preserve">) </w:t>
      </w:r>
      <w:r w:rsidRPr="00657002">
        <w:t xml:space="preserve">(Document No. </w:t>
      </w:r>
      <w:r w:rsidR="002046BE">
        <w:t>0</w:t>
      </w:r>
      <w:r w:rsidR="00D41946">
        <w:t>2590</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D41946">
        <w:t>02590</w:t>
      </w:r>
      <w:r w:rsidR="009017A1">
        <w:t xml:space="preserve">-2025, constitutes proprietary and confidential business information entitled to protection under Section 366.093, F.S., and Rule 25-22.006, F.A.C. </w:t>
      </w:r>
      <w:r w:rsidR="00960EBB">
        <w:t xml:space="preserve">The information for which FPL seeks confidential classification includes information regarding mortgage bond interest rate assumption, and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017A1" w:rsidRPr="004D61F9" w:rsidRDefault="009017A1" w:rsidP="009017A1">
      <w:pPr>
        <w:ind w:left="720" w:right="720"/>
        <w:jc w:val="both"/>
        <w:rPr>
          <w:highlight w:val="yellow"/>
        </w:rPr>
      </w:pPr>
    </w:p>
    <w:p w:rsidR="009017A1" w:rsidRPr="00EA1884" w:rsidRDefault="009017A1" w:rsidP="009017A1">
      <w:pPr>
        <w:ind w:left="720" w:right="720"/>
        <w:jc w:val="both"/>
      </w:pPr>
      <w:r w:rsidRPr="00960EBB">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w:t>
      </w:r>
      <w:r w:rsidR="009017A1" w:rsidRPr="00960EBB">
        <w:t>relating to competitive interests, the disclosure of which would impair the competitive business of the provider of the information.</w:t>
      </w:r>
      <w:r w:rsidR="009017A1">
        <w:t xml:space="preserve">  </w:t>
      </w:r>
      <w:r w:rsidRPr="00657002">
        <w:t>Thus, the information identified in Document No.</w:t>
      </w:r>
      <w:r w:rsidR="00C064D0" w:rsidRPr="00C064D0">
        <w:t xml:space="preserve"> </w:t>
      </w:r>
      <w:r w:rsidR="00D41946">
        <w:t>02590</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D41946">
        <w:t>02590</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D41946">
        <w:t>02590</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7567B3">
        <w:rPr>
          <w:u w:val="single"/>
        </w:rPr>
        <w:t>24th</w:t>
      </w:r>
      <w:r w:rsidR="007567B3">
        <w:t xml:space="preserve"> day of </w:t>
      </w:r>
      <w:r w:rsidR="007567B3">
        <w:rPr>
          <w:u w:val="single"/>
        </w:rPr>
        <w:t>April</w:t>
      </w:r>
      <w:r w:rsidR="007567B3">
        <w:t xml:space="preserve">, </w:t>
      </w:r>
      <w:r w:rsidR="007567B3">
        <w:rPr>
          <w:u w:val="single"/>
        </w:rPr>
        <w:t>2026</w:t>
      </w:r>
      <w:r w:rsidR="007567B3">
        <w:t>.</w:t>
      </w:r>
    </w:p>
    <w:p w:rsidR="007567B3" w:rsidRPr="007567B3" w:rsidRDefault="007567B3"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2C1036"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960EBB"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2 ">
      <w:r w:rsidR="002C1036">
        <w:t>PSC-2026-0102-CFO-EI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103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6F47"/>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036"/>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567B3"/>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0EB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31A4"/>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C1036"/>
    <w:rPr>
      <w:rFonts w:ascii="Segoe UI" w:hAnsi="Segoe UI" w:cs="Segoe UI"/>
      <w:sz w:val="18"/>
      <w:szCs w:val="18"/>
    </w:rPr>
  </w:style>
  <w:style w:type="character" w:customStyle="1" w:styleId="BalloonTextChar">
    <w:name w:val="Balloon Text Char"/>
    <w:basedOn w:val="DefaultParagraphFont"/>
    <w:link w:val="BalloonText"/>
    <w:semiHidden/>
    <w:rsid w:val="002C1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2026-04-24T15:26:00Z</dcterms:created>
  <dcterms:modified xsi:type="dcterms:W3CDTF">2026-04-24T15:42:00Z</dcterms:modified>
</cp:coreProperties>
</file>